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7EC01" w14:textId="77777777" w:rsidR="00872DFB" w:rsidRDefault="00872DFB" w:rsidP="00872DFB">
      <w:pPr>
        <w:tabs>
          <w:tab w:val="left" w:pos="9512"/>
        </w:tabs>
        <w:bidi/>
        <w:spacing w:after="0" w:line="240" w:lineRule="auto"/>
        <w:rPr>
          <w:rFonts w:asciiTheme="majorBidi" w:hAnsiTheme="majorBidi" w:cstheme="majorBidi"/>
          <w:sz w:val="4"/>
          <w:szCs w:val="4"/>
          <w:rtl/>
          <w:lang w:bidi="fa-IR"/>
        </w:rPr>
        <w:sectPr w:rsidR="00872DFB" w:rsidSect="001B3FE6">
          <w:headerReference w:type="even" r:id="rId8"/>
          <w:footerReference w:type="even" r:id="rId9"/>
          <w:pgSz w:w="11906" w:h="16838" w:code="9"/>
          <w:pgMar w:top="328" w:right="567" w:bottom="454" w:left="567" w:header="227" w:footer="227" w:gutter="0"/>
          <w:cols w:space="708"/>
          <w:bidi/>
          <w:rtlGutter/>
          <w:docGrid w:linePitch="360"/>
        </w:sectPr>
      </w:pPr>
    </w:p>
    <w:tbl>
      <w:tblPr>
        <w:tblStyle w:val="TableGrid"/>
        <w:bidiVisual/>
        <w:tblW w:w="11021" w:type="dxa"/>
        <w:jc w:val="center"/>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691"/>
        <w:gridCol w:w="9639"/>
        <w:gridCol w:w="691"/>
      </w:tblGrid>
      <w:tr w:rsidR="00447DE3" w:rsidRPr="00DD17FB" w14:paraId="11C87523" w14:textId="77777777" w:rsidTr="00ED7695">
        <w:trPr>
          <w:trHeight w:val="204"/>
          <w:jc w:val="center"/>
        </w:trPr>
        <w:tc>
          <w:tcPr>
            <w:tcW w:w="691" w:type="dxa"/>
            <w:vAlign w:val="center"/>
          </w:tcPr>
          <w:p w14:paraId="697956A8" w14:textId="77777777" w:rsidR="00447DE3" w:rsidRPr="00DD17FB" w:rsidRDefault="00447DE3" w:rsidP="00ED7695">
            <w:pPr>
              <w:spacing w:after="0" w:line="240" w:lineRule="auto"/>
              <w:jc w:val="center"/>
              <w:rPr>
                <w:rFonts w:ascii="Euclid" w:hAnsi="Euclid" w:cs="B Koodak"/>
                <w:i/>
                <w:noProof/>
                <w:lang w:bidi="fa-IR"/>
              </w:rPr>
            </w:pPr>
            <w:r w:rsidRPr="00DD17FB">
              <w:rPr>
                <w:rFonts w:ascii="Euclid" w:hAnsi="Euclid" w:cs="B Koodak" w:hint="cs"/>
                <w:i/>
                <w:noProof/>
                <w:rtl/>
                <w:lang w:bidi="fa-IR"/>
              </w:rPr>
              <w:lastRenderedPageBreak/>
              <w:t>1</w:t>
            </w:r>
          </w:p>
        </w:tc>
        <w:tc>
          <w:tcPr>
            <w:tcW w:w="9639" w:type="dxa"/>
          </w:tcPr>
          <w:p w14:paraId="6EFE6BD5" w14:textId="77777777" w:rsidR="00447DE3" w:rsidRPr="00DD17FB" w:rsidRDefault="00447DE3" w:rsidP="00ED7695">
            <w:pPr>
              <w:spacing w:after="0" w:line="240" w:lineRule="auto"/>
              <w:rPr>
                <w:rFonts w:cs="B Koodak"/>
                <w:color w:val="000000" w:themeColor="text1"/>
                <w:rtl/>
                <w:lang w:bidi="fa-IR"/>
              </w:rPr>
            </w:pPr>
            <w:r w:rsidRPr="00DD17FB">
              <w:rPr>
                <w:rFonts w:cs="B Koodak" w:hint="cs"/>
                <w:noProof/>
                <w:color w:val="000000" w:themeColor="text1"/>
                <w:rtl/>
              </w:rPr>
              <mc:AlternateContent>
                <mc:Choice Requires="wps">
                  <w:drawing>
                    <wp:anchor distT="0" distB="0" distL="114300" distR="114300" simplePos="0" relativeHeight="252356608" behindDoc="0" locked="0" layoutInCell="1" allowOverlap="1" wp14:anchorId="52DFB0A0" wp14:editId="6A87D2A6">
                      <wp:simplePos x="0" y="0"/>
                      <wp:positionH relativeFrom="column">
                        <wp:posOffset>-8255</wp:posOffset>
                      </wp:positionH>
                      <wp:positionV relativeFrom="paragraph">
                        <wp:posOffset>301625</wp:posOffset>
                      </wp:positionV>
                      <wp:extent cx="205740" cy="190500"/>
                      <wp:effectExtent l="0" t="0" r="22860" b="19050"/>
                      <wp:wrapNone/>
                      <wp:docPr id="773" name="Rounded Rectangle 57"/>
                      <wp:cNvGraphicFramePr/>
                      <a:graphic xmlns:a="http://schemas.openxmlformats.org/drawingml/2006/main">
                        <a:graphicData uri="http://schemas.microsoft.com/office/word/2010/wordprocessingShape">
                          <wps:wsp>
                            <wps:cNvSpPr/>
                            <wps:spPr>
                              <a:xfrm>
                                <a:off x="0" y="0"/>
                                <a:ext cx="205740" cy="190500"/>
                              </a:xfrm>
                              <a:prstGeom prst="roundRect">
                                <a:avLst/>
                              </a:prstGeom>
                              <a:solidFill>
                                <a:sysClr val="window" lastClr="FFFFFF"/>
                              </a:solidFill>
                              <a:ln w="12700" cap="flat" cmpd="sng" algn="ctr">
                                <a:solidFill>
                                  <a:srgbClr val="2025F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7F5847E" id="Rounded Rectangle 57" o:spid="_x0000_s1026" style="position:absolute;margin-left:-.65pt;margin-top:23.75pt;width:16.2pt;height:15pt;z-index:2523566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" fillcolor="window" strokecolor="#2025f4" strokeweight="1pt"/>
                  </w:pict>
                </mc:Fallback>
              </mc:AlternateContent>
            </w:r>
            <w:r w:rsidRPr="00DD17FB">
              <w:rPr>
                <w:rFonts w:cs="B Koodak" w:hint="cs"/>
                <w:color w:val="000000" w:themeColor="text1"/>
                <w:rtl/>
                <w:lang w:bidi="fa-IR"/>
              </w:rPr>
              <w:t>عددی را درخودش ضرب کرده  و به حاصل ضرب 3 واحد اضافه کرده ایم،حاصل 67 شد.آن عدد را بیابید.</w:t>
            </w:r>
          </w:p>
          <w:p w14:paraId="317BAD6F" w14:textId="77777777" w:rsidR="00447DE3" w:rsidRPr="00DD17FB" w:rsidRDefault="00447DE3" w:rsidP="00ED7695">
            <w:pPr>
              <w:spacing w:after="0" w:line="240" w:lineRule="auto"/>
              <w:rPr>
                <w:rFonts w:cs="B Koodak"/>
                <w:color w:val="000000" w:themeColor="text1"/>
                <w:rtl/>
                <w:lang w:bidi="fa-IR"/>
              </w:rPr>
            </w:pPr>
            <w:r w:rsidRPr="00DD17FB">
              <w:rPr>
                <w:rFonts w:cs="B Koodak" w:hint="cs"/>
                <w:noProof/>
                <w:color w:val="000000" w:themeColor="text1"/>
                <w:rtl/>
              </w:rPr>
              <mc:AlternateContent>
                <mc:Choice Requires="wps">
                  <w:drawing>
                    <wp:anchor distT="0" distB="0" distL="114300" distR="114300" simplePos="0" relativeHeight="252355584" behindDoc="0" locked="0" layoutInCell="1" allowOverlap="1" wp14:anchorId="77A9130D" wp14:editId="2C4CD761">
                      <wp:simplePos x="0" y="0"/>
                      <wp:positionH relativeFrom="column">
                        <wp:posOffset>479425</wp:posOffset>
                      </wp:positionH>
                      <wp:positionV relativeFrom="paragraph">
                        <wp:posOffset>14605</wp:posOffset>
                      </wp:positionV>
                      <wp:extent cx="205740" cy="190500"/>
                      <wp:effectExtent l="0" t="0" r="22860" b="19050"/>
                      <wp:wrapNone/>
                      <wp:docPr id="774" name="Rounded Rectangle 56"/>
                      <wp:cNvGraphicFramePr/>
                      <a:graphic xmlns:a="http://schemas.openxmlformats.org/drawingml/2006/main">
                        <a:graphicData uri="http://schemas.microsoft.com/office/word/2010/wordprocessingShape">
                          <wps:wsp>
                            <wps:cNvSpPr/>
                            <wps:spPr>
                              <a:xfrm>
                                <a:off x="0" y="0"/>
                                <a:ext cx="205740" cy="190500"/>
                              </a:xfrm>
                              <a:prstGeom prst="roundRect">
                                <a:avLst/>
                              </a:prstGeom>
                              <a:solidFill>
                                <a:sysClr val="window" lastClr="FFFFFF"/>
                              </a:solidFill>
                              <a:ln w="12700" cap="flat" cmpd="sng" algn="ctr">
                                <a:solidFill>
                                  <a:srgbClr val="2025F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5D1586F" id="Rounded Rectangle 56" o:spid="_x0000_s1026" style="position:absolute;margin-left:37.75pt;margin-top:1.15pt;width:16.2pt;height:15pt;z-index:2523555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" fillcolor="window" strokecolor="#2025f4" strokeweight="1pt"/>
                  </w:pict>
                </mc:Fallback>
              </mc:AlternateContent>
            </w:r>
            <w:r w:rsidRPr="00DD17FB">
              <w:rPr>
                <w:rFonts w:cs="B Koodak" w:hint="cs"/>
                <w:color w:val="000000" w:themeColor="text1"/>
                <w:rtl/>
                <w:lang w:bidi="fa-IR"/>
              </w:rPr>
              <w:t xml:space="preserve">                                                                               </w:t>
            </w:r>
            <w:r>
              <w:rPr>
                <w:rFonts w:cs="B Koodak" w:hint="cs"/>
                <w:color w:val="000000" w:themeColor="text1"/>
                <w:rtl/>
                <w:lang w:bidi="fa-IR"/>
              </w:rPr>
              <w:t xml:space="preserve">                       </w:t>
            </w:r>
            <w:r w:rsidRPr="00DD17FB">
              <w:rPr>
                <w:rFonts w:cs="B Koodak" w:hint="cs"/>
                <w:color w:val="000000" w:themeColor="text1"/>
                <w:rtl/>
                <w:lang w:bidi="fa-IR"/>
              </w:rPr>
              <w:t xml:space="preserve">                         67  </w:t>
            </w:r>
            <m:oMath>
              <m:r>
                <m:rPr>
                  <m:sty m:val="p"/>
                </m:rPr>
                <w:rPr>
                  <w:rFonts w:ascii="Cambria Math" w:hAnsi="Cambria Math" w:cs="B Koodak"/>
                  <w:color w:val="000000" w:themeColor="text1"/>
                  <w:rtl/>
                  <w:lang w:bidi="fa-IR"/>
                </w:rPr>
                <m:t>=</m:t>
              </m:r>
            </m:oMath>
            <w:r w:rsidRPr="00DD17FB">
              <w:rPr>
                <w:rFonts w:cs="B Koodak" w:hint="cs"/>
                <w:color w:val="000000" w:themeColor="text1"/>
                <w:rtl/>
                <w:lang w:bidi="fa-IR"/>
              </w:rPr>
              <w:t xml:space="preserve">   3  </w:t>
            </w:r>
            <m:oMath>
              <m:r>
                <m:rPr>
                  <m:sty m:val="p"/>
                </m:rPr>
                <w:rPr>
                  <w:rFonts w:ascii="Cambria Math" w:hAnsi="Cambria Math" w:cs="B Koodak"/>
                  <w:color w:val="000000" w:themeColor="text1"/>
                  <w:rtl/>
                  <w:lang w:bidi="fa-IR"/>
                </w:rPr>
                <m:t>+</m:t>
              </m:r>
            </m:oMath>
            <w:r w:rsidRPr="00DD17FB">
              <w:rPr>
                <w:rFonts w:cs="B Koodak" w:hint="cs"/>
                <w:color w:val="000000" w:themeColor="text1"/>
                <w:rtl/>
                <w:lang w:bidi="fa-IR"/>
              </w:rPr>
              <w:t xml:space="preserve">           </w:t>
            </w:r>
            <m:oMath>
              <m:r>
                <m:rPr>
                  <m:sty m:val="p"/>
                </m:rPr>
                <w:rPr>
                  <w:rFonts w:ascii="Cambria Math" w:hAnsi="Cambria Math" w:cs="B Koodak"/>
                  <w:color w:val="000000" w:themeColor="text1"/>
                  <w:rtl/>
                  <w:lang w:bidi="fa-IR"/>
                </w:rPr>
                <m:t>×</m:t>
              </m:r>
            </m:oMath>
            <w:r w:rsidRPr="00DD17FB">
              <w:rPr>
                <w:rFonts w:cs="B Koodak" w:hint="cs"/>
                <w:color w:val="000000" w:themeColor="text1"/>
                <w:rtl/>
                <w:lang w:bidi="fa-IR"/>
              </w:rPr>
              <w:t xml:space="preserve">      </w:t>
            </w:r>
          </w:p>
        </w:tc>
        <w:tc>
          <w:tcPr>
            <w:tcW w:w="691" w:type="dxa"/>
          </w:tcPr>
          <w:p w14:paraId="70B95A41" w14:textId="77777777" w:rsidR="00447DE3" w:rsidRPr="00DD17FB" w:rsidRDefault="00447DE3" w:rsidP="00ED7695">
            <w:pPr>
              <w:spacing w:after="0" w:line="240" w:lineRule="auto"/>
              <w:jc w:val="center"/>
              <w:rPr>
                <w:rFonts w:ascii="Euclid" w:hAnsi="Euclid" w:cs="B Koodak"/>
                <w:i/>
                <w:noProof/>
                <w:lang w:bidi="fa-IR"/>
              </w:rPr>
            </w:pPr>
          </w:p>
        </w:tc>
      </w:tr>
      <w:tr w:rsidR="00447DE3" w:rsidRPr="00DD17FB" w14:paraId="14C487A5" w14:textId="77777777" w:rsidTr="00ED7695">
        <w:trPr>
          <w:trHeight w:val="265"/>
          <w:jc w:val="center"/>
        </w:trPr>
        <w:tc>
          <w:tcPr>
            <w:tcW w:w="691" w:type="dxa"/>
            <w:vAlign w:val="center"/>
          </w:tcPr>
          <w:p w14:paraId="52428D91" w14:textId="77777777" w:rsidR="00447DE3" w:rsidRPr="00DD17FB" w:rsidRDefault="00447DE3" w:rsidP="00ED7695">
            <w:pPr>
              <w:spacing w:after="0" w:line="240" w:lineRule="auto"/>
              <w:jc w:val="center"/>
              <w:rPr>
                <w:rFonts w:ascii="Euclid" w:hAnsi="Euclid" w:cs="B Koodak"/>
                <w:i/>
                <w:noProof/>
                <w:rtl/>
                <w:lang w:bidi="fa-IR"/>
              </w:rPr>
            </w:pPr>
            <w:r w:rsidRPr="00DD17FB">
              <w:rPr>
                <w:rFonts w:ascii="Euclid" w:hAnsi="Euclid" w:cs="B Koodak" w:hint="cs"/>
                <w:i/>
                <w:noProof/>
                <w:rtl/>
                <w:lang w:bidi="fa-IR"/>
              </w:rPr>
              <w:t>2</w:t>
            </w:r>
          </w:p>
        </w:tc>
        <w:tc>
          <w:tcPr>
            <w:tcW w:w="9639" w:type="dxa"/>
          </w:tcPr>
          <w:p w14:paraId="5E3DC2F3" w14:textId="77777777" w:rsidR="00447DE3" w:rsidRPr="00DD17FB" w:rsidRDefault="00447DE3" w:rsidP="00ED7695">
            <w:pPr>
              <w:tabs>
                <w:tab w:val="center" w:pos="4711"/>
              </w:tabs>
              <w:spacing w:after="0" w:line="240" w:lineRule="auto"/>
              <w:rPr>
                <w:rFonts w:ascii="Euclid" w:hAnsi="Euclid" w:cs="B Koodak"/>
                <w:i/>
                <w:noProof/>
                <w:rtl/>
                <w:lang w:bidi="fa-IR"/>
              </w:rPr>
            </w:pPr>
            <w:r w:rsidRPr="00DD17FB">
              <w:rPr>
                <w:rFonts w:ascii="Euclid" w:hAnsi="Euclid" w:cs="B Koodak" w:hint="cs"/>
                <w:i/>
                <w:noProof/>
                <w:rtl/>
              </w:rPr>
              <mc:AlternateContent>
                <mc:Choice Requires="wps">
                  <w:drawing>
                    <wp:anchor distT="0" distB="0" distL="114300" distR="114300" simplePos="0" relativeHeight="252357632" behindDoc="0" locked="0" layoutInCell="1" allowOverlap="1" wp14:anchorId="1AEF6F3E" wp14:editId="6E8B708B">
                      <wp:simplePos x="0" y="0"/>
                      <wp:positionH relativeFrom="column">
                        <wp:posOffset>24130</wp:posOffset>
                      </wp:positionH>
                      <wp:positionV relativeFrom="paragraph">
                        <wp:posOffset>281305</wp:posOffset>
                      </wp:positionV>
                      <wp:extent cx="1150620" cy="541020"/>
                      <wp:effectExtent l="0" t="0" r="11430" b="11430"/>
                      <wp:wrapNone/>
                      <wp:docPr id="775" name="Rectangle 775"/>
                      <wp:cNvGraphicFramePr/>
                      <a:graphic xmlns:a="http://schemas.openxmlformats.org/drawingml/2006/main">
                        <a:graphicData uri="http://schemas.microsoft.com/office/word/2010/wordprocessingShape">
                          <wps:wsp>
                            <wps:cNvSpPr/>
                            <wps:spPr>
                              <a:xfrm>
                                <a:off x="0" y="0"/>
                                <a:ext cx="1150620" cy="541020"/>
                              </a:xfrm>
                              <a:prstGeom prst="rect">
                                <a:avLst/>
                              </a:prstGeom>
                              <a:solidFill>
                                <a:sysClr val="window" lastClr="FFFFFF"/>
                              </a:solidFill>
                              <a:ln w="12700" cap="flat" cmpd="sng" algn="ctr">
                                <a:solidFill>
                                  <a:srgbClr val="6741F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EE97B4" id="Rectangle 775" o:spid="_x0000_s1026" style="position:absolute;margin-left:1.9pt;margin-top:22.15pt;width:90.6pt;height:42.6pt;z-index:25235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" fillcolor="window" strokecolor="#6741f1" strokeweight="1pt"/>
                  </w:pict>
                </mc:Fallback>
              </mc:AlternateContent>
            </w:r>
            <w:r w:rsidRPr="00DD17FB">
              <w:rPr>
                <w:rFonts w:ascii="Euclid" w:hAnsi="Euclid" w:cs="B Koodak" w:hint="cs"/>
                <w:i/>
                <w:noProof/>
                <w:rtl/>
                <w:lang w:bidi="fa-IR"/>
              </w:rPr>
              <w:t>مساحت مستطیلی 24 سانتی مترمربّع است .اندازه ی ضلع این مستطیل را طوری تعیین کنید که محیط آن 22 سانتی متر باشد.</w:t>
            </w:r>
          </w:p>
          <w:p w14:paraId="026CC4DD" w14:textId="77777777" w:rsidR="00447DE3" w:rsidRDefault="00447DE3" w:rsidP="00ED7695">
            <w:pPr>
              <w:tabs>
                <w:tab w:val="center" w:pos="4711"/>
              </w:tabs>
              <w:spacing w:after="0" w:line="240" w:lineRule="auto"/>
              <w:rPr>
                <w:rFonts w:ascii="Euclid" w:hAnsi="Euclid" w:cs="B Koodak"/>
                <w:i/>
                <w:noProof/>
                <w:sz w:val="8"/>
                <w:szCs w:val="4"/>
                <w:rtl/>
                <w:lang w:bidi="fa-IR"/>
              </w:rPr>
            </w:pPr>
          </w:p>
          <w:p w14:paraId="21C90AEF" w14:textId="77777777" w:rsidR="00447DE3" w:rsidRDefault="00447DE3" w:rsidP="00ED7695">
            <w:pPr>
              <w:tabs>
                <w:tab w:val="center" w:pos="4711"/>
              </w:tabs>
              <w:spacing w:after="0" w:line="240" w:lineRule="auto"/>
              <w:rPr>
                <w:rFonts w:ascii="Euclid" w:hAnsi="Euclid" w:cs="B Koodak"/>
                <w:i/>
                <w:noProof/>
                <w:sz w:val="8"/>
                <w:szCs w:val="4"/>
                <w:rtl/>
                <w:lang w:bidi="fa-IR"/>
              </w:rPr>
            </w:pPr>
          </w:p>
          <w:p w14:paraId="38B53297" w14:textId="77777777" w:rsidR="00447DE3" w:rsidRDefault="00447DE3" w:rsidP="00ED7695">
            <w:pPr>
              <w:tabs>
                <w:tab w:val="center" w:pos="4711"/>
              </w:tabs>
              <w:spacing w:after="0" w:line="240" w:lineRule="auto"/>
              <w:rPr>
                <w:rFonts w:ascii="Euclid" w:hAnsi="Euclid" w:cs="B Koodak"/>
                <w:i/>
                <w:noProof/>
                <w:sz w:val="8"/>
                <w:szCs w:val="4"/>
                <w:rtl/>
                <w:lang w:bidi="fa-IR"/>
              </w:rPr>
            </w:pPr>
          </w:p>
          <w:p w14:paraId="1A62AB71" w14:textId="77777777" w:rsidR="00447DE3" w:rsidRDefault="00447DE3" w:rsidP="00ED7695">
            <w:pPr>
              <w:tabs>
                <w:tab w:val="center" w:pos="4711"/>
              </w:tabs>
              <w:spacing w:after="0" w:line="240" w:lineRule="auto"/>
              <w:rPr>
                <w:rFonts w:ascii="Euclid" w:hAnsi="Euclid" w:cs="B Koodak"/>
                <w:i/>
                <w:noProof/>
                <w:sz w:val="8"/>
                <w:szCs w:val="4"/>
                <w:rtl/>
                <w:lang w:bidi="fa-IR"/>
              </w:rPr>
            </w:pPr>
          </w:p>
          <w:p w14:paraId="5657C6B2" w14:textId="77777777" w:rsidR="00447DE3" w:rsidRDefault="00447DE3" w:rsidP="00ED7695">
            <w:pPr>
              <w:tabs>
                <w:tab w:val="center" w:pos="4711"/>
              </w:tabs>
              <w:spacing w:after="0" w:line="240" w:lineRule="auto"/>
              <w:rPr>
                <w:rFonts w:ascii="Euclid" w:hAnsi="Euclid" w:cs="B Koodak"/>
                <w:i/>
                <w:noProof/>
                <w:sz w:val="8"/>
                <w:szCs w:val="4"/>
                <w:rtl/>
                <w:lang w:bidi="fa-IR"/>
              </w:rPr>
            </w:pPr>
          </w:p>
          <w:p w14:paraId="006E80CC" w14:textId="77777777" w:rsidR="00447DE3" w:rsidRDefault="00447DE3" w:rsidP="00ED7695">
            <w:pPr>
              <w:tabs>
                <w:tab w:val="center" w:pos="4711"/>
              </w:tabs>
              <w:spacing w:after="0" w:line="240" w:lineRule="auto"/>
              <w:rPr>
                <w:rFonts w:ascii="Euclid" w:hAnsi="Euclid" w:cs="B Koodak"/>
                <w:i/>
                <w:noProof/>
                <w:sz w:val="8"/>
                <w:szCs w:val="4"/>
                <w:rtl/>
                <w:lang w:bidi="fa-IR"/>
              </w:rPr>
            </w:pPr>
          </w:p>
          <w:p w14:paraId="2A4FB554" w14:textId="77777777" w:rsidR="00447DE3" w:rsidRDefault="00447DE3" w:rsidP="00ED7695">
            <w:pPr>
              <w:tabs>
                <w:tab w:val="center" w:pos="4711"/>
              </w:tabs>
              <w:spacing w:after="0" w:line="240" w:lineRule="auto"/>
              <w:rPr>
                <w:rFonts w:ascii="Euclid" w:hAnsi="Euclid" w:cs="B Koodak"/>
                <w:i/>
                <w:noProof/>
                <w:sz w:val="8"/>
                <w:szCs w:val="4"/>
                <w:rtl/>
                <w:lang w:bidi="fa-IR"/>
              </w:rPr>
            </w:pPr>
          </w:p>
          <w:p w14:paraId="4EEC193A" w14:textId="77777777" w:rsidR="00447DE3" w:rsidRPr="00032F3F" w:rsidRDefault="00447DE3" w:rsidP="00ED7695">
            <w:pPr>
              <w:tabs>
                <w:tab w:val="center" w:pos="4711"/>
              </w:tabs>
              <w:spacing w:after="0" w:line="240" w:lineRule="auto"/>
              <w:rPr>
                <w:rFonts w:ascii="Euclid" w:hAnsi="Euclid" w:cs="B Koodak"/>
                <w:i/>
                <w:noProof/>
                <w:sz w:val="8"/>
                <w:szCs w:val="4"/>
                <w:lang w:bidi="fa-IR"/>
              </w:rPr>
            </w:pPr>
          </w:p>
        </w:tc>
        <w:tc>
          <w:tcPr>
            <w:tcW w:w="691" w:type="dxa"/>
          </w:tcPr>
          <w:p w14:paraId="5290B6E0" w14:textId="77777777" w:rsidR="00447DE3" w:rsidRPr="00DD17FB" w:rsidRDefault="00447DE3" w:rsidP="00ED7695">
            <w:pPr>
              <w:spacing w:after="0" w:line="240" w:lineRule="auto"/>
              <w:jc w:val="center"/>
              <w:rPr>
                <w:rFonts w:ascii="Euclid" w:hAnsi="Euclid" w:cs="B Koodak"/>
                <w:i/>
                <w:noProof/>
                <w:lang w:bidi="fa-IR"/>
              </w:rPr>
            </w:pPr>
          </w:p>
        </w:tc>
      </w:tr>
      <w:tr w:rsidR="00447DE3" w:rsidRPr="00DD17FB" w14:paraId="3611E3E3" w14:textId="77777777" w:rsidTr="00ED7695">
        <w:trPr>
          <w:trHeight w:val="305"/>
          <w:jc w:val="center"/>
        </w:trPr>
        <w:tc>
          <w:tcPr>
            <w:tcW w:w="691" w:type="dxa"/>
            <w:vAlign w:val="center"/>
          </w:tcPr>
          <w:p w14:paraId="5294775E" w14:textId="77777777" w:rsidR="00447DE3" w:rsidRPr="00DD17FB" w:rsidRDefault="00447DE3" w:rsidP="00ED7695">
            <w:pPr>
              <w:spacing w:after="0" w:line="240" w:lineRule="auto"/>
              <w:jc w:val="center"/>
              <w:rPr>
                <w:rFonts w:ascii="Euclid" w:hAnsi="Euclid" w:cs="B Koodak"/>
                <w:i/>
                <w:noProof/>
                <w:rtl/>
                <w:lang w:bidi="fa-IR"/>
              </w:rPr>
            </w:pPr>
            <w:r w:rsidRPr="00DD17FB">
              <w:rPr>
                <w:rFonts w:ascii="Euclid" w:hAnsi="Euclid" w:cs="B Koodak" w:hint="cs"/>
                <w:i/>
                <w:noProof/>
                <w:rtl/>
                <w:lang w:bidi="fa-IR"/>
              </w:rPr>
              <w:t>3</w:t>
            </w:r>
          </w:p>
        </w:tc>
        <w:tc>
          <w:tcPr>
            <w:tcW w:w="9639" w:type="dxa"/>
          </w:tcPr>
          <w:p w14:paraId="24B4345B" w14:textId="77777777" w:rsidR="00447DE3" w:rsidRPr="00DD17FB" w:rsidRDefault="00447DE3" w:rsidP="00ED7695">
            <w:pPr>
              <w:spacing w:after="0" w:line="240" w:lineRule="auto"/>
              <w:rPr>
                <w:rFonts w:ascii="Euclid" w:hAnsi="Euclid" w:cs="B Koodak"/>
                <w:i/>
                <w:noProof/>
                <w:color w:val="000000" w:themeColor="text1"/>
                <w:rtl/>
                <w:lang w:bidi="fa-IR"/>
              </w:rPr>
            </w:pPr>
            <w:r w:rsidRPr="00DD17FB">
              <w:rPr>
                <w:rFonts w:ascii="Euclid" w:hAnsi="Euclid" w:cs="B Koodak"/>
                <w:i/>
                <w:noProof/>
                <w:color w:val="000000" w:themeColor="text1"/>
                <w:rtl/>
              </w:rPr>
              <w:drawing>
                <wp:anchor distT="0" distB="0" distL="114300" distR="114300" simplePos="0" relativeHeight="252362752" behindDoc="1" locked="0" layoutInCell="1" allowOverlap="1" wp14:anchorId="76696839" wp14:editId="44D049EB">
                  <wp:simplePos x="0" y="0"/>
                  <wp:positionH relativeFrom="margin">
                    <wp:posOffset>24130</wp:posOffset>
                  </wp:positionH>
                  <wp:positionV relativeFrom="margin">
                    <wp:posOffset>43815</wp:posOffset>
                  </wp:positionV>
                  <wp:extent cx="548640" cy="561340"/>
                  <wp:effectExtent l="0" t="0" r="3810" b="0"/>
                  <wp:wrapNone/>
                  <wp:docPr id="785" name="Picture 785" descr="C:\Users\NP\Desktop\سوم\تصاویر ریاضی سوم\تکه ها\41fZm9Esg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Desktop\سوم\تصاویر ریاضی سوم\تکه ها\41fZm9Esga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 cy="561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17FB">
              <w:rPr>
                <w:rFonts w:ascii="Euclid" w:hAnsi="Euclid" w:cs="B Koodak" w:hint="cs"/>
                <w:i/>
                <w:noProof/>
                <w:color w:val="000000" w:themeColor="text1"/>
                <w:rtl/>
                <w:lang w:bidi="fa-IR"/>
              </w:rPr>
              <w:t xml:space="preserve">یک تاس را بالا می اندازیم احتمال این که عددی بالاتر 2 بیایدکدام یک از کسرهای زیر است؟     </w:t>
            </w:r>
          </w:p>
          <w:p w14:paraId="30494D6B" w14:textId="77777777" w:rsidR="00447DE3" w:rsidRPr="00DD17FB" w:rsidRDefault="00447DE3" w:rsidP="00ED7695">
            <w:pPr>
              <w:spacing w:after="0" w:line="240" w:lineRule="auto"/>
              <w:rPr>
                <w:rFonts w:ascii="Euclid" w:hAnsi="Euclid" w:cs="B Koodak"/>
                <w:i/>
                <w:noProof/>
                <w:color w:val="000000" w:themeColor="text1"/>
                <w:rtl/>
                <w:lang w:bidi="fa-IR"/>
              </w:rPr>
            </w:pPr>
            <w:r w:rsidRPr="00DD17FB">
              <w:rPr>
                <w:rFonts w:cs="B Koodak" w:hint="cs"/>
                <w:noProof/>
                <w:color w:val="000000" w:themeColor="text1"/>
                <w:rtl/>
              </w:rPr>
              <mc:AlternateContent>
                <mc:Choice Requires="wps">
                  <w:drawing>
                    <wp:anchor distT="0" distB="0" distL="114300" distR="114300" simplePos="0" relativeHeight="252361728" behindDoc="0" locked="0" layoutInCell="1" allowOverlap="1" wp14:anchorId="05B095EA" wp14:editId="6273E7CE">
                      <wp:simplePos x="0" y="0"/>
                      <wp:positionH relativeFrom="column">
                        <wp:posOffset>1393825</wp:posOffset>
                      </wp:positionH>
                      <wp:positionV relativeFrom="paragraph">
                        <wp:posOffset>86995</wp:posOffset>
                      </wp:positionV>
                      <wp:extent cx="205740" cy="190500"/>
                      <wp:effectExtent l="0" t="0" r="22860" b="19050"/>
                      <wp:wrapNone/>
                      <wp:docPr id="776" name="Rounded Rectangle 62"/>
                      <wp:cNvGraphicFramePr/>
                      <a:graphic xmlns:a="http://schemas.openxmlformats.org/drawingml/2006/main">
                        <a:graphicData uri="http://schemas.microsoft.com/office/word/2010/wordprocessingShape">
                          <wps:wsp>
                            <wps:cNvSpPr/>
                            <wps:spPr>
                              <a:xfrm>
                                <a:off x="0" y="0"/>
                                <a:ext cx="205740" cy="190500"/>
                              </a:xfrm>
                              <a:prstGeom prst="roundRect">
                                <a:avLst/>
                              </a:prstGeom>
                              <a:solidFill>
                                <a:sysClr val="window" lastClr="FFFFFF"/>
                              </a:solidFill>
                              <a:ln w="12700" cap="flat" cmpd="sng" algn="ctr">
                                <a:solidFill>
                                  <a:srgbClr val="2025F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49BC76F" id="Rounded Rectangle 62" o:spid="_x0000_s1026" style="position:absolute;margin-left:109.75pt;margin-top:6.85pt;width:16.2pt;height:15pt;z-index:2523617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" fillcolor="window" strokecolor="#2025f4" strokeweight="1pt"/>
                  </w:pict>
                </mc:Fallback>
              </mc:AlternateContent>
            </w:r>
            <w:r w:rsidRPr="00DD17FB">
              <w:rPr>
                <w:rFonts w:cs="B Koodak" w:hint="cs"/>
                <w:noProof/>
                <w:color w:val="000000" w:themeColor="text1"/>
                <w:rtl/>
              </w:rPr>
              <mc:AlternateContent>
                <mc:Choice Requires="wps">
                  <w:drawing>
                    <wp:anchor distT="0" distB="0" distL="114300" distR="114300" simplePos="0" relativeHeight="252359680" behindDoc="0" locked="0" layoutInCell="1" allowOverlap="1" wp14:anchorId="1390B3B6" wp14:editId="314B19D8">
                      <wp:simplePos x="0" y="0"/>
                      <wp:positionH relativeFrom="column">
                        <wp:posOffset>3862705</wp:posOffset>
                      </wp:positionH>
                      <wp:positionV relativeFrom="paragraph">
                        <wp:posOffset>71755</wp:posOffset>
                      </wp:positionV>
                      <wp:extent cx="205740" cy="190500"/>
                      <wp:effectExtent l="0" t="0" r="22860" b="19050"/>
                      <wp:wrapNone/>
                      <wp:docPr id="777" name="Rounded Rectangle 60"/>
                      <wp:cNvGraphicFramePr/>
                      <a:graphic xmlns:a="http://schemas.openxmlformats.org/drawingml/2006/main">
                        <a:graphicData uri="http://schemas.microsoft.com/office/word/2010/wordprocessingShape">
                          <wps:wsp>
                            <wps:cNvSpPr/>
                            <wps:spPr>
                              <a:xfrm>
                                <a:off x="0" y="0"/>
                                <a:ext cx="205740" cy="190500"/>
                              </a:xfrm>
                              <a:prstGeom prst="roundRect">
                                <a:avLst/>
                              </a:prstGeom>
                              <a:solidFill>
                                <a:sysClr val="window" lastClr="FFFFFF"/>
                              </a:solidFill>
                              <a:ln w="12700" cap="flat" cmpd="sng" algn="ctr">
                                <a:solidFill>
                                  <a:srgbClr val="2025F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C3F85B7" id="Rounded Rectangle 60" o:spid="_x0000_s1026" style="position:absolute;margin-left:304.15pt;margin-top:5.65pt;width:16.2pt;height:15pt;z-index:2523596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" fillcolor="window" strokecolor="#2025f4" strokeweight="1pt"/>
                  </w:pict>
                </mc:Fallback>
              </mc:AlternateContent>
            </w:r>
            <w:r w:rsidRPr="00DD17FB">
              <w:rPr>
                <w:rFonts w:cs="B Koodak" w:hint="cs"/>
                <w:noProof/>
                <w:color w:val="000000" w:themeColor="text1"/>
                <w:rtl/>
              </w:rPr>
              <mc:AlternateContent>
                <mc:Choice Requires="wps">
                  <w:drawing>
                    <wp:anchor distT="0" distB="0" distL="114300" distR="114300" simplePos="0" relativeHeight="252358656" behindDoc="0" locked="0" layoutInCell="1" allowOverlap="1" wp14:anchorId="292B4D4F" wp14:editId="7D41A15E">
                      <wp:simplePos x="0" y="0"/>
                      <wp:positionH relativeFrom="column">
                        <wp:posOffset>5234305</wp:posOffset>
                      </wp:positionH>
                      <wp:positionV relativeFrom="paragraph">
                        <wp:posOffset>86995</wp:posOffset>
                      </wp:positionV>
                      <wp:extent cx="205740" cy="190500"/>
                      <wp:effectExtent l="0" t="0" r="22860" b="19050"/>
                      <wp:wrapNone/>
                      <wp:docPr id="778" name="Rounded Rectangle 59"/>
                      <wp:cNvGraphicFramePr/>
                      <a:graphic xmlns:a="http://schemas.openxmlformats.org/drawingml/2006/main">
                        <a:graphicData uri="http://schemas.microsoft.com/office/word/2010/wordprocessingShape">
                          <wps:wsp>
                            <wps:cNvSpPr/>
                            <wps:spPr>
                              <a:xfrm>
                                <a:off x="0" y="0"/>
                                <a:ext cx="205740" cy="190500"/>
                              </a:xfrm>
                              <a:prstGeom prst="roundRect">
                                <a:avLst/>
                              </a:prstGeom>
                              <a:solidFill>
                                <a:sysClr val="window" lastClr="FFFFFF"/>
                              </a:solidFill>
                              <a:ln w="12700" cap="flat" cmpd="sng" algn="ctr">
                                <a:solidFill>
                                  <a:srgbClr val="2025F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06BDB51" id="Rounded Rectangle 59" o:spid="_x0000_s1026" style="position:absolute;margin-left:412.15pt;margin-top:6.85pt;width:16.2pt;height:15pt;z-index:2523586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" fillcolor="window" strokecolor="#2025f4" strokeweight="1pt"/>
                  </w:pict>
                </mc:Fallback>
              </mc:AlternateContent>
            </w:r>
            <w:r w:rsidRPr="00DD17FB">
              <w:rPr>
                <w:rFonts w:cs="B Koodak" w:hint="cs"/>
                <w:noProof/>
                <w:color w:val="000000" w:themeColor="text1"/>
                <w:rtl/>
              </w:rPr>
              <mc:AlternateContent>
                <mc:Choice Requires="wps">
                  <w:drawing>
                    <wp:anchor distT="0" distB="0" distL="114300" distR="114300" simplePos="0" relativeHeight="252360704" behindDoc="0" locked="0" layoutInCell="1" allowOverlap="1" wp14:anchorId="59D892E6" wp14:editId="64887637">
                      <wp:simplePos x="0" y="0"/>
                      <wp:positionH relativeFrom="column">
                        <wp:posOffset>2513965</wp:posOffset>
                      </wp:positionH>
                      <wp:positionV relativeFrom="paragraph">
                        <wp:posOffset>64135</wp:posOffset>
                      </wp:positionV>
                      <wp:extent cx="205740" cy="190500"/>
                      <wp:effectExtent l="0" t="0" r="22860" b="19050"/>
                      <wp:wrapNone/>
                      <wp:docPr id="779" name="Rounded Rectangle 61"/>
                      <wp:cNvGraphicFramePr/>
                      <a:graphic xmlns:a="http://schemas.openxmlformats.org/drawingml/2006/main">
                        <a:graphicData uri="http://schemas.microsoft.com/office/word/2010/wordprocessingShape">
                          <wps:wsp>
                            <wps:cNvSpPr/>
                            <wps:spPr>
                              <a:xfrm>
                                <a:off x="0" y="0"/>
                                <a:ext cx="205740" cy="190500"/>
                              </a:xfrm>
                              <a:prstGeom prst="roundRect">
                                <a:avLst/>
                              </a:prstGeom>
                              <a:solidFill>
                                <a:sysClr val="window" lastClr="FFFFFF"/>
                              </a:solidFill>
                              <a:ln w="12700" cap="flat" cmpd="sng" algn="ctr">
                                <a:solidFill>
                                  <a:srgbClr val="2025F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132E021" id="Rounded Rectangle 61" o:spid="_x0000_s1026" style="position:absolute;margin-left:197.95pt;margin-top:5.05pt;width:16.2pt;height:15pt;z-index:252360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" fillcolor="window" strokecolor="#2025f4" strokeweight="1pt"/>
                  </w:pict>
                </mc:Fallback>
              </mc:AlternateContent>
            </w:r>
            <w:r w:rsidRPr="00DD17FB">
              <w:rPr>
                <w:rFonts w:ascii="Euclid" w:hAnsi="Euclid" w:cs="B Koodak" w:hint="cs"/>
                <w:i/>
                <w:noProof/>
                <w:color w:val="000000" w:themeColor="text1"/>
                <w:rtl/>
                <w:lang w:bidi="fa-IR"/>
              </w:rPr>
              <w:t xml:space="preserve">  الف : </w:t>
            </w:r>
            <m:oMath>
              <m:f>
                <m:fPr>
                  <m:ctrlPr>
                    <w:rPr>
                      <w:rFonts w:ascii="Cambria Math" w:hAnsi="Cambria Math" w:cs="B Koodak"/>
                      <w:noProof/>
                      <w:color w:val="000000" w:themeColor="text1"/>
                      <w:sz w:val="32"/>
                      <w:szCs w:val="32"/>
                      <w:lang w:bidi="fa-IR"/>
                    </w:rPr>
                  </m:ctrlPr>
                </m:fPr>
                <m:num>
                  <m:r>
                    <m:rPr>
                      <m:nor/>
                    </m:rPr>
                    <w:rPr>
                      <w:rFonts w:ascii="Cambria Math" w:hAnsi="Cambria Math" w:cs="B Koodak" w:hint="cs"/>
                      <w:noProof/>
                      <w:color w:val="000000" w:themeColor="text1"/>
                      <w:sz w:val="32"/>
                      <w:szCs w:val="32"/>
                      <w:rtl/>
                      <w:lang w:bidi="fa-IR"/>
                    </w:rPr>
                    <m:t>2</m:t>
                  </m:r>
                </m:num>
                <m:den>
                  <m:r>
                    <m:rPr>
                      <m:nor/>
                    </m:rPr>
                    <w:rPr>
                      <w:rFonts w:ascii="Cambria Math" w:hAnsi="Cambria Math" w:cs="B Koodak" w:hint="cs"/>
                      <w:noProof/>
                      <w:color w:val="000000" w:themeColor="text1"/>
                      <w:sz w:val="32"/>
                      <w:szCs w:val="32"/>
                      <w:rtl/>
                      <w:lang w:bidi="fa-IR"/>
                    </w:rPr>
                    <m:t>6</m:t>
                  </m:r>
                </m:den>
              </m:f>
            </m:oMath>
            <w:r w:rsidRPr="00DD17FB">
              <w:rPr>
                <w:rFonts w:ascii="Euclid" w:hAnsi="Euclid" w:cs="B Koodak" w:hint="cs"/>
                <w:i/>
                <w:noProof/>
                <w:color w:val="000000" w:themeColor="text1"/>
                <w:rtl/>
                <w:lang w:bidi="fa-IR"/>
              </w:rPr>
              <w:t xml:space="preserve">                              ب : </w:t>
            </w:r>
            <m:oMath>
              <m:f>
                <m:fPr>
                  <m:ctrlPr>
                    <w:rPr>
                      <w:rFonts w:ascii="Cambria Math" w:hAnsi="Cambria Math" w:cs="B Koodak"/>
                      <w:noProof/>
                      <w:color w:val="000000" w:themeColor="text1"/>
                      <w:sz w:val="32"/>
                      <w:szCs w:val="32"/>
                      <w:lang w:bidi="fa-IR"/>
                    </w:rPr>
                  </m:ctrlPr>
                </m:fPr>
                <m:num>
                  <m:r>
                    <m:rPr>
                      <m:nor/>
                    </m:rPr>
                    <w:rPr>
                      <w:rFonts w:ascii="Cambria Math" w:hAnsi="Cambria Math" w:cs="B Koodak" w:hint="cs"/>
                      <w:noProof/>
                      <w:color w:val="000000" w:themeColor="text1"/>
                      <w:sz w:val="32"/>
                      <w:szCs w:val="32"/>
                      <w:rtl/>
                      <w:lang w:bidi="fa-IR"/>
                    </w:rPr>
                    <m:t>3</m:t>
                  </m:r>
                </m:num>
                <m:den>
                  <m:r>
                    <m:rPr>
                      <m:nor/>
                    </m:rPr>
                    <w:rPr>
                      <w:rFonts w:ascii="Cambria Math" w:hAnsi="Cambria Math" w:cs="B Koodak" w:hint="cs"/>
                      <w:noProof/>
                      <w:color w:val="000000" w:themeColor="text1"/>
                      <w:sz w:val="32"/>
                      <w:szCs w:val="32"/>
                      <w:rtl/>
                      <w:lang w:bidi="fa-IR"/>
                    </w:rPr>
                    <m:t>6</m:t>
                  </m:r>
                </m:den>
              </m:f>
            </m:oMath>
            <w:r w:rsidRPr="00DD17FB">
              <w:rPr>
                <w:rFonts w:ascii="Euclid" w:hAnsi="Euclid" w:cs="B Koodak" w:hint="cs"/>
                <w:i/>
                <w:noProof/>
                <w:color w:val="000000" w:themeColor="text1"/>
                <w:sz w:val="32"/>
                <w:szCs w:val="32"/>
                <w:rtl/>
                <w:lang w:bidi="fa-IR"/>
              </w:rPr>
              <w:t xml:space="preserve"> </w:t>
            </w:r>
            <w:r w:rsidRPr="00DD17FB">
              <w:rPr>
                <w:rFonts w:ascii="Euclid" w:hAnsi="Euclid" w:cs="B Koodak" w:hint="cs"/>
                <w:i/>
                <w:noProof/>
                <w:color w:val="000000" w:themeColor="text1"/>
                <w:rtl/>
                <w:lang w:bidi="fa-IR"/>
              </w:rPr>
              <w:t xml:space="preserve">                            ج :  </w:t>
            </w:r>
            <m:oMath>
              <m:f>
                <m:fPr>
                  <m:ctrlPr>
                    <w:rPr>
                      <w:rFonts w:ascii="Cambria Math" w:hAnsi="Cambria Math" w:cs="B Koodak"/>
                      <w:noProof/>
                      <w:color w:val="000000" w:themeColor="text1"/>
                      <w:sz w:val="32"/>
                      <w:szCs w:val="32"/>
                      <w:lang w:bidi="fa-IR"/>
                    </w:rPr>
                  </m:ctrlPr>
                </m:fPr>
                <m:num>
                  <m:r>
                    <m:rPr>
                      <m:nor/>
                    </m:rPr>
                    <w:rPr>
                      <w:rFonts w:ascii="Cambria Math" w:hAnsi="Cambria Math" w:cs="B Koodak" w:hint="cs"/>
                      <w:noProof/>
                      <w:color w:val="000000" w:themeColor="text1"/>
                      <w:sz w:val="32"/>
                      <w:szCs w:val="32"/>
                      <w:rtl/>
                      <w:lang w:bidi="fa-IR"/>
                    </w:rPr>
                    <m:t>4</m:t>
                  </m:r>
                </m:num>
                <m:den>
                  <m:r>
                    <m:rPr>
                      <m:nor/>
                    </m:rPr>
                    <w:rPr>
                      <w:rFonts w:ascii="Cambria Math" w:hAnsi="Cambria Math" w:cs="B Koodak" w:hint="cs"/>
                      <w:noProof/>
                      <w:color w:val="000000" w:themeColor="text1"/>
                      <w:sz w:val="32"/>
                      <w:szCs w:val="32"/>
                      <w:rtl/>
                      <w:lang w:bidi="fa-IR"/>
                    </w:rPr>
                    <m:t>6</m:t>
                  </m:r>
                </m:den>
              </m:f>
            </m:oMath>
            <w:r w:rsidRPr="00DD17FB">
              <w:rPr>
                <w:rFonts w:ascii="Euclid" w:hAnsi="Euclid" w:cs="B Koodak" w:hint="cs"/>
                <w:i/>
                <w:noProof/>
                <w:color w:val="000000" w:themeColor="text1"/>
                <w:rtl/>
                <w:lang w:bidi="fa-IR"/>
              </w:rPr>
              <w:t xml:space="preserve">                 </w:t>
            </w:r>
            <w:r>
              <w:rPr>
                <w:rFonts w:ascii="Euclid" w:hAnsi="Euclid" w:cs="B Koodak" w:hint="cs"/>
                <w:i/>
                <w:noProof/>
                <w:color w:val="000000" w:themeColor="text1"/>
                <w:rtl/>
                <w:lang w:bidi="fa-IR"/>
              </w:rPr>
              <w:t xml:space="preserve">  </w:t>
            </w:r>
            <w:r w:rsidRPr="00DD17FB">
              <w:rPr>
                <w:rFonts w:ascii="Euclid" w:hAnsi="Euclid" w:cs="B Koodak" w:hint="cs"/>
                <w:i/>
                <w:noProof/>
                <w:color w:val="000000" w:themeColor="text1"/>
                <w:rtl/>
                <w:lang w:bidi="fa-IR"/>
              </w:rPr>
              <w:t xml:space="preserve">  </w:t>
            </w:r>
            <w:r>
              <w:rPr>
                <w:rFonts w:ascii="Euclid" w:hAnsi="Euclid" w:cs="B Koodak" w:hint="cs"/>
                <w:i/>
                <w:noProof/>
                <w:color w:val="000000" w:themeColor="text1"/>
                <w:rtl/>
                <w:lang w:bidi="fa-IR"/>
              </w:rPr>
              <w:t xml:space="preserve"> </w:t>
            </w:r>
            <w:r w:rsidRPr="00DD17FB">
              <w:rPr>
                <w:rFonts w:ascii="Euclid" w:hAnsi="Euclid" w:cs="B Koodak" w:hint="cs"/>
                <w:i/>
                <w:noProof/>
                <w:color w:val="000000" w:themeColor="text1"/>
                <w:rtl/>
                <w:lang w:bidi="fa-IR"/>
              </w:rPr>
              <w:t xml:space="preserve">    د : </w:t>
            </w:r>
            <m:oMath>
              <m:f>
                <m:fPr>
                  <m:ctrlPr>
                    <w:rPr>
                      <w:rFonts w:ascii="Cambria Math" w:hAnsi="Cambria Math" w:cs="B Koodak"/>
                      <w:noProof/>
                      <w:color w:val="000000" w:themeColor="text1"/>
                      <w:sz w:val="32"/>
                      <w:szCs w:val="32"/>
                      <w:lang w:bidi="fa-IR"/>
                    </w:rPr>
                  </m:ctrlPr>
                </m:fPr>
                <m:num>
                  <m:r>
                    <m:rPr>
                      <m:nor/>
                    </m:rPr>
                    <w:rPr>
                      <w:rFonts w:ascii="Cambria Math" w:hAnsi="Cambria Math" w:cs="B Koodak" w:hint="cs"/>
                      <w:noProof/>
                      <w:color w:val="000000" w:themeColor="text1"/>
                      <w:sz w:val="32"/>
                      <w:szCs w:val="32"/>
                      <w:rtl/>
                      <w:lang w:bidi="fa-IR"/>
                    </w:rPr>
                    <m:t>5</m:t>
                  </m:r>
                </m:num>
                <m:den>
                  <m:r>
                    <m:rPr>
                      <m:nor/>
                    </m:rPr>
                    <w:rPr>
                      <w:rFonts w:ascii="Cambria Math" w:hAnsi="Cambria Math" w:cs="B Koodak" w:hint="cs"/>
                      <w:noProof/>
                      <w:color w:val="000000" w:themeColor="text1"/>
                      <w:sz w:val="32"/>
                      <w:szCs w:val="32"/>
                      <w:rtl/>
                      <w:lang w:bidi="fa-IR"/>
                    </w:rPr>
                    <m:t>6</m:t>
                  </m:r>
                </m:den>
              </m:f>
            </m:oMath>
            <w:r w:rsidRPr="00DD17FB">
              <w:rPr>
                <w:rFonts w:ascii="Euclid" w:hAnsi="Euclid" w:cs="B Koodak" w:hint="cs"/>
                <w:i/>
                <w:noProof/>
                <w:color w:val="000000" w:themeColor="text1"/>
                <w:rtl/>
                <w:lang w:bidi="fa-IR"/>
              </w:rPr>
              <w:t xml:space="preserve">     </w:t>
            </w:r>
          </w:p>
        </w:tc>
        <w:tc>
          <w:tcPr>
            <w:tcW w:w="691" w:type="dxa"/>
          </w:tcPr>
          <w:p w14:paraId="072BCADB" w14:textId="77777777" w:rsidR="00447DE3" w:rsidRPr="00DD17FB" w:rsidRDefault="00447DE3" w:rsidP="00ED7695">
            <w:pPr>
              <w:spacing w:after="0" w:line="240" w:lineRule="auto"/>
              <w:jc w:val="center"/>
              <w:rPr>
                <w:rFonts w:ascii="Euclid" w:hAnsi="Euclid" w:cs="B Koodak"/>
                <w:i/>
                <w:noProof/>
                <w:rtl/>
                <w:lang w:bidi="fa-IR"/>
              </w:rPr>
            </w:pPr>
          </w:p>
        </w:tc>
      </w:tr>
      <w:tr w:rsidR="00447DE3" w:rsidRPr="00DD17FB" w14:paraId="35323C66" w14:textId="77777777" w:rsidTr="00ED7695">
        <w:trPr>
          <w:trHeight w:val="293"/>
          <w:jc w:val="center"/>
        </w:trPr>
        <w:tc>
          <w:tcPr>
            <w:tcW w:w="691" w:type="dxa"/>
            <w:vAlign w:val="center"/>
          </w:tcPr>
          <w:p w14:paraId="67605B5F" w14:textId="77777777" w:rsidR="00447DE3" w:rsidRPr="00DD17FB" w:rsidRDefault="00447DE3" w:rsidP="00ED7695">
            <w:pPr>
              <w:spacing w:after="0" w:line="240" w:lineRule="auto"/>
              <w:jc w:val="center"/>
              <w:rPr>
                <w:rFonts w:ascii="Euclid" w:hAnsi="Euclid" w:cs="B Koodak"/>
                <w:i/>
                <w:noProof/>
                <w:rtl/>
                <w:lang w:bidi="fa-IR"/>
              </w:rPr>
            </w:pPr>
            <w:r w:rsidRPr="00DD17FB">
              <w:rPr>
                <w:rFonts w:ascii="Euclid" w:hAnsi="Euclid" w:cs="B Koodak" w:hint="cs"/>
                <w:i/>
                <w:noProof/>
                <w:rtl/>
                <w:lang w:bidi="fa-IR"/>
              </w:rPr>
              <w:t>4</w:t>
            </w:r>
          </w:p>
        </w:tc>
        <w:tc>
          <w:tcPr>
            <w:tcW w:w="9639" w:type="dxa"/>
          </w:tcPr>
          <w:p w14:paraId="769E3888" w14:textId="77777777" w:rsidR="00447DE3" w:rsidRPr="00381506" w:rsidRDefault="00447DE3" w:rsidP="00ED7695">
            <w:pPr>
              <w:spacing w:after="0" w:line="240" w:lineRule="auto"/>
              <w:rPr>
                <w:rFonts w:cs="B Koodak"/>
                <w:sz w:val="12"/>
                <w:szCs w:val="12"/>
                <w:rtl/>
                <w:lang w:bidi="fa-IR"/>
              </w:rPr>
            </w:pPr>
            <w:r w:rsidRPr="00DD17FB">
              <w:rPr>
                <w:rFonts w:cs="B Koodak" w:hint="cs"/>
                <w:rtl/>
                <w:lang w:bidi="fa-IR"/>
              </w:rPr>
              <w:t>داده های جدول زیر علاقه مندی شاگردان کلاس  سوّم به رشته های ورزشی را نشان می دهد.</w:t>
            </w:r>
          </w:p>
          <w:tbl>
            <w:tblPr>
              <w:tblStyle w:val="TableGrid"/>
              <w:tblpPr w:leftFromText="180" w:rightFromText="180" w:vertAnchor="text" w:horzAnchor="margin" w:tblpXSpec="center" w:tblpY="267"/>
              <w:tblOverlap w:val="never"/>
              <w:bidiVisual/>
              <w:tblW w:w="6804" w:type="dxa"/>
              <w:tblBorders>
                <w:top w:val="single" w:sz="12" w:space="0" w:color="FF0066"/>
                <w:left w:val="single" w:sz="12" w:space="0" w:color="FF0066"/>
                <w:bottom w:val="single" w:sz="12" w:space="0" w:color="FF0066"/>
                <w:right w:val="single" w:sz="12" w:space="0" w:color="FF0066"/>
                <w:insideH w:val="single" w:sz="12" w:space="0" w:color="FF0066"/>
                <w:insideV w:val="single" w:sz="12" w:space="0" w:color="FF0066"/>
              </w:tblBorders>
              <w:tblLook w:val="04A0" w:firstRow="1" w:lastRow="0" w:firstColumn="1" w:lastColumn="0" w:noHBand="0" w:noVBand="1"/>
            </w:tblPr>
            <w:tblGrid>
              <w:gridCol w:w="1559"/>
              <w:gridCol w:w="1255"/>
              <w:gridCol w:w="1330"/>
              <w:gridCol w:w="1330"/>
              <w:gridCol w:w="1330"/>
            </w:tblGrid>
            <w:tr w:rsidR="00447DE3" w:rsidRPr="00DD17FB" w14:paraId="0161BB52" w14:textId="77777777" w:rsidTr="00ED7695">
              <w:tc>
                <w:tcPr>
                  <w:tcW w:w="1559" w:type="dxa"/>
                  <w:vAlign w:val="center"/>
                </w:tcPr>
                <w:p w14:paraId="2EEB9E43" w14:textId="77777777" w:rsidR="00447DE3" w:rsidRPr="00DD17FB" w:rsidRDefault="00447DE3" w:rsidP="00ED7695">
                  <w:pPr>
                    <w:spacing w:after="0" w:line="240" w:lineRule="auto"/>
                    <w:jc w:val="center"/>
                    <w:rPr>
                      <w:rFonts w:cs="B Koodak"/>
                      <w:rtl/>
                      <w:lang w:bidi="fa-IR"/>
                    </w:rPr>
                  </w:pPr>
                  <w:r w:rsidRPr="00DD17FB">
                    <w:rPr>
                      <w:rFonts w:cs="B Koodak" w:hint="cs"/>
                      <w:rtl/>
                      <w:lang w:bidi="fa-IR"/>
                    </w:rPr>
                    <w:t>رشته ی ورزشی</w:t>
                  </w:r>
                </w:p>
              </w:tc>
              <w:tc>
                <w:tcPr>
                  <w:tcW w:w="1255" w:type="dxa"/>
                  <w:vAlign w:val="center"/>
                </w:tcPr>
                <w:p w14:paraId="202336B3" w14:textId="77777777" w:rsidR="00447DE3" w:rsidRPr="00DD17FB" w:rsidRDefault="00447DE3" w:rsidP="00ED7695">
                  <w:pPr>
                    <w:spacing w:after="0" w:line="240" w:lineRule="auto"/>
                    <w:jc w:val="center"/>
                    <w:rPr>
                      <w:rFonts w:cs="B Koodak"/>
                      <w:rtl/>
                      <w:lang w:bidi="fa-IR"/>
                    </w:rPr>
                  </w:pPr>
                  <w:r>
                    <w:rPr>
                      <w:rFonts w:cs="B Koodak" w:hint="cs"/>
                      <w:rtl/>
                      <w:lang w:bidi="fa-IR"/>
                    </w:rPr>
                    <w:t>فوتبال</w:t>
                  </w:r>
                </w:p>
              </w:tc>
              <w:tc>
                <w:tcPr>
                  <w:tcW w:w="1330" w:type="dxa"/>
                  <w:vAlign w:val="center"/>
                </w:tcPr>
                <w:p w14:paraId="01F63A03" w14:textId="77777777" w:rsidR="00447DE3" w:rsidRPr="00DD17FB" w:rsidRDefault="00447DE3" w:rsidP="00ED7695">
                  <w:pPr>
                    <w:spacing w:after="0" w:line="240" w:lineRule="auto"/>
                    <w:jc w:val="center"/>
                    <w:rPr>
                      <w:rFonts w:cs="B Koodak"/>
                      <w:rtl/>
                      <w:lang w:bidi="fa-IR"/>
                    </w:rPr>
                  </w:pPr>
                  <w:r>
                    <w:rPr>
                      <w:rFonts w:cs="B Koodak" w:hint="cs"/>
                      <w:rtl/>
                      <w:lang w:bidi="fa-IR"/>
                    </w:rPr>
                    <w:t>والیبال</w:t>
                  </w:r>
                </w:p>
              </w:tc>
              <w:tc>
                <w:tcPr>
                  <w:tcW w:w="1330" w:type="dxa"/>
                  <w:vAlign w:val="center"/>
                </w:tcPr>
                <w:p w14:paraId="5E1C356B" w14:textId="77777777" w:rsidR="00447DE3" w:rsidRPr="00DD17FB" w:rsidRDefault="00447DE3" w:rsidP="00ED7695">
                  <w:pPr>
                    <w:spacing w:after="0" w:line="240" w:lineRule="auto"/>
                    <w:jc w:val="center"/>
                    <w:rPr>
                      <w:rFonts w:cs="B Koodak"/>
                      <w:rtl/>
                      <w:lang w:bidi="fa-IR"/>
                    </w:rPr>
                  </w:pPr>
                  <w:r>
                    <w:rPr>
                      <w:rFonts w:cs="B Koodak" w:hint="cs"/>
                      <w:rtl/>
                      <w:lang w:bidi="fa-IR"/>
                    </w:rPr>
                    <w:t>شنا</w:t>
                  </w:r>
                </w:p>
              </w:tc>
              <w:tc>
                <w:tcPr>
                  <w:tcW w:w="1330" w:type="dxa"/>
                  <w:vAlign w:val="center"/>
                </w:tcPr>
                <w:p w14:paraId="7B3A29C7" w14:textId="77777777" w:rsidR="00447DE3" w:rsidRPr="00DD17FB" w:rsidRDefault="00447DE3" w:rsidP="00ED7695">
                  <w:pPr>
                    <w:spacing w:after="0" w:line="240" w:lineRule="auto"/>
                    <w:jc w:val="center"/>
                    <w:rPr>
                      <w:rFonts w:cs="B Koodak"/>
                      <w:rtl/>
                      <w:lang w:bidi="fa-IR"/>
                    </w:rPr>
                  </w:pPr>
                  <w:r>
                    <w:rPr>
                      <w:rFonts w:cs="B Koodak" w:hint="cs"/>
                      <w:rtl/>
                      <w:lang w:bidi="fa-IR"/>
                    </w:rPr>
                    <w:t>کاراته</w:t>
                  </w:r>
                </w:p>
              </w:tc>
            </w:tr>
            <w:tr w:rsidR="00447DE3" w:rsidRPr="00DD17FB" w14:paraId="320D872C" w14:textId="77777777" w:rsidTr="00ED7695">
              <w:tc>
                <w:tcPr>
                  <w:tcW w:w="1559" w:type="dxa"/>
                  <w:vAlign w:val="center"/>
                </w:tcPr>
                <w:p w14:paraId="1D5BEE5E" w14:textId="77777777" w:rsidR="00447DE3" w:rsidRPr="00DD17FB" w:rsidRDefault="00447DE3" w:rsidP="00ED7695">
                  <w:pPr>
                    <w:spacing w:after="0" w:line="240" w:lineRule="auto"/>
                    <w:jc w:val="center"/>
                    <w:rPr>
                      <w:rFonts w:cs="B Koodak"/>
                      <w:rtl/>
                      <w:lang w:bidi="fa-IR"/>
                    </w:rPr>
                  </w:pPr>
                  <w:r>
                    <w:rPr>
                      <w:rFonts w:cs="B Koodak" w:hint="cs"/>
                      <w:rtl/>
                      <w:lang w:bidi="fa-IR"/>
                    </w:rPr>
                    <w:t>تعداد</w:t>
                  </w:r>
                </w:p>
              </w:tc>
              <w:tc>
                <w:tcPr>
                  <w:tcW w:w="1255" w:type="dxa"/>
                  <w:vAlign w:val="center"/>
                </w:tcPr>
                <w:p w14:paraId="6AD43AC1" w14:textId="77777777" w:rsidR="00447DE3" w:rsidRPr="00DD17FB" w:rsidRDefault="00447DE3" w:rsidP="00ED7695">
                  <w:pPr>
                    <w:spacing w:after="0" w:line="240" w:lineRule="auto"/>
                    <w:jc w:val="center"/>
                    <w:rPr>
                      <w:rFonts w:cs="B Koodak"/>
                      <w:rtl/>
                      <w:lang w:bidi="fa-IR"/>
                    </w:rPr>
                  </w:pPr>
                  <w:r>
                    <w:rPr>
                      <w:rFonts w:cs="B Koodak" w:hint="cs"/>
                      <w:rtl/>
                      <w:lang w:bidi="fa-IR"/>
                    </w:rPr>
                    <w:t>4</w:t>
                  </w:r>
                </w:p>
              </w:tc>
              <w:tc>
                <w:tcPr>
                  <w:tcW w:w="1330" w:type="dxa"/>
                  <w:vAlign w:val="center"/>
                </w:tcPr>
                <w:p w14:paraId="6ADEE2B4" w14:textId="77777777" w:rsidR="00447DE3" w:rsidRPr="00DD17FB" w:rsidRDefault="00447DE3" w:rsidP="00ED7695">
                  <w:pPr>
                    <w:spacing w:after="0" w:line="240" w:lineRule="auto"/>
                    <w:jc w:val="center"/>
                    <w:rPr>
                      <w:rFonts w:cs="B Koodak"/>
                      <w:rtl/>
                      <w:lang w:bidi="fa-IR"/>
                    </w:rPr>
                  </w:pPr>
                  <w:r>
                    <w:rPr>
                      <w:rFonts w:cs="B Koodak" w:hint="cs"/>
                      <w:rtl/>
                      <w:lang w:bidi="fa-IR"/>
                    </w:rPr>
                    <w:t>6</w:t>
                  </w:r>
                </w:p>
              </w:tc>
              <w:tc>
                <w:tcPr>
                  <w:tcW w:w="1330" w:type="dxa"/>
                  <w:vAlign w:val="center"/>
                </w:tcPr>
                <w:p w14:paraId="03ABFADF" w14:textId="77777777" w:rsidR="00447DE3" w:rsidRPr="00DD17FB" w:rsidRDefault="00447DE3" w:rsidP="00ED7695">
                  <w:pPr>
                    <w:spacing w:after="0" w:line="240" w:lineRule="auto"/>
                    <w:jc w:val="center"/>
                    <w:rPr>
                      <w:rFonts w:cs="B Koodak"/>
                      <w:rtl/>
                      <w:lang w:bidi="fa-IR"/>
                    </w:rPr>
                  </w:pPr>
                  <w:r>
                    <w:rPr>
                      <w:rFonts w:cs="B Koodak" w:hint="cs"/>
                      <w:rtl/>
                      <w:lang w:bidi="fa-IR"/>
                    </w:rPr>
                    <w:t>7</w:t>
                  </w:r>
                </w:p>
              </w:tc>
              <w:tc>
                <w:tcPr>
                  <w:tcW w:w="1330" w:type="dxa"/>
                  <w:vAlign w:val="center"/>
                </w:tcPr>
                <w:p w14:paraId="77C3EAA4" w14:textId="77777777" w:rsidR="00447DE3" w:rsidRPr="00DD17FB" w:rsidRDefault="00447DE3" w:rsidP="00ED7695">
                  <w:pPr>
                    <w:spacing w:after="0" w:line="240" w:lineRule="auto"/>
                    <w:jc w:val="center"/>
                    <w:rPr>
                      <w:rFonts w:cs="B Koodak"/>
                      <w:rtl/>
                      <w:lang w:bidi="fa-IR"/>
                    </w:rPr>
                  </w:pPr>
                  <w:r>
                    <w:rPr>
                      <w:rFonts w:cs="B Koodak" w:hint="cs"/>
                      <w:rtl/>
                      <w:lang w:bidi="fa-IR"/>
                    </w:rPr>
                    <w:t>2</w:t>
                  </w:r>
                </w:p>
              </w:tc>
            </w:tr>
          </w:tbl>
          <w:p w14:paraId="4C07648C" w14:textId="77777777" w:rsidR="00447DE3" w:rsidRPr="00DD17FB" w:rsidRDefault="00447DE3" w:rsidP="00ED7695">
            <w:pPr>
              <w:spacing w:after="0" w:line="240" w:lineRule="auto"/>
              <w:rPr>
                <w:rFonts w:cs="B Koodak"/>
                <w:rtl/>
                <w:lang w:bidi="fa-IR"/>
              </w:rPr>
            </w:pPr>
          </w:p>
          <w:p w14:paraId="52A9263A" w14:textId="77777777" w:rsidR="00447DE3" w:rsidRPr="00DD17FB" w:rsidRDefault="00447DE3" w:rsidP="00ED7695">
            <w:pPr>
              <w:spacing w:after="0" w:line="240" w:lineRule="auto"/>
              <w:rPr>
                <w:rFonts w:cs="B Koodak"/>
                <w:rtl/>
                <w:lang w:bidi="fa-IR"/>
              </w:rPr>
            </w:pPr>
          </w:p>
          <w:p w14:paraId="3E2C50F8" w14:textId="77777777" w:rsidR="00447DE3" w:rsidRDefault="00447DE3" w:rsidP="00ED7695">
            <w:pPr>
              <w:spacing w:after="0" w:line="240" w:lineRule="auto"/>
              <w:rPr>
                <w:rFonts w:cs="B Koodak"/>
                <w:rtl/>
                <w:lang w:bidi="fa-IR"/>
              </w:rPr>
            </w:pPr>
          </w:p>
          <w:p w14:paraId="452B0206" w14:textId="77777777" w:rsidR="00447DE3" w:rsidRDefault="00447DE3" w:rsidP="00ED7695">
            <w:pPr>
              <w:spacing w:after="0" w:line="240" w:lineRule="auto"/>
              <w:rPr>
                <w:rFonts w:cs="B Koodak"/>
                <w:rtl/>
                <w:lang w:bidi="fa-IR"/>
              </w:rPr>
            </w:pPr>
            <w:r>
              <w:rPr>
                <w:rFonts w:cs="B Koodak" w:hint="cs"/>
                <w:noProof/>
                <w:rtl/>
              </w:rPr>
              <mc:AlternateContent>
                <mc:Choice Requires="wps">
                  <w:drawing>
                    <wp:anchor distT="0" distB="0" distL="114300" distR="114300" simplePos="0" relativeHeight="252371968" behindDoc="0" locked="0" layoutInCell="1" allowOverlap="1" wp14:anchorId="622C1510" wp14:editId="5030F508">
                      <wp:simplePos x="0" y="0"/>
                      <wp:positionH relativeFrom="column">
                        <wp:posOffset>466090</wp:posOffset>
                      </wp:positionH>
                      <wp:positionV relativeFrom="paragraph">
                        <wp:posOffset>34290</wp:posOffset>
                      </wp:positionV>
                      <wp:extent cx="0" cy="1569720"/>
                      <wp:effectExtent l="76200" t="38100" r="57150" b="11430"/>
                      <wp:wrapNone/>
                      <wp:docPr id="780" name="Straight Arrow Connector 780"/>
                      <wp:cNvGraphicFramePr/>
                      <a:graphic xmlns:a="http://schemas.openxmlformats.org/drawingml/2006/main">
                        <a:graphicData uri="http://schemas.microsoft.com/office/word/2010/wordprocessingShape">
                          <wps:wsp>
                            <wps:cNvCnPr/>
                            <wps:spPr>
                              <a:xfrm flipV="1">
                                <a:off x="0" y="0"/>
                                <a:ext cx="0" cy="1569720"/>
                              </a:xfrm>
                              <a:prstGeom prst="straightConnector1">
                                <a:avLst/>
                              </a:prstGeom>
                              <a:noFill/>
                              <a:ln w="12700" cap="flat" cmpd="sng" algn="ctr">
                                <a:solidFill>
                                  <a:srgbClr val="091CD1"/>
                                </a:solidFill>
                                <a:prstDash val="solid"/>
                                <a:tailEnd type="triangle"/>
                              </a:ln>
                              <a:effectLst/>
                            </wps:spPr>
                            <wps:bodyPr/>
                          </wps:wsp>
                        </a:graphicData>
                      </a:graphic>
                    </wp:anchor>
                  </w:drawing>
                </mc:Choice>
                <mc:Fallback>
                  <w:pict>
                    <v:shapetype w14:anchorId="24E944C1" id="_x0000_t32" coordsize="21600,21600" o:spt="32" o:oned="t" path="m,l21600,21600e" filled="f">
                      <v:path arrowok="t" fillok="f" o:connecttype="none"/>
                      <o:lock v:ext="edit" shapetype="t"/>
                    </v:shapetype>
                    <v:shape id="Straight Arrow Connector 780" o:spid="_x0000_s1026" type="#_x0000_t32" style="position:absolute;margin-left:36.7pt;margin-top:2.7pt;width:0;height:123.6pt;flip:y;z-index:25237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" strokecolor="#091cd1" strokeweight="1pt">
                      <v:stroke endarrow="block"/>
                    </v:shape>
                  </w:pict>
                </mc:Fallback>
              </mc:AlternateContent>
            </w:r>
            <w:r w:rsidRPr="00DD17FB">
              <w:rPr>
                <w:rFonts w:cs="B Koodak" w:hint="cs"/>
                <w:rtl/>
                <w:lang w:bidi="fa-IR"/>
              </w:rPr>
              <w:t>الف : نمودار ستونی مربوطه را رسم کنید.</w:t>
            </w:r>
          </w:p>
          <w:p w14:paraId="1DF98868" w14:textId="77777777" w:rsidR="00447DE3" w:rsidRPr="00F05AA0" w:rsidRDefault="00447DE3" w:rsidP="00ED7695">
            <w:pPr>
              <w:spacing w:after="0" w:line="240" w:lineRule="auto"/>
              <w:rPr>
                <w:rFonts w:cs="B Koodak"/>
                <w:sz w:val="16"/>
                <w:szCs w:val="16"/>
                <w:rtl/>
                <w:lang w:bidi="fa-IR"/>
              </w:rPr>
            </w:pPr>
          </w:p>
          <w:p w14:paraId="08F2CAA9" w14:textId="77777777" w:rsidR="00447DE3" w:rsidRDefault="00447DE3" w:rsidP="00ED7695">
            <w:pPr>
              <w:spacing w:after="0" w:line="240" w:lineRule="auto"/>
              <w:rPr>
                <w:rFonts w:cs="B Koodak"/>
                <w:rtl/>
                <w:lang w:bidi="fa-IR"/>
              </w:rPr>
            </w:pPr>
            <w:r w:rsidRPr="00DD17FB">
              <w:rPr>
                <w:rFonts w:cs="B Koodak" w:hint="cs"/>
                <w:rtl/>
                <w:lang w:bidi="fa-IR"/>
              </w:rPr>
              <w:t>ب : کدام رشته علاقه مندان کم تر دارد؟</w:t>
            </w:r>
          </w:p>
          <w:p w14:paraId="655576CE" w14:textId="77777777" w:rsidR="00447DE3" w:rsidRPr="00F05AA0" w:rsidRDefault="00447DE3" w:rsidP="00ED7695">
            <w:pPr>
              <w:spacing w:after="0" w:line="240" w:lineRule="auto"/>
              <w:rPr>
                <w:rFonts w:cs="B Koodak"/>
                <w:sz w:val="16"/>
                <w:szCs w:val="16"/>
                <w:rtl/>
                <w:lang w:bidi="fa-IR"/>
              </w:rPr>
            </w:pPr>
          </w:p>
          <w:p w14:paraId="1ABBACA2" w14:textId="77777777" w:rsidR="00447DE3" w:rsidRDefault="00447DE3" w:rsidP="00ED7695">
            <w:pPr>
              <w:spacing w:after="0" w:line="240" w:lineRule="auto"/>
              <w:rPr>
                <w:rFonts w:cs="B Koodak"/>
                <w:rtl/>
                <w:lang w:bidi="fa-IR"/>
              </w:rPr>
            </w:pPr>
            <w:r w:rsidRPr="00DD17FB">
              <w:rPr>
                <w:rFonts w:cs="B Koodak" w:hint="cs"/>
                <w:rtl/>
                <w:lang w:bidi="fa-IR"/>
              </w:rPr>
              <w:t>ج : کدام رشته علاقه مندان بیش تر دارد ؟</w:t>
            </w:r>
          </w:p>
          <w:p w14:paraId="2CDA76A1" w14:textId="77777777" w:rsidR="00447DE3" w:rsidRPr="00F05AA0" w:rsidRDefault="00447DE3" w:rsidP="00ED7695">
            <w:pPr>
              <w:spacing w:after="0" w:line="240" w:lineRule="auto"/>
              <w:rPr>
                <w:rFonts w:cs="B Koodak"/>
                <w:sz w:val="16"/>
                <w:szCs w:val="16"/>
                <w:rtl/>
                <w:lang w:bidi="fa-IR"/>
              </w:rPr>
            </w:pPr>
          </w:p>
          <w:p w14:paraId="5405C5AB" w14:textId="77777777" w:rsidR="00447DE3" w:rsidRDefault="00447DE3" w:rsidP="00ED7695">
            <w:pPr>
              <w:spacing w:after="0" w:line="240" w:lineRule="auto"/>
              <w:rPr>
                <w:rFonts w:cs="B Koodak"/>
                <w:rtl/>
                <w:lang w:bidi="fa-IR"/>
              </w:rPr>
            </w:pPr>
            <w:r>
              <w:rPr>
                <w:rFonts w:cs="B Koodak" w:hint="cs"/>
                <w:noProof/>
                <w:rtl/>
              </w:rPr>
              <mc:AlternateContent>
                <mc:Choice Requires="wps">
                  <w:drawing>
                    <wp:anchor distT="0" distB="0" distL="114300" distR="114300" simplePos="0" relativeHeight="252370944" behindDoc="0" locked="0" layoutInCell="1" allowOverlap="1" wp14:anchorId="0135152B" wp14:editId="6C79BD41">
                      <wp:simplePos x="0" y="0"/>
                      <wp:positionH relativeFrom="column">
                        <wp:posOffset>471170</wp:posOffset>
                      </wp:positionH>
                      <wp:positionV relativeFrom="paragraph">
                        <wp:posOffset>198755</wp:posOffset>
                      </wp:positionV>
                      <wp:extent cx="2514600" cy="7620"/>
                      <wp:effectExtent l="0" t="57150" r="38100" b="87630"/>
                      <wp:wrapNone/>
                      <wp:docPr id="781" name="Straight Arrow Connector 781"/>
                      <wp:cNvGraphicFramePr/>
                      <a:graphic xmlns:a="http://schemas.openxmlformats.org/drawingml/2006/main">
                        <a:graphicData uri="http://schemas.microsoft.com/office/word/2010/wordprocessingShape">
                          <wps:wsp>
                            <wps:cNvCnPr/>
                            <wps:spPr>
                              <a:xfrm>
                                <a:off x="0" y="0"/>
                                <a:ext cx="2514600" cy="7620"/>
                              </a:xfrm>
                              <a:prstGeom prst="straightConnector1">
                                <a:avLst/>
                              </a:prstGeom>
                              <a:noFill/>
                              <a:ln w="12700" cap="flat" cmpd="sng" algn="ctr">
                                <a:solidFill>
                                  <a:srgbClr val="091CD1"/>
                                </a:solidFill>
                                <a:prstDash val="solid"/>
                                <a:tailEnd type="triangle"/>
                              </a:ln>
                              <a:effectLst/>
                            </wps:spPr>
                            <wps:bodyPr/>
                          </wps:wsp>
                        </a:graphicData>
                      </a:graphic>
                    </wp:anchor>
                  </w:drawing>
                </mc:Choice>
                <mc:Fallback>
                  <w:pict>
                    <v:shape w14:anchorId="79BC4B5B" id="Straight Arrow Connector 781" o:spid="_x0000_s1026" type="#_x0000_t32" style="position:absolute;margin-left:37.1pt;margin-top:15.65pt;width:198pt;height:.6pt;z-index:25237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" strokecolor="#091cd1" strokeweight="1pt">
                      <v:stroke endarrow="block"/>
                    </v:shape>
                  </w:pict>
                </mc:Fallback>
              </mc:AlternateContent>
            </w:r>
            <w:r w:rsidRPr="00DD17FB">
              <w:rPr>
                <w:rFonts w:cs="B Koodak" w:hint="cs"/>
                <w:rtl/>
                <w:lang w:bidi="fa-IR"/>
              </w:rPr>
              <w:t>د : تعداد کل شاگردان سوّم چند نفر است ؟</w:t>
            </w:r>
          </w:p>
          <w:p w14:paraId="7C7D2063" w14:textId="77777777" w:rsidR="00447DE3" w:rsidRPr="00032F3F" w:rsidRDefault="00447DE3" w:rsidP="00ED7695">
            <w:pPr>
              <w:spacing w:after="0" w:line="240" w:lineRule="auto"/>
              <w:rPr>
                <w:rFonts w:cs="B Koodak"/>
                <w:sz w:val="2"/>
                <w:szCs w:val="2"/>
                <w:rtl/>
                <w:lang w:bidi="fa-IR"/>
              </w:rPr>
            </w:pPr>
          </w:p>
          <w:p w14:paraId="67506C0D" w14:textId="77777777" w:rsidR="00447DE3" w:rsidRPr="00381506" w:rsidRDefault="00447DE3" w:rsidP="00ED7695">
            <w:pPr>
              <w:spacing w:after="0" w:line="240" w:lineRule="auto"/>
              <w:rPr>
                <w:rFonts w:cs="Cambria"/>
                <w:sz w:val="8"/>
                <w:szCs w:val="8"/>
                <w:lang w:bidi="fa-IR"/>
              </w:rPr>
            </w:pPr>
          </w:p>
        </w:tc>
        <w:tc>
          <w:tcPr>
            <w:tcW w:w="691" w:type="dxa"/>
          </w:tcPr>
          <w:p w14:paraId="134E12C1" w14:textId="77777777" w:rsidR="00447DE3" w:rsidRPr="00DD17FB" w:rsidRDefault="00447DE3" w:rsidP="00ED7695">
            <w:pPr>
              <w:spacing w:after="0" w:line="240" w:lineRule="auto"/>
              <w:jc w:val="center"/>
              <w:rPr>
                <w:rFonts w:ascii="Euclid" w:hAnsi="Euclid" w:cs="B Koodak"/>
                <w:i/>
                <w:noProof/>
                <w:rtl/>
                <w:lang w:bidi="fa-IR"/>
              </w:rPr>
            </w:pPr>
            <w:r w:rsidRPr="00D251A5">
              <w:rPr>
                <w:rFonts w:cs="B Koodak"/>
                <w:noProof/>
                <w:rtl/>
              </w:rPr>
              <w:drawing>
                <wp:anchor distT="0" distB="0" distL="114300" distR="114300" simplePos="0" relativeHeight="252363776" behindDoc="1" locked="0" layoutInCell="1" allowOverlap="1" wp14:anchorId="155E4E05" wp14:editId="5DE3C7F1">
                  <wp:simplePos x="0" y="0"/>
                  <wp:positionH relativeFrom="margin">
                    <wp:posOffset>310515</wp:posOffset>
                  </wp:positionH>
                  <wp:positionV relativeFrom="margin">
                    <wp:posOffset>2814320</wp:posOffset>
                  </wp:positionV>
                  <wp:extent cx="1394460" cy="1363980"/>
                  <wp:effectExtent l="0" t="0" r="0" b="7620"/>
                  <wp:wrapNone/>
                  <wp:docPr id="786" name="Picture 786" descr="C:\Users\NP\Desktop\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Desktop\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4460" cy="13639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447DE3" w:rsidRPr="00DD17FB" w14:paraId="44C1BB7E" w14:textId="77777777" w:rsidTr="00ED7695">
        <w:trPr>
          <w:trHeight w:val="195"/>
          <w:jc w:val="center"/>
        </w:trPr>
        <w:tc>
          <w:tcPr>
            <w:tcW w:w="691" w:type="dxa"/>
            <w:vAlign w:val="center"/>
          </w:tcPr>
          <w:p w14:paraId="6343D711" w14:textId="77777777" w:rsidR="00447DE3" w:rsidRPr="00DD17FB" w:rsidRDefault="00447DE3" w:rsidP="00ED7695">
            <w:pPr>
              <w:spacing w:after="0" w:line="240" w:lineRule="auto"/>
              <w:jc w:val="center"/>
              <w:rPr>
                <w:rFonts w:ascii="Euclid" w:hAnsi="Euclid" w:cs="B Koodak"/>
                <w:i/>
                <w:noProof/>
                <w:rtl/>
                <w:lang w:bidi="fa-IR"/>
              </w:rPr>
            </w:pPr>
            <w:r w:rsidRPr="00DD17FB">
              <w:rPr>
                <w:rFonts w:ascii="Euclid" w:hAnsi="Euclid" w:cs="B Koodak" w:hint="cs"/>
                <w:i/>
                <w:noProof/>
                <w:rtl/>
                <w:lang w:bidi="fa-IR"/>
              </w:rPr>
              <w:t>5</w:t>
            </w:r>
          </w:p>
        </w:tc>
        <w:tc>
          <w:tcPr>
            <w:tcW w:w="9639" w:type="dxa"/>
          </w:tcPr>
          <w:p w14:paraId="3C9E81FD" w14:textId="77777777" w:rsidR="00447DE3" w:rsidRDefault="00447DE3" w:rsidP="00ED7695">
            <w:pPr>
              <w:spacing w:after="0" w:line="240" w:lineRule="auto"/>
              <w:rPr>
                <w:rFonts w:cs="B Koodak"/>
                <w:rtl/>
              </w:rPr>
            </w:pPr>
            <w:r>
              <w:rPr>
                <w:rFonts w:cs="B Koodak" w:hint="cs"/>
                <w:rtl/>
              </w:rPr>
              <w:t>سارینا 15 کیک شکلاتی ، 10 کیک وانیلی و 5 کیک با طعم قهوه دارد.</w:t>
            </w:r>
          </w:p>
          <w:p w14:paraId="27EDA672" w14:textId="77777777" w:rsidR="00447DE3" w:rsidRDefault="00447DE3" w:rsidP="00ED7695">
            <w:pPr>
              <w:spacing w:after="0" w:line="240" w:lineRule="auto"/>
              <w:rPr>
                <w:rFonts w:cs="B Koodak"/>
                <w:rtl/>
              </w:rPr>
            </w:pPr>
            <w:r>
              <w:rPr>
                <w:rFonts w:cs="B Koodak" w:hint="cs"/>
                <w:rtl/>
              </w:rPr>
              <w:t>تعداد تکّه های  کیک سارینا را بر روی نمودار دایره ای نشان دهید.</w:t>
            </w:r>
          </w:p>
          <w:p w14:paraId="63172D97" w14:textId="77777777" w:rsidR="00447DE3" w:rsidRDefault="00447DE3" w:rsidP="00ED7695">
            <w:pPr>
              <w:spacing w:after="0" w:line="240" w:lineRule="auto"/>
              <w:rPr>
                <w:rFonts w:cs="B Koodak"/>
                <w:rtl/>
              </w:rPr>
            </w:pPr>
            <w:r>
              <w:rPr>
                <w:rFonts w:cs="B Koodak" w:hint="cs"/>
                <w:rtl/>
              </w:rPr>
              <w:t>(هر قسمت دایره نشان دهنده ی 5 کیک است.)</w:t>
            </w:r>
          </w:p>
          <w:p w14:paraId="0B3CF351" w14:textId="77777777" w:rsidR="00447DE3" w:rsidRPr="00032F3F" w:rsidRDefault="00447DE3" w:rsidP="00ED7695">
            <w:pPr>
              <w:spacing w:after="0" w:line="240" w:lineRule="auto"/>
              <w:rPr>
                <w:rFonts w:cs="B Koodak"/>
                <w:sz w:val="28"/>
                <w:szCs w:val="28"/>
                <w:rtl/>
              </w:rPr>
            </w:pPr>
          </w:p>
        </w:tc>
        <w:tc>
          <w:tcPr>
            <w:tcW w:w="691" w:type="dxa"/>
          </w:tcPr>
          <w:p w14:paraId="3C4F2EC3" w14:textId="77777777" w:rsidR="00447DE3" w:rsidRPr="00DD17FB" w:rsidRDefault="00447DE3" w:rsidP="00ED7695">
            <w:pPr>
              <w:spacing w:after="0" w:line="240" w:lineRule="auto"/>
              <w:jc w:val="center"/>
              <w:rPr>
                <w:rFonts w:ascii="Euclid" w:hAnsi="Euclid" w:cs="B Koodak"/>
                <w:i/>
                <w:noProof/>
                <w:rtl/>
                <w:lang w:bidi="fa-IR"/>
              </w:rPr>
            </w:pPr>
          </w:p>
        </w:tc>
      </w:tr>
      <w:tr w:rsidR="00447DE3" w:rsidRPr="00DD17FB" w14:paraId="64FC7336" w14:textId="77777777" w:rsidTr="00ED7695">
        <w:trPr>
          <w:trHeight w:val="195"/>
          <w:jc w:val="center"/>
        </w:trPr>
        <w:tc>
          <w:tcPr>
            <w:tcW w:w="691" w:type="dxa"/>
            <w:vAlign w:val="center"/>
          </w:tcPr>
          <w:p w14:paraId="5742A3A5" w14:textId="77777777" w:rsidR="00447DE3" w:rsidRPr="00DD17FB" w:rsidRDefault="00447DE3" w:rsidP="00ED7695">
            <w:pPr>
              <w:spacing w:after="0" w:line="240" w:lineRule="auto"/>
              <w:jc w:val="center"/>
              <w:rPr>
                <w:rFonts w:ascii="Euclid" w:hAnsi="Euclid" w:cs="B Koodak"/>
                <w:i/>
                <w:noProof/>
                <w:rtl/>
                <w:lang w:bidi="fa-IR"/>
              </w:rPr>
            </w:pPr>
            <w:r w:rsidRPr="00DD17FB">
              <w:rPr>
                <w:rFonts w:ascii="Euclid" w:hAnsi="Euclid" w:cs="B Koodak" w:hint="cs"/>
                <w:i/>
                <w:noProof/>
                <w:rtl/>
                <w:lang w:bidi="fa-IR"/>
              </w:rPr>
              <w:t>6</w:t>
            </w:r>
          </w:p>
        </w:tc>
        <w:tc>
          <w:tcPr>
            <w:tcW w:w="9639" w:type="dxa"/>
          </w:tcPr>
          <w:p w14:paraId="328CC6BC" w14:textId="77777777" w:rsidR="00447DE3" w:rsidRDefault="00447DE3" w:rsidP="00ED7695">
            <w:pPr>
              <w:spacing w:after="0" w:line="240" w:lineRule="auto"/>
              <w:rPr>
                <w:rFonts w:cs="B Koodak"/>
                <w:rtl/>
                <w:lang w:bidi="fa-IR"/>
              </w:rPr>
            </w:pPr>
            <w:r w:rsidRPr="00335DFA">
              <w:rPr>
                <w:rFonts w:cs="B Koodak"/>
                <w:noProof/>
                <w:rtl/>
              </w:rPr>
              <w:drawing>
                <wp:anchor distT="0" distB="0" distL="114300" distR="114300" simplePos="0" relativeHeight="252364800" behindDoc="1" locked="0" layoutInCell="1" allowOverlap="1" wp14:anchorId="067A5640" wp14:editId="1E4B85BB">
                  <wp:simplePos x="0" y="0"/>
                  <wp:positionH relativeFrom="margin">
                    <wp:posOffset>92710</wp:posOffset>
                  </wp:positionH>
                  <wp:positionV relativeFrom="margin">
                    <wp:posOffset>48895</wp:posOffset>
                  </wp:positionV>
                  <wp:extent cx="914400" cy="901065"/>
                  <wp:effectExtent l="0" t="0" r="0" b="0"/>
                  <wp:wrapNone/>
                  <wp:docPr id="787" name="Picture 787" descr="C:\Users\NP\Desktop\مربوط به کلاس\چهارم\2-کتاب های جدیدچهارم\عکس ریاضی جدید\تکه های تصاویرریاضی\فصل 7\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Desktop\مربوط به کلاس\چهارم\2-کتاب های جدیدچهارم\عکس ریاضی جدید\تکه های تصاویرریاضی\فصل 7\3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9010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B Koodak" w:hint="cs"/>
                <w:rtl/>
                <w:lang w:bidi="fa-IR"/>
              </w:rPr>
              <w:t>سکّه ای را 3 بار انداختیم و رو آمده است اگر بار دیگر آن را بالا</w:t>
            </w:r>
          </w:p>
          <w:p w14:paraId="5DB0F34F" w14:textId="77777777" w:rsidR="00447DE3" w:rsidRDefault="00447DE3" w:rsidP="00ED7695">
            <w:pPr>
              <w:spacing w:after="0" w:line="240" w:lineRule="auto"/>
              <w:rPr>
                <w:rFonts w:cs="B Koodak"/>
                <w:rtl/>
                <w:lang w:bidi="fa-IR"/>
              </w:rPr>
            </w:pPr>
            <w:r>
              <w:rPr>
                <w:rFonts w:cs="B Koodak" w:hint="cs"/>
                <w:rtl/>
                <w:lang w:bidi="fa-IR"/>
              </w:rPr>
              <w:t xml:space="preserve"> بیندازیم  احتمال این که رو  یا پشت بیاید چگونه خواهد بود؟ </w:t>
            </w:r>
          </w:p>
          <w:p w14:paraId="687315CF" w14:textId="77777777" w:rsidR="00447DE3" w:rsidRDefault="00447DE3" w:rsidP="00ED7695">
            <w:pPr>
              <w:spacing w:after="0" w:line="240" w:lineRule="auto"/>
              <w:rPr>
                <w:rFonts w:cs="B Koodak"/>
                <w:sz w:val="16"/>
                <w:szCs w:val="16"/>
                <w:rtl/>
                <w:lang w:bidi="fa-IR"/>
              </w:rPr>
            </w:pPr>
            <w:r w:rsidRPr="00DD17FB">
              <w:rPr>
                <w:rFonts w:cs="B Koodak" w:hint="cs"/>
                <w:noProof/>
                <w:color w:val="000000" w:themeColor="text1"/>
                <w:rtl/>
              </w:rPr>
              <mc:AlternateContent>
                <mc:Choice Requires="wps">
                  <w:drawing>
                    <wp:anchor distT="0" distB="0" distL="114300" distR="114300" simplePos="0" relativeHeight="252367872" behindDoc="0" locked="0" layoutInCell="1" allowOverlap="1" wp14:anchorId="52561E6A" wp14:editId="4CD9AD49">
                      <wp:simplePos x="0" y="0"/>
                      <wp:positionH relativeFrom="column">
                        <wp:posOffset>1370965</wp:posOffset>
                      </wp:positionH>
                      <wp:positionV relativeFrom="paragraph">
                        <wp:posOffset>68580</wp:posOffset>
                      </wp:positionV>
                      <wp:extent cx="205740" cy="190500"/>
                      <wp:effectExtent l="0" t="0" r="22860" b="19050"/>
                      <wp:wrapNone/>
                      <wp:docPr id="782" name="Rounded Rectangle 5"/>
                      <wp:cNvGraphicFramePr/>
                      <a:graphic xmlns:a="http://schemas.openxmlformats.org/drawingml/2006/main">
                        <a:graphicData uri="http://schemas.microsoft.com/office/word/2010/wordprocessingShape">
                          <wps:wsp>
                            <wps:cNvSpPr/>
                            <wps:spPr>
                              <a:xfrm>
                                <a:off x="0" y="0"/>
                                <a:ext cx="205740" cy="190500"/>
                              </a:xfrm>
                              <a:prstGeom prst="roundRect">
                                <a:avLst/>
                              </a:prstGeom>
                              <a:solidFill>
                                <a:sysClr val="window" lastClr="FFFFFF"/>
                              </a:solidFill>
                              <a:ln w="12700" cap="flat" cmpd="sng" algn="ctr">
                                <a:solidFill>
                                  <a:srgbClr val="2025F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39D0DAC" id="Rounded Rectangle 5" o:spid="_x0000_s1026" style="position:absolute;margin-left:107.95pt;margin-top:5.4pt;width:16.2pt;height:15pt;z-index:2523678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" fillcolor="window" strokecolor="#2025f4" strokeweight="1pt"/>
                  </w:pict>
                </mc:Fallback>
              </mc:AlternateContent>
            </w:r>
            <w:r w:rsidRPr="00DD17FB">
              <w:rPr>
                <w:rFonts w:cs="B Koodak" w:hint="cs"/>
                <w:noProof/>
                <w:color w:val="000000" w:themeColor="text1"/>
                <w:rtl/>
              </w:rPr>
              <mc:AlternateContent>
                <mc:Choice Requires="wps">
                  <w:drawing>
                    <wp:anchor distT="0" distB="0" distL="114300" distR="114300" simplePos="0" relativeHeight="252366848" behindDoc="0" locked="0" layoutInCell="1" allowOverlap="1" wp14:anchorId="55D9AF1F" wp14:editId="1B201DCB">
                      <wp:simplePos x="0" y="0"/>
                      <wp:positionH relativeFrom="column">
                        <wp:posOffset>3207385</wp:posOffset>
                      </wp:positionH>
                      <wp:positionV relativeFrom="paragraph">
                        <wp:posOffset>60960</wp:posOffset>
                      </wp:positionV>
                      <wp:extent cx="205740" cy="190500"/>
                      <wp:effectExtent l="0" t="0" r="22860" b="19050"/>
                      <wp:wrapNone/>
                      <wp:docPr id="783" name="Rounded Rectangle 4"/>
                      <wp:cNvGraphicFramePr/>
                      <a:graphic xmlns:a="http://schemas.openxmlformats.org/drawingml/2006/main">
                        <a:graphicData uri="http://schemas.microsoft.com/office/word/2010/wordprocessingShape">
                          <wps:wsp>
                            <wps:cNvSpPr/>
                            <wps:spPr>
                              <a:xfrm>
                                <a:off x="0" y="0"/>
                                <a:ext cx="205740" cy="190500"/>
                              </a:xfrm>
                              <a:prstGeom prst="roundRect">
                                <a:avLst/>
                              </a:prstGeom>
                              <a:solidFill>
                                <a:sysClr val="window" lastClr="FFFFFF"/>
                              </a:solidFill>
                              <a:ln w="12700" cap="flat" cmpd="sng" algn="ctr">
                                <a:solidFill>
                                  <a:srgbClr val="2025F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2EF0CC4" id="Rounded Rectangle 4" o:spid="_x0000_s1026" style="position:absolute;margin-left:252.55pt;margin-top:4.8pt;width:16.2pt;height:15pt;z-index:2523668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" fillcolor="window" strokecolor="#2025f4" strokeweight="1pt"/>
                  </w:pict>
                </mc:Fallback>
              </mc:AlternateContent>
            </w:r>
            <w:r w:rsidRPr="00DD17FB">
              <w:rPr>
                <w:rFonts w:cs="B Koodak" w:hint="cs"/>
                <w:noProof/>
                <w:color w:val="000000" w:themeColor="text1"/>
                <w:rtl/>
              </w:rPr>
              <mc:AlternateContent>
                <mc:Choice Requires="wps">
                  <w:drawing>
                    <wp:anchor distT="0" distB="0" distL="114300" distR="114300" simplePos="0" relativeHeight="252365824" behindDoc="0" locked="0" layoutInCell="1" allowOverlap="1" wp14:anchorId="3A23ACF1" wp14:editId="05AE7C3C">
                      <wp:simplePos x="0" y="0"/>
                      <wp:positionH relativeFrom="column">
                        <wp:posOffset>4860925</wp:posOffset>
                      </wp:positionH>
                      <wp:positionV relativeFrom="paragraph">
                        <wp:posOffset>68580</wp:posOffset>
                      </wp:positionV>
                      <wp:extent cx="205740" cy="190500"/>
                      <wp:effectExtent l="0" t="0" r="22860" b="19050"/>
                      <wp:wrapNone/>
                      <wp:docPr id="784" name="Rounded Rectangle 3"/>
                      <wp:cNvGraphicFramePr/>
                      <a:graphic xmlns:a="http://schemas.openxmlformats.org/drawingml/2006/main">
                        <a:graphicData uri="http://schemas.microsoft.com/office/word/2010/wordprocessingShape">
                          <wps:wsp>
                            <wps:cNvSpPr/>
                            <wps:spPr>
                              <a:xfrm>
                                <a:off x="0" y="0"/>
                                <a:ext cx="205740" cy="190500"/>
                              </a:xfrm>
                              <a:prstGeom prst="roundRect">
                                <a:avLst/>
                              </a:prstGeom>
                              <a:solidFill>
                                <a:sysClr val="window" lastClr="FFFFFF"/>
                              </a:solidFill>
                              <a:ln w="12700" cap="flat" cmpd="sng" algn="ctr">
                                <a:solidFill>
                                  <a:srgbClr val="2025F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91F6172" id="Rounded Rectangle 3" o:spid="_x0000_s1026" style="position:absolute;margin-left:382.75pt;margin-top:5.4pt;width:16.2pt;height:15pt;z-index:252365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" fillcolor="window" strokecolor="#2025f4" strokeweight="1pt"/>
                  </w:pict>
                </mc:Fallback>
              </mc:AlternateContent>
            </w:r>
            <w:r>
              <w:rPr>
                <w:rFonts w:cs="B Koodak" w:hint="cs"/>
                <w:rtl/>
                <w:lang w:bidi="fa-IR"/>
              </w:rPr>
              <w:t>الف : رو می آید.</w:t>
            </w:r>
            <w:r w:rsidRPr="00DD17FB">
              <w:rPr>
                <w:rFonts w:cs="B Koodak" w:hint="cs"/>
                <w:noProof/>
                <w:color w:val="000000" w:themeColor="text1"/>
                <w:rtl/>
              </w:rPr>
              <w:t xml:space="preserve"> </w:t>
            </w:r>
            <w:r>
              <w:rPr>
                <w:rFonts w:cs="B Koodak" w:hint="cs"/>
                <w:rtl/>
                <w:lang w:bidi="fa-IR"/>
              </w:rPr>
              <w:t xml:space="preserve">                  ب : پشت می آید.                   ج : احتمال برابر دارد.</w:t>
            </w:r>
            <w:r w:rsidRPr="00DD17FB">
              <w:rPr>
                <w:rFonts w:cs="B Koodak" w:hint="cs"/>
                <w:noProof/>
                <w:color w:val="000000" w:themeColor="text1"/>
                <w:rtl/>
              </w:rPr>
              <w:t xml:space="preserve"> </w:t>
            </w:r>
          </w:p>
          <w:p w14:paraId="2218868F" w14:textId="77777777" w:rsidR="00447DE3" w:rsidRPr="00947F54" w:rsidRDefault="00447DE3" w:rsidP="00ED7695">
            <w:pPr>
              <w:spacing w:after="0" w:line="240" w:lineRule="auto"/>
              <w:rPr>
                <w:rFonts w:cs="B Koodak"/>
                <w:sz w:val="16"/>
                <w:szCs w:val="16"/>
                <w:rtl/>
                <w:lang w:bidi="fa-IR"/>
              </w:rPr>
            </w:pPr>
          </w:p>
        </w:tc>
        <w:tc>
          <w:tcPr>
            <w:tcW w:w="691" w:type="dxa"/>
          </w:tcPr>
          <w:p w14:paraId="21EEE60E" w14:textId="77777777" w:rsidR="00447DE3" w:rsidRPr="00DD17FB" w:rsidRDefault="00447DE3" w:rsidP="00ED7695">
            <w:pPr>
              <w:spacing w:after="0" w:line="240" w:lineRule="auto"/>
              <w:jc w:val="center"/>
              <w:rPr>
                <w:rFonts w:ascii="Euclid" w:hAnsi="Euclid" w:cs="B Koodak"/>
                <w:i/>
                <w:noProof/>
                <w:rtl/>
                <w:lang w:bidi="fa-IR"/>
              </w:rPr>
            </w:pPr>
          </w:p>
        </w:tc>
      </w:tr>
      <w:tr w:rsidR="00447DE3" w:rsidRPr="00DD17FB" w14:paraId="7A84D379" w14:textId="77777777" w:rsidTr="00ED7695">
        <w:trPr>
          <w:trHeight w:val="195"/>
          <w:jc w:val="center"/>
        </w:trPr>
        <w:tc>
          <w:tcPr>
            <w:tcW w:w="691" w:type="dxa"/>
            <w:vAlign w:val="center"/>
          </w:tcPr>
          <w:p w14:paraId="43DCCD70" w14:textId="77777777" w:rsidR="00447DE3" w:rsidRPr="00DD17FB" w:rsidRDefault="00447DE3" w:rsidP="00ED7695">
            <w:pPr>
              <w:spacing w:after="0" w:line="240" w:lineRule="auto"/>
              <w:jc w:val="center"/>
              <w:rPr>
                <w:rFonts w:ascii="Euclid" w:hAnsi="Euclid" w:cs="B Koodak"/>
                <w:i/>
                <w:noProof/>
                <w:rtl/>
                <w:lang w:bidi="fa-IR"/>
              </w:rPr>
            </w:pPr>
            <w:r w:rsidRPr="00DD17FB">
              <w:rPr>
                <w:rFonts w:ascii="Euclid" w:hAnsi="Euclid" w:cs="B Koodak" w:hint="cs"/>
                <w:i/>
                <w:noProof/>
                <w:rtl/>
                <w:lang w:bidi="fa-IR"/>
              </w:rPr>
              <w:t>7</w:t>
            </w:r>
          </w:p>
        </w:tc>
        <w:tc>
          <w:tcPr>
            <w:tcW w:w="9639" w:type="dxa"/>
          </w:tcPr>
          <w:p w14:paraId="08C20DF8" w14:textId="77777777" w:rsidR="00447DE3" w:rsidRDefault="00447DE3" w:rsidP="00ED7695">
            <w:pPr>
              <w:spacing w:after="0" w:line="240" w:lineRule="auto"/>
              <w:rPr>
                <w:rFonts w:cs="B Koodak"/>
                <w:rtl/>
              </w:rPr>
            </w:pPr>
            <w:r w:rsidRPr="00E84A7F">
              <w:rPr>
                <w:rFonts w:cs="B Koodak"/>
                <w:noProof/>
                <w:rtl/>
              </w:rPr>
              <w:drawing>
                <wp:anchor distT="0" distB="0" distL="114300" distR="114300" simplePos="0" relativeHeight="252368896" behindDoc="1" locked="0" layoutInCell="1" allowOverlap="1" wp14:anchorId="11E0C5BE" wp14:editId="770EC97C">
                  <wp:simplePos x="0" y="0"/>
                  <wp:positionH relativeFrom="margin">
                    <wp:posOffset>207010</wp:posOffset>
                  </wp:positionH>
                  <wp:positionV relativeFrom="margin">
                    <wp:posOffset>49530</wp:posOffset>
                  </wp:positionV>
                  <wp:extent cx="594360" cy="594360"/>
                  <wp:effectExtent l="0" t="0" r="0" b="0"/>
                  <wp:wrapNone/>
                  <wp:docPr id="788" name="Picture 788" descr="C:\Users\NP\Desktop\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P\Desktop\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32B9">
              <w:rPr>
                <w:rFonts w:cs="B Koodak"/>
                <w:noProof/>
                <w:rtl/>
              </w:rPr>
              <w:drawing>
                <wp:anchor distT="0" distB="0" distL="114300" distR="114300" simplePos="0" relativeHeight="252369920" behindDoc="1" locked="0" layoutInCell="1" allowOverlap="1" wp14:anchorId="0D54947C" wp14:editId="00D10509">
                  <wp:simplePos x="0" y="0"/>
                  <wp:positionH relativeFrom="margin">
                    <wp:posOffset>2322830</wp:posOffset>
                  </wp:positionH>
                  <wp:positionV relativeFrom="margin">
                    <wp:posOffset>26670</wp:posOffset>
                  </wp:positionV>
                  <wp:extent cx="378460" cy="640080"/>
                  <wp:effectExtent l="0" t="0" r="2540" b="7620"/>
                  <wp:wrapNone/>
                  <wp:docPr id="789" name="Picture 789" descr="C:\Users\NP\Desktop\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P\Desktop\1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846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B Koodak" w:hint="cs"/>
                <w:rtl/>
              </w:rPr>
              <w:t>نام شکل های  مقابل را بنویسید.               ( ...................... )                                   ( ...................... )</w:t>
            </w:r>
          </w:p>
          <w:p w14:paraId="179E9320" w14:textId="77777777" w:rsidR="00447DE3" w:rsidRDefault="00447DE3" w:rsidP="00ED7695">
            <w:pPr>
              <w:spacing w:after="0" w:line="240" w:lineRule="auto"/>
              <w:rPr>
                <w:rFonts w:cs="B Koodak"/>
                <w:sz w:val="2"/>
                <w:szCs w:val="2"/>
                <w:rtl/>
              </w:rPr>
            </w:pPr>
          </w:p>
          <w:p w14:paraId="397EF6A9" w14:textId="77777777" w:rsidR="00447DE3" w:rsidRDefault="00447DE3" w:rsidP="00ED7695">
            <w:pPr>
              <w:spacing w:after="0" w:line="240" w:lineRule="auto"/>
              <w:rPr>
                <w:rFonts w:cs="B Koodak"/>
                <w:sz w:val="2"/>
                <w:szCs w:val="2"/>
                <w:rtl/>
              </w:rPr>
            </w:pPr>
          </w:p>
          <w:p w14:paraId="56C98889" w14:textId="77777777" w:rsidR="00447DE3" w:rsidRDefault="00447DE3" w:rsidP="00ED7695">
            <w:pPr>
              <w:spacing w:after="0" w:line="240" w:lineRule="auto"/>
              <w:rPr>
                <w:rFonts w:cs="B Koodak"/>
                <w:sz w:val="2"/>
                <w:szCs w:val="2"/>
                <w:rtl/>
              </w:rPr>
            </w:pPr>
          </w:p>
          <w:p w14:paraId="0C87D321" w14:textId="77777777" w:rsidR="00447DE3" w:rsidRDefault="00447DE3" w:rsidP="00ED7695">
            <w:pPr>
              <w:spacing w:after="0" w:line="240" w:lineRule="auto"/>
              <w:rPr>
                <w:rFonts w:cs="B Koodak"/>
                <w:sz w:val="2"/>
                <w:szCs w:val="2"/>
                <w:rtl/>
              </w:rPr>
            </w:pPr>
          </w:p>
          <w:p w14:paraId="51BB46EB" w14:textId="77777777" w:rsidR="00447DE3" w:rsidRDefault="00447DE3" w:rsidP="00ED7695">
            <w:pPr>
              <w:spacing w:after="0" w:line="240" w:lineRule="auto"/>
              <w:rPr>
                <w:rFonts w:cs="B Koodak"/>
                <w:sz w:val="2"/>
                <w:szCs w:val="2"/>
                <w:rtl/>
              </w:rPr>
            </w:pPr>
          </w:p>
          <w:p w14:paraId="189C8C7A" w14:textId="77777777" w:rsidR="00447DE3" w:rsidRDefault="00447DE3" w:rsidP="00ED7695">
            <w:pPr>
              <w:spacing w:after="0" w:line="240" w:lineRule="auto"/>
              <w:rPr>
                <w:rFonts w:cs="B Koodak"/>
                <w:sz w:val="2"/>
                <w:szCs w:val="2"/>
                <w:rtl/>
              </w:rPr>
            </w:pPr>
          </w:p>
          <w:p w14:paraId="48C5D566" w14:textId="77777777" w:rsidR="00447DE3" w:rsidRDefault="00447DE3" w:rsidP="00ED7695">
            <w:pPr>
              <w:spacing w:after="0" w:line="240" w:lineRule="auto"/>
              <w:rPr>
                <w:rFonts w:cs="B Koodak"/>
                <w:sz w:val="2"/>
                <w:szCs w:val="2"/>
                <w:rtl/>
              </w:rPr>
            </w:pPr>
            <w:r>
              <w:rPr>
                <w:rFonts w:cs="B Koodak" w:hint="cs"/>
                <w:rtl/>
              </w:rPr>
              <w:t xml:space="preserve">                                                            </w:t>
            </w:r>
          </w:p>
          <w:p w14:paraId="689882EB" w14:textId="77777777" w:rsidR="00447DE3" w:rsidRDefault="00447DE3" w:rsidP="00ED7695">
            <w:pPr>
              <w:spacing w:after="0" w:line="240" w:lineRule="auto"/>
              <w:rPr>
                <w:rFonts w:cs="B Koodak"/>
                <w:sz w:val="2"/>
                <w:szCs w:val="2"/>
                <w:rtl/>
              </w:rPr>
            </w:pPr>
          </w:p>
          <w:p w14:paraId="3DE35B8C" w14:textId="77777777" w:rsidR="00447DE3" w:rsidRDefault="00447DE3" w:rsidP="00ED7695">
            <w:pPr>
              <w:spacing w:after="0" w:line="240" w:lineRule="auto"/>
              <w:rPr>
                <w:rFonts w:cs="B Koodak"/>
                <w:sz w:val="2"/>
                <w:szCs w:val="2"/>
                <w:rtl/>
              </w:rPr>
            </w:pPr>
          </w:p>
          <w:p w14:paraId="563BCC18" w14:textId="77777777" w:rsidR="00447DE3" w:rsidRDefault="00447DE3" w:rsidP="00ED7695">
            <w:pPr>
              <w:spacing w:after="0" w:line="240" w:lineRule="auto"/>
              <w:rPr>
                <w:rFonts w:cs="B Koodak"/>
                <w:sz w:val="2"/>
                <w:szCs w:val="2"/>
                <w:rtl/>
              </w:rPr>
            </w:pPr>
          </w:p>
          <w:p w14:paraId="4F11A470" w14:textId="77777777" w:rsidR="00447DE3" w:rsidRDefault="00447DE3" w:rsidP="00ED7695">
            <w:pPr>
              <w:spacing w:after="0" w:line="240" w:lineRule="auto"/>
              <w:rPr>
                <w:rFonts w:cs="B Koodak"/>
                <w:sz w:val="2"/>
                <w:szCs w:val="2"/>
                <w:rtl/>
              </w:rPr>
            </w:pPr>
          </w:p>
          <w:p w14:paraId="72DE2FDB" w14:textId="77777777" w:rsidR="00447DE3" w:rsidRDefault="00447DE3" w:rsidP="00ED7695">
            <w:pPr>
              <w:spacing w:after="0" w:line="240" w:lineRule="auto"/>
              <w:rPr>
                <w:rFonts w:cs="B Koodak"/>
                <w:sz w:val="2"/>
                <w:szCs w:val="2"/>
                <w:rtl/>
              </w:rPr>
            </w:pPr>
          </w:p>
          <w:p w14:paraId="50DED639" w14:textId="77777777" w:rsidR="00447DE3" w:rsidRDefault="00447DE3" w:rsidP="00ED7695">
            <w:pPr>
              <w:spacing w:after="0" w:line="240" w:lineRule="auto"/>
              <w:rPr>
                <w:rFonts w:cs="B Koodak"/>
                <w:sz w:val="2"/>
                <w:szCs w:val="2"/>
                <w:rtl/>
              </w:rPr>
            </w:pPr>
          </w:p>
          <w:p w14:paraId="0FCD37AE" w14:textId="77777777" w:rsidR="00447DE3" w:rsidRDefault="00447DE3" w:rsidP="00ED7695">
            <w:pPr>
              <w:spacing w:after="0" w:line="240" w:lineRule="auto"/>
              <w:rPr>
                <w:rFonts w:cs="B Koodak"/>
                <w:sz w:val="2"/>
                <w:szCs w:val="2"/>
                <w:rtl/>
              </w:rPr>
            </w:pPr>
          </w:p>
          <w:p w14:paraId="4EDDC210" w14:textId="77777777" w:rsidR="00447DE3" w:rsidRDefault="00447DE3" w:rsidP="00ED7695">
            <w:pPr>
              <w:spacing w:after="0" w:line="240" w:lineRule="auto"/>
              <w:rPr>
                <w:rFonts w:cs="B Koodak"/>
                <w:sz w:val="2"/>
                <w:szCs w:val="2"/>
                <w:rtl/>
              </w:rPr>
            </w:pPr>
          </w:p>
          <w:p w14:paraId="2C6AADF7" w14:textId="77777777" w:rsidR="00447DE3" w:rsidRDefault="00447DE3" w:rsidP="00ED7695">
            <w:pPr>
              <w:spacing w:after="0" w:line="240" w:lineRule="auto"/>
              <w:rPr>
                <w:rFonts w:cs="B Koodak"/>
                <w:sz w:val="2"/>
                <w:szCs w:val="2"/>
                <w:rtl/>
              </w:rPr>
            </w:pPr>
          </w:p>
          <w:p w14:paraId="13A0A185" w14:textId="77777777" w:rsidR="00447DE3" w:rsidRDefault="00447DE3" w:rsidP="00ED7695">
            <w:pPr>
              <w:spacing w:after="0" w:line="240" w:lineRule="auto"/>
              <w:rPr>
                <w:rFonts w:cs="B Koodak"/>
                <w:sz w:val="2"/>
                <w:szCs w:val="2"/>
                <w:rtl/>
              </w:rPr>
            </w:pPr>
          </w:p>
          <w:p w14:paraId="1461150E" w14:textId="77777777" w:rsidR="00447DE3" w:rsidRPr="00A744F2" w:rsidRDefault="00447DE3" w:rsidP="00ED7695">
            <w:pPr>
              <w:spacing w:after="0" w:line="240" w:lineRule="auto"/>
              <w:rPr>
                <w:rFonts w:cs="B Koodak"/>
                <w:sz w:val="2"/>
                <w:szCs w:val="2"/>
                <w:rtl/>
              </w:rPr>
            </w:pPr>
          </w:p>
        </w:tc>
        <w:tc>
          <w:tcPr>
            <w:tcW w:w="691" w:type="dxa"/>
          </w:tcPr>
          <w:p w14:paraId="6B71743A" w14:textId="77777777" w:rsidR="00447DE3" w:rsidRPr="00DD17FB" w:rsidRDefault="00447DE3" w:rsidP="00ED7695">
            <w:pPr>
              <w:spacing w:after="0" w:line="240" w:lineRule="auto"/>
              <w:jc w:val="center"/>
              <w:rPr>
                <w:rFonts w:ascii="Euclid" w:hAnsi="Euclid" w:cs="B Koodak"/>
                <w:i/>
                <w:noProof/>
                <w:rtl/>
                <w:lang w:bidi="fa-IR"/>
              </w:rPr>
            </w:pPr>
          </w:p>
        </w:tc>
      </w:tr>
      <w:tr w:rsidR="00447DE3" w:rsidRPr="00DD17FB" w14:paraId="46D42015" w14:textId="77777777" w:rsidTr="00ED7695">
        <w:trPr>
          <w:trHeight w:val="195"/>
          <w:jc w:val="center"/>
        </w:trPr>
        <w:tc>
          <w:tcPr>
            <w:tcW w:w="691" w:type="dxa"/>
            <w:vAlign w:val="center"/>
          </w:tcPr>
          <w:p w14:paraId="54B1B348" w14:textId="77777777" w:rsidR="00447DE3" w:rsidRPr="00DD17FB" w:rsidRDefault="00447DE3" w:rsidP="00ED7695">
            <w:pPr>
              <w:spacing w:after="0" w:line="240" w:lineRule="auto"/>
              <w:jc w:val="center"/>
              <w:rPr>
                <w:rFonts w:ascii="Euclid" w:hAnsi="Euclid" w:cs="B Koodak"/>
                <w:i/>
                <w:noProof/>
                <w:rtl/>
                <w:lang w:bidi="fa-IR"/>
              </w:rPr>
            </w:pPr>
            <w:r>
              <w:rPr>
                <w:rFonts w:ascii="Euclid" w:hAnsi="Euclid" w:cs="B Koodak" w:hint="cs"/>
                <w:i/>
                <w:noProof/>
                <w:rtl/>
                <w:lang w:bidi="fa-IR"/>
              </w:rPr>
              <w:t>8</w:t>
            </w:r>
          </w:p>
        </w:tc>
        <w:tc>
          <w:tcPr>
            <w:tcW w:w="9639" w:type="dxa"/>
          </w:tcPr>
          <w:p w14:paraId="4037A168" w14:textId="77777777" w:rsidR="00447DE3" w:rsidRPr="00E84A7F" w:rsidRDefault="00447DE3" w:rsidP="00ED7695">
            <w:pPr>
              <w:spacing w:after="0" w:line="240" w:lineRule="auto"/>
              <w:rPr>
                <w:rFonts w:cs="B Koodak"/>
                <w:noProof/>
                <w:rtl/>
              </w:rPr>
            </w:pPr>
            <w:r>
              <w:rPr>
                <w:rFonts w:ascii="Euclid" w:hAnsi="Euclid" w:cs="B Koodak" w:hint="cs"/>
                <w:i/>
                <w:noProof/>
                <w:color w:val="000000" w:themeColor="text1"/>
                <w:rtl/>
                <w:lang w:bidi="fa-IR"/>
              </w:rPr>
              <w:t>در داخل کیسه ای 7 مهره ی سبز و 3 مهره ی قرمز و2 مهره ی زرد قرار دارد .احتمال این که بدون نگاه کردن مهره  ای را از داخل کیسه بردازیم وصورتی باشد چه قدر است ؟</w:t>
            </w:r>
          </w:p>
        </w:tc>
        <w:tc>
          <w:tcPr>
            <w:tcW w:w="691" w:type="dxa"/>
          </w:tcPr>
          <w:p w14:paraId="3137DADD" w14:textId="77777777" w:rsidR="00447DE3" w:rsidRPr="00DD17FB" w:rsidRDefault="00447DE3" w:rsidP="00ED7695">
            <w:pPr>
              <w:spacing w:after="0" w:line="240" w:lineRule="auto"/>
              <w:jc w:val="center"/>
              <w:rPr>
                <w:rFonts w:ascii="Euclid" w:hAnsi="Euclid" w:cs="B Koodak"/>
                <w:i/>
                <w:noProof/>
                <w:rtl/>
                <w:lang w:bidi="fa-IR"/>
              </w:rPr>
            </w:pPr>
          </w:p>
        </w:tc>
      </w:tr>
    </w:tbl>
    <w:p w14:paraId="44F7B4B7" w14:textId="77777777" w:rsidR="00447DE3" w:rsidRDefault="00447DE3" w:rsidP="00447DE3">
      <w:pPr>
        <w:tabs>
          <w:tab w:val="left" w:pos="9512"/>
        </w:tabs>
        <w:bidi/>
        <w:spacing w:after="0" w:line="240" w:lineRule="auto"/>
        <w:rPr>
          <w:rFonts w:asciiTheme="majorBidi" w:hAnsiTheme="majorBidi" w:cstheme="majorBidi"/>
          <w:sz w:val="4"/>
          <w:szCs w:val="4"/>
          <w:rtl/>
          <w:lang w:bidi="fa-IR"/>
        </w:rPr>
      </w:pPr>
    </w:p>
    <w:p w14:paraId="445C8A86" w14:textId="77777777" w:rsidR="00447DE3" w:rsidRDefault="00447DE3" w:rsidP="00447DE3">
      <w:pPr>
        <w:tabs>
          <w:tab w:val="left" w:pos="9512"/>
        </w:tabs>
        <w:bidi/>
        <w:spacing w:after="0" w:line="240" w:lineRule="auto"/>
        <w:rPr>
          <w:rFonts w:asciiTheme="majorBidi" w:hAnsiTheme="majorBidi" w:cstheme="majorBidi"/>
          <w:sz w:val="4"/>
          <w:szCs w:val="4"/>
          <w:rtl/>
          <w:lang w:bidi="fa-IR"/>
        </w:rPr>
      </w:pPr>
    </w:p>
    <w:p w14:paraId="4D09DA98" w14:textId="77777777" w:rsidR="00447DE3" w:rsidRDefault="00447DE3" w:rsidP="00447DE3">
      <w:pPr>
        <w:tabs>
          <w:tab w:val="left" w:pos="9512"/>
        </w:tabs>
        <w:bidi/>
        <w:spacing w:after="0" w:line="240" w:lineRule="auto"/>
        <w:rPr>
          <w:rFonts w:asciiTheme="majorBidi" w:hAnsiTheme="majorBidi" w:cstheme="majorBidi"/>
          <w:sz w:val="4"/>
          <w:szCs w:val="4"/>
          <w:rtl/>
          <w:lang w:bidi="fa-IR"/>
        </w:rPr>
      </w:pPr>
    </w:p>
    <w:p w14:paraId="2869C593" w14:textId="77777777" w:rsidR="00447DE3" w:rsidRDefault="00447DE3" w:rsidP="00447DE3">
      <w:pPr>
        <w:tabs>
          <w:tab w:val="left" w:pos="9512"/>
        </w:tabs>
        <w:bidi/>
        <w:spacing w:after="0" w:line="240" w:lineRule="auto"/>
        <w:rPr>
          <w:rFonts w:asciiTheme="majorBidi" w:hAnsiTheme="majorBidi" w:cstheme="majorBidi"/>
          <w:sz w:val="4"/>
          <w:szCs w:val="4"/>
          <w:rtl/>
          <w:lang w:bidi="fa-IR"/>
        </w:rPr>
      </w:pPr>
    </w:p>
    <w:p w14:paraId="6BD07DCE" w14:textId="77777777" w:rsidR="00447DE3" w:rsidRDefault="00447DE3" w:rsidP="00447DE3">
      <w:pPr>
        <w:tabs>
          <w:tab w:val="left" w:pos="9512"/>
        </w:tabs>
        <w:bidi/>
        <w:spacing w:after="0" w:line="240" w:lineRule="auto"/>
        <w:rPr>
          <w:rFonts w:asciiTheme="majorBidi" w:hAnsiTheme="majorBidi" w:cstheme="majorBidi"/>
          <w:sz w:val="4"/>
          <w:szCs w:val="4"/>
          <w:rtl/>
          <w:lang w:bidi="fa-IR"/>
        </w:rPr>
      </w:pPr>
    </w:p>
    <w:p w14:paraId="4E5C2FB2" w14:textId="77777777" w:rsidR="00447DE3" w:rsidRDefault="00447DE3" w:rsidP="00447DE3">
      <w:pPr>
        <w:tabs>
          <w:tab w:val="left" w:pos="9512"/>
        </w:tabs>
        <w:bidi/>
        <w:spacing w:after="0" w:line="240" w:lineRule="auto"/>
        <w:rPr>
          <w:rFonts w:asciiTheme="majorBidi" w:hAnsiTheme="majorBidi" w:cstheme="majorBidi"/>
          <w:sz w:val="4"/>
          <w:szCs w:val="4"/>
          <w:rtl/>
          <w:lang w:bidi="fa-IR"/>
        </w:rPr>
      </w:pPr>
    </w:p>
    <w:p w14:paraId="7E1A4885" w14:textId="77777777" w:rsidR="00447DE3" w:rsidRDefault="00447DE3" w:rsidP="00447DE3">
      <w:pPr>
        <w:tabs>
          <w:tab w:val="left" w:pos="9512"/>
        </w:tabs>
        <w:bidi/>
        <w:spacing w:after="0" w:line="240" w:lineRule="auto"/>
        <w:rPr>
          <w:rFonts w:asciiTheme="majorBidi" w:hAnsiTheme="majorBidi" w:cstheme="majorBidi"/>
          <w:sz w:val="4"/>
          <w:szCs w:val="4"/>
          <w:rtl/>
          <w:lang w:bidi="fa-IR"/>
        </w:rPr>
      </w:pPr>
    </w:p>
    <w:p w14:paraId="29FDEC4B" w14:textId="77777777" w:rsidR="00447DE3" w:rsidRDefault="00447DE3" w:rsidP="00447DE3">
      <w:pPr>
        <w:tabs>
          <w:tab w:val="left" w:pos="9512"/>
        </w:tabs>
        <w:bidi/>
        <w:spacing w:after="0" w:line="240" w:lineRule="auto"/>
        <w:rPr>
          <w:rFonts w:asciiTheme="majorBidi" w:hAnsiTheme="majorBidi" w:cstheme="majorBidi"/>
          <w:sz w:val="4"/>
          <w:szCs w:val="4"/>
          <w:rtl/>
          <w:lang w:bidi="fa-IR"/>
        </w:rPr>
        <w:sectPr w:rsidR="00447DE3" w:rsidSect="001B3FE6">
          <w:headerReference w:type="default" r:id="rId15"/>
          <w:footerReference w:type="default" r:id="rId16"/>
          <w:pgSz w:w="11906" w:h="16838" w:code="9"/>
          <w:pgMar w:top="328" w:right="567" w:bottom="454" w:left="567" w:header="227" w:footer="227" w:gutter="0"/>
          <w:cols w:space="708"/>
          <w:bidi/>
          <w:rtlGutter/>
          <w:docGrid w:linePitch="360"/>
        </w:sectPr>
      </w:pPr>
    </w:p>
    <w:p w14:paraId="239806A7" w14:textId="1EB08419" w:rsidR="00447DE3" w:rsidRDefault="00872DFB" w:rsidP="00447DE3">
      <w:pPr>
        <w:tabs>
          <w:tab w:val="left" w:pos="9512"/>
        </w:tabs>
        <w:bidi/>
        <w:spacing w:after="0" w:line="240" w:lineRule="auto"/>
        <w:rPr>
          <w:rFonts w:asciiTheme="majorBidi" w:hAnsiTheme="majorBidi" w:cstheme="majorBidi"/>
          <w:sz w:val="4"/>
          <w:szCs w:val="4"/>
          <w:rtl/>
          <w:lang w:bidi="fa-IR"/>
        </w:rPr>
      </w:pPr>
      <w:r>
        <w:rPr>
          <w:rFonts w:asciiTheme="majorBidi" w:hAnsiTheme="majorBidi" w:cstheme="majorBidi"/>
          <w:sz w:val="4"/>
          <w:szCs w:val="4"/>
          <w:rtl/>
          <w:lang w:bidi="fa-IR"/>
        </w:rPr>
        <w:lastRenderedPageBreak/>
        <w:tab/>
      </w:r>
    </w:p>
    <w:tbl>
      <w:tblPr>
        <w:tblStyle w:val="TableGrid"/>
        <w:bidiVisual/>
        <w:tblW w:w="11021" w:type="dxa"/>
        <w:jc w:val="center"/>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691"/>
        <w:gridCol w:w="9639"/>
        <w:gridCol w:w="691"/>
      </w:tblGrid>
      <w:tr w:rsidR="00447DE3" w:rsidRPr="00AB69C3" w14:paraId="492F3A55" w14:textId="77777777" w:rsidTr="00ED7695">
        <w:trPr>
          <w:trHeight w:val="195"/>
          <w:jc w:val="center"/>
        </w:trPr>
        <w:tc>
          <w:tcPr>
            <w:tcW w:w="691" w:type="dxa"/>
            <w:vAlign w:val="center"/>
          </w:tcPr>
          <w:p w14:paraId="6FC38341" w14:textId="77777777" w:rsidR="00447DE3" w:rsidRPr="00AB69C3" w:rsidRDefault="00447DE3" w:rsidP="00ED7695">
            <w:pPr>
              <w:spacing w:after="0" w:line="240" w:lineRule="auto"/>
              <w:jc w:val="center"/>
              <w:rPr>
                <w:rFonts w:ascii="Euclid" w:hAnsi="Euclid" w:cs="B Koodak"/>
                <w:i/>
                <w:noProof/>
                <w:rtl/>
                <w:lang w:bidi="fa-IR"/>
              </w:rPr>
            </w:pPr>
            <w:r>
              <w:rPr>
                <w:rFonts w:ascii="Euclid" w:hAnsi="Euclid" w:cs="B Koodak" w:hint="cs"/>
                <w:i/>
                <w:noProof/>
                <w:rtl/>
                <w:lang w:bidi="fa-IR"/>
              </w:rPr>
              <w:t>9</w:t>
            </w:r>
          </w:p>
        </w:tc>
        <w:tc>
          <w:tcPr>
            <w:tcW w:w="9639" w:type="dxa"/>
          </w:tcPr>
          <w:p w14:paraId="3A8F3A84" w14:textId="77777777" w:rsidR="00447DE3" w:rsidRPr="007E3B05" w:rsidRDefault="00447DE3" w:rsidP="00ED7695">
            <w:pPr>
              <w:spacing w:after="0" w:line="240" w:lineRule="auto"/>
              <w:rPr>
                <w:rFonts w:cs="B Koodak"/>
                <w:b/>
                <w:bCs/>
                <w:rtl/>
              </w:rPr>
            </w:pPr>
            <w:r w:rsidRPr="007E3B05">
              <w:rPr>
                <w:rFonts w:cs="B Koodak"/>
                <w:b/>
                <w:bCs/>
                <w:noProof/>
                <w:rtl/>
              </w:rPr>
              <mc:AlternateContent>
                <mc:Choice Requires="wps">
                  <w:drawing>
                    <wp:anchor distT="0" distB="0" distL="114300" distR="114300" simplePos="0" relativeHeight="252380160" behindDoc="0" locked="0" layoutInCell="1" allowOverlap="1" wp14:anchorId="1370F005" wp14:editId="6EB4BECA">
                      <wp:simplePos x="0" y="0"/>
                      <wp:positionH relativeFrom="column">
                        <wp:posOffset>687070</wp:posOffset>
                      </wp:positionH>
                      <wp:positionV relativeFrom="paragraph">
                        <wp:posOffset>548005</wp:posOffset>
                      </wp:positionV>
                      <wp:extent cx="243840" cy="293370"/>
                      <wp:effectExtent l="0" t="0" r="3810" b="0"/>
                      <wp:wrapNone/>
                      <wp:docPr id="791" name="Text Box 791"/>
                      <wp:cNvGraphicFramePr/>
                      <a:graphic xmlns:a="http://schemas.openxmlformats.org/drawingml/2006/main">
                        <a:graphicData uri="http://schemas.microsoft.com/office/word/2010/wordprocessingShape">
                          <wps:wsp>
                            <wps:cNvSpPr txBox="1"/>
                            <wps:spPr>
                              <a:xfrm>
                                <a:off x="0" y="0"/>
                                <a:ext cx="243840" cy="293370"/>
                              </a:xfrm>
                              <a:prstGeom prst="rect">
                                <a:avLst/>
                              </a:prstGeom>
                              <a:solidFill>
                                <a:sysClr val="window" lastClr="FFFFFF"/>
                              </a:solidFill>
                              <a:ln w="6350">
                                <a:noFill/>
                              </a:ln>
                            </wps:spPr>
                            <wps:txbx>
                              <w:txbxContent>
                                <w:p w14:paraId="6948A304" w14:textId="77777777" w:rsidR="00447DE3" w:rsidRPr="003F6F07" w:rsidRDefault="00447DE3" w:rsidP="00447DE3">
                                  <w:pPr>
                                    <w:jc w:val="center"/>
                                    <w:rPr>
                                      <w:rFonts w:cs="B Koodak"/>
                                      <w:b/>
                                      <w:bCs/>
                                      <w:sz w:val="28"/>
                                      <w:szCs w:val="28"/>
                                    </w:rPr>
                                  </w:pPr>
                                  <w:r w:rsidRPr="003F6F07">
                                    <w:rPr>
                                      <w:rFonts w:cs="B Koodak" w:hint="cs"/>
                                      <w:b/>
                                      <w:bCs/>
                                      <w:sz w:val="24"/>
                                      <w:szCs w:val="24"/>
                                      <w:rtl/>
                                    </w:rPr>
                                    <w:t>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0F005" id="Text Box 791" o:spid="_x0000_s1114" type="#_x0000_t202" style="position:absolute;left:0;text-align:left;margin-left:54.1pt;margin-top:43.15pt;width:19.2pt;height:23.1pt;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" fillcolor="window" stroked="f" strokeweight=".5pt">
                      <v:textbox>
                        <w:txbxContent>
                          <w:p w14:paraId="6948A304" w14:textId="77777777" w:rsidR="00447DE3" w:rsidRPr="003F6F07" w:rsidRDefault="00447DE3" w:rsidP="00447DE3">
                            <w:pPr>
                              <w:jc w:val="center"/>
                              <w:rPr>
                                <w:rFonts w:cs="B Koodak"/>
                                <w:b/>
                                <w:bCs/>
                                <w:sz w:val="28"/>
                                <w:szCs w:val="28"/>
                              </w:rPr>
                            </w:pPr>
                            <w:r w:rsidRPr="003F6F07">
                              <w:rPr>
                                <w:rFonts w:cs="B Koodak" w:hint="cs"/>
                                <w:b/>
                                <w:bCs/>
                                <w:sz w:val="24"/>
                                <w:szCs w:val="24"/>
                                <w:rtl/>
                              </w:rPr>
                              <w:t>3</w:t>
                            </w:r>
                          </w:p>
                        </w:txbxContent>
                      </v:textbox>
                    </v:shape>
                  </w:pict>
                </mc:Fallback>
              </mc:AlternateContent>
            </w:r>
            <w:r w:rsidRPr="007E3B05">
              <w:rPr>
                <w:rFonts w:cs="B Koodak"/>
                <w:b/>
                <w:bCs/>
                <w:noProof/>
                <w:rtl/>
              </w:rPr>
              <mc:AlternateContent>
                <mc:Choice Requires="wps">
                  <w:drawing>
                    <wp:anchor distT="0" distB="0" distL="114300" distR="114300" simplePos="0" relativeHeight="252378112" behindDoc="0" locked="0" layoutInCell="1" allowOverlap="1" wp14:anchorId="27083675" wp14:editId="011DEFB7">
                      <wp:simplePos x="0" y="0"/>
                      <wp:positionH relativeFrom="column">
                        <wp:posOffset>210820</wp:posOffset>
                      </wp:positionH>
                      <wp:positionV relativeFrom="paragraph">
                        <wp:posOffset>534670</wp:posOffset>
                      </wp:positionV>
                      <wp:extent cx="220980" cy="274320"/>
                      <wp:effectExtent l="0" t="0" r="7620" b="0"/>
                      <wp:wrapNone/>
                      <wp:docPr id="256" name="Text Box 256"/>
                      <wp:cNvGraphicFramePr/>
                      <a:graphic xmlns:a="http://schemas.openxmlformats.org/drawingml/2006/main">
                        <a:graphicData uri="http://schemas.microsoft.com/office/word/2010/wordprocessingShape">
                          <wps:wsp>
                            <wps:cNvSpPr txBox="1"/>
                            <wps:spPr>
                              <a:xfrm>
                                <a:off x="0" y="0"/>
                                <a:ext cx="220980" cy="274320"/>
                              </a:xfrm>
                              <a:prstGeom prst="rect">
                                <a:avLst/>
                              </a:prstGeom>
                              <a:solidFill>
                                <a:sysClr val="window" lastClr="FFFFFF"/>
                              </a:solidFill>
                              <a:ln w="6350">
                                <a:noFill/>
                              </a:ln>
                            </wps:spPr>
                            <wps:txbx>
                              <w:txbxContent>
                                <w:p w14:paraId="58403054" w14:textId="77777777" w:rsidR="00447DE3" w:rsidRPr="003F6F07" w:rsidRDefault="00447DE3" w:rsidP="00447DE3">
                                  <w:pPr>
                                    <w:jc w:val="center"/>
                                    <w:rPr>
                                      <w:rFonts w:cs="B Koodak"/>
                                      <w:b/>
                                      <w:bCs/>
                                      <w:sz w:val="28"/>
                                      <w:szCs w:val="28"/>
                                    </w:rPr>
                                  </w:pPr>
                                  <w:r w:rsidRPr="003F6F07">
                                    <w:rPr>
                                      <w:rFonts w:cs="B Koodak" w:hint="cs"/>
                                      <w:b/>
                                      <w:bCs/>
                                      <w:sz w:val="24"/>
                                      <w:szCs w:val="24"/>
                                      <w:rtl/>
                                    </w:rPr>
                                    <w:t>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83675" id="Text Box 256" o:spid="_x0000_s1115" type="#_x0000_t202" style="position:absolute;left:0;text-align:left;margin-left:16.6pt;margin-top:42.1pt;width:17.4pt;height:21.6pt;z-index:25237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" fillcolor="window" stroked="f" strokeweight=".5pt">
                      <v:textbox>
                        <w:txbxContent>
                          <w:p w14:paraId="58403054" w14:textId="77777777" w:rsidR="00447DE3" w:rsidRPr="003F6F07" w:rsidRDefault="00447DE3" w:rsidP="00447DE3">
                            <w:pPr>
                              <w:jc w:val="center"/>
                              <w:rPr>
                                <w:rFonts w:cs="B Koodak"/>
                                <w:b/>
                                <w:bCs/>
                                <w:sz w:val="28"/>
                                <w:szCs w:val="28"/>
                              </w:rPr>
                            </w:pPr>
                            <w:r w:rsidRPr="003F6F07">
                              <w:rPr>
                                <w:rFonts w:cs="B Koodak" w:hint="cs"/>
                                <w:b/>
                                <w:bCs/>
                                <w:sz w:val="24"/>
                                <w:szCs w:val="24"/>
                                <w:rtl/>
                              </w:rPr>
                              <w:t>6</w:t>
                            </w:r>
                          </w:p>
                        </w:txbxContent>
                      </v:textbox>
                    </v:shape>
                  </w:pict>
                </mc:Fallback>
              </mc:AlternateContent>
            </w:r>
            <w:r w:rsidRPr="007E3B05">
              <w:rPr>
                <w:rFonts w:cs="B Koodak"/>
                <w:b/>
                <w:bCs/>
                <w:noProof/>
                <w:rtl/>
              </w:rPr>
              <mc:AlternateContent>
                <mc:Choice Requires="wps">
                  <w:drawing>
                    <wp:anchor distT="0" distB="0" distL="114300" distR="114300" simplePos="0" relativeHeight="252375040" behindDoc="0" locked="0" layoutInCell="1" allowOverlap="1" wp14:anchorId="7481DE59" wp14:editId="353BF63E">
                      <wp:simplePos x="0" y="0"/>
                      <wp:positionH relativeFrom="column">
                        <wp:posOffset>565150</wp:posOffset>
                      </wp:positionH>
                      <wp:positionV relativeFrom="paragraph">
                        <wp:posOffset>369570</wp:posOffset>
                      </wp:positionV>
                      <wp:extent cx="7620" cy="1049655"/>
                      <wp:effectExtent l="0" t="0" r="30480" b="36195"/>
                      <wp:wrapNone/>
                      <wp:docPr id="792" name="Straight Connector 792"/>
                      <wp:cNvGraphicFramePr/>
                      <a:graphic xmlns:a="http://schemas.openxmlformats.org/drawingml/2006/main">
                        <a:graphicData uri="http://schemas.microsoft.com/office/word/2010/wordprocessingShape">
                          <wps:wsp>
                            <wps:cNvCnPr/>
                            <wps:spPr>
                              <a:xfrm flipH="1">
                                <a:off x="0" y="0"/>
                                <a:ext cx="7620" cy="1049655"/>
                              </a:xfrm>
                              <a:prstGeom prst="line">
                                <a:avLst/>
                              </a:prstGeom>
                              <a:noFill/>
                              <a:ln w="12700" cap="flat" cmpd="sng" algn="ctr">
                                <a:solidFill>
                                  <a:srgbClr val="F559B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9305315" id="Straight Connector 792" o:spid="_x0000_s1026" style="position:absolute;flip:x;z-index:25237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29.1pt" to="45.1pt,1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" strokecolor="#f559bd" strokeweight="1pt"/>
                  </w:pict>
                </mc:Fallback>
              </mc:AlternateContent>
            </w:r>
            <w:r w:rsidRPr="007E3B05">
              <w:rPr>
                <w:rFonts w:cs="B Koodak"/>
                <w:b/>
                <w:bCs/>
                <w:noProof/>
                <w:rtl/>
              </w:rPr>
              <mc:AlternateContent>
                <mc:Choice Requires="wps">
                  <w:drawing>
                    <wp:anchor distT="0" distB="0" distL="114300" distR="114300" simplePos="0" relativeHeight="252374016" behindDoc="0" locked="0" layoutInCell="1" allowOverlap="1" wp14:anchorId="58627BEB" wp14:editId="5538C694">
                      <wp:simplePos x="0" y="0"/>
                      <wp:positionH relativeFrom="column">
                        <wp:posOffset>31750</wp:posOffset>
                      </wp:positionH>
                      <wp:positionV relativeFrom="paragraph">
                        <wp:posOffset>360045</wp:posOffset>
                      </wp:positionV>
                      <wp:extent cx="1085850" cy="1074420"/>
                      <wp:effectExtent l="0" t="0" r="19050" b="11430"/>
                      <wp:wrapNone/>
                      <wp:docPr id="793" name="Oval 793"/>
                      <wp:cNvGraphicFramePr/>
                      <a:graphic xmlns:a="http://schemas.openxmlformats.org/drawingml/2006/main">
                        <a:graphicData uri="http://schemas.microsoft.com/office/word/2010/wordprocessingShape">
                          <wps:wsp>
                            <wps:cNvSpPr/>
                            <wps:spPr>
                              <a:xfrm>
                                <a:off x="0" y="0"/>
                                <a:ext cx="1085850" cy="1074420"/>
                              </a:xfrm>
                              <a:prstGeom prst="ellipse">
                                <a:avLst/>
                              </a:prstGeom>
                              <a:solidFill>
                                <a:sysClr val="window" lastClr="FFFFFF"/>
                              </a:solidFill>
                              <a:ln w="12700" cap="flat" cmpd="sng" algn="ctr">
                                <a:solidFill>
                                  <a:srgbClr val="8C15AD"/>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7F85A4" id="Oval 793" o:spid="_x0000_s1026" style="position:absolute;margin-left:2.5pt;margin-top:28.35pt;width:85.5pt;height:84.6pt;z-index:25237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" fillcolor="window" strokecolor="#8c15ad" strokeweight="1pt"/>
                  </w:pict>
                </mc:Fallback>
              </mc:AlternateContent>
            </w:r>
            <w:r w:rsidRPr="007E3B05">
              <w:rPr>
                <w:rFonts w:cs="B Koodak" w:hint="cs"/>
                <w:b/>
                <w:bCs/>
                <w:rtl/>
              </w:rPr>
              <w:t>اگرعقربه  ی چرخنده رادرشکل مقابل 1</w:t>
            </w:r>
            <w:r w:rsidRPr="007E3B05">
              <w:rPr>
                <w:rFonts w:cs="0 Koodak Outline" w:hint="cs"/>
                <w:b/>
                <w:bCs/>
                <w:rtl/>
              </w:rPr>
              <w:t>0</w:t>
            </w:r>
            <w:r w:rsidRPr="007E3B05">
              <w:rPr>
                <w:rFonts w:cs="B Koodak" w:hint="cs"/>
                <w:b/>
                <w:bCs/>
                <w:rtl/>
              </w:rPr>
              <w:t>باربچرخانیم احتمال قرارگرفتن آن  رادرمواردزیربنویسید.با گزینه های ( به احتمال زیاد ، به احتمال کم ، به ا</w:t>
            </w:r>
            <w:r>
              <w:rPr>
                <w:rFonts w:cs="B Koodak" w:hint="cs"/>
                <w:b/>
                <w:bCs/>
                <w:rtl/>
              </w:rPr>
              <w:t>حتمال برابر و احتمال ندارد  جاهای خالی را پرکنید.)</w:t>
            </w:r>
          </w:p>
          <w:p w14:paraId="23C4B4FE" w14:textId="77777777" w:rsidR="00447DE3" w:rsidRPr="007E3B05" w:rsidRDefault="00447DE3" w:rsidP="00ED7695">
            <w:pPr>
              <w:spacing w:after="0" w:line="240" w:lineRule="auto"/>
              <w:rPr>
                <w:rFonts w:cs="B Koodak"/>
                <w:b/>
                <w:bCs/>
                <w:rtl/>
              </w:rPr>
            </w:pPr>
            <w:r w:rsidRPr="007E3B05">
              <w:rPr>
                <w:rFonts w:cs="B Koodak" w:hint="cs"/>
                <w:b/>
                <w:bCs/>
                <w:rtl/>
              </w:rPr>
              <w:t>................................................ روی عددزوج قرارمی گیرد.</w:t>
            </w:r>
          </w:p>
          <w:p w14:paraId="4C604259" w14:textId="77777777" w:rsidR="00447DE3" w:rsidRPr="007E3B05" w:rsidRDefault="00447DE3" w:rsidP="00ED7695">
            <w:pPr>
              <w:spacing w:after="0" w:line="240" w:lineRule="auto"/>
              <w:rPr>
                <w:rFonts w:cs="B Koodak"/>
                <w:b/>
                <w:bCs/>
                <w:rtl/>
              </w:rPr>
            </w:pPr>
            <w:r w:rsidRPr="007E3B05">
              <w:rPr>
                <w:rFonts w:cs="B Koodak"/>
                <w:b/>
                <w:bCs/>
                <w:noProof/>
                <w:rtl/>
              </w:rPr>
              <mc:AlternateContent>
                <mc:Choice Requires="wps">
                  <w:drawing>
                    <wp:anchor distT="0" distB="0" distL="114300" distR="114300" simplePos="0" relativeHeight="252381184" behindDoc="0" locked="0" layoutInCell="1" allowOverlap="1" wp14:anchorId="7E26FE4B" wp14:editId="38F67DFB">
                      <wp:simplePos x="0" y="0"/>
                      <wp:positionH relativeFrom="column">
                        <wp:posOffset>595630</wp:posOffset>
                      </wp:positionH>
                      <wp:positionV relativeFrom="paragraph">
                        <wp:posOffset>36195</wp:posOffset>
                      </wp:positionV>
                      <wp:extent cx="121920" cy="160020"/>
                      <wp:effectExtent l="0" t="0" r="68580" b="49530"/>
                      <wp:wrapNone/>
                      <wp:docPr id="794" name="Straight Arrow Connector 794"/>
                      <wp:cNvGraphicFramePr/>
                      <a:graphic xmlns:a="http://schemas.openxmlformats.org/drawingml/2006/main">
                        <a:graphicData uri="http://schemas.microsoft.com/office/word/2010/wordprocessingShape">
                          <wps:wsp>
                            <wps:cNvCnPr/>
                            <wps:spPr>
                              <a:xfrm>
                                <a:off x="0" y="0"/>
                                <a:ext cx="121920" cy="160020"/>
                              </a:xfrm>
                              <a:prstGeom prst="straightConnector1">
                                <a:avLst/>
                              </a:prstGeom>
                              <a:noFill/>
                              <a:ln w="25400" cap="flat" cmpd="sng" algn="ctr">
                                <a:solidFill>
                                  <a:srgbClr val="0070C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9B5BA06" id="Straight Arrow Connector 794" o:spid="_x0000_s1026" type="#_x0000_t32" style="position:absolute;margin-left:46.9pt;margin-top:2.85pt;width:9.6pt;height:12.6pt;z-index:2523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" strokecolor="#0070c0" strokeweight="2pt">
                      <v:stroke endarrow="block"/>
                    </v:shape>
                  </w:pict>
                </mc:Fallback>
              </mc:AlternateContent>
            </w:r>
            <w:r w:rsidRPr="007E3B05">
              <w:rPr>
                <w:rFonts w:cs="B Koodak"/>
                <w:b/>
                <w:bCs/>
                <w:noProof/>
                <w:rtl/>
              </w:rPr>
              <mc:AlternateContent>
                <mc:Choice Requires="wps">
                  <w:drawing>
                    <wp:anchor distT="0" distB="0" distL="114300" distR="114300" simplePos="0" relativeHeight="252377088" behindDoc="0" locked="0" layoutInCell="1" allowOverlap="1" wp14:anchorId="634BCE0A" wp14:editId="6E2C36E3">
                      <wp:simplePos x="0" y="0"/>
                      <wp:positionH relativeFrom="column">
                        <wp:posOffset>214630</wp:posOffset>
                      </wp:positionH>
                      <wp:positionV relativeFrom="paragraph">
                        <wp:posOffset>114935</wp:posOffset>
                      </wp:positionV>
                      <wp:extent cx="243840" cy="266700"/>
                      <wp:effectExtent l="0" t="0" r="3810" b="0"/>
                      <wp:wrapNone/>
                      <wp:docPr id="795" name="Text Box 795"/>
                      <wp:cNvGraphicFramePr/>
                      <a:graphic xmlns:a="http://schemas.openxmlformats.org/drawingml/2006/main">
                        <a:graphicData uri="http://schemas.microsoft.com/office/word/2010/wordprocessingShape">
                          <wps:wsp>
                            <wps:cNvSpPr txBox="1"/>
                            <wps:spPr>
                              <a:xfrm>
                                <a:off x="0" y="0"/>
                                <a:ext cx="243840" cy="266700"/>
                              </a:xfrm>
                              <a:prstGeom prst="rect">
                                <a:avLst/>
                              </a:prstGeom>
                              <a:solidFill>
                                <a:sysClr val="window" lastClr="FFFFFF"/>
                              </a:solidFill>
                              <a:ln w="6350">
                                <a:noFill/>
                              </a:ln>
                            </wps:spPr>
                            <wps:txbx>
                              <w:txbxContent>
                                <w:p w14:paraId="37551A2A" w14:textId="77777777" w:rsidR="00447DE3" w:rsidRPr="003F6F07" w:rsidRDefault="00447DE3" w:rsidP="00447DE3">
                                  <w:pPr>
                                    <w:jc w:val="center"/>
                                    <w:rPr>
                                      <w:rFonts w:cs="B Koodak"/>
                                      <w:b/>
                                      <w:bCs/>
                                      <w:sz w:val="28"/>
                                      <w:szCs w:val="28"/>
                                      <w:lang w:bidi="fa-IR"/>
                                    </w:rPr>
                                  </w:pPr>
                                  <w:r>
                                    <w:rPr>
                                      <w:rFonts w:cs="B Koodak" w:hint="cs"/>
                                      <w:b/>
                                      <w:bCs/>
                                      <w:sz w:val="24"/>
                                      <w:szCs w:val="24"/>
                                      <w:rtl/>
                                      <w:lang w:bidi="fa-IR"/>
                                    </w:rPr>
                                    <w:t>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BCE0A" id="Text Box 795" o:spid="_x0000_s1116" type="#_x0000_t202" style="position:absolute;left:0;text-align:left;margin-left:16.9pt;margin-top:9.05pt;width:19.2pt;height:21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" fillcolor="window" stroked="f" strokeweight=".5pt">
                      <v:textbox>
                        <w:txbxContent>
                          <w:p w14:paraId="37551A2A" w14:textId="77777777" w:rsidR="00447DE3" w:rsidRPr="003F6F07" w:rsidRDefault="00447DE3" w:rsidP="00447DE3">
                            <w:pPr>
                              <w:jc w:val="center"/>
                              <w:rPr>
                                <w:rFonts w:cs="B Koodak"/>
                                <w:b/>
                                <w:bCs/>
                                <w:sz w:val="28"/>
                                <w:szCs w:val="28"/>
                                <w:lang w:bidi="fa-IR"/>
                              </w:rPr>
                            </w:pPr>
                            <w:r>
                              <w:rPr>
                                <w:rFonts w:cs="B Koodak" w:hint="cs"/>
                                <w:b/>
                                <w:bCs/>
                                <w:sz w:val="24"/>
                                <w:szCs w:val="24"/>
                                <w:rtl/>
                                <w:lang w:bidi="fa-IR"/>
                              </w:rPr>
                              <w:t>1</w:t>
                            </w:r>
                          </w:p>
                        </w:txbxContent>
                      </v:textbox>
                    </v:shape>
                  </w:pict>
                </mc:Fallback>
              </mc:AlternateContent>
            </w:r>
            <w:r w:rsidRPr="007E3B05">
              <w:rPr>
                <w:rFonts w:cs="B Koodak"/>
                <w:b/>
                <w:bCs/>
                <w:noProof/>
                <w:rtl/>
              </w:rPr>
              <mc:AlternateContent>
                <mc:Choice Requires="wps">
                  <w:drawing>
                    <wp:anchor distT="0" distB="0" distL="114300" distR="114300" simplePos="0" relativeHeight="252379136" behindDoc="0" locked="0" layoutInCell="1" allowOverlap="1" wp14:anchorId="314299D4" wp14:editId="63141B20">
                      <wp:simplePos x="0" y="0"/>
                      <wp:positionH relativeFrom="column">
                        <wp:posOffset>677545</wp:posOffset>
                      </wp:positionH>
                      <wp:positionV relativeFrom="paragraph">
                        <wp:posOffset>99060</wp:posOffset>
                      </wp:positionV>
                      <wp:extent cx="220980" cy="274320"/>
                      <wp:effectExtent l="0" t="0" r="7620" b="0"/>
                      <wp:wrapNone/>
                      <wp:docPr id="796" name="Text Box 796"/>
                      <wp:cNvGraphicFramePr/>
                      <a:graphic xmlns:a="http://schemas.openxmlformats.org/drawingml/2006/main">
                        <a:graphicData uri="http://schemas.microsoft.com/office/word/2010/wordprocessingShape">
                          <wps:wsp>
                            <wps:cNvSpPr txBox="1"/>
                            <wps:spPr>
                              <a:xfrm>
                                <a:off x="0" y="0"/>
                                <a:ext cx="220980" cy="274320"/>
                              </a:xfrm>
                              <a:prstGeom prst="rect">
                                <a:avLst/>
                              </a:prstGeom>
                              <a:solidFill>
                                <a:sysClr val="window" lastClr="FFFFFF"/>
                              </a:solidFill>
                              <a:ln w="6350">
                                <a:noFill/>
                              </a:ln>
                            </wps:spPr>
                            <wps:txbx>
                              <w:txbxContent>
                                <w:p w14:paraId="71A68CDC" w14:textId="77777777" w:rsidR="00447DE3" w:rsidRPr="003F6F07" w:rsidRDefault="00447DE3" w:rsidP="00447DE3">
                                  <w:pPr>
                                    <w:jc w:val="center"/>
                                    <w:rPr>
                                      <w:rFonts w:cs="B Koodak"/>
                                      <w:b/>
                                      <w:bCs/>
                                      <w:sz w:val="28"/>
                                      <w:szCs w:val="28"/>
                                      <w:lang w:bidi="fa-IR"/>
                                    </w:rPr>
                                  </w:pPr>
                                  <w:r>
                                    <w:rPr>
                                      <w:rFonts w:cs="B Koodak" w:hint="cs"/>
                                      <w:b/>
                                      <w:bCs/>
                                      <w:sz w:val="24"/>
                                      <w:szCs w:val="24"/>
                                      <w:rtl/>
                                      <w:lang w:bidi="fa-IR"/>
                                    </w:rPr>
                                    <w:t>5</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299D4" id="Text Box 796" o:spid="_x0000_s1117" type="#_x0000_t202" style="position:absolute;left:0;text-align:left;margin-left:53.35pt;margin-top:7.8pt;width:17.4pt;height:21.6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" fillcolor="window" stroked="f" strokeweight=".5pt">
                      <v:textbox>
                        <w:txbxContent>
                          <w:p w14:paraId="71A68CDC" w14:textId="77777777" w:rsidR="00447DE3" w:rsidRPr="003F6F07" w:rsidRDefault="00447DE3" w:rsidP="00447DE3">
                            <w:pPr>
                              <w:jc w:val="center"/>
                              <w:rPr>
                                <w:rFonts w:cs="B Koodak"/>
                                <w:b/>
                                <w:bCs/>
                                <w:sz w:val="28"/>
                                <w:szCs w:val="28"/>
                                <w:lang w:bidi="fa-IR"/>
                              </w:rPr>
                            </w:pPr>
                            <w:r>
                              <w:rPr>
                                <w:rFonts w:cs="B Koodak" w:hint="cs"/>
                                <w:b/>
                                <w:bCs/>
                                <w:sz w:val="24"/>
                                <w:szCs w:val="24"/>
                                <w:rtl/>
                                <w:lang w:bidi="fa-IR"/>
                              </w:rPr>
                              <w:t>5</w:t>
                            </w:r>
                          </w:p>
                        </w:txbxContent>
                      </v:textbox>
                    </v:shape>
                  </w:pict>
                </mc:Fallback>
              </mc:AlternateContent>
            </w:r>
            <w:r w:rsidRPr="007E3B05">
              <w:rPr>
                <w:rFonts w:cs="B Koodak"/>
                <w:b/>
                <w:bCs/>
                <w:noProof/>
                <w:rtl/>
              </w:rPr>
              <mc:AlternateContent>
                <mc:Choice Requires="wps">
                  <w:drawing>
                    <wp:anchor distT="0" distB="0" distL="114300" distR="114300" simplePos="0" relativeHeight="252376064" behindDoc="0" locked="0" layoutInCell="1" allowOverlap="1" wp14:anchorId="156194E9" wp14:editId="5B9A72E7">
                      <wp:simplePos x="0" y="0"/>
                      <wp:positionH relativeFrom="column">
                        <wp:posOffset>39370</wp:posOffset>
                      </wp:positionH>
                      <wp:positionV relativeFrom="paragraph">
                        <wp:posOffset>29210</wp:posOffset>
                      </wp:positionV>
                      <wp:extent cx="1059180" cy="22860"/>
                      <wp:effectExtent l="0" t="0" r="26670" b="34290"/>
                      <wp:wrapNone/>
                      <wp:docPr id="797" name="Straight Connector 797"/>
                      <wp:cNvGraphicFramePr/>
                      <a:graphic xmlns:a="http://schemas.openxmlformats.org/drawingml/2006/main">
                        <a:graphicData uri="http://schemas.microsoft.com/office/word/2010/wordprocessingShape">
                          <wps:wsp>
                            <wps:cNvCnPr/>
                            <wps:spPr>
                              <a:xfrm>
                                <a:off x="0" y="0"/>
                                <a:ext cx="1059180" cy="22860"/>
                              </a:xfrm>
                              <a:prstGeom prst="line">
                                <a:avLst/>
                              </a:prstGeom>
                              <a:noFill/>
                              <a:ln w="12700" cap="flat" cmpd="sng" algn="ctr">
                                <a:solidFill>
                                  <a:srgbClr val="F559B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38C08C" id="Straight Connector 797" o:spid="_x0000_s1026" style="position:absolute;z-index:25237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2.3pt" to="86.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" strokecolor="#f559bd" strokeweight="1pt"/>
                  </w:pict>
                </mc:Fallback>
              </mc:AlternateContent>
            </w:r>
            <w:r w:rsidRPr="007E3B05">
              <w:rPr>
                <w:rFonts w:cs="B Koodak" w:hint="cs"/>
                <w:b/>
                <w:bCs/>
                <w:rtl/>
              </w:rPr>
              <w:t>................................................ روی عدد فرد قرار می گیرد.</w:t>
            </w:r>
          </w:p>
          <w:p w14:paraId="23DE3483" w14:textId="77777777" w:rsidR="00447DE3" w:rsidRPr="00846CB7" w:rsidRDefault="00447DE3" w:rsidP="00ED7695">
            <w:pPr>
              <w:spacing w:after="0" w:line="240" w:lineRule="auto"/>
              <w:rPr>
                <w:rFonts w:cs="B Koodak"/>
                <w:b/>
                <w:bCs/>
                <w:rtl/>
              </w:rPr>
            </w:pPr>
            <w:r w:rsidRPr="007E3B05">
              <w:rPr>
                <w:rFonts w:cs="B Koodak" w:hint="cs"/>
                <w:b/>
                <w:bCs/>
                <w:rtl/>
              </w:rPr>
              <w:t>................................................ روی عدد بزرگ تر از 8 می گیرد</w:t>
            </w:r>
            <w:r w:rsidRPr="00543238">
              <w:rPr>
                <w:rFonts w:cs="B Koodak" w:hint="cs"/>
                <w:b/>
                <w:bCs/>
                <w:sz w:val="24"/>
                <w:szCs w:val="24"/>
                <w:rtl/>
              </w:rPr>
              <w:t>.</w:t>
            </w:r>
          </w:p>
        </w:tc>
        <w:tc>
          <w:tcPr>
            <w:tcW w:w="691" w:type="dxa"/>
          </w:tcPr>
          <w:p w14:paraId="1E9159D0" w14:textId="77777777" w:rsidR="00447DE3" w:rsidRPr="00AB69C3" w:rsidRDefault="00447DE3" w:rsidP="00ED7695">
            <w:pPr>
              <w:spacing w:after="0" w:line="240" w:lineRule="auto"/>
              <w:jc w:val="center"/>
              <w:rPr>
                <w:rFonts w:ascii="Euclid" w:hAnsi="Euclid" w:cs="B Koodak"/>
                <w:i/>
                <w:noProof/>
                <w:rtl/>
                <w:lang w:bidi="fa-IR"/>
              </w:rPr>
            </w:pPr>
          </w:p>
        </w:tc>
      </w:tr>
      <w:tr w:rsidR="00447DE3" w:rsidRPr="00AB69C3" w14:paraId="2C035162" w14:textId="77777777" w:rsidTr="00ED7695">
        <w:trPr>
          <w:trHeight w:val="1693"/>
          <w:jc w:val="center"/>
        </w:trPr>
        <w:tc>
          <w:tcPr>
            <w:tcW w:w="691" w:type="dxa"/>
            <w:vAlign w:val="center"/>
          </w:tcPr>
          <w:p w14:paraId="33DDAA71" w14:textId="77777777" w:rsidR="00447DE3" w:rsidRPr="00AB69C3" w:rsidRDefault="00447DE3" w:rsidP="00ED7695">
            <w:pPr>
              <w:spacing w:after="0" w:line="240" w:lineRule="auto"/>
              <w:jc w:val="center"/>
              <w:rPr>
                <w:rFonts w:ascii="Euclid" w:hAnsi="Euclid" w:cs="B Koodak"/>
                <w:i/>
                <w:noProof/>
                <w:rtl/>
                <w:lang w:bidi="fa-IR"/>
              </w:rPr>
            </w:pPr>
            <w:r>
              <w:rPr>
                <w:rFonts w:ascii="Euclid" w:hAnsi="Euclid" w:cs="B Koodak" w:hint="cs"/>
                <w:i/>
                <w:noProof/>
                <w:rtl/>
                <w:lang w:bidi="fa-IR"/>
              </w:rPr>
              <w:t>10</w:t>
            </w:r>
          </w:p>
        </w:tc>
        <w:tc>
          <w:tcPr>
            <w:tcW w:w="9639" w:type="dxa"/>
          </w:tcPr>
          <w:p w14:paraId="59E0898A" w14:textId="77777777" w:rsidR="00447DE3" w:rsidRDefault="00447DE3" w:rsidP="00ED7695">
            <w:pPr>
              <w:spacing w:after="0"/>
              <w:rPr>
                <w:rFonts w:cs="B Koodak"/>
                <w:noProof/>
                <w:rtl/>
                <w:lang w:bidi="fa-IR"/>
              </w:rPr>
            </w:pPr>
            <w:r w:rsidRPr="00A42D89">
              <w:rPr>
                <w:rFonts w:cs="B Koodak"/>
                <w:noProof/>
                <w:rtl/>
              </w:rPr>
              <w:drawing>
                <wp:anchor distT="0" distB="0" distL="114300" distR="114300" simplePos="0" relativeHeight="252382208" behindDoc="1" locked="0" layoutInCell="1" allowOverlap="1" wp14:anchorId="4F36F3F7" wp14:editId="0A3A21BA">
                  <wp:simplePos x="0" y="0"/>
                  <wp:positionH relativeFrom="margin">
                    <wp:posOffset>4923790</wp:posOffset>
                  </wp:positionH>
                  <wp:positionV relativeFrom="margin">
                    <wp:posOffset>588010</wp:posOffset>
                  </wp:positionV>
                  <wp:extent cx="1173480" cy="760730"/>
                  <wp:effectExtent l="0" t="0" r="7620" b="1270"/>
                  <wp:wrapNone/>
                  <wp:docPr id="260" name="Picture 260" descr="C:\Users\NP\Desktop\مربوط به کلاس\چهارم\2-کتاب های جدیدچهارم\عکس ریاضی جدید\تکه های تصاویرریاضی\فصل 7\58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P\Desktop\مربوط به کلاس\چهارم\2-کتاب های جدیدچهارم\عکس ریاضی جدید\تکه های تصاویرریاضی\فصل 7\589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76594" cy="7627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2D89">
              <w:rPr>
                <w:rFonts w:cs="B Koodak"/>
                <w:noProof/>
                <w:rtl/>
              </w:rPr>
              <w:drawing>
                <wp:anchor distT="0" distB="0" distL="114300" distR="114300" simplePos="0" relativeHeight="252383232" behindDoc="1" locked="0" layoutInCell="1" allowOverlap="1" wp14:anchorId="732C8B9F" wp14:editId="0EF555AA">
                  <wp:simplePos x="0" y="0"/>
                  <wp:positionH relativeFrom="margin">
                    <wp:posOffset>3399790</wp:posOffset>
                  </wp:positionH>
                  <wp:positionV relativeFrom="margin">
                    <wp:posOffset>603250</wp:posOffset>
                  </wp:positionV>
                  <wp:extent cx="1078865" cy="762000"/>
                  <wp:effectExtent l="0" t="0" r="6985" b="0"/>
                  <wp:wrapNone/>
                  <wp:docPr id="261" name="Picture 261" descr="C:\Users\NP\Desktop\مربوط به کلاس\چهارم\2-کتاب های جدیدچهارم\عکس ریاضی جدید\تکه های تصاویرریاضی\فصل 7\58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P\Desktop\مربوط به کلاس\چهارم\2-کتاب های جدیدچهارم\عکس ریاضی جدید\تکه های تصاویرریاضی\فصل 7\589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886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2D89">
              <w:rPr>
                <w:rFonts w:cs="B Koodak"/>
                <w:noProof/>
                <w:rtl/>
              </w:rPr>
              <w:drawing>
                <wp:anchor distT="0" distB="0" distL="114300" distR="114300" simplePos="0" relativeHeight="252384256" behindDoc="1" locked="0" layoutInCell="1" allowOverlap="1" wp14:anchorId="74E41AD2" wp14:editId="6DE5CFBD">
                  <wp:simplePos x="0" y="0"/>
                  <wp:positionH relativeFrom="margin">
                    <wp:posOffset>1471930</wp:posOffset>
                  </wp:positionH>
                  <wp:positionV relativeFrom="margin">
                    <wp:posOffset>610870</wp:posOffset>
                  </wp:positionV>
                  <wp:extent cx="1226820" cy="739140"/>
                  <wp:effectExtent l="0" t="0" r="0" b="3810"/>
                  <wp:wrapNone/>
                  <wp:docPr id="262" name="Picture 262" descr="C:\Users\NP\Desktop\مربوط به کلاس\چهارم\2-کتاب های جدیدچهارم\عکس ریاضی جدید\تکه های تصاویرریاضی\فصل 7\58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P\Desktop\مربوط به کلاس\چهارم\2-کتاب های جدیدچهارم\عکس ریاضی جدید\تکه های تصاویرریاضی\فصل 7\589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26820" cy="7391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B Koodak" w:hint="cs"/>
                <w:noProof/>
                <w:rtl/>
                <w:lang w:bidi="fa-IR"/>
              </w:rPr>
              <w:t xml:space="preserve"> در کیسه های زیر دو مهره ی صورتی داریم و بقیّه زرد رنگ هستنداحتمال این که مهره ای در بیاوریم وصورتی باشد درکدام کیسه بیش ترهست ؟</w:t>
            </w:r>
          </w:p>
          <w:p w14:paraId="160960D5" w14:textId="77777777" w:rsidR="00447DE3" w:rsidRDefault="00447DE3" w:rsidP="00ED7695">
            <w:pPr>
              <w:spacing w:after="0"/>
              <w:rPr>
                <w:rFonts w:cs="B Koodak"/>
                <w:noProof/>
                <w:rtl/>
                <w:lang w:bidi="fa-IR"/>
              </w:rPr>
            </w:pPr>
          </w:p>
          <w:p w14:paraId="00D47BDD" w14:textId="77777777" w:rsidR="00447DE3" w:rsidRDefault="00447DE3" w:rsidP="00ED7695">
            <w:pPr>
              <w:spacing w:after="0"/>
              <w:rPr>
                <w:rFonts w:cs="B Koodak"/>
                <w:noProof/>
                <w:rtl/>
                <w:lang w:bidi="fa-IR"/>
              </w:rPr>
            </w:pPr>
            <w:r>
              <w:rPr>
                <w:rFonts w:cs="B Koodak" w:hint="cs"/>
                <w:noProof/>
                <w:rtl/>
              </w:rPr>
              <mc:AlternateContent>
                <mc:Choice Requires="wps">
                  <w:drawing>
                    <wp:anchor distT="0" distB="0" distL="114300" distR="114300" simplePos="0" relativeHeight="252389376" behindDoc="0" locked="0" layoutInCell="1" allowOverlap="1" wp14:anchorId="245F83C4" wp14:editId="7F4EC4A6">
                      <wp:simplePos x="0" y="0"/>
                      <wp:positionH relativeFrom="column">
                        <wp:posOffset>159385</wp:posOffset>
                      </wp:positionH>
                      <wp:positionV relativeFrom="paragraph">
                        <wp:posOffset>328930</wp:posOffset>
                      </wp:positionV>
                      <wp:extent cx="259080" cy="243840"/>
                      <wp:effectExtent l="0" t="0" r="26670" b="22860"/>
                      <wp:wrapNone/>
                      <wp:docPr id="798" name="Oval 798"/>
                      <wp:cNvGraphicFramePr/>
                      <a:graphic xmlns:a="http://schemas.openxmlformats.org/drawingml/2006/main">
                        <a:graphicData uri="http://schemas.microsoft.com/office/word/2010/wordprocessingShape">
                          <wps:wsp>
                            <wps:cNvSpPr/>
                            <wps:spPr>
                              <a:xfrm>
                                <a:off x="0" y="0"/>
                                <a:ext cx="259080" cy="243840"/>
                              </a:xfrm>
                              <a:prstGeom prst="ellipse">
                                <a:avLst/>
                              </a:prstGeom>
                              <a:solidFill>
                                <a:sysClr val="window" lastClr="FFFFFF"/>
                              </a:solidFill>
                              <a:ln w="15875"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51CCD0" id="Oval 798" o:spid="_x0000_s1026" style="position:absolute;margin-left:12.55pt;margin-top:25.9pt;width:20.4pt;height:19.2pt;z-index:25238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" fillcolor="window" strokecolor="#00b050" strokeweight="1.25pt"/>
                  </w:pict>
                </mc:Fallback>
              </mc:AlternateContent>
            </w:r>
            <w:r>
              <w:rPr>
                <w:rFonts w:cs="B Koodak" w:hint="cs"/>
                <w:noProof/>
                <w:rtl/>
              </w:rPr>
              <mc:AlternateContent>
                <mc:Choice Requires="wps">
                  <w:drawing>
                    <wp:anchor distT="0" distB="0" distL="114300" distR="114300" simplePos="0" relativeHeight="252386304" behindDoc="0" locked="0" layoutInCell="1" allowOverlap="1" wp14:anchorId="0BDB1B54" wp14:editId="6FB42547">
                      <wp:simplePos x="0" y="0"/>
                      <wp:positionH relativeFrom="column">
                        <wp:posOffset>5236210</wp:posOffset>
                      </wp:positionH>
                      <wp:positionV relativeFrom="paragraph">
                        <wp:posOffset>331470</wp:posOffset>
                      </wp:positionV>
                      <wp:extent cx="259080" cy="243840"/>
                      <wp:effectExtent l="0" t="0" r="26670" b="22860"/>
                      <wp:wrapNone/>
                      <wp:docPr id="799" name="Oval 799"/>
                      <wp:cNvGraphicFramePr/>
                      <a:graphic xmlns:a="http://schemas.openxmlformats.org/drawingml/2006/main">
                        <a:graphicData uri="http://schemas.microsoft.com/office/word/2010/wordprocessingShape">
                          <wps:wsp>
                            <wps:cNvSpPr/>
                            <wps:spPr>
                              <a:xfrm>
                                <a:off x="0" y="0"/>
                                <a:ext cx="259080" cy="243840"/>
                              </a:xfrm>
                              <a:prstGeom prst="ellipse">
                                <a:avLst/>
                              </a:prstGeom>
                              <a:solidFill>
                                <a:sysClr val="window" lastClr="FFFFFF"/>
                              </a:solidFill>
                              <a:ln w="15875"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9C9BB05" id="Oval 799" o:spid="_x0000_s1026" style="position:absolute;margin-left:412.3pt;margin-top:26.1pt;width:20.4pt;height:19.2pt;z-index:25238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" fillcolor="window" strokecolor="#00b050" strokeweight="1.25pt"/>
                  </w:pict>
                </mc:Fallback>
              </mc:AlternateContent>
            </w:r>
            <w:r>
              <w:rPr>
                <w:rFonts w:cs="B Koodak" w:hint="cs"/>
                <w:noProof/>
                <w:rtl/>
                <w:lang w:bidi="fa-IR"/>
              </w:rPr>
              <w:t xml:space="preserve">       4 مهره                                  9 مهره                                         14 مهره                               19 مهره</w:t>
            </w:r>
          </w:p>
          <w:p w14:paraId="72A06E67" w14:textId="77777777" w:rsidR="00447DE3" w:rsidRPr="00AB69C3" w:rsidRDefault="00447DE3" w:rsidP="00ED7695">
            <w:pPr>
              <w:spacing w:after="0"/>
              <w:rPr>
                <w:rFonts w:cs="B Koodak"/>
                <w:noProof/>
                <w:rtl/>
                <w:lang w:bidi="fa-IR"/>
              </w:rPr>
            </w:pPr>
            <w:r>
              <w:rPr>
                <w:rFonts w:cs="B Koodak" w:hint="cs"/>
                <w:noProof/>
                <w:rtl/>
              </w:rPr>
              <mc:AlternateContent>
                <mc:Choice Requires="wps">
                  <w:drawing>
                    <wp:anchor distT="0" distB="0" distL="114300" distR="114300" simplePos="0" relativeHeight="252388352" behindDoc="0" locked="0" layoutInCell="1" allowOverlap="1" wp14:anchorId="6D0704BC" wp14:editId="414D8886">
                      <wp:simplePos x="0" y="0"/>
                      <wp:positionH relativeFrom="column">
                        <wp:posOffset>1873885</wp:posOffset>
                      </wp:positionH>
                      <wp:positionV relativeFrom="paragraph">
                        <wp:posOffset>6985</wp:posOffset>
                      </wp:positionV>
                      <wp:extent cx="259080" cy="243840"/>
                      <wp:effectExtent l="0" t="0" r="26670" b="22860"/>
                      <wp:wrapNone/>
                      <wp:docPr id="257" name="Oval 257"/>
                      <wp:cNvGraphicFramePr/>
                      <a:graphic xmlns:a="http://schemas.openxmlformats.org/drawingml/2006/main">
                        <a:graphicData uri="http://schemas.microsoft.com/office/word/2010/wordprocessingShape">
                          <wps:wsp>
                            <wps:cNvSpPr/>
                            <wps:spPr>
                              <a:xfrm>
                                <a:off x="0" y="0"/>
                                <a:ext cx="259080" cy="243840"/>
                              </a:xfrm>
                              <a:prstGeom prst="ellipse">
                                <a:avLst/>
                              </a:prstGeom>
                              <a:solidFill>
                                <a:sysClr val="window" lastClr="FFFFFF"/>
                              </a:solidFill>
                              <a:ln w="15875"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B344DC9" id="Oval 257" o:spid="_x0000_s1026" style="position:absolute;margin-left:147.55pt;margin-top:.55pt;width:20.4pt;height:19.2pt;z-index:25238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" fillcolor="window" strokecolor="#00b050" strokeweight="1.25pt"/>
                  </w:pict>
                </mc:Fallback>
              </mc:AlternateContent>
            </w:r>
            <w:r>
              <w:rPr>
                <w:rFonts w:cs="B Koodak" w:hint="cs"/>
                <w:noProof/>
                <w:rtl/>
              </w:rPr>
              <mc:AlternateContent>
                <mc:Choice Requires="wps">
                  <w:drawing>
                    <wp:anchor distT="0" distB="0" distL="114300" distR="114300" simplePos="0" relativeHeight="252387328" behindDoc="0" locked="0" layoutInCell="1" allowOverlap="1" wp14:anchorId="567B49A1" wp14:editId="52C4943B">
                      <wp:simplePos x="0" y="0"/>
                      <wp:positionH relativeFrom="column">
                        <wp:posOffset>3710305</wp:posOffset>
                      </wp:positionH>
                      <wp:positionV relativeFrom="paragraph">
                        <wp:posOffset>6985</wp:posOffset>
                      </wp:positionV>
                      <wp:extent cx="259080" cy="243840"/>
                      <wp:effectExtent l="0" t="0" r="26670" b="22860"/>
                      <wp:wrapNone/>
                      <wp:docPr id="258" name="Oval 258"/>
                      <wp:cNvGraphicFramePr/>
                      <a:graphic xmlns:a="http://schemas.openxmlformats.org/drawingml/2006/main">
                        <a:graphicData uri="http://schemas.microsoft.com/office/word/2010/wordprocessingShape">
                          <wps:wsp>
                            <wps:cNvSpPr/>
                            <wps:spPr>
                              <a:xfrm>
                                <a:off x="0" y="0"/>
                                <a:ext cx="259080" cy="243840"/>
                              </a:xfrm>
                              <a:prstGeom prst="ellipse">
                                <a:avLst/>
                              </a:prstGeom>
                              <a:solidFill>
                                <a:sysClr val="window" lastClr="FFFFFF"/>
                              </a:solidFill>
                              <a:ln w="15875"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1D7B006" id="Oval 258" o:spid="_x0000_s1026" style="position:absolute;margin-left:292.15pt;margin-top:.55pt;width:20.4pt;height:19.2pt;z-index:25238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" fillcolor="window" strokecolor="#00b050" strokeweight="1.25pt"/>
                  </w:pict>
                </mc:Fallback>
              </mc:AlternateContent>
            </w:r>
            <w:r>
              <w:rPr>
                <w:rFonts w:cs="B Koodak" w:hint="cs"/>
                <w:noProof/>
                <w:rtl/>
                <w:lang w:bidi="fa-IR"/>
              </w:rPr>
              <w:t xml:space="preserve">     الف :                                      ب :                                                ج :                                             د : </w:t>
            </w:r>
          </w:p>
        </w:tc>
        <w:tc>
          <w:tcPr>
            <w:tcW w:w="691" w:type="dxa"/>
          </w:tcPr>
          <w:p w14:paraId="0FB84A33" w14:textId="77777777" w:rsidR="00447DE3" w:rsidRPr="00AB69C3" w:rsidRDefault="00447DE3" w:rsidP="00ED7695">
            <w:pPr>
              <w:spacing w:after="0" w:line="240" w:lineRule="auto"/>
              <w:jc w:val="center"/>
              <w:rPr>
                <w:rFonts w:ascii="Euclid" w:hAnsi="Euclid" w:cs="B Koodak"/>
                <w:i/>
                <w:noProof/>
                <w:rtl/>
                <w:lang w:bidi="fa-IR"/>
              </w:rPr>
            </w:pPr>
            <w:r w:rsidRPr="00A42D89">
              <w:rPr>
                <w:rFonts w:cs="B Koodak"/>
                <w:noProof/>
                <w:rtl/>
              </w:rPr>
              <w:drawing>
                <wp:anchor distT="0" distB="0" distL="114300" distR="114300" simplePos="0" relativeHeight="252385280" behindDoc="1" locked="0" layoutInCell="1" allowOverlap="1" wp14:anchorId="5A77871B" wp14:editId="3686F153">
                  <wp:simplePos x="0" y="0"/>
                  <wp:positionH relativeFrom="margin">
                    <wp:posOffset>310515</wp:posOffset>
                  </wp:positionH>
                  <wp:positionV relativeFrom="margin">
                    <wp:posOffset>641350</wp:posOffset>
                  </wp:positionV>
                  <wp:extent cx="1245870" cy="730885"/>
                  <wp:effectExtent l="0" t="0" r="0" b="0"/>
                  <wp:wrapNone/>
                  <wp:docPr id="263" name="Picture 263" descr="C:\Users\NP\Desktop\مربوط به کلاس\چهارم\2-کتاب های جدیدچهارم\عکس ریاضی جدید\تکه های تصاویرریاضی\فصل 7\58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P\Desktop\مربوط به کلاس\چهارم\2-کتاب های جدیدچهارم\عکس ریاضی جدید\تکه های تصاویرریاضی\فصل 7\589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45870" cy="7308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447DE3" w:rsidRPr="00AB69C3" w14:paraId="4718DE74" w14:textId="77777777" w:rsidTr="00ED7695">
        <w:trPr>
          <w:trHeight w:val="265"/>
          <w:jc w:val="center"/>
        </w:trPr>
        <w:tc>
          <w:tcPr>
            <w:tcW w:w="691" w:type="dxa"/>
            <w:vAlign w:val="center"/>
          </w:tcPr>
          <w:p w14:paraId="1655E1B0" w14:textId="77777777" w:rsidR="00447DE3" w:rsidRPr="00AB69C3" w:rsidRDefault="00447DE3" w:rsidP="00ED7695">
            <w:pPr>
              <w:spacing w:after="0" w:line="240" w:lineRule="auto"/>
              <w:jc w:val="center"/>
              <w:rPr>
                <w:rFonts w:ascii="Euclid" w:hAnsi="Euclid" w:cs="B Koodak"/>
                <w:i/>
                <w:noProof/>
                <w:rtl/>
                <w:lang w:bidi="fa-IR"/>
              </w:rPr>
            </w:pPr>
            <w:r>
              <w:rPr>
                <w:rFonts w:ascii="Euclid" w:hAnsi="Euclid" w:cs="B Koodak" w:hint="cs"/>
                <w:i/>
                <w:noProof/>
                <w:rtl/>
                <w:lang w:bidi="fa-IR"/>
              </w:rPr>
              <w:t>11</w:t>
            </w:r>
          </w:p>
        </w:tc>
        <w:tc>
          <w:tcPr>
            <w:tcW w:w="9639" w:type="dxa"/>
          </w:tcPr>
          <w:tbl>
            <w:tblPr>
              <w:tblStyle w:val="TableGrid"/>
              <w:tblpPr w:leftFromText="180" w:rightFromText="180" w:vertAnchor="text" w:horzAnchor="margin" w:tblpY="363"/>
              <w:tblOverlap w:val="never"/>
              <w:bidiVisual/>
              <w:tblW w:w="5670" w:type="dxa"/>
              <w:tblBorders>
                <w:top w:val="single" w:sz="12" w:space="0" w:color="FF0066"/>
                <w:left w:val="single" w:sz="12" w:space="0" w:color="FF0066"/>
                <w:bottom w:val="single" w:sz="12" w:space="0" w:color="FF0066"/>
                <w:right w:val="single" w:sz="12" w:space="0" w:color="FF0066"/>
                <w:insideH w:val="single" w:sz="12" w:space="0" w:color="FF0066"/>
                <w:insideV w:val="single" w:sz="12" w:space="0" w:color="FF0066"/>
              </w:tblBorders>
              <w:tblLook w:val="04A0" w:firstRow="1" w:lastRow="0" w:firstColumn="1" w:lastColumn="0" w:noHBand="0" w:noVBand="1"/>
            </w:tblPr>
            <w:tblGrid>
              <w:gridCol w:w="1294"/>
              <w:gridCol w:w="1049"/>
              <w:gridCol w:w="1109"/>
              <w:gridCol w:w="1109"/>
              <w:gridCol w:w="1109"/>
            </w:tblGrid>
            <w:tr w:rsidR="00447DE3" w:rsidRPr="00DD17FB" w14:paraId="19B4FE80" w14:textId="77777777" w:rsidTr="00ED7695">
              <w:tc>
                <w:tcPr>
                  <w:tcW w:w="1294" w:type="dxa"/>
                  <w:vAlign w:val="center"/>
                </w:tcPr>
                <w:p w14:paraId="77BFE28B" w14:textId="77777777" w:rsidR="00447DE3" w:rsidRPr="00DD17FB" w:rsidRDefault="00447DE3" w:rsidP="00ED7695">
                  <w:pPr>
                    <w:spacing w:after="0" w:line="240" w:lineRule="auto"/>
                    <w:jc w:val="center"/>
                    <w:rPr>
                      <w:rFonts w:cs="B Koodak"/>
                      <w:rtl/>
                      <w:lang w:bidi="fa-IR"/>
                    </w:rPr>
                  </w:pPr>
                  <w:r>
                    <w:rPr>
                      <w:rFonts w:cs="B Koodak" w:hint="cs"/>
                      <w:rtl/>
                      <w:lang w:bidi="fa-IR"/>
                    </w:rPr>
                    <w:t>نام شهر</w:t>
                  </w:r>
                </w:p>
              </w:tc>
              <w:tc>
                <w:tcPr>
                  <w:tcW w:w="1049" w:type="dxa"/>
                  <w:vAlign w:val="center"/>
                </w:tcPr>
                <w:p w14:paraId="1762E4E3" w14:textId="77777777" w:rsidR="00447DE3" w:rsidRPr="00DD17FB" w:rsidRDefault="00447DE3" w:rsidP="00ED7695">
                  <w:pPr>
                    <w:spacing w:after="0" w:line="240" w:lineRule="auto"/>
                    <w:jc w:val="center"/>
                    <w:rPr>
                      <w:rFonts w:cs="B Koodak"/>
                      <w:rtl/>
                      <w:lang w:bidi="fa-IR"/>
                    </w:rPr>
                  </w:pPr>
                  <w:r>
                    <w:rPr>
                      <w:rFonts w:cs="B Koodak" w:hint="cs"/>
                      <w:rtl/>
                      <w:lang w:bidi="fa-IR"/>
                    </w:rPr>
                    <w:t>مشهد</w:t>
                  </w:r>
                </w:p>
              </w:tc>
              <w:tc>
                <w:tcPr>
                  <w:tcW w:w="1109" w:type="dxa"/>
                  <w:vAlign w:val="center"/>
                </w:tcPr>
                <w:p w14:paraId="47F38BA4" w14:textId="77777777" w:rsidR="00447DE3" w:rsidRPr="00DD17FB" w:rsidRDefault="00447DE3" w:rsidP="00ED7695">
                  <w:pPr>
                    <w:spacing w:after="0" w:line="240" w:lineRule="auto"/>
                    <w:jc w:val="center"/>
                    <w:rPr>
                      <w:rFonts w:cs="B Koodak"/>
                      <w:rtl/>
                      <w:lang w:bidi="fa-IR"/>
                    </w:rPr>
                  </w:pPr>
                  <w:r>
                    <w:rPr>
                      <w:rFonts w:cs="B Koodak" w:hint="cs"/>
                      <w:rtl/>
                      <w:lang w:bidi="fa-IR"/>
                    </w:rPr>
                    <w:t>اصفهان</w:t>
                  </w:r>
                </w:p>
              </w:tc>
              <w:tc>
                <w:tcPr>
                  <w:tcW w:w="1109" w:type="dxa"/>
                  <w:vAlign w:val="center"/>
                </w:tcPr>
                <w:p w14:paraId="6540EEBD" w14:textId="77777777" w:rsidR="00447DE3" w:rsidRPr="00DD17FB" w:rsidRDefault="00447DE3" w:rsidP="00ED7695">
                  <w:pPr>
                    <w:spacing w:after="0" w:line="240" w:lineRule="auto"/>
                    <w:jc w:val="center"/>
                    <w:rPr>
                      <w:rFonts w:cs="B Koodak"/>
                      <w:rtl/>
                      <w:lang w:bidi="fa-IR"/>
                    </w:rPr>
                  </w:pPr>
                  <w:r>
                    <w:rPr>
                      <w:rFonts w:cs="B Koodak" w:hint="cs"/>
                      <w:rtl/>
                      <w:lang w:bidi="fa-IR"/>
                    </w:rPr>
                    <w:t>شیراز</w:t>
                  </w:r>
                </w:p>
              </w:tc>
              <w:tc>
                <w:tcPr>
                  <w:tcW w:w="1109" w:type="dxa"/>
                  <w:vAlign w:val="center"/>
                </w:tcPr>
                <w:p w14:paraId="0713B28A" w14:textId="77777777" w:rsidR="00447DE3" w:rsidRPr="00DD17FB" w:rsidRDefault="00447DE3" w:rsidP="00ED7695">
                  <w:pPr>
                    <w:spacing w:after="0" w:line="240" w:lineRule="auto"/>
                    <w:jc w:val="center"/>
                    <w:rPr>
                      <w:rFonts w:cs="B Koodak"/>
                      <w:rtl/>
                      <w:lang w:bidi="fa-IR"/>
                    </w:rPr>
                  </w:pPr>
                  <w:r>
                    <w:rPr>
                      <w:rFonts w:cs="B Koodak" w:hint="cs"/>
                      <w:rtl/>
                      <w:lang w:bidi="fa-IR"/>
                    </w:rPr>
                    <w:t>تبریز</w:t>
                  </w:r>
                </w:p>
              </w:tc>
            </w:tr>
            <w:tr w:rsidR="00447DE3" w:rsidRPr="00DD17FB" w14:paraId="003F07C0" w14:textId="77777777" w:rsidTr="00ED7695">
              <w:tc>
                <w:tcPr>
                  <w:tcW w:w="1294" w:type="dxa"/>
                  <w:vAlign w:val="center"/>
                </w:tcPr>
                <w:p w14:paraId="4F9427FA" w14:textId="77777777" w:rsidR="00447DE3" w:rsidRPr="00DD17FB" w:rsidRDefault="00447DE3" w:rsidP="00ED7695">
                  <w:pPr>
                    <w:spacing w:after="0" w:line="240" w:lineRule="auto"/>
                    <w:jc w:val="center"/>
                    <w:rPr>
                      <w:rFonts w:cs="B Koodak"/>
                      <w:rtl/>
                      <w:lang w:bidi="fa-IR"/>
                    </w:rPr>
                  </w:pPr>
                  <w:r>
                    <w:rPr>
                      <w:rFonts w:cs="B Koodak" w:hint="cs"/>
                      <w:rtl/>
                      <w:lang w:bidi="fa-IR"/>
                    </w:rPr>
                    <w:t>تعداد مسافر</w:t>
                  </w:r>
                </w:p>
              </w:tc>
              <w:tc>
                <w:tcPr>
                  <w:tcW w:w="1049" w:type="dxa"/>
                  <w:vAlign w:val="center"/>
                </w:tcPr>
                <w:p w14:paraId="01CE737F" w14:textId="77777777" w:rsidR="00447DE3" w:rsidRPr="00DD17FB" w:rsidRDefault="00447DE3" w:rsidP="00ED7695">
                  <w:pPr>
                    <w:spacing w:after="0" w:line="240" w:lineRule="auto"/>
                    <w:jc w:val="center"/>
                    <w:rPr>
                      <w:rFonts w:cs="B Koodak"/>
                      <w:rtl/>
                      <w:lang w:bidi="fa-IR"/>
                    </w:rPr>
                  </w:pPr>
                  <w:r>
                    <w:rPr>
                      <w:rFonts w:cs="B Koodak" w:hint="cs"/>
                      <w:rtl/>
                      <w:lang w:bidi="fa-IR"/>
                    </w:rPr>
                    <w:t>5000</w:t>
                  </w:r>
                </w:p>
              </w:tc>
              <w:tc>
                <w:tcPr>
                  <w:tcW w:w="1109" w:type="dxa"/>
                  <w:vAlign w:val="center"/>
                </w:tcPr>
                <w:p w14:paraId="68318229" w14:textId="77777777" w:rsidR="00447DE3" w:rsidRPr="00DD17FB" w:rsidRDefault="00447DE3" w:rsidP="00ED7695">
                  <w:pPr>
                    <w:spacing w:after="0" w:line="240" w:lineRule="auto"/>
                    <w:jc w:val="center"/>
                    <w:rPr>
                      <w:rFonts w:cs="B Koodak"/>
                      <w:rtl/>
                      <w:lang w:bidi="fa-IR"/>
                    </w:rPr>
                  </w:pPr>
                  <w:r>
                    <w:rPr>
                      <w:rFonts w:cs="B Koodak" w:hint="cs"/>
                      <w:rtl/>
                      <w:lang w:bidi="fa-IR"/>
                    </w:rPr>
                    <w:t>4000</w:t>
                  </w:r>
                </w:p>
              </w:tc>
              <w:tc>
                <w:tcPr>
                  <w:tcW w:w="1109" w:type="dxa"/>
                  <w:vAlign w:val="center"/>
                </w:tcPr>
                <w:p w14:paraId="4E5B537C" w14:textId="77777777" w:rsidR="00447DE3" w:rsidRPr="00DD17FB" w:rsidRDefault="00447DE3" w:rsidP="00ED7695">
                  <w:pPr>
                    <w:spacing w:after="0" w:line="240" w:lineRule="auto"/>
                    <w:jc w:val="center"/>
                    <w:rPr>
                      <w:rFonts w:cs="B Koodak"/>
                      <w:rtl/>
                      <w:lang w:bidi="fa-IR"/>
                    </w:rPr>
                  </w:pPr>
                  <w:r>
                    <w:rPr>
                      <w:rFonts w:cs="B Koodak" w:hint="cs"/>
                      <w:rtl/>
                      <w:lang w:bidi="fa-IR"/>
                    </w:rPr>
                    <w:t>3000</w:t>
                  </w:r>
                </w:p>
              </w:tc>
              <w:tc>
                <w:tcPr>
                  <w:tcW w:w="1109" w:type="dxa"/>
                  <w:vAlign w:val="center"/>
                </w:tcPr>
                <w:p w14:paraId="209E9ECE" w14:textId="77777777" w:rsidR="00447DE3" w:rsidRPr="00DD17FB" w:rsidRDefault="00447DE3" w:rsidP="00ED7695">
                  <w:pPr>
                    <w:spacing w:after="0" w:line="240" w:lineRule="auto"/>
                    <w:jc w:val="center"/>
                    <w:rPr>
                      <w:rFonts w:cs="B Koodak"/>
                      <w:rtl/>
                      <w:lang w:bidi="fa-IR"/>
                    </w:rPr>
                  </w:pPr>
                  <w:r>
                    <w:rPr>
                      <w:rFonts w:cs="B Koodak" w:hint="cs"/>
                      <w:rtl/>
                      <w:lang w:bidi="fa-IR"/>
                    </w:rPr>
                    <w:t>2000</w:t>
                  </w:r>
                </w:p>
              </w:tc>
            </w:tr>
          </w:tbl>
          <w:p w14:paraId="0D190C19" w14:textId="77777777" w:rsidR="00447DE3" w:rsidRDefault="00447DE3" w:rsidP="00ED7695">
            <w:pPr>
              <w:tabs>
                <w:tab w:val="center" w:pos="4711"/>
              </w:tabs>
              <w:spacing w:after="0" w:line="240" w:lineRule="auto"/>
              <w:rPr>
                <w:rFonts w:ascii="Euclid" w:hAnsi="Euclid" w:cs="B Koodak"/>
                <w:i/>
                <w:noProof/>
                <w:rtl/>
                <w:lang w:bidi="fa-IR"/>
              </w:rPr>
            </w:pPr>
            <w:r>
              <w:rPr>
                <w:rFonts w:ascii="Euclid" w:hAnsi="Euclid" w:cs="B Koodak" w:hint="cs"/>
                <w:i/>
                <w:noProof/>
                <w:rtl/>
                <w:lang w:bidi="fa-IR"/>
              </w:rPr>
              <w:t>تعداد مسافرانی که به چـند شهر سفر</w:t>
            </w:r>
          </w:p>
          <w:p w14:paraId="14F1C92B" w14:textId="77777777" w:rsidR="00447DE3" w:rsidRDefault="00447DE3" w:rsidP="00ED7695">
            <w:pPr>
              <w:tabs>
                <w:tab w:val="center" w:pos="4711"/>
              </w:tabs>
              <w:spacing w:after="0" w:line="240" w:lineRule="auto"/>
              <w:rPr>
                <w:rFonts w:ascii="Euclid" w:hAnsi="Euclid" w:cs="B Koodak"/>
                <w:i/>
                <w:noProof/>
                <w:rtl/>
                <w:lang w:bidi="fa-IR"/>
              </w:rPr>
            </w:pPr>
            <w:r>
              <w:rPr>
                <w:rFonts w:ascii="Euclid" w:hAnsi="Euclid" w:cs="B Koodak" w:hint="cs"/>
                <w:i/>
                <w:noProof/>
                <w:rtl/>
                <w:lang w:bidi="fa-IR"/>
              </w:rPr>
              <w:t xml:space="preserve">کـرده اند در جـدول زیر آمـده است </w:t>
            </w:r>
          </w:p>
          <w:p w14:paraId="1ABF2D50" w14:textId="77777777" w:rsidR="00447DE3" w:rsidRDefault="00447DE3" w:rsidP="00ED7695">
            <w:pPr>
              <w:tabs>
                <w:tab w:val="center" w:pos="4711"/>
              </w:tabs>
              <w:spacing w:after="0" w:line="240" w:lineRule="auto"/>
              <w:rPr>
                <w:rFonts w:ascii="Euclid" w:hAnsi="Euclid" w:cs="B Koodak"/>
                <w:i/>
                <w:noProof/>
                <w:rtl/>
                <w:lang w:bidi="fa-IR"/>
              </w:rPr>
            </w:pPr>
            <w:r w:rsidRPr="00306203">
              <w:rPr>
                <w:rFonts w:ascii="Euclid" w:hAnsi="Euclid" w:cs="B Koodak"/>
                <w:i/>
                <w:noProof/>
                <w:rtl/>
              </w:rPr>
              <w:drawing>
                <wp:anchor distT="0" distB="0" distL="114300" distR="114300" simplePos="0" relativeHeight="252390400" behindDoc="1" locked="0" layoutInCell="1" allowOverlap="1" wp14:anchorId="71E4C0CF" wp14:editId="6FC5C639">
                  <wp:simplePos x="0" y="0"/>
                  <wp:positionH relativeFrom="margin">
                    <wp:posOffset>4314190</wp:posOffset>
                  </wp:positionH>
                  <wp:positionV relativeFrom="margin">
                    <wp:posOffset>843280</wp:posOffset>
                  </wp:positionV>
                  <wp:extent cx="243840" cy="243840"/>
                  <wp:effectExtent l="0" t="0" r="3810" b="3810"/>
                  <wp:wrapNone/>
                  <wp:docPr id="264" name="Picture 264" descr="C:\Users\NP\Desktop\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Desktop\14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Euclid" w:hAnsi="Euclid" w:cs="B Koodak" w:hint="cs"/>
                <w:i/>
                <w:noProof/>
                <w:rtl/>
                <w:lang w:bidi="fa-IR"/>
              </w:rPr>
              <w:t xml:space="preserve">نمودار تصویری مربوط به آن رارسم کنیـد. هـر1000 نـفر را با        نشان </w:t>
            </w:r>
          </w:p>
          <w:p w14:paraId="333A1138" w14:textId="77777777" w:rsidR="00447DE3" w:rsidRDefault="00447DE3" w:rsidP="00ED7695">
            <w:pPr>
              <w:tabs>
                <w:tab w:val="center" w:pos="4711"/>
              </w:tabs>
              <w:spacing w:after="0" w:line="240" w:lineRule="auto"/>
              <w:rPr>
                <w:rFonts w:ascii="Euclid" w:hAnsi="Euclid" w:cs="B Koodak"/>
                <w:i/>
                <w:noProof/>
                <w:rtl/>
                <w:lang w:bidi="fa-IR"/>
              </w:rPr>
            </w:pPr>
            <w:r>
              <w:rPr>
                <w:rFonts w:ascii="Euclid" w:hAnsi="Euclid" w:cs="B Koodak" w:hint="cs"/>
                <w:i/>
                <w:noProof/>
                <w:rtl/>
                <w:lang w:bidi="fa-IR"/>
              </w:rPr>
              <w:t>دهید.</w:t>
            </w:r>
          </w:p>
          <w:p w14:paraId="55B3678C" w14:textId="77777777" w:rsidR="00447DE3" w:rsidRDefault="00447DE3" w:rsidP="00ED7695">
            <w:pPr>
              <w:tabs>
                <w:tab w:val="center" w:pos="4711"/>
              </w:tabs>
              <w:spacing w:after="0" w:line="240" w:lineRule="auto"/>
              <w:rPr>
                <w:rFonts w:ascii="Euclid" w:hAnsi="Euclid" w:cs="B Koodak"/>
                <w:i/>
                <w:noProof/>
                <w:rtl/>
                <w:lang w:bidi="fa-IR"/>
              </w:rPr>
            </w:pPr>
          </w:p>
          <w:p w14:paraId="5E985204" w14:textId="77777777" w:rsidR="00447DE3" w:rsidRDefault="00447DE3" w:rsidP="00ED7695">
            <w:pPr>
              <w:tabs>
                <w:tab w:val="center" w:pos="4711"/>
              </w:tabs>
              <w:spacing w:after="0" w:line="240" w:lineRule="auto"/>
              <w:rPr>
                <w:rFonts w:ascii="Euclid" w:hAnsi="Euclid" w:cs="B Koodak"/>
                <w:i/>
                <w:noProof/>
                <w:rtl/>
                <w:lang w:bidi="fa-IR"/>
              </w:rPr>
            </w:pPr>
          </w:p>
          <w:p w14:paraId="148F580B" w14:textId="77777777" w:rsidR="00447DE3" w:rsidRDefault="00447DE3" w:rsidP="00ED7695">
            <w:pPr>
              <w:tabs>
                <w:tab w:val="center" w:pos="4711"/>
              </w:tabs>
              <w:spacing w:after="0" w:line="240" w:lineRule="auto"/>
              <w:rPr>
                <w:rFonts w:ascii="Euclid" w:hAnsi="Euclid" w:cs="B Koodak"/>
                <w:i/>
                <w:noProof/>
                <w:rtl/>
                <w:lang w:bidi="fa-IR"/>
              </w:rPr>
            </w:pPr>
            <w:r>
              <w:rPr>
                <w:rFonts w:ascii="Euclid" w:hAnsi="Euclid" w:cs="B Koodak"/>
                <w:i/>
                <w:noProof/>
              </w:rPr>
              <mc:AlternateContent>
                <mc:Choice Requires="wps">
                  <w:drawing>
                    <wp:anchor distT="0" distB="0" distL="114300" distR="114300" simplePos="0" relativeHeight="252391424" behindDoc="0" locked="0" layoutInCell="1" allowOverlap="1" wp14:anchorId="115270D2" wp14:editId="22BEE25C">
                      <wp:simplePos x="0" y="0"/>
                      <wp:positionH relativeFrom="column">
                        <wp:posOffset>252730</wp:posOffset>
                      </wp:positionH>
                      <wp:positionV relativeFrom="paragraph">
                        <wp:posOffset>172720</wp:posOffset>
                      </wp:positionV>
                      <wp:extent cx="2773680" cy="7620"/>
                      <wp:effectExtent l="0" t="57150" r="26670" b="87630"/>
                      <wp:wrapNone/>
                      <wp:docPr id="259" name="Straight Arrow Connector 259"/>
                      <wp:cNvGraphicFramePr/>
                      <a:graphic xmlns:a="http://schemas.openxmlformats.org/drawingml/2006/main">
                        <a:graphicData uri="http://schemas.microsoft.com/office/word/2010/wordprocessingShape">
                          <wps:wsp>
                            <wps:cNvCnPr/>
                            <wps:spPr>
                              <a:xfrm>
                                <a:off x="0" y="0"/>
                                <a:ext cx="2773680" cy="7620"/>
                              </a:xfrm>
                              <a:prstGeom prst="straightConnector1">
                                <a:avLst/>
                              </a:prstGeom>
                              <a:noFill/>
                              <a:ln w="12700" cap="flat" cmpd="sng" algn="ctr">
                                <a:solidFill>
                                  <a:srgbClr val="091CD1"/>
                                </a:solidFill>
                                <a:prstDash val="solid"/>
                                <a:tailEnd type="triangle"/>
                              </a:ln>
                              <a:effectLst/>
                            </wps:spPr>
                            <wps:bodyPr/>
                          </wps:wsp>
                        </a:graphicData>
                      </a:graphic>
                    </wp:anchor>
                  </w:drawing>
                </mc:Choice>
                <mc:Fallback>
                  <w:pict>
                    <v:shape w14:anchorId="5C635FAF" id="Straight Arrow Connector 259" o:spid="_x0000_s1026" type="#_x0000_t32" style="position:absolute;margin-left:19.9pt;margin-top:13.6pt;width:218.4pt;height:.6pt;z-index:25239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" strokecolor="#091cd1" strokeweight="1pt">
                      <v:stroke endarrow="block"/>
                    </v:shape>
                  </w:pict>
                </mc:Fallback>
              </mc:AlternateContent>
            </w:r>
            <w:r>
              <w:rPr>
                <w:rFonts w:ascii="Euclid" w:hAnsi="Euclid" w:cs="B Koodak" w:hint="cs"/>
                <w:i/>
                <w:noProof/>
                <w:rtl/>
                <w:lang w:bidi="fa-IR"/>
              </w:rPr>
              <w:t xml:space="preserve">                                                                           شهر              </w:t>
            </w:r>
          </w:p>
          <w:p w14:paraId="5A3169BF" w14:textId="77777777" w:rsidR="00447DE3" w:rsidRPr="00AB69C3" w:rsidRDefault="00447DE3" w:rsidP="00ED7695">
            <w:pPr>
              <w:tabs>
                <w:tab w:val="center" w:pos="4711"/>
              </w:tabs>
              <w:spacing w:after="0" w:line="240" w:lineRule="auto"/>
              <w:rPr>
                <w:rFonts w:ascii="Euclid" w:hAnsi="Euclid" w:cs="B Koodak"/>
                <w:i/>
                <w:noProof/>
                <w:lang w:bidi="fa-IR"/>
              </w:rPr>
            </w:pPr>
          </w:p>
        </w:tc>
        <w:tc>
          <w:tcPr>
            <w:tcW w:w="691" w:type="dxa"/>
          </w:tcPr>
          <w:p w14:paraId="34B2B6BA" w14:textId="77777777" w:rsidR="00447DE3" w:rsidRPr="00AB69C3" w:rsidRDefault="00447DE3" w:rsidP="00ED7695">
            <w:pPr>
              <w:spacing w:after="0" w:line="240" w:lineRule="auto"/>
              <w:jc w:val="center"/>
              <w:rPr>
                <w:rFonts w:ascii="Euclid" w:hAnsi="Euclid" w:cs="B Koodak"/>
                <w:i/>
                <w:noProof/>
                <w:lang w:bidi="fa-IR"/>
              </w:rPr>
            </w:pPr>
          </w:p>
        </w:tc>
      </w:tr>
      <w:tr w:rsidR="00447DE3" w:rsidRPr="00AB69C3" w14:paraId="15770E6C" w14:textId="77777777" w:rsidTr="00ED7695">
        <w:trPr>
          <w:trHeight w:val="38"/>
          <w:jc w:val="center"/>
        </w:trPr>
        <w:tc>
          <w:tcPr>
            <w:tcW w:w="691" w:type="dxa"/>
            <w:vAlign w:val="center"/>
          </w:tcPr>
          <w:p w14:paraId="201ADCA9" w14:textId="77777777" w:rsidR="00447DE3" w:rsidRPr="00AB69C3" w:rsidRDefault="00447DE3" w:rsidP="00ED7695">
            <w:pPr>
              <w:spacing w:after="0" w:line="240" w:lineRule="auto"/>
              <w:jc w:val="center"/>
              <w:rPr>
                <w:rFonts w:ascii="Euclid" w:hAnsi="Euclid" w:cs="B Koodak"/>
                <w:i/>
                <w:noProof/>
                <w:rtl/>
                <w:lang w:bidi="fa-IR"/>
              </w:rPr>
            </w:pPr>
            <w:r>
              <w:rPr>
                <w:rFonts w:ascii="Euclid" w:hAnsi="Euclid" w:cs="B Koodak" w:hint="cs"/>
                <w:i/>
                <w:noProof/>
                <w:rtl/>
                <w:lang w:bidi="fa-IR"/>
              </w:rPr>
              <w:t>12</w:t>
            </w:r>
          </w:p>
        </w:tc>
        <w:tc>
          <w:tcPr>
            <w:tcW w:w="9639" w:type="dxa"/>
          </w:tcPr>
          <w:p w14:paraId="4190150A" w14:textId="77777777" w:rsidR="00447DE3" w:rsidRDefault="00447DE3" w:rsidP="00ED7695">
            <w:pPr>
              <w:spacing w:after="0" w:line="240" w:lineRule="auto"/>
              <w:rPr>
                <w:rFonts w:ascii="Euclid" w:hAnsi="Euclid" w:cs="B Koodak"/>
                <w:i/>
                <w:noProof/>
                <w:color w:val="000000" w:themeColor="text1"/>
                <w:rtl/>
                <w:lang w:bidi="fa-IR"/>
              </w:rPr>
            </w:pPr>
            <w:r>
              <w:rPr>
                <w:rFonts w:ascii="Euclid" w:hAnsi="Euclid" w:cs="B Koodak" w:hint="cs"/>
                <w:i/>
                <w:noProof/>
                <w:color w:val="000000" w:themeColor="text1"/>
                <w:rtl/>
                <w:lang w:bidi="fa-IR"/>
              </w:rPr>
              <w:t>اگر8 جفت جوراب مشکی و 8 جفت جوراب سفید داخل کشویی به صورت لنگه به لنگه جدا ازهم داشته باشیم درتاریکی بخواهیم دو لنگه برداریم که هر دو لنگه رنگ یکسان داشته باشند. حداقل چند جفت یاچند لنگه باید برداریم تا مطمئن باشیم که دو لنگه اش به احتمال بسیارتا قطعاً زیاد با رنگ یکسان است؟</w:t>
            </w:r>
          </w:p>
          <w:p w14:paraId="4F83EBB6" w14:textId="77777777" w:rsidR="00447DE3" w:rsidRPr="00AB69C3" w:rsidRDefault="00447DE3" w:rsidP="00ED7695">
            <w:pPr>
              <w:spacing w:after="0" w:line="240" w:lineRule="auto"/>
              <w:rPr>
                <w:rFonts w:ascii="Euclid" w:hAnsi="Euclid" w:cs="B Koodak"/>
                <w:i/>
                <w:noProof/>
                <w:color w:val="000000" w:themeColor="text1"/>
                <w:rtl/>
                <w:lang w:bidi="fa-IR"/>
              </w:rPr>
            </w:pPr>
          </w:p>
        </w:tc>
        <w:tc>
          <w:tcPr>
            <w:tcW w:w="691" w:type="dxa"/>
          </w:tcPr>
          <w:p w14:paraId="12F67F1C" w14:textId="77777777" w:rsidR="00447DE3" w:rsidRPr="00AB69C3" w:rsidRDefault="00447DE3" w:rsidP="00ED7695">
            <w:pPr>
              <w:spacing w:after="0" w:line="240" w:lineRule="auto"/>
              <w:jc w:val="center"/>
              <w:rPr>
                <w:rFonts w:ascii="Euclid" w:hAnsi="Euclid" w:cs="B Koodak"/>
                <w:i/>
                <w:noProof/>
                <w:rtl/>
                <w:lang w:bidi="fa-IR"/>
              </w:rPr>
            </w:pPr>
          </w:p>
        </w:tc>
      </w:tr>
    </w:tbl>
    <w:p w14:paraId="0667BF1D" w14:textId="1BF61920" w:rsidR="00447DE3" w:rsidRDefault="00447DE3" w:rsidP="00447DE3">
      <w:pPr>
        <w:bidi/>
        <w:spacing w:after="0" w:line="240" w:lineRule="auto"/>
        <w:rPr>
          <w:rFonts w:asciiTheme="majorBidi" w:hAnsiTheme="majorBidi" w:cstheme="majorBidi"/>
          <w:sz w:val="4"/>
          <w:szCs w:val="4"/>
          <w:rtl/>
          <w:lang w:bidi="fa-IR"/>
        </w:rPr>
      </w:pPr>
    </w:p>
    <w:p w14:paraId="4B2E941A" w14:textId="77777777" w:rsidR="00447DE3" w:rsidRPr="00447DE3" w:rsidRDefault="00447DE3" w:rsidP="00447DE3">
      <w:pPr>
        <w:bidi/>
        <w:spacing w:after="0" w:line="240" w:lineRule="auto"/>
        <w:rPr>
          <w:rFonts w:asciiTheme="majorBidi" w:hAnsiTheme="majorBidi" w:cstheme="majorBidi"/>
          <w:sz w:val="4"/>
          <w:szCs w:val="4"/>
          <w:rtl/>
          <w:lang w:bidi="fa-IR"/>
        </w:rPr>
      </w:pPr>
    </w:p>
    <w:tbl>
      <w:tblPr>
        <w:tblStyle w:val="TableGrid"/>
        <w:tblpPr w:leftFromText="180" w:rightFromText="180" w:vertAnchor="text" w:horzAnchor="margin" w:tblpY="113"/>
        <w:tblOverlap w:val="never"/>
        <w:bidiVisual/>
        <w:tblW w:w="11057"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605"/>
        <w:gridCol w:w="4552"/>
        <w:gridCol w:w="388"/>
        <w:gridCol w:w="575"/>
        <w:gridCol w:w="4549"/>
        <w:gridCol w:w="388"/>
      </w:tblGrid>
      <w:tr w:rsidR="00447DE3" w:rsidRPr="00A03A84" w14:paraId="19BA42AA" w14:textId="77777777" w:rsidTr="00ED7695">
        <w:tc>
          <w:tcPr>
            <w:tcW w:w="11057" w:type="dxa"/>
            <w:gridSpan w:val="6"/>
          </w:tcPr>
          <w:p w14:paraId="10AEB74A" w14:textId="77777777" w:rsidR="00447DE3" w:rsidRPr="00A03A84" w:rsidRDefault="00447DE3" w:rsidP="00ED7695">
            <w:pPr>
              <w:spacing w:after="0" w:line="240" w:lineRule="auto"/>
              <w:jc w:val="center"/>
              <w:rPr>
                <w:rFonts w:asciiTheme="majorBidi" w:hAnsiTheme="majorBidi" w:cs="B Titr"/>
                <w:sz w:val="20"/>
                <w:szCs w:val="20"/>
                <w:rtl/>
                <w:lang w:bidi="fa-IR"/>
              </w:rPr>
            </w:pPr>
            <w:bookmarkStart w:id="0" w:name="_Hlk194164610"/>
            <w:r w:rsidRPr="0091526F">
              <w:rPr>
                <w:rFonts w:asciiTheme="majorBidi" w:hAnsiTheme="majorBidi" w:cs="B Titr" w:hint="cs"/>
                <w:color w:val="002060"/>
                <w:sz w:val="20"/>
                <w:szCs w:val="20"/>
                <w:rtl/>
                <w:lang w:bidi="fa-IR"/>
              </w:rPr>
              <w:t>جدول اهداف عملکرد</w:t>
            </w:r>
          </w:p>
        </w:tc>
      </w:tr>
      <w:tr w:rsidR="00447DE3" w:rsidRPr="00A03A84" w14:paraId="4BE4528B" w14:textId="77777777" w:rsidTr="00ED7695">
        <w:trPr>
          <w:trHeight w:val="433"/>
        </w:trPr>
        <w:tc>
          <w:tcPr>
            <w:tcW w:w="605" w:type="dxa"/>
          </w:tcPr>
          <w:p w14:paraId="199C30C1" w14:textId="77777777" w:rsidR="00447DE3" w:rsidRPr="0091526F" w:rsidRDefault="00447DE3" w:rsidP="00ED7695">
            <w:pPr>
              <w:spacing w:after="0" w:line="240" w:lineRule="auto"/>
              <w:jc w:val="center"/>
              <w:rPr>
                <w:rFonts w:asciiTheme="majorBidi" w:hAnsiTheme="majorBidi" w:cs="B Titr"/>
                <w:color w:val="002060"/>
                <w:sz w:val="18"/>
                <w:szCs w:val="18"/>
                <w:rtl/>
                <w:lang w:bidi="fa-IR"/>
              </w:rPr>
            </w:pPr>
            <w:r w:rsidRPr="0091526F">
              <w:rPr>
                <w:rFonts w:asciiTheme="majorBidi" w:hAnsiTheme="majorBidi" w:cs="B Titr" w:hint="cs"/>
                <w:color w:val="002060"/>
                <w:sz w:val="18"/>
                <w:szCs w:val="18"/>
                <w:rtl/>
                <w:lang w:bidi="fa-IR"/>
              </w:rPr>
              <w:t>ردیف</w:t>
            </w:r>
          </w:p>
        </w:tc>
        <w:tc>
          <w:tcPr>
            <w:tcW w:w="4940" w:type="dxa"/>
            <w:gridSpan w:val="2"/>
          </w:tcPr>
          <w:p w14:paraId="18070A0C" w14:textId="77777777" w:rsidR="00447DE3" w:rsidRPr="0091526F" w:rsidRDefault="00447DE3" w:rsidP="00ED7695">
            <w:pPr>
              <w:spacing w:after="0" w:line="240" w:lineRule="auto"/>
              <w:jc w:val="center"/>
              <w:rPr>
                <w:rFonts w:asciiTheme="majorBidi" w:hAnsiTheme="majorBidi" w:cs="B Titr"/>
                <w:color w:val="002060"/>
                <w:sz w:val="18"/>
                <w:szCs w:val="18"/>
                <w:rtl/>
                <w:lang w:bidi="fa-IR"/>
              </w:rPr>
            </w:pPr>
            <w:r>
              <w:rPr>
                <w:rFonts w:asciiTheme="majorBidi" w:hAnsiTheme="majorBidi" w:cs="B Titr" w:hint="cs"/>
                <w:color w:val="002060"/>
                <w:sz w:val="18"/>
                <w:szCs w:val="18"/>
                <w:rtl/>
                <w:lang w:bidi="fa-IR"/>
              </w:rPr>
              <w:t>ا</w:t>
            </w:r>
            <w:r w:rsidRPr="0091526F">
              <w:rPr>
                <w:rFonts w:asciiTheme="majorBidi" w:hAnsiTheme="majorBidi" w:cs="B Titr" w:hint="cs"/>
                <w:color w:val="002060"/>
                <w:sz w:val="18"/>
                <w:szCs w:val="18"/>
                <w:rtl/>
                <w:lang w:bidi="fa-IR"/>
              </w:rPr>
              <w:t>هد</w:t>
            </w:r>
            <w:r>
              <w:rPr>
                <w:rFonts w:asciiTheme="majorBidi" w:hAnsiTheme="majorBidi" w:cs="B Titr" w:hint="cs"/>
                <w:color w:val="002060"/>
                <w:sz w:val="18"/>
                <w:szCs w:val="18"/>
                <w:rtl/>
                <w:lang w:bidi="fa-IR"/>
              </w:rPr>
              <w:t>ا</w:t>
            </w:r>
            <w:r w:rsidRPr="0091526F">
              <w:rPr>
                <w:rFonts w:asciiTheme="majorBidi" w:hAnsiTheme="majorBidi" w:cs="B Titr" w:hint="cs"/>
                <w:color w:val="002060"/>
                <w:sz w:val="18"/>
                <w:szCs w:val="18"/>
                <w:rtl/>
                <w:lang w:bidi="fa-IR"/>
              </w:rPr>
              <w:t>ف</w:t>
            </w:r>
          </w:p>
        </w:tc>
        <w:tc>
          <w:tcPr>
            <w:tcW w:w="575" w:type="dxa"/>
          </w:tcPr>
          <w:p w14:paraId="61192F19" w14:textId="77777777" w:rsidR="00447DE3" w:rsidRPr="0091526F" w:rsidRDefault="00447DE3" w:rsidP="00ED7695">
            <w:pPr>
              <w:spacing w:after="0" w:line="240" w:lineRule="auto"/>
              <w:jc w:val="center"/>
              <w:rPr>
                <w:rFonts w:asciiTheme="majorBidi" w:hAnsiTheme="majorBidi" w:cs="B Titr"/>
                <w:color w:val="002060"/>
                <w:sz w:val="18"/>
                <w:szCs w:val="18"/>
                <w:rtl/>
                <w:lang w:bidi="fa-IR"/>
              </w:rPr>
            </w:pPr>
            <w:r w:rsidRPr="0091526F">
              <w:rPr>
                <w:rFonts w:asciiTheme="majorBidi" w:hAnsiTheme="majorBidi" w:cs="B Titr" w:hint="cs"/>
                <w:color w:val="002060"/>
                <w:sz w:val="18"/>
                <w:szCs w:val="18"/>
                <w:rtl/>
                <w:lang w:bidi="fa-IR"/>
              </w:rPr>
              <w:t>ردیف</w:t>
            </w:r>
          </w:p>
        </w:tc>
        <w:tc>
          <w:tcPr>
            <w:tcW w:w="4937" w:type="dxa"/>
            <w:gridSpan w:val="2"/>
          </w:tcPr>
          <w:p w14:paraId="1E30A987" w14:textId="77777777" w:rsidR="00447DE3" w:rsidRPr="0091526F" w:rsidRDefault="00447DE3" w:rsidP="00ED7695">
            <w:pPr>
              <w:spacing w:after="0" w:line="240" w:lineRule="auto"/>
              <w:jc w:val="center"/>
              <w:rPr>
                <w:rFonts w:asciiTheme="majorBidi" w:hAnsiTheme="majorBidi" w:cs="B Titr"/>
                <w:color w:val="002060"/>
                <w:sz w:val="18"/>
                <w:szCs w:val="18"/>
                <w:rtl/>
                <w:lang w:bidi="fa-IR"/>
              </w:rPr>
            </w:pPr>
            <w:r>
              <w:rPr>
                <w:rFonts w:asciiTheme="majorBidi" w:hAnsiTheme="majorBidi" w:cs="B Titr" w:hint="cs"/>
                <w:color w:val="002060"/>
                <w:sz w:val="18"/>
                <w:szCs w:val="18"/>
                <w:rtl/>
                <w:lang w:bidi="fa-IR"/>
              </w:rPr>
              <w:t>ا</w:t>
            </w:r>
            <w:r w:rsidRPr="0091526F">
              <w:rPr>
                <w:rFonts w:asciiTheme="majorBidi" w:hAnsiTheme="majorBidi" w:cs="B Titr" w:hint="cs"/>
                <w:color w:val="002060"/>
                <w:sz w:val="18"/>
                <w:szCs w:val="18"/>
                <w:rtl/>
                <w:lang w:bidi="fa-IR"/>
              </w:rPr>
              <w:t>هد</w:t>
            </w:r>
            <w:r>
              <w:rPr>
                <w:rFonts w:asciiTheme="majorBidi" w:hAnsiTheme="majorBidi" w:cs="B Titr" w:hint="cs"/>
                <w:color w:val="002060"/>
                <w:sz w:val="18"/>
                <w:szCs w:val="18"/>
                <w:rtl/>
                <w:lang w:bidi="fa-IR"/>
              </w:rPr>
              <w:t>ا</w:t>
            </w:r>
            <w:r w:rsidRPr="0091526F">
              <w:rPr>
                <w:rFonts w:asciiTheme="majorBidi" w:hAnsiTheme="majorBidi" w:cs="B Titr" w:hint="cs"/>
                <w:color w:val="002060"/>
                <w:sz w:val="18"/>
                <w:szCs w:val="18"/>
                <w:rtl/>
                <w:lang w:bidi="fa-IR"/>
              </w:rPr>
              <w:t>ف</w:t>
            </w:r>
          </w:p>
        </w:tc>
      </w:tr>
      <w:tr w:rsidR="00447DE3" w:rsidRPr="00A03A84" w14:paraId="49254A51" w14:textId="77777777" w:rsidTr="00ED7695">
        <w:tc>
          <w:tcPr>
            <w:tcW w:w="605" w:type="dxa"/>
            <w:vAlign w:val="center"/>
          </w:tcPr>
          <w:p w14:paraId="113F88AC" w14:textId="77777777" w:rsidR="00447DE3" w:rsidRPr="00A03A84" w:rsidRDefault="00447DE3" w:rsidP="00ED7695">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1</w:t>
            </w:r>
          </w:p>
        </w:tc>
        <w:tc>
          <w:tcPr>
            <w:tcW w:w="4552" w:type="dxa"/>
          </w:tcPr>
          <w:p w14:paraId="4D6AF0B8" w14:textId="77777777" w:rsidR="00447DE3" w:rsidRPr="00695B06" w:rsidRDefault="00447DE3" w:rsidP="00ED7695">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به ارتباط کسر واحتمال پی برده است.</w:t>
            </w:r>
          </w:p>
        </w:tc>
        <w:tc>
          <w:tcPr>
            <w:tcW w:w="388" w:type="dxa"/>
            <w:vAlign w:val="center"/>
          </w:tcPr>
          <w:p w14:paraId="1AA1B290" w14:textId="77777777" w:rsidR="00447DE3" w:rsidRPr="00A03A84" w:rsidRDefault="00447DE3" w:rsidP="00ED7695">
            <w:pPr>
              <w:spacing w:after="0" w:line="240" w:lineRule="auto"/>
              <w:jc w:val="center"/>
              <w:rPr>
                <w:rFonts w:asciiTheme="majorBidi" w:hAnsiTheme="majorBidi" w:cs="B Koodak"/>
                <w:sz w:val="20"/>
                <w:szCs w:val="20"/>
                <w:rtl/>
                <w:lang w:bidi="fa-IR"/>
              </w:rPr>
            </w:pPr>
          </w:p>
        </w:tc>
        <w:tc>
          <w:tcPr>
            <w:tcW w:w="575" w:type="dxa"/>
            <w:vAlign w:val="center"/>
          </w:tcPr>
          <w:p w14:paraId="484C117C" w14:textId="77777777" w:rsidR="00447DE3" w:rsidRPr="00A03A84" w:rsidRDefault="00447DE3" w:rsidP="00ED7695">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7</w:t>
            </w:r>
          </w:p>
        </w:tc>
        <w:tc>
          <w:tcPr>
            <w:tcW w:w="4549" w:type="dxa"/>
          </w:tcPr>
          <w:p w14:paraId="29478D5A" w14:textId="77777777" w:rsidR="00447DE3" w:rsidRPr="00A03A84" w:rsidRDefault="00447DE3" w:rsidP="00ED7695">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توانایی سازمان داده جدول داده و تحلیل اطلاعات آن رادارد.</w:t>
            </w:r>
          </w:p>
        </w:tc>
        <w:tc>
          <w:tcPr>
            <w:tcW w:w="388" w:type="dxa"/>
            <w:vAlign w:val="center"/>
          </w:tcPr>
          <w:p w14:paraId="39067E3A" w14:textId="77777777" w:rsidR="00447DE3" w:rsidRPr="00A03A84" w:rsidRDefault="00447DE3" w:rsidP="00ED7695">
            <w:pPr>
              <w:spacing w:after="0" w:line="240" w:lineRule="auto"/>
              <w:jc w:val="center"/>
              <w:rPr>
                <w:rFonts w:asciiTheme="majorBidi" w:hAnsiTheme="majorBidi" w:cs="B Koodak"/>
                <w:sz w:val="20"/>
                <w:szCs w:val="20"/>
                <w:rtl/>
                <w:lang w:bidi="fa-IR"/>
              </w:rPr>
            </w:pPr>
          </w:p>
        </w:tc>
      </w:tr>
      <w:tr w:rsidR="00447DE3" w:rsidRPr="00A03A84" w14:paraId="561A0607" w14:textId="77777777" w:rsidTr="00ED7695">
        <w:tc>
          <w:tcPr>
            <w:tcW w:w="605" w:type="dxa"/>
            <w:vAlign w:val="center"/>
          </w:tcPr>
          <w:p w14:paraId="36A0D7B3" w14:textId="77777777" w:rsidR="00447DE3" w:rsidRPr="00A03A84" w:rsidRDefault="00447DE3" w:rsidP="00ED7695">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2</w:t>
            </w:r>
          </w:p>
        </w:tc>
        <w:tc>
          <w:tcPr>
            <w:tcW w:w="4552" w:type="dxa"/>
          </w:tcPr>
          <w:p w14:paraId="537FB270" w14:textId="77777777" w:rsidR="00447DE3" w:rsidRPr="00A03A84" w:rsidRDefault="00447DE3" w:rsidP="00ED7695">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قادر به  تشخیص استوانه و مخروط است.</w:t>
            </w:r>
          </w:p>
        </w:tc>
        <w:tc>
          <w:tcPr>
            <w:tcW w:w="388" w:type="dxa"/>
            <w:vAlign w:val="center"/>
          </w:tcPr>
          <w:p w14:paraId="64ED464E" w14:textId="77777777" w:rsidR="00447DE3" w:rsidRPr="00A03A84" w:rsidRDefault="00447DE3" w:rsidP="00ED7695">
            <w:pPr>
              <w:spacing w:after="0" w:line="240" w:lineRule="auto"/>
              <w:jc w:val="center"/>
              <w:rPr>
                <w:rFonts w:asciiTheme="majorBidi" w:hAnsiTheme="majorBidi" w:cs="B Koodak"/>
                <w:sz w:val="20"/>
                <w:szCs w:val="20"/>
                <w:rtl/>
                <w:lang w:bidi="fa-IR"/>
              </w:rPr>
            </w:pPr>
          </w:p>
        </w:tc>
        <w:tc>
          <w:tcPr>
            <w:tcW w:w="575" w:type="dxa"/>
            <w:vAlign w:val="center"/>
          </w:tcPr>
          <w:p w14:paraId="7DAF1372" w14:textId="77777777" w:rsidR="00447DE3" w:rsidRPr="00A03A84" w:rsidRDefault="00447DE3" w:rsidP="00ED7695">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8</w:t>
            </w:r>
          </w:p>
        </w:tc>
        <w:tc>
          <w:tcPr>
            <w:tcW w:w="4549" w:type="dxa"/>
          </w:tcPr>
          <w:p w14:paraId="4089F8F2" w14:textId="77777777" w:rsidR="00447DE3" w:rsidRPr="00A03A84" w:rsidRDefault="00447DE3" w:rsidP="00ED7695">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می تواند طول وعرض مستطیل برمبنای مساحت ومحیط رابیابد.</w:t>
            </w:r>
          </w:p>
        </w:tc>
        <w:tc>
          <w:tcPr>
            <w:tcW w:w="388" w:type="dxa"/>
            <w:vAlign w:val="center"/>
          </w:tcPr>
          <w:p w14:paraId="08203190" w14:textId="77777777" w:rsidR="00447DE3" w:rsidRPr="00A03A84" w:rsidRDefault="00447DE3" w:rsidP="00ED7695">
            <w:pPr>
              <w:spacing w:after="0" w:line="240" w:lineRule="auto"/>
              <w:jc w:val="center"/>
              <w:rPr>
                <w:rFonts w:asciiTheme="majorBidi" w:hAnsiTheme="majorBidi" w:cs="B Koodak"/>
                <w:sz w:val="20"/>
                <w:szCs w:val="20"/>
                <w:rtl/>
                <w:lang w:bidi="fa-IR"/>
              </w:rPr>
            </w:pPr>
          </w:p>
        </w:tc>
      </w:tr>
      <w:tr w:rsidR="00447DE3" w:rsidRPr="00A03A84" w14:paraId="4EFAFA0E" w14:textId="77777777" w:rsidTr="00ED7695">
        <w:tc>
          <w:tcPr>
            <w:tcW w:w="605" w:type="dxa"/>
            <w:vAlign w:val="center"/>
          </w:tcPr>
          <w:p w14:paraId="3F661488" w14:textId="77777777" w:rsidR="00447DE3" w:rsidRPr="00A03A84" w:rsidRDefault="00447DE3" w:rsidP="00ED7695">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3</w:t>
            </w:r>
          </w:p>
        </w:tc>
        <w:tc>
          <w:tcPr>
            <w:tcW w:w="4552" w:type="dxa"/>
          </w:tcPr>
          <w:p w14:paraId="4A2E8504" w14:textId="77777777" w:rsidR="00447DE3" w:rsidRPr="00A03A84" w:rsidRDefault="00447DE3" w:rsidP="00ED7695">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می تواند داده ها را به  نمودار تصویری تبدیل کند.</w:t>
            </w:r>
          </w:p>
        </w:tc>
        <w:tc>
          <w:tcPr>
            <w:tcW w:w="388" w:type="dxa"/>
            <w:vAlign w:val="center"/>
          </w:tcPr>
          <w:p w14:paraId="75B1BB99" w14:textId="77777777" w:rsidR="00447DE3" w:rsidRPr="00A03A84" w:rsidRDefault="00447DE3" w:rsidP="00ED7695">
            <w:pPr>
              <w:spacing w:after="0" w:line="240" w:lineRule="auto"/>
              <w:jc w:val="center"/>
              <w:rPr>
                <w:rFonts w:asciiTheme="majorBidi" w:hAnsiTheme="majorBidi" w:cs="B Koodak"/>
                <w:sz w:val="20"/>
                <w:szCs w:val="20"/>
                <w:rtl/>
                <w:lang w:bidi="fa-IR"/>
              </w:rPr>
            </w:pPr>
          </w:p>
        </w:tc>
        <w:tc>
          <w:tcPr>
            <w:tcW w:w="575" w:type="dxa"/>
            <w:vAlign w:val="center"/>
          </w:tcPr>
          <w:p w14:paraId="3E76D1EC" w14:textId="77777777" w:rsidR="00447DE3" w:rsidRPr="00A03A84" w:rsidRDefault="00447DE3" w:rsidP="00ED7695">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9</w:t>
            </w:r>
          </w:p>
        </w:tc>
        <w:tc>
          <w:tcPr>
            <w:tcW w:w="4549" w:type="dxa"/>
          </w:tcPr>
          <w:p w14:paraId="6F600F97" w14:textId="77777777" w:rsidR="00447DE3" w:rsidRPr="00A03A84" w:rsidRDefault="00447DE3" w:rsidP="00ED7695">
            <w:pPr>
              <w:spacing w:after="0" w:line="240" w:lineRule="auto"/>
              <w:rPr>
                <w:rFonts w:asciiTheme="majorBidi" w:hAnsiTheme="majorBidi" w:cs="B Koodak"/>
                <w:sz w:val="20"/>
                <w:szCs w:val="20"/>
                <w:rtl/>
                <w:lang w:bidi="fa-IR"/>
              </w:rPr>
            </w:pPr>
            <w:r w:rsidRPr="000A0D34">
              <w:rPr>
                <w:rFonts w:asciiTheme="majorBidi" w:hAnsiTheme="majorBidi" w:cs="B Koodak"/>
                <w:sz w:val="20"/>
                <w:szCs w:val="20"/>
                <w:rtl/>
                <w:lang w:bidi="fa-IR"/>
              </w:rPr>
              <w:t>سوال عقربه چرخنده و ک</w:t>
            </w:r>
            <w:r w:rsidRPr="000A0D34">
              <w:rPr>
                <w:rFonts w:asciiTheme="majorBidi" w:hAnsiTheme="majorBidi" w:cs="B Koodak" w:hint="cs"/>
                <w:sz w:val="20"/>
                <w:szCs w:val="20"/>
                <w:rtl/>
                <w:lang w:bidi="fa-IR"/>
              </w:rPr>
              <w:t>یسه</w:t>
            </w:r>
            <w:r w:rsidRPr="000A0D34">
              <w:rPr>
                <w:rFonts w:asciiTheme="majorBidi" w:hAnsiTheme="majorBidi" w:cs="B Koodak"/>
                <w:sz w:val="20"/>
                <w:szCs w:val="20"/>
                <w:rtl/>
                <w:lang w:bidi="fa-IR"/>
              </w:rPr>
              <w:t xml:space="preserve"> وسکه را</w:t>
            </w:r>
            <w:r>
              <w:rPr>
                <w:rFonts w:asciiTheme="majorBidi" w:hAnsiTheme="majorBidi" w:cs="B Koodak" w:hint="cs"/>
                <w:sz w:val="20"/>
                <w:szCs w:val="20"/>
                <w:rtl/>
                <w:lang w:bidi="fa-IR"/>
              </w:rPr>
              <w:t xml:space="preserve"> </w:t>
            </w:r>
            <w:r w:rsidRPr="000A0D34">
              <w:rPr>
                <w:rFonts w:asciiTheme="majorBidi" w:hAnsiTheme="majorBidi" w:cs="B Koodak"/>
                <w:sz w:val="20"/>
                <w:szCs w:val="20"/>
                <w:rtl/>
                <w:lang w:bidi="fa-IR"/>
              </w:rPr>
              <w:t>صح</w:t>
            </w:r>
            <w:r>
              <w:rPr>
                <w:rFonts w:asciiTheme="majorBidi" w:hAnsiTheme="majorBidi" w:cs="B Koodak" w:hint="cs"/>
                <w:sz w:val="20"/>
                <w:szCs w:val="20"/>
                <w:rtl/>
                <w:lang w:bidi="fa-IR"/>
              </w:rPr>
              <w:t>ـ</w:t>
            </w:r>
            <w:r w:rsidRPr="000A0D34">
              <w:rPr>
                <w:rFonts w:asciiTheme="majorBidi" w:hAnsiTheme="majorBidi" w:cs="B Koodak" w:hint="cs"/>
                <w:sz w:val="20"/>
                <w:szCs w:val="20"/>
                <w:rtl/>
                <w:lang w:bidi="fa-IR"/>
              </w:rPr>
              <w:t>یح</w:t>
            </w:r>
            <w:r w:rsidRPr="000A0D34">
              <w:rPr>
                <w:rFonts w:asciiTheme="majorBidi" w:hAnsiTheme="majorBidi" w:cs="B Koodak"/>
                <w:sz w:val="20"/>
                <w:szCs w:val="20"/>
                <w:rtl/>
                <w:lang w:bidi="fa-IR"/>
              </w:rPr>
              <w:t xml:space="preserve"> پاسخ داده است.</w:t>
            </w:r>
          </w:p>
        </w:tc>
        <w:tc>
          <w:tcPr>
            <w:tcW w:w="388" w:type="dxa"/>
            <w:vAlign w:val="center"/>
          </w:tcPr>
          <w:p w14:paraId="53431149" w14:textId="77777777" w:rsidR="00447DE3" w:rsidRPr="00A03A84" w:rsidRDefault="00447DE3" w:rsidP="00ED7695">
            <w:pPr>
              <w:spacing w:after="0" w:line="240" w:lineRule="auto"/>
              <w:jc w:val="center"/>
              <w:rPr>
                <w:rFonts w:asciiTheme="majorBidi" w:hAnsiTheme="majorBidi" w:cs="B Koodak"/>
                <w:sz w:val="20"/>
                <w:szCs w:val="20"/>
                <w:rtl/>
                <w:lang w:bidi="fa-IR"/>
              </w:rPr>
            </w:pPr>
          </w:p>
        </w:tc>
      </w:tr>
      <w:tr w:rsidR="00447DE3" w:rsidRPr="00A03A84" w14:paraId="3F102D42" w14:textId="77777777" w:rsidTr="00ED7695">
        <w:tc>
          <w:tcPr>
            <w:tcW w:w="605" w:type="dxa"/>
            <w:vAlign w:val="center"/>
          </w:tcPr>
          <w:p w14:paraId="0D57D171" w14:textId="77777777" w:rsidR="00447DE3" w:rsidRPr="00A03A84" w:rsidRDefault="00447DE3" w:rsidP="00ED7695">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4</w:t>
            </w:r>
          </w:p>
        </w:tc>
        <w:tc>
          <w:tcPr>
            <w:tcW w:w="4552" w:type="dxa"/>
          </w:tcPr>
          <w:p w14:paraId="7D0A942B" w14:textId="77777777" w:rsidR="00447DE3" w:rsidRPr="00A03A84" w:rsidRDefault="00447DE3" w:rsidP="00ED7695">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می تواند احتمالات را به صورت کلامی توصیف  کند.</w:t>
            </w:r>
          </w:p>
        </w:tc>
        <w:tc>
          <w:tcPr>
            <w:tcW w:w="388" w:type="dxa"/>
            <w:vAlign w:val="center"/>
          </w:tcPr>
          <w:p w14:paraId="19E337B3" w14:textId="77777777" w:rsidR="00447DE3" w:rsidRPr="00A03A84" w:rsidRDefault="00447DE3" w:rsidP="00ED7695">
            <w:pPr>
              <w:spacing w:after="0" w:line="240" w:lineRule="auto"/>
              <w:jc w:val="center"/>
              <w:rPr>
                <w:rFonts w:asciiTheme="majorBidi" w:hAnsiTheme="majorBidi" w:cs="B Koodak"/>
                <w:sz w:val="20"/>
                <w:szCs w:val="20"/>
                <w:rtl/>
                <w:lang w:bidi="fa-IR"/>
              </w:rPr>
            </w:pPr>
          </w:p>
        </w:tc>
        <w:tc>
          <w:tcPr>
            <w:tcW w:w="575" w:type="dxa"/>
            <w:vAlign w:val="center"/>
          </w:tcPr>
          <w:p w14:paraId="3CDC8E17" w14:textId="77777777" w:rsidR="00447DE3" w:rsidRPr="00A03A84" w:rsidRDefault="00447DE3" w:rsidP="00ED7695">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10</w:t>
            </w:r>
          </w:p>
        </w:tc>
        <w:tc>
          <w:tcPr>
            <w:tcW w:w="4549" w:type="dxa"/>
          </w:tcPr>
          <w:p w14:paraId="7443EDCE" w14:textId="77777777" w:rsidR="00447DE3" w:rsidRPr="00A03A84" w:rsidRDefault="00447DE3" w:rsidP="00ED7695">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به درستی داده را بارسم نمودار دایره ای منتقل وترسیم می کند.</w:t>
            </w:r>
          </w:p>
        </w:tc>
        <w:tc>
          <w:tcPr>
            <w:tcW w:w="388" w:type="dxa"/>
            <w:vAlign w:val="center"/>
          </w:tcPr>
          <w:p w14:paraId="6D06F5CA" w14:textId="77777777" w:rsidR="00447DE3" w:rsidRPr="00A03A84" w:rsidRDefault="00447DE3" w:rsidP="00ED7695">
            <w:pPr>
              <w:spacing w:after="0" w:line="240" w:lineRule="auto"/>
              <w:jc w:val="center"/>
              <w:rPr>
                <w:rFonts w:asciiTheme="majorBidi" w:hAnsiTheme="majorBidi" w:cs="B Koodak"/>
                <w:sz w:val="20"/>
                <w:szCs w:val="20"/>
                <w:rtl/>
                <w:lang w:bidi="fa-IR"/>
              </w:rPr>
            </w:pPr>
          </w:p>
        </w:tc>
      </w:tr>
      <w:tr w:rsidR="00447DE3" w:rsidRPr="00A03A84" w14:paraId="3D70B1DB" w14:textId="77777777" w:rsidTr="00ED7695">
        <w:tc>
          <w:tcPr>
            <w:tcW w:w="605" w:type="dxa"/>
            <w:vAlign w:val="center"/>
          </w:tcPr>
          <w:p w14:paraId="6AA525F3" w14:textId="77777777" w:rsidR="00447DE3" w:rsidRPr="00A03A84" w:rsidRDefault="00447DE3" w:rsidP="00ED7695">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5</w:t>
            </w:r>
          </w:p>
        </w:tc>
        <w:tc>
          <w:tcPr>
            <w:tcW w:w="4552" w:type="dxa"/>
          </w:tcPr>
          <w:p w14:paraId="5CADC779" w14:textId="77777777" w:rsidR="00447DE3" w:rsidRPr="00A03A84" w:rsidRDefault="00447DE3" w:rsidP="00ED7695">
            <w:pPr>
              <w:spacing w:after="0" w:line="240" w:lineRule="auto"/>
              <w:rPr>
                <w:rFonts w:asciiTheme="majorBidi" w:hAnsiTheme="majorBidi" w:cs="B Koodak"/>
                <w:sz w:val="20"/>
                <w:szCs w:val="20"/>
                <w:rtl/>
                <w:lang w:bidi="fa-IR"/>
              </w:rPr>
            </w:pPr>
            <w:r w:rsidRPr="00A31E6B">
              <w:rPr>
                <w:rFonts w:asciiTheme="majorBidi" w:hAnsiTheme="majorBidi" w:cs="B Koodak"/>
                <w:sz w:val="20"/>
                <w:szCs w:val="20"/>
                <w:rtl/>
                <w:lang w:bidi="fa-IR"/>
              </w:rPr>
              <w:t>توانا</w:t>
            </w:r>
            <w:r w:rsidRPr="00A31E6B">
              <w:rPr>
                <w:rFonts w:asciiTheme="majorBidi" w:hAnsiTheme="majorBidi" w:cs="B Koodak" w:hint="cs"/>
                <w:sz w:val="20"/>
                <w:szCs w:val="20"/>
                <w:rtl/>
                <w:lang w:bidi="fa-IR"/>
              </w:rPr>
              <w:t>یی</w:t>
            </w:r>
            <w:r w:rsidRPr="00A31E6B">
              <w:rPr>
                <w:rFonts w:asciiTheme="majorBidi" w:hAnsiTheme="majorBidi" w:cs="B Koodak"/>
                <w:sz w:val="20"/>
                <w:szCs w:val="20"/>
                <w:rtl/>
                <w:lang w:bidi="fa-IR"/>
              </w:rPr>
              <w:t xml:space="preserve"> حل مسئله با راهبرد حدس و آزما</w:t>
            </w:r>
            <w:r w:rsidRPr="00A31E6B">
              <w:rPr>
                <w:rFonts w:asciiTheme="majorBidi" w:hAnsiTheme="majorBidi" w:cs="B Koodak" w:hint="cs"/>
                <w:sz w:val="20"/>
                <w:szCs w:val="20"/>
                <w:rtl/>
                <w:lang w:bidi="fa-IR"/>
              </w:rPr>
              <w:t>یش</w:t>
            </w:r>
            <w:r w:rsidRPr="00A31E6B">
              <w:rPr>
                <w:rFonts w:asciiTheme="majorBidi" w:hAnsiTheme="majorBidi" w:cs="B Koodak"/>
                <w:sz w:val="20"/>
                <w:szCs w:val="20"/>
                <w:rtl/>
                <w:lang w:bidi="fa-IR"/>
              </w:rPr>
              <w:t xml:space="preserve"> را دارد.</w:t>
            </w:r>
          </w:p>
        </w:tc>
        <w:tc>
          <w:tcPr>
            <w:tcW w:w="388" w:type="dxa"/>
            <w:vAlign w:val="center"/>
          </w:tcPr>
          <w:p w14:paraId="11CA51E3" w14:textId="77777777" w:rsidR="00447DE3" w:rsidRPr="00A03A84" w:rsidRDefault="00447DE3" w:rsidP="00ED7695">
            <w:pPr>
              <w:spacing w:after="0" w:line="240" w:lineRule="auto"/>
              <w:jc w:val="center"/>
              <w:rPr>
                <w:rFonts w:asciiTheme="majorBidi" w:hAnsiTheme="majorBidi" w:cs="B Koodak"/>
                <w:sz w:val="20"/>
                <w:szCs w:val="20"/>
                <w:rtl/>
                <w:lang w:bidi="fa-IR"/>
              </w:rPr>
            </w:pPr>
          </w:p>
        </w:tc>
        <w:tc>
          <w:tcPr>
            <w:tcW w:w="575" w:type="dxa"/>
            <w:vAlign w:val="center"/>
          </w:tcPr>
          <w:p w14:paraId="19B43EA5" w14:textId="77777777" w:rsidR="00447DE3" w:rsidRPr="00A03A84" w:rsidRDefault="00447DE3" w:rsidP="00ED7695">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11</w:t>
            </w:r>
          </w:p>
        </w:tc>
        <w:tc>
          <w:tcPr>
            <w:tcW w:w="4549" w:type="dxa"/>
          </w:tcPr>
          <w:p w14:paraId="32D3F6DD" w14:textId="77777777" w:rsidR="00447DE3" w:rsidRPr="00A03A84" w:rsidRDefault="00447DE3" w:rsidP="00ED7695">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قادربه قضاوت برای تحلیل داده برای کشف احتمال درست است.</w:t>
            </w:r>
          </w:p>
        </w:tc>
        <w:tc>
          <w:tcPr>
            <w:tcW w:w="388" w:type="dxa"/>
            <w:vAlign w:val="center"/>
          </w:tcPr>
          <w:p w14:paraId="08B25B99" w14:textId="77777777" w:rsidR="00447DE3" w:rsidRPr="00A03A84" w:rsidRDefault="00447DE3" w:rsidP="00ED7695">
            <w:pPr>
              <w:spacing w:after="0" w:line="240" w:lineRule="auto"/>
              <w:jc w:val="center"/>
              <w:rPr>
                <w:rFonts w:asciiTheme="majorBidi" w:hAnsiTheme="majorBidi" w:cs="B Koodak"/>
                <w:sz w:val="20"/>
                <w:szCs w:val="20"/>
                <w:rtl/>
                <w:lang w:bidi="fa-IR"/>
              </w:rPr>
            </w:pPr>
          </w:p>
        </w:tc>
      </w:tr>
      <w:tr w:rsidR="00447DE3" w:rsidRPr="00A03A84" w14:paraId="227B75CB" w14:textId="77777777" w:rsidTr="00ED7695">
        <w:tc>
          <w:tcPr>
            <w:tcW w:w="605" w:type="dxa"/>
            <w:vAlign w:val="center"/>
          </w:tcPr>
          <w:p w14:paraId="2763FE05" w14:textId="77777777" w:rsidR="00447DE3" w:rsidRDefault="00447DE3" w:rsidP="00ED7695">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lastRenderedPageBreak/>
              <w:t>6</w:t>
            </w:r>
          </w:p>
        </w:tc>
        <w:tc>
          <w:tcPr>
            <w:tcW w:w="4552" w:type="dxa"/>
          </w:tcPr>
          <w:p w14:paraId="4214C907" w14:textId="77777777" w:rsidR="00447DE3" w:rsidRDefault="00447DE3" w:rsidP="00ED7695">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توانایی نمایش وتحلیل اطلاعات نمودار ستونی را دارد.</w:t>
            </w:r>
          </w:p>
        </w:tc>
        <w:tc>
          <w:tcPr>
            <w:tcW w:w="388" w:type="dxa"/>
            <w:vAlign w:val="center"/>
          </w:tcPr>
          <w:p w14:paraId="3270E8C3" w14:textId="77777777" w:rsidR="00447DE3" w:rsidRPr="00A03A84" w:rsidRDefault="00447DE3" w:rsidP="00ED7695">
            <w:pPr>
              <w:spacing w:after="0" w:line="240" w:lineRule="auto"/>
              <w:jc w:val="center"/>
              <w:rPr>
                <w:rFonts w:asciiTheme="majorBidi" w:hAnsiTheme="majorBidi" w:cs="B Koodak"/>
                <w:sz w:val="20"/>
                <w:szCs w:val="20"/>
                <w:rtl/>
                <w:lang w:bidi="fa-IR"/>
              </w:rPr>
            </w:pPr>
          </w:p>
        </w:tc>
        <w:tc>
          <w:tcPr>
            <w:tcW w:w="575" w:type="dxa"/>
            <w:vAlign w:val="center"/>
          </w:tcPr>
          <w:p w14:paraId="309E44CD" w14:textId="77777777" w:rsidR="00447DE3" w:rsidRDefault="00447DE3" w:rsidP="00ED7695">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12</w:t>
            </w:r>
          </w:p>
        </w:tc>
        <w:tc>
          <w:tcPr>
            <w:tcW w:w="4549" w:type="dxa"/>
          </w:tcPr>
          <w:p w14:paraId="42C23CA5" w14:textId="77777777" w:rsidR="00447DE3" w:rsidRDefault="00447DE3" w:rsidP="00ED7695">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قادر به حدسیه سازی با آزمایش وخطا ویافتن پاسخ صحیح است.</w:t>
            </w:r>
          </w:p>
        </w:tc>
        <w:tc>
          <w:tcPr>
            <w:tcW w:w="388" w:type="dxa"/>
            <w:vAlign w:val="center"/>
          </w:tcPr>
          <w:p w14:paraId="309D6D6B" w14:textId="77777777" w:rsidR="00447DE3" w:rsidRPr="00A03A84" w:rsidRDefault="00447DE3" w:rsidP="00ED7695">
            <w:pPr>
              <w:spacing w:after="0" w:line="240" w:lineRule="auto"/>
              <w:jc w:val="center"/>
              <w:rPr>
                <w:rFonts w:asciiTheme="majorBidi" w:hAnsiTheme="majorBidi" w:cs="B Koodak"/>
                <w:sz w:val="20"/>
                <w:szCs w:val="20"/>
                <w:rtl/>
                <w:lang w:bidi="fa-IR"/>
              </w:rPr>
            </w:pPr>
          </w:p>
        </w:tc>
      </w:tr>
      <w:bookmarkEnd w:id="0"/>
    </w:tbl>
    <w:p w14:paraId="5CDBFC22" w14:textId="7E648874" w:rsidR="00447DE3" w:rsidRPr="00447DE3" w:rsidRDefault="00447DE3" w:rsidP="00447DE3">
      <w:pPr>
        <w:bidi/>
        <w:rPr>
          <w:rFonts w:asciiTheme="majorBidi" w:hAnsiTheme="majorBidi" w:cstheme="majorBidi"/>
          <w:sz w:val="4"/>
          <w:szCs w:val="4"/>
          <w:rtl/>
          <w:lang w:bidi="fa-IR"/>
        </w:rPr>
      </w:pPr>
    </w:p>
    <w:p w14:paraId="53DA32BC" w14:textId="128642AA" w:rsidR="00447DE3" w:rsidRDefault="00447DE3" w:rsidP="00447DE3">
      <w:pPr>
        <w:bidi/>
        <w:spacing w:after="0" w:line="240" w:lineRule="auto"/>
        <w:rPr>
          <w:rFonts w:asciiTheme="majorBidi" w:hAnsiTheme="majorBidi" w:cstheme="majorBidi"/>
          <w:sz w:val="4"/>
          <w:szCs w:val="4"/>
          <w:rtl/>
          <w:lang w:bidi="fa-IR"/>
        </w:rPr>
      </w:pPr>
    </w:p>
    <w:p w14:paraId="43B83A31" w14:textId="0D9D39C1" w:rsidR="00447DE3" w:rsidRDefault="00447DE3" w:rsidP="00447DE3">
      <w:pPr>
        <w:bidi/>
        <w:spacing w:after="0" w:line="240" w:lineRule="auto"/>
        <w:rPr>
          <w:rFonts w:asciiTheme="majorBidi" w:hAnsiTheme="majorBidi" w:cstheme="majorBidi"/>
          <w:sz w:val="4"/>
          <w:szCs w:val="4"/>
          <w:rtl/>
          <w:lang w:bidi="fa-IR"/>
        </w:rPr>
      </w:pPr>
    </w:p>
    <w:p w14:paraId="63BD4D52" w14:textId="507A5F47" w:rsidR="00447DE3" w:rsidRDefault="00447DE3" w:rsidP="00447DE3">
      <w:pPr>
        <w:bidi/>
        <w:spacing w:after="0" w:line="240" w:lineRule="auto"/>
        <w:rPr>
          <w:rFonts w:asciiTheme="majorBidi" w:hAnsiTheme="majorBidi" w:cstheme="majorBidi"/>
          <w:sz w:val="4"/>
          <w:szCs w:val="4"/>
          <w:rtl/>
          <w:lang w:bidi="fa-IR"/>
        </w:rPr>
      </w:pPr>
    </w:p>
    <w:p w14:paraId="01A5F818" w14:textId="572B6744" w:rsidR="00447DE3" w:rsidRDefault="00447DE3" w:rsidP="00447DE3">
      <w:pPr>
        <w:bidi/>
        <w:spacing w:after="0" w:line="240" w:lineRule="auto"/>
        <w:rPr>
          <w:rFonts w:asciiTheme="majorBidi" w:hAnsiTheme="majorBidi" w:cstheme="majorBidi"/>
          <w:sz w:val="4"/>
          <w:szCs w:val="4"/>
          <w:rtl/>
          <w:lang w:bidi="fa-IR"/>
        </w:rPr>
      </w:pPr>
    </w:p>
    <w:p w14:paraId="37257E89" w14:textId="3474231D" w:rsidR="00447DE3" w:rsidRDefault="00447DE3" w:rsidP="00447DE3">
      <w:pPr>
        <w:bidi/>
        <w:spacing w:after="0" w:line="240" w:lineRule="auto"/>
        <w:rPr>
          <w:rFonts w:asciiTheme="majorBidi" w:hAnsiTheme="majorBidi" w:cstheme="majorBidi"/>
          <w:sz w:val="4"/>
          <w:szCs w:val="4"/>
          <w:rtl/>
          <w:lang w:bidi="fa-IR"/>
        </w:rPr>
      </w:pPr>
    </w:p>
    <w:p w14:paraId="6673E51A" w14:textId="072900EC" w:rsidR="00447DE3" w:rsidRDefault="00447DE3" w:rsidP="00447DE3">
      <w:pPr>
        <w:bidi/>
        <w:spacing w:after="0" w:line="240" w:lineRule="auto"/>
        <w:rPr>
          <w:rFonts w:asciiTheme="majorBidi" w:hAnsiTheme="majorBidi" w:cstheme="majorBidi"/>
          <w:sz w:val="4"/>
          <w:szCs w:val="4"/>
          <w:rtl/>
          <w:lang w:bidi="fa-IR"/>
        </w:rPr>
      </w:pPr>
    </w:p>
    <w:p w14:paraId="4B15157B" w14:textId="02E5EEEC" w:rsidR="00447DE3" w:rsidRDefault="00447DE3" w:rsidP="00447DE3">
      <w:pPr>
        <w:bidi/>
        <w:spacing w:after="0" w:line="240" w:lineRule="auto"/>
        <w:rPr>
          <w:rFonts w:asciiTheme="majorBidi" w:hAnsiTheme="majorBidi" w:cstheme="majorBidi"/>
          <w:sz w:val="4"/>
          <w:szCs w:val="4"/>
          <w:rtl/>
          <w:lang w:bidi="fa-IR"/>
        </w:rPr>
      </w:pPr>
    </w:p>
    <w:p w14:paraId="4A0B820A" w14:textId="36889D37" w:rsidR="00447DE3" w:rsidRDefault="00447DE3" w:rsidP="00447DE3">
      <w:pPr>
        <w:bidi/>
        <w:spacing w:after="0" w:line="240" w:lineRule="auto"/>
        <w:rPr>
          <w:rFonts w:asciiTheme="majorBidi" w:hAnsiTheme="majorBidi" w:cstheme="majorBidi"/>
          <w:sz w:val="4"/>
          <w:szCs w:val="4"/>
          <w:rtl/>
          <w:lang w:bidi="fa-IR"/>
        </w:rPr>
      </w:pPr>
    </w:p>
    <w:p w14:paraId="320420D2" w14:textId="636BE9F6" w:rsidR="00447DE3" w:rsidRDefault="00447DE3" w:rsidP="00447DE3">
      <w:pPr>
        <w:bidi/>
        <w:spacing w:after="0" w:line="240" w:lineRule="auto"/>
        <w:rPr>
          <w:rFonts w:asciiTheme="majorBidi" w:hAnsiTheme="majorBidi" w:cstheme="majorBidi"/>
          <w:sz w:val="4"/>
          <w:szCs w:val="4"/>
          <w:rtl/>
          <w:lang w:bidi="fa-IR"/>
        </w:rPr>
      </w:pPr>
    </w:p>
    <w:p w14:paraId="4E01BCA0" w14:textId="77777777" w:rsidR="00447DE3" w:rsidRDefault="00447DE3" w:rsidP="00447DE3">
      <w:pPr>
        <w:bidi/>
        <w:spacing w:after="0" w:line="240" w:lineRule="auto"/>
        <w:rPr>
          <w:rFonts w:asciiTheme="majorBidi" w:hAnsiTheme="majorBidi" w:cstheme="majorBidi"/>
          <w:sz w:val="4"/>
          <w:szCs w:val="4"/>
          <w:rtl/>
          <w:lang w:bidi="fa-IR"/>
        </w:rPr>
        <w:sectPr w:rsidR="00447DE3" w:rsidSect="001B3FE6">
          <w:headerReference w:type="even" r:id="rId19"/>
          <w:footerReference w:type="even" r:id="rId20"/>
          <w:pgSz w:w="11906" w:h="16838" w:code="9"/>
          <w:pgMar w:top="328" w:right="567" w:bottom="454" w:left="567" w:header="227" w:footer="227" w:gutter="0"/>
          <w:cols w:space="708"/>
          <w:bidi/>
          <w:rtlGutter/>
          <w:docGrid w:linePitch="360"/>
        </w:sectPr>
      </w:pPr>
    </w:p>
    <w:tbl>
      <w:tblPr>
        <w:tblStyle w:val="TableGrid"/>
        <w:bidiVisual/>
        <w:tblW w:w="11021" w:type="dxa"/>
        <w:jc w:val="center"/>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691"/>
        <w:gridCol w:w="9639"/>
        <w:gridCol w:w="691"/>
      </w:tblGrid>
      <w:tr w:rsidR="00447DE3" w:rsidRPr="00DD17FB" w14:paraId="250877AD" w14:textId="77777777" w:rsidTr="00ED7695">
        <w:trPr>
          <w:trHeight w:val="204"/>
          <w:jc w:val="center"/>
        </w:trPr>
        <w:tc>
          <w:tcPr>
            <w:tcW w:w="691" w:type="dxa"/>
            <w:vAlign w:val="center"/>
          </w:tcPr>
          <w:p w14:paraId="098952EC" w14:textId="77777777" w:rsidR="00447DE3" w:rsidRPr="00DD17FB" w:rsidRDefault="00447DE3" w:rsidP="00ED7695">
            <w:pPr>
              <w:spacing w:after="0" w:line="240" w:lineRule="auto"/>
              <w:jc w:val="center"/>
              <w:rPr>
                <w:rFonts w:ascii="Euclid" w:hAnsi="Euclid" w:cs="B Koodak"/>
                <w:i/>
                <w:noProof/>
                <w:lang w:bidi="fa-IR"/>
              </w:rPr>
            </w:pPr>
            <w:r w:rsidRPr="00DD17FB">
              <w:rPr>
                <w:rFonts w:ascii="Euclid" w:hAnsi="Euclid" w:cs="B Koodak" w:hint="cs"/>
                <w:i/>
                <w:noProof/>
                <w:rtl/>
                <w:lang w:bidi="fa-IR"/>
              </w:rPr>
              <w:lastRenderedPageBreak/>
              <w:t>1</w:t>
            </w:r>
          </w:p>
        </w:tc>
        <w:tc>
          <w:tcPr>
            <w:tcW w:w="9639" w:type="dxa"/>
          </w:tcPr>
          <w:p w14:paraId="743ED0DE" w14:textId="77777777" w:rsidR="00447DE3" w:rsidRPr="00DD17FB" w:rsidRDefault="00447DE3" w:rsidP="00ED7695">
            <w:pPr>
              <w:spacing w:after="0" w:line="240" w:lineRule="auto"/>
              <w:rPr>
                <w:rFonts w:cs="B Koodak"/>
                <w:color w:val="000000" w:themeColor="text1"/>
                <w:rtl/>
                <w:lang w:bidi="fa-IR"/>
              </w:rPr>
            </w:pPr>
            <w:r w:rsidRPr="00DD17FB">
              <w:rPr>
                <w:rFonts w:cs="B Koodak" w:hint="cs"/>
                <w:noProof/>
                <w:color w:val="000000" w:themeColor="text1"/>
                <w:rtl/>
              </w:rPr>
              <mc:AlternateContent>
                <mc:Choice Requires="wps">
                  <w:drawing>
                    <wp:anchor distT="0" distB="0" distL="114300" distR="114300" simplePos="0" relativeHeight="252394496" behindDoc="1" locked="0" layoutInCell="1" allowOverlap="1" wp14:anchorId="7980C279" wp14:editId="5BB1830F">
                      <wp:simplePos x="0" y="0"/>
                      <wp:positionH relativeFrom="column">
                        <wp:posOffset>-6350</wp:posOffset>
                      </wp:positionH>
                      <wp:positionV relativeFrom="paragraph">
                        <wp:posOffset>302895</wp:posOffset>
                      </wp:positionV>
                      <wp:extent cx="205740" cy="190500"/>
                      <wp:effectExtent l="0" t="0" r="22860" b="19050"/>
                      <wp:wrapNone/>
                      <wp:docPr id="266" name="Rounded Rectangle 8"/>
                      <wp:cNvGraphicFramePr/>
                      <a:graphic xmlns:a="http://schemas.openxmlformats.org/drawingml/2006/main">
                        <a:graphicData uri="http://schemas.microsoft.com/office/word/2010/wordprocessingShape">
                          <wps:wsp>
                            <wps:cNvSpPr/>
                            <wps:spPr>
                              <a:xfrm>
                                <a:off x="0" y="0"/>
                                <a:ext cx="205740" cy="190500"/>
                              </a:xfrm>
                              <a:prstGeom prst="roundRect">
                                <a:avLst/>
                              </a:prstGeom>
                              <a:solidFill>
                                <a:sysClr val="window" lastClr="FFFFFF"/>
                              </a:solidFill>
                              <a:ln w="12700" cap="flat" cmpd="sng" algn="ctr">
                                <a:solidFill>
                                  <a:srgbClr val="2025F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4B79532" id="Rounded Rectangle 8" o:spid="_x0000_s1026" style="position:absolute;margin-left:-.5pt;margin-top:23.85pt;width:16.2pt;height:15pt;z-index:-2509219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" fillcolor="window" strokecolor="#2025f4" strokeweight="1pt"/>
                  </w:pict>
                </mc:Fallback>
              </mc:AlternateContent>
            </w:r>
            <w:r w:rsidRPr="00DD17FB">
              <w:rPr>
                <w:rFonts w:cs="B Koodak" w:hint="cs"/>
                <w:color w:val="000000" w:themeColor="text1"/>
                <w:rtl/>
                <w:lang w:bidi="fa-IR"/>
              </w:rPr>
              <w:t>عددی را درخودش ضرب کرده  و به حاصل ضرب 3 واحد اضافه کرده ایم،حاصل 67 شد.آن عدد را بیابید.</w:t>
            </w:r>
          </w:p>
          <w:p w14:paraId="28DFCA23" w14:textId="77777777" w:rsidR="00447DE3" w:rsidRPr="00DD17FB" w:rsidRDefault="00447DE3" w:rsidP="00ED7695">
            <w:pPr>
              <w:spacing w:after="0" w:line="240" w:lineRule="auto"/>
              <w:rPr>
                <w:rFonts w:cs="B Koodak"/>
                <w:color w:val="000000" w:themeColor="text1"/>
                <w:rtl/>
                <w:lang w:bidi="fa-IR"/>
              </w:rPr>
            </w:pPr>
            <w:r w:rsidRPr="00DD17FB">
              <w:rPr>
                <w:rFonts w:cs="B Koodak" w:hint="cs"/>
                <w:noProof/>
                <w:color w:val="000000" w:themeColor="text1"/>
                <w:rtl/>
              </w:rPr>
              <mc:AlternateContent>
                <mc:Choice Requires="wps">
                  <w:drawing>
                    <wp:anchor distT="0" distB="0" distL="114300" distR="114300" simplePos="0" relativeHeight="252393472" behindDoc="1" locked="0" layoutInCell="1" allowOverlap="1" wp14:anchorId="43FDADE4" wp14:editId="7604DCB1">
                      <wp:simplePos x="0" y="0"/>
                      <wp:positionH relativeFrom="column">
                        <wp:posOffset>481330</wp:posOffset>
                      </wp:positionH>
                      <wp:positionV relativeFrom="paragraph">
                        <wp:posOffset>16510</wp:posOffset>
                      </wp:positionV>
                      <wp:extent cx="205740" cy="190500"/>
                      <wp:effectExtent l="0" t="0" r="22860" b="19050"/>
                      <wp:wrapNone/>
                      <wp:docPr id="267" name="Rounded Rectangle 12"/>
                      <wp:cNvGraphicFramePr/>
                      <a:graphic xmlns:a="http://schemas.openxmlformats.org/drawingml/2006/main">
                        <a:graphicData uri="http://schemas.microsoft.com/office/word/2010/wordprocessingShape">
                          <wps:wsp>
                            <wps:cNvSpPr/>
                            <wps:spPr>
                              <a:xfrm>
                                <a:off x="0" y="0"/>
                                <a:ext cx="205740" cy="190500"/>
                              </a:xfrm>
                              <a:prstGeom prst="roundRect">
                                <a:avLst/>
                              </a:prstGeom>
                              <a:solidFill>
                                <a:sysClr val="window" lastClr="FFFFFF"/>
                              </a:solidFill>
                              <a:ln w="12700" cap="flat" cmpd="sng" algn="ctr">
                                <a:solidFill>
                                  <a:srgbClr val="2025F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5CB0275" id="Rounded Rectangle 12" o:spid="_x0000_s1026" style="position:absolute;margin-left:37.9pt;margin-top:1.3pt;width:16.2pt;height:15pt;z-index:-2509230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" fillcolor="window" strokecolor="#2025f4" strokeweight="1pt"/>
                  </w:pict>
                </mc:Fallback>
              </mc:AlternateContent>
            </w:r>
            <w:r w:rsidRPr="00DD17FB">
              <w:rPr>
                <w:rFonts w:cs="B Koodak" w:hint="cs"/>
                <w:color w:val="000000" w:themeColor="text1"/>
                <w:rtl/>
                <w:lang w:bidi="fa-IR"/>
              </w:rPr>
              <w:t xml:space="preserve">                                                                               </w:t>
            </w:r>
            <w:r>
              <w:rPr>
                <w:rFonts w:cs="B Koodak" w:hint="cs"/>
                <w:color w:val="000000" w:themeColor="text1"/>
                <w:rtl/>
                <w:lang w:bidi="fa-IR"/>
              </w:rPr>
              <w:t xml:space="preserve">                       </w:t>
            </w:r>
            <w:r w:rsidRPr="00DD17FB">
              <w:rPr>
                <w:rFonts w:cs="B Koodak" w:hint="cs"/>
                <w:color w:val="000000" w:themeColor="text1"/>
                <w:rtl/>
                <w:lang w:bidi="fa-IR"/>
              </w:rPr>
              <w:t xml:space="preserve">                         67  </w:t>
            </w:r>
            <m:oMath>
              <m:r>
                <m:rPr>
                  <m:sty m:val="p"/>
                </m:rPr>
                <w:rPr>
                  <w:rFonts w:ascii="Cambria Math" w:hAnsi="Cambria Math" w:cs="B Koodak"/>
                  <w:color w:val="000000" w:themeColor="text1"/>
                  <w:rtl/>
                  <w:lang w:bidi="fa-IR"/>
                </w:rPr>
                <m:t>=</m:t>
              </m:r>
            </m:oMath>
            <w:r w:rsidRPr="00DD17FB">
              <w:rPr>
                <w:rFonts w:cs="B Koodak" w:hint="cs"/>
                <w:color w:val="000000" w:themeColor="text1"/>
                <w:rtl/>
                <w:lang w:bidi="fa-IR"/>
              </w:rPr>
              <w:t xml:space="preserve">   3  </w:t>
            </w:r>
            <m:oMath>
              <m:r>
                <m:rPr>
                  <m:sty m:val="p"/>
                </m:rPr>
                <w:rPr>
                  <w:rFonts w:ascii="Cambria Math" w:hAnsi="Cambria Math" w:cs="B Koodak"/>
                  <w:color w:val="000000" w:themeColor="text1"/>
                  <w:rtl/>
                  <w:lang w:bidi="fa-IR"/>
                </w:rPr>
                <m:t>+</m:t>
              </m:r>
            </m:oMath>
            <w:r w:rsidRPr="00DD17FB">
              <w:rPr>
                <w:rFonts w:cs="B Koodak" w:hint="cs"/>
                <w:color w:val="000000" w:themeColor="text1"/>
                <w:rtl/>
                <w:lang w:bidi="fa-IR"/>
              </w:rPr>
              <w:t xml:space="preserve">     </w:t>
            </w:r>
            <w:r>
              <w:rPr>
                <w:rFonts w:cs="B Koodak" w:hint="cs"/>
                <w:color w:val="FF0000"/>
                <w:rtl/>
                <w:lang w:bidi="fa-IR"/>
              </w:rPr>
              <w:t>8</w:t>
            </w:r>
            <w:r w:rsidRPr="00DD17FB">
              <w:rPr>
                <w:rFonts w:cs="B Koodak" w:hint="cs"/>
                <w:color w:val="000000" w:themeColor="text1"/>
                <w:rtl/>
                <w:lang w:bidi="fa-IR"/>
              </w:rPr>
              <w:t xml:space="preserve">   </w:t>
            </w:r>
            <m:oMath>
              <m:r>
                <m:rPr>
                  <m:sty m:val="p"/>
                </m:rPr>
                <w:rPr>
                  <w:rFonts w:ascii="Cambria Math" w:hAnsi="Cambria Math" w:cs="B Koodak"/>
                  <w:color w:val="000000" w:themeColor="text1"/>
                  <w:rtl/>
                  <w:lang w:bidi="fa-IR"/>
                </w:rPr>
                <m:t>×</m:t>
              </m:r>
            </m:oMath>
            <w:r w:rsidRPr="00DD17FB">
              <w:rPr>
                <w:rFonts w:cs="B Koodak" w:hint="cs"/>
                <w:color w:val="000000" w:themeColor="text1"/>
                <w:rtl/>
                <w:lang w:bidi="fa-IR"/>
              </w:rPr>
              <w:t xml:space="preserve">   </w:t>
            </w:r>
            <w:r>
              <w:rPr>
                <w:rFonts w:cs="B Koodak" w:hint="cs"/>
                <w:color w:val="000000" w:themeColor="text1"/>
                <w:rtl/>
                <w:lang w:bidi="fa-IR"/>
              </w:rPr>
              <w:t xml:space="preserve"> </w:t>
            </w:r>
            <w:r>
              <w:rPr>
                <w:rFonts w:cs="B Koodak" w:hint="cs"/>
                <w:color w:val="FF0000"/>
                <w:rtl/>
                <w:lang w:bidi="fa-IR"/>
              </w:rPr>
              <w:t>8</w:t>
            </w:r>
            <w:r w:rsidRPr="00DD17FB">
              <w:rPr>
                <w:rFonts w:cs="B Koodak" w:hint="cs"/>
                <w:color w:val="000000" w:themeColor="text1"/>
                <w:rtl/>
                <w:lang w:bidi="fa-IR"/>
              </w:rPr>
              <w:t xml:space="preserve">   </w:t>
            </w:r>
          </w:p>
        </w:tc>
        <w:tc>
          <w:tcPr>
            <w:tcW w:w="691" w:type="dxa"/>
          </w:tcPr>
          <w:p w14:paraId="2C5A735D" w14:textId="77777777" w:rsidR="00447DE3" w:rsidRPr="00DD17FB" w:rsidRDefault="00447DE3" w:rsidP="00ED7695">
            <w:pPr>
              <w:spacing w:after="0" w:line="240" w:lineRule="auto"/>
              <w:jc w:val="center"/>
              <w:rPr>
                <w:rFonts w:ascii="Euclid" w:hAnsi="Euclid" w:cs="B Koodak"/>
                <w:i/>
                <w:noProof/>
                <w:lang w:bidi="fa-IR"/>
              </w:rPr>
            </w:pPr>
          </w:p>
        </w:tc>
      </w:tr>
      <w:tr w:rsidR="00447DE3" w:rsidRPr="00DD17FB" w14:paraId="303A5149" w14:textId="77777777" w:rsidTr="00ED7695">
        <w:trPr>
          <w:trHeight w:val="1394"/>
          <w:jc w:val="center"/>
        </w:trPr>
        <w:tc>
          <w:tcPr>
            <w:tcW w:w="691" w:type="dxa"/>
            <w:vAlign w:val="center"/>
          </w:tcPr>
          <w:p w14:paraId="50E3E6DD" w14:textId="77777777" w:rsidR="00447DE3" w:rsidRPr="00DD17FB" w:rsidRDefault="00447DE3" w:rsidP="00ED7695">
            <w:pPr>
              <w:spacing w:after="0" w:line="240" w:lineRule="auto"/>
              <w:jc w:val="center"/>
              <w:rPr>
                <w:rFonts w:ascii="Euclid" w:hAnsi="Euclid" w:cs="B Koodak"/>
                <w:i/>
                <w:noProof/>
                <w:rtl/>
                <w:lang w:bidi="fa-IR"/>
              </w:rPr>
            </w:pPr>
            <w:r w:rsidRPr="00DD17FB">
              <w:rPr>
                <w:rFonts w:ascii="Euclid" w:hAnsi="Euclid" w:cs="B Koodak" w:hint="cs"/>
                <w:i/>
                <w:noProof/>
                <w:rtl/>
                <w:lang w:bidi="fa-IR"/>
              </w:rPr>
              <w:t>2</w:t>
            </w:r>
          </w:p>
        </w:tc>
        <w:tc>
          <w:tcPr>
            <w:tcW w:w="9639" w:type="dxa"/>
          </w:tcPr>
          <w:p w14:paraId="521C7CE8" w14:textId="77777777" w:rsidR="00447DE3" w:rsidRPr="002A4A90" w:rsidRDefault="00447DE3" w:rsidP="00ED7695">
            <w:pPr>
              <w:tabs>
                <w:tab w:val="center" w:pos="4711"/>
              </w:tabs>
              <w:spacing w:after="0" w:line="240" w:lineRule="auto"/>
              <w:rPr>
                <w:rFonts w:ascii="Euclid" w:hAnsi="Euclid" w:cs="B Koodak"/>
                <w:i/>
                <w:noProof/>
                <w:color w:val="FF0000"/>
                <w:rtl/>
                <w:lang w:bidi="fa-IR"/>
              </w:rPr>
            </w:pPr>
            <w:r w:rsidRPr="00DD17FB">
              <w:rPr>
                <w:rFonts w:ascii="Euclid" w:hAnsi="Euclid" w:cs="B Koodak" w:hint="cs"/>
                <w:i/>
                <w:noProof/>
                <w:rtl/>
              </w:rPr>
              <mc:AlternateContent>
                <mc:Choice Requires="wps">
                  <w:drawing>
                    <wp:anchor distT="0" distB="0" distL="114300" distR="114300" simplePos="0" relativeHeight="252395520" behindDoc="1" locked="0" layoutInCell="1" allowOverlap="1" wp14:anchorId="33935C7A" wp14:editId="374F76A2">
                      <wp:simplePos x="0" y="0"/>
                      <wp:positionH relativeFrom="column">
                        <wp:posOffset>123190</wp:posOffset>
                      </wp:positionH>
                      <wp:positionV relativeFrom="paragraph">
                        <wp:posOffset>283210</wp:posOffset>
                      </wp:positionV>
                      <wp:extent cx="1150620" cy="541020"/>
                      <wp:effectExtent l="0" t="0" r="11430" b="11430"/>
                      <wp:wrapNone/>
                      <wp:docPr id="268" name="Rectangle 268"/>
                      <wp:cNvGraphicFramePr/>
                      <a:graphic xmlns:a="http://schemas.openxmlformats.org/drawingml/2006/main">
                        <a:graphicData uri="http://schemas.microsoft.com/office/word/2010/wordprocessingShape">
                          <wps:wsp>
                            <wps:cNvSpPr/>
                            <wps:spPr>
                              <a:xfrm>
                                <a:off x="0" y="0"/>
                                <a:ext cx="1150620" cy="541020"/>
                              </a:xfrm>
                              <a:prstGeom prst="rect">
                                <a:avLst/>
                              </a:prstGeom>
                              <a:solidFill>
                                <a:sysClr val="window" lastClr="FFFFFF"/>
                              </a:solidFill>
                              <a:ln w="12700" cap="flat" cmpd="sng" algn="ctr">
                                <a:solidFill>
                                  <a:srgbClr val="6741F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AF70CA" id="Rectangle 268" o:spid="_x0000_s1026" style="position:absolute;margin-left:9.7pt;margin-top:22.3pt;width:90.6pt;height:42.6pt;z-index:-250920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" fillcolor="window" strokecolor="#6741f1" strokeweight="1pt"/>
                  </w:pict>
                </mc:Fallback>
              </mc:AlternateContent>
            </w:r>
            <w:r w:rsidRPr="00DD17FB">
              <w:rPr>
                <w:rFonts w:ascii="Euclid" w:hAnsi="Euclid" w:cs="B Koodak" w:hint="cs"/>
                <w:i/>
                <w:noProof/>
                <w:rtl/>
                <w:lang w:bidi="fa-IR"/>
              </w:rPr>
              <w:t>مساحت مستطیلی 24 سانتی مترمربّع است .اندازه ی ضلع این مستطیل را طوری تعیین کنید که محیط آن 22 سانتی متر باشد.</w:t>
            </w:r>
            <w:r>
              <w:rPr>
                <w:rFonts w:ascii="Euclid" w:hAnsi="Euclid" w:cs="B Koodak" w:hint="cs"/>
                <w:i/>
                <w:noProof/>
                <w:rtl/>
                <w:lang w:bidi="fa-IR"/>
              </w:rPr>
              <w:t xml:space="preserve">                                                                                                                           </w:t>
            </w:r>
            <w:r>
              <w:rPr>
                <w:rFonts w:ascii="Euclid" w:hAnsi="Euclid" w:cs="B Koodak" w:hint="cs"/>
                <w:i/>
                <w:noProof/>
                <w:color w:val="FF0000"/>
                <w:rtl/>
                <w:lang w:bidi="fa-IR"/>
              </w:rPr>
              <w:t>8 س م</w:t>
            </w:r>
          </w:p>
          <w:p w14:paraId="29F0BB35" w14:textId="77777777" w:rsidR="00447DE3" w:rsidRPr="00EE3677" w:rsidRDefault="00447DE3" w:rsidP="00ED7695">
            <w:pPr>
              <w:tabs>
                <w:tab w:val="center" w:pos="4711"/>
              </w:tabs>
              <w:spacing w:after="0" w:line="240" w:lineRule="auto"/>
              <w:rPr>
                <w:rFonts w:ascii="Euclid" w:hAnsi="Euclid" w:cs="B Koodak"/>
                <w:i/>
                <w:noProof/>
                <w:color w:val="FF0000"/>
                <w:sz w:val="8"/>
                <w:szCs w:val="8"/>
                <w:lang w:bidi="fa-IR"/>
              </w:rPr>
            </w:pPr>
            <w:r>
              <w:rPr>
                <w:rFonts w:ascii="Euclid" w:hAnsi="Euclid" w:cs="B Koodak" w:hint="cs"/>
                <w:i/>
                <w:noProof/>
                <w:rtl/>
                <w:lang w:bidi="fa-IR"/>
              </w:rPr>
              <w:t xml:space="preserve">                                                                                                                          </w:t>
            </w:r>
            <w:r w:rsidRPr="002A4A90">
              <w:rPr>
                <w:rFonts w:ascii="Euclid" w:hAnsi="Euclid" w:cs="B Koodak" w:hint="cs"/>
                <w:i/>
                <w:noProof/>
                <w:color w:val="FF0000"/>
                <w:rtl/>
                <w:lang w:bidi="fa-IR"/>
              </w:rPr>
              <w:t>3</w:t>
            </w:r>
            <w:r>
              <w:rPr>
                <w:rFonts w:ascii="Euclid" w:hAnsi="Euclid" w:cs="B Koodak" w:hint="cs"/>
                <w:i/>
                <w:noProof/>
                <w:color w:val="FF0000"/>
                <w:rtl/>
                <w:lang w:bidi="fa-IR"/>
              </w:rPr>
              <w:t xml:space="preserve"> س م</w:t>
            </w:r>
          </w:p>
        </w:tc>
        <w:tc>
          <w:tcPr>
            <w:tcW w:w="691" w:type="dxa"/>
          </w:tcPr>
          <w:p w14:paraId="134A9B73" w14:textId="77777777" w:rsidR="00447DE3" w:rsidRPr="00DD17FB" w:rsidRDefault="00447DE3" w:rsidP="00ED7695">
            <w:pPr>
              <w:spacing w:after="0" w:line="240" w:lineRule="auto"/>
              <w:jc w:val="center"/>
              <w:rPr>
                <w:rFonts w:ascii="Euclid" w:hAnsi="Euclid" w:cs="B Koodak"/>
                <w:i/>
                <w:noProof/>
                <w:lang w:bidi="fa-IR"/>
              </w:rPr>
            </w:pPr>
          </w:p>
        </w:tc>
      </w:tr>
      <w:tr w:rsidR="00447DE3" w:rsidRPr="00DD17FB" w14:paraId="6FA3B56A" w14:textId="77777777" w:rsidTr="00ED7695">
        <w:trPr>
          <w:trHeight w:val="305"/>
          <w:jc w:val="center"/>
        </w:trPr>
        <w:tc>
          <w:tcPr>
            <w:tcW w:w="691" w:type="dxa"/>
            <w:vAlign w:val="center"/>
          </w:tcPr>
          <w:p w14:paraId="484D3470" w14:textId="77777777" w:rsidR="00447DE3" w:rsidRPr="00DD17FB" w:rsidRDefault="00447DE3" w:rsidP="00ED7695">
            <w:pPr>
              <w:spacing w:after="0" w:line="240" w:lineRule="auto"/>
              <w:jc w:val="center"/>
              <w:rPr>
                <w:rFonts w:ascii="Euclid" w:hAnsi="Euclid" w:cs="B Koodak"/>
                <w:i/>
                <w:noProof/>
                <w:rtl/>
                <w:lang w:bidi="fa-IR"/>
              </w:rPr>
            </w:pPr>
            <w:r w:rsidRPr="00DD17FB">
              <w:rPr>
                <w:rFonts w:ascii="Euclid" w:hAnsi="Euclid" w:cs="B Koodak" w:hint="cs"/>
                <w:i/>
                <w:noProof/>
                <w:rtl/>
                <w:lang w:bidi="fa-IR"/>
              </w:rPr>
              <w:t>3</w:t>
            </w:r>
          </w:p>
        </w:tc>
        <w:tc>
          <w:tcPr>
            <w:tcW w:w="9639" w:type="dxa"/>
          </w:tcPr>
          <w:p w14:paraId="54E17B23" w14:textId="77777777" w:rsidR="00447DE3" w:rsidRPr="00DD17FB" w:rsidRDefault="00447DE3" w:rsidP="00ED7695">
            <w:pPr>
              <w:spacing w:after="0" w:line="240" w:lineRule="auto"/>
              <w:rPr>
                <w:rFonts w:ascii="Euclid" w:hAnsi="Euclid" w:cs="B Koodak"/>
                <w:i/>
                <w:noProof/>
                <w:color w:val="000000" w:themeColor="text1"/>
                <w:rtl/>
                <w:lang w:bidi="fa-IR"/>
              </w:rPr>
            </w:pPr>
            <w:r w:rsidRPr="00DD17FB">
              <w:rPr>
                <w:rFonts w:ascii="Euclid" w:hAnsi="Euclid" w:cs="B Koodak"/>
                <w:i/>
                <w:noProof/>
                <w:color w:val="000000" w:themeColor="text1"/>
                <w:rtl/>
              </w:rPr>
              <w:drawing>
                <wp:anchor distT="0" distB="0" distL="114300" distR="114300" simplePos="0" relativeHeight="252400640" behindDoc="1" locked="0" layoutInCell="1" allowOverlap="1" wp14:anchorId="7E86F52C" wp14:editId="1A788E66">
                  <wp:simplePos x="0" y="0"/>
                  <wp:positionH relativeFrom="margin">
                    <wp:posOffset>24130</wp:posOffset>
                  </wp:positionH>
                  <wp:positionV relativeFrom="margin">
                    <wp:posOffset>43815</wp:posOffset>
                  </wp:positionV>
                  <wp:extent cx="548640" cy="561340"/>
                  <wp:effectExtent l="0" t="0" r="3810" b="0"/>
                  <wp:wrapNone/>
                  <wp:docPr id="277" name="Picture 277" descr="C:\Users\NP\Desktop\سوم\تصاویر ریاضی سوم\تکه ها\41fZm9Esg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Desktop\سوم\تصاویر ریاضی سوم\تکه ها\41fZm9Esga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 cy="561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17FB">
              <w:rPr>
                <w:rFonts w:ascii="Euclid" w:hAnsi="Euclid" w:cs="B Koodak" w:hint="cs"/>
                <w:i/>
                <w:noProof/>
                <w:color w:val="000000" w:themeColor="text1"/>
                <w:rtl/>
                <w:lang w:bidi="fa-IR"/>
              </w:rPr>
              <w:t xml:space="preserve">یک تاس را بالا می اندازیم احتمال این که عددی بالاتر 2 بیایدکدام یک از کسرهای زیر است؟     </w:t>
            </w:r>
          </w:p>
          <w:p w14:paraId="693DCE5F" w14:textId="77777777" w:rsidR="00447DE3" w:rsidRPr="00DD17FB" w:rsidRDefault="00447DE3" w:rsidP="00ED7695">
            <w:pPr>
              <w:spacing w:after="0" w:line="240" w:lineRule="auto"/>
              <w:rPr>
                <w:rFonts w:ascii="Euclid" w:hAnsi="Euclid" w:cs="B Koodak"/>
                <w:i/>
                <w:noProof/>
                <w:color w:val="000000" w:themeColor="text1"/>
                <w:rtl/>
                <w:lang w:bidi="fa-IR"/>
              </w:rPr>
            </w:pPr>
            <w:r w:rsidRPr="00DD17FB">
              <w:rPr>
                <w:rFonts w:cs="B Koodak" w:hint="cs"/>
                <w:noProof/>
                <w:color w:val="000000" w:themeColor="text1"/>
                <w:rtl/>
              </w:rPr>
              <mc:AlternateContent>
                <mc:Choice Requires="wps">
                  <w:drawing>
                    <wp:anchor distT="0" distB="0" distL="114300" distR="114300" simplePos="0" relativeHeight="252399616" behindDoc="0" locked="0" layoutInCell="1" allowOverlap="1" wp14:anchorId="1DFBAACF" wp14:editId="5AD4932D">
                      <wp:simplePos x="0" y="0"/>
                      <wp:positionH relativeFrom="column">
                        <wp:posOffset>1393825</wp:posOffset>
                      </wp:positionH>
                      <wp:positionV relativeFrom="paragraph">
                        <wp:posOffset>86995</wp:posOffset>
                      </wp:positionV>
                      <wp:extent cx="205740" cy="190500"/>
                      <wp:effectExtent l="0" t="0" r="22860" b="19050"/>
                      <wp:wrapNone/>
                      <wp:docPr id="269" name="Rounded Rectangle 31"/>
                      <wp:cNvGraphicFramePr/>
                      <a:graphic xmlns:a="http://schemas.openxmlformats.org/drawingml/2006/main">
                        <a:graphicData uri="http://schemas.microsoft.com/office/word/2010/wordprocessingShape">
                          <wps:wsp>
                            <wps:cNvSpPr/>
                            <wps:spPr>
                              <a:xfrm>
                                <a:off x="0" y="0"/>
                                <a:ext cx="205740" cy="190500"/>
                              </a:xfrm>
                              <a:prstGeom prst="roundRect">
                                <a:avLst/>
                              </a:prstGeom>
                              <a:solidFill>
                                <a:sysClr val="window" lastClr="FFFFFF"/>
                              </a:solidFill>
                              <a:ln w="12700" cap="flat" cmpd="sng" algn="ctr">
                                <a:solidFill>
                                  <a:srgbClr val="2025F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E49654E" id="Rounded Rectangle 31" o:spid="_x0000_s1026" style="position:absolute;margin-left:109.75pt;margin-top:6.85pt;width:16.2pt;height:15pt;z-index:2523996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" fillcolor="window" strokecolor="#2025f4" strokeweight="1pt"/>
                  </w:pict>
                </mc:Fallback>
              </mc:AlternateContent>
            </w:r>
            <w:r w:rsidRPr="00DD17FB">
              <w:rPr>
                <w:rFonts w:cs="B Koodak" w:hint="cs"/>
                <w:noProof/>
                <w:color w:val="000000" w:themeColor="text1"/>
                <w:rtl/>
              </w:rPr>
              <mc:AlternateContent>
                <mc:Choice Requires="wps">
                  <w:drawing>
                    <wp:anchor distT="0" distB="0" distL="114300" distR="114300" simplePos="0" relativeHeight="252397568" behindDoc="0" locked="0" layoutInCell="1" allowOverlap="1" wp14:anchorId="281F063B" wp14:editId="493ED9F4">
                      <wp:simplePos x="0" y="0"/>
                      <wp:positionH relativeFrom="column">
                        <wp:posOffset>3862705</wp:posOffset>
                      </wp:positionH>
                      <wp:positionV relativeFrom="paragraph">
                        <wp:posOffset>71755</wp:posOffset>
                      </wp:positionV>
                      <wp:extent cx="205740" cy="190500"/>
                      <wp:effectExtent l="0" t="0" r="22860" b="19050"/>
                      <wp:wrapNone/>
                      <wp:docPr id="270" name="Rounded Rectangle 32"/>
                      <wp:cNvGraphicFramePr/>
                      <a:graphic xmlns:a="http://schemas.openxmlformats.org/drawingml/2006/main">
                        <a:graphicData uri="http://schemas.microsoft.com/office/word/2010/wordprocessingShape">
                          <wps:wsp>
                            <wps:cNvSpPr/>
                            <wps:spPr>
                              <a:xfrm>
                                <a:off x="0" y="0"/>
                                <a:ext cx="205740" cy="190500"/>
                              </a:xfrm>
                              <a:prstGeom prst="roundRect">
                                <a:avLst/>
                              </a:prstGeom>
                              <a:solidFill>
                                <a:sysClr val="window" lastClr="FFFFFF"/>
                              </a:solidFill>
                              <a:ln w="12700" cap="flat" cmpd="sng" algn="ctr">
                                <a:solidFill>
                                  <a:srgbClr val="2025F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F750104" id="Rounded Rectangle 32" o:spid="_x0000_s1026" style="position:absolute;margin-left:304.15pt;margin-top:5.65pt;width:16.2pt;height:15pt;z-index:2523975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" fillcolor="window" strokecolor="#2025f4" strokeweight="1pt"/>
                  </w:pict>
                </mc:Fallback>
              </mc:AlternateContent>
            </w:r>
            <w:r w:rsidRPr="00DD17FB">
              <w:rPr>
                <w:rFonts w:cs="B Koodak" w:hint="cs"/>
                <w:noProof/>
                <w:color w:val="000000" w:themeColor="text1"/>
                <w:rtl/>
              </w:rPr>
              <mc:AlternateContent>
                <mc:Choice Requires="wps">
                  <w:drawing>
                    <wp:anchor distT="0" distB="0" distL="114300" distR="114300" simplePos="0" relativeHeight="252396544" behindDoc="0" locked="0" layoutInCell="1" allowOverlap="1" wp14:anchorId="0B3C3B4A" wp14:editId="20BB2A9A">
                      <wp:simplePos x="0" y="0"/>
                      <wp:positionH relativeFrom="column">
                        <wp:posOffset>5234305</wp:posOffset>
                      </wp:positionH>
                      <wp:positionV relativeFrom="paragraph">
                        <wp:posOffset>86995</wp:posOffset>
                      </wp:positionV>
                      <wp:extent cx="205740" cy="190500"/>
                      <wp:effectExtent l="0" t="0" r="22860" b="19050"/>
                      <wp:wrapNone/>
                      <wp:docPr id="271" name="Rounded Rectangle 33"/>
                      <wp:cNvGraphicFramePr/>
                      <a:graphic xmlns:a="http://schemas.openxmlformats.org/drawingml/2006/main">
                        <a:graphicData uri="http://schemas.microsoft.com/office/word/2010/wordprocessingShape">
                          <wps:wsp>
                            <wps:cNvSpPr/>
                            <wps:spPr>
                              <a:xfrm>
                                <a:off x="0" y="0"/>
                                <a:ext cx="205740" cy="190500"/>
                              </a:xfrm>
                              <a:prstGeom prst="roundRect">
                                <a:avLst/>
                              </a:prstGeom>
                              <a:solidFill>
                                <a:sysClr val="window" lastClr="FFFFFF"/>
                              </a:solidFill>
                              <a:ln w="12700" cap="flat" cmpd="sng" algn="ctr">
                                <a:solidFill>
                                  <a:srgbClr val="2025F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4C5222C" id="Rounded Rectangle 33" o:spid="_x0000_s1026" style="position:absolute;margin-left:412.15pt;margin-top:6.85pt;width:16.2pt;height:15pt;z-index:2523965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" fillcolor="window" strokecolor="#2025f4" strokeweight="1pt"/>
                  </w:pict>
                </mc:Fallback>
              </mc:AlternateContent>
            </w:r>
            <w:r w:rsidRPr="00DD17FB">
              <w:rPr>
                <w:rFonts w:cs="B Koodak" w:hint="cs"/>
                <w:noProof/>
                <w:color w:val="000000" w:themeColor="text1"/>
                <w:rtl/>
              </w:rPr>
              <mc:AlternateContent>
                <mc:Choice Requires="wps">
                  <w:drawing>
                    <wp:anchor distT="0" distB="0" distL="114300" distR="114300" simplePos="0" relativeHeight="252398592" behindDoc="0" locked="0" layoutInCell="1" allowOverlap="1" wp14:anchorId="475E0992" wp14:editId="7DA205A5">
                      <wp:simplePos x="0" y="0"/>
                      <wp:positionH relativeFrom="column">
                        <wp:posOffset>2513965</wp:posOffset>
                      </wp:positionH>
                      <wp:positionV relativeFrom="paragraph">
                        <wp:posOffset>64135</wp:posOffset>
                      </wp:positionV>
                      <wp:extent cx="205740" cy="190500"/>
                      <wp:effectExtent l="0" t="0" r="22860" b="19050"/>
                      <wp:wrapNone/>
                      <wp:docPr id="272" name="Rounded Rectangle 34"/>
                      <wp:cNvGraphicFramePr/>
                      <a:graphic xmlns:a="http://schemas.openxmlformats.org/drawingml/2006/main">
                        <a:graphicData uri="http://schemas.microsoft.com/office/word/2010/wordprocessingShape">
                          <wps:wsp>
                            <wps:cNvSpPr/>
                            <wps:spPr>
                              <a:xfrm>
                                <a:off x="0" y="0"/>
                                <a:ext cx="205740" cy="190500"/>
                              </a:xfrm>
                              <a:prstGeom prst="roundRect">
                                <a:avLst/>
                              </a:prstGeom>
                              <a:solidFill>
                                <a:srgbClr val="FF0000"/>
                              </a:solidFill>
                              <a:ln w="12700" cap="flat" cmpd="sng" algn="ctr">
                                <a:solidFill>
                                  <a:srgbClr val="2025F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D274AD8" id="Rounded Rectangle 34" o:spid="_x0000_s1026" style="position:absolute;margin-left:197.95pt;margin-top:5.05pt;width:16.2pt;height:15pt;z-index:2523985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" fillcolor="red" strokecolor="#2025f4" strokeweight="1pt"/>
                  </w:pict>
                </mc:Fallback>
              </mc:AlternateContent>
            </w:r>
            <w:r w:rsidRPr="00DD17FB">
              <w:rPr>
                <w:rFonts w:ascii="Euclid" w:hAnsi="Euclid" w:cs="B Koodak" w:hint="cs"/>
                <w:i/>
                <w:noProof/>
                <w:color w:val="000000" w:themeColor="text1"/>
                <w:rtl/>
                <w:lang w:bidi="fa-IR"/>
              </w:rPr>
              <w:t xml:space="preserve">  الف : </w:t>
            </w:r>
            <m:oMath>
              <m:f>
                <m:fPr>
                  <m:ctrlPr>
                    <w:rPr>
                      <w:rFonts w:ascii="Cambria Math" w:hAnsi="Cambria Math" w:cs="B Koodak"/>
                      <w:noProof/>
                      <w:color w:val="000000" w:themeColor="text1"/>
                      <w:sz w:val="32"/>
                      <w:szCs w:val="32"/>
                      <w:lang w:bidi="fa-IR"/>
                    </w:rPr>
                  </m:ctrlPr>
                </m:fPr>
                <m:num>
                  <m:r>
                    <m:rPr>
                      <m:nor/>
                    </m:rPr>
                    <w:rPr>
                      <w:rFonts w:ascii="Cambria Math" w:hAnsi="Cambria Math" w:cs="B Koodak" w:hint="cs"/>
                      <w:noProof/>
                      <w:color w:val="000000" w:themeColor="text1"/>
                      <w:sz w:val="32"/>
                      <w:szCs w:val="32"/>
                      <w:rtl/>
                      <w:lang w:bidi="fa-IR"/>
                    </w:rPr>
                    <m:t>2</m:t>
                  </m:r>
                </m:num>
                <m:den>
                  <m:r>
                    <m:rPr>
                      <m:nor/>
                    </m:rPr>
                    <w:rPr>
                      <w:rFonts w:ascii="Cambria Math" w:hAnsi="Cambria Math" w:cs="B Koodak" w:hint="cs"/>
                      <w:noProof/>
                      <w:color w:val="000000" w:themeColor="text1"/>
                      <w:sz w:val="32"/>
                      <w:szCs w:val="32"/>
                      <w:rtl/>
                      <w:lang w:bidi="fa-IR"/>
                    </w:rPr>
                    <m:t>6</m:t>
                  </m:r>
                </m:den>
              </m:f>
            </m:oMath>
            <w:r w:rsidRPr="00DD17FB">
              <w:rPr>
                <w:rFonts w:ascii="Euclid" w:hAnsi="Euclid" w:cs="B Koodak" w:hint="cs"/>
                <w:i/>
                <w:noProof/>
                <w:color w:val="000000" w:themeColor="text1"/>
                <w:rtl/>
                <w:lang w:bidi="fa-IR"/>
              </w:rPr>
              <w:t xml:space="preserve">                              ب : </w:t>
            </w:r>
            <m:oMath>
              <m:f>
                <m:fPr>
                  <m:ctrlPr>
                    <w:rPr>
                      <w:rFonts w:ascii="Cambria Math" w:hAnsi="Cambria Math" w:cs="B Koodak"/>
                      <w:noProof/>
                      <w:color w:val="000000" w:themeColor="text1"/>
                      <w:sz w:val="32"/>
                      <w:szCs w:val="32"/>
                      <w:lang w:bidi="fa-IR"/>
                    </w:rPr>
                  </m:ctrlPr>
                </m:fPr>
                <m:num>
                  <m:r>
                    <m:rPr>
                      <m:nor/>
                    </m:rPr>
                    <w:rPr>
                      <w:rFonts w:ascii="Cambria Math" w:hAnsi="Cambria Math" w:cs="B Koodak" w:hint="cs"/>
                      <w:noProof/>
                      <w:color w:val="000000" w:themeColor="text1"/>
                      <w:sz w:val="32"/>
                      <w:szCs w:val="32"/>
                      <w:rtl/>
                      <w:lang w:bidi="fa-IR"/>
                    </w:rPr>
                    <m:t>3</m:t>
                  </m:r>
                </m:num>
                <m:den>
                  <m:r>
                    <m:rPr>
                      <m:nor/>
                    </m:rPr>
                    <w:rPr>
                      <w:rFonts w:ascii="Cambria Math" w:hAnsi="Cambria Math" w:cs="B Koodak" w:hint="cs"/>
                      <w:noProof/>
                      <w:color w:val="000000" w:themeColor="text1"/>
                      <w:sz w:val="32"/>
                      <w:szCs w:val="32"/>
                      <w:rtl/>
                      <w:lang w:bidi="fa-IR"/>
                    </w:rPr>
                    <m:t>6</m:t>
                  </m:r>
                </m:den>
              </m:f>
            </m:oMath>
            <w:r w:rsidRPr="00DD17FB">
              <w:rPr>
                <w:rFonts w:ascii="Euclid" w:hAnsi="Euclid" w:cs="B Koodak" w:hint="cs"/>
                <w:i/>
                <w:noProof/>
                <w:color w:val="000000" w:themeColor="text1"/>
                <w:sz w:val="32"/>
                <w:szCs w:val="32"/>
                <w:rtl/>
                <w:lang w:bidi="fa-IR"/>
              </w:rPr>
              <w:t xml:space="preserve"> </w:t>
            </w:r>
            <w:r w:rsidRPr="00DD17FB">
              <w:rPr>
                <w:rFonts w:ascii="Euclid" w:hAnsi="Euclid" w:cs="B Koodak" w:hint="cs"/>
                <w:i/>
                <w:noProof/>
                <w:color w:val="000000" w:themeColor="text1"/>
                <w:rtl/>
                <w:lang w:bidi="fa-IR"/>
              </w:rPr>
              <w:t xml:space="preserve">                            ج :  </w:t>
            </w:r>
            <m:oMath>
              <m:f>
                <m:fPr>
                  <m:ctrlPr>
                    <w:rPr>
                      <w:rFonts w:ascii="Cambria Math" w:hAnsi="Cambria Math" w:cs="B Koodak"/>
                      <w:noProof/>
                      <w:color w:val="000000" w:themeColor="text1"/>
                      <w:sz w:val="32"/>
                      <w:szCs w:val="32"/>
                      <w:lang w:bidi="fa-IR"/>
                    </w:rPr>
                  </m:ctrlPr>
                </m:fPr>
                <m:num>
                  <m:r>
                    <m:rPr>
                      <m:nor/>
                    </m:rPr>
                    <w:rPr>
                      <w:rFonts w:ascii="Cambria Math" w:hAnsi="Cambria Math" w:cs="B Koodak" w:hint="cs"/>
                      <w:noProof/>
                      <w:color w:val="000000" w:themeColor="text1"/>
                      <w:sz w:val="32"/>
                      <w:szCs w:val="32"/>
                      <w:rtl/>
                      <w:lang w:bidi="fa-IR"/>
                    </w:rPr>
                    <m:t>4</m:t>
                  </m:r>
                </m:num>
                <m:den>
                  <m:r>
                    <m:rPr>
                      <m:nor/>
                    </m:rPr>
                    <w:rPr>
                      <w:rFonts w:ascii="Cambria Math" w:hAnsi="Cambria Math" w:cs="B Koodak" w:hint="cs"/>
                      <w:noProof/>
                      <w:color w:val="000000" w:themeColor="text1"/>
                      <w:sz w:val="32"/>
                      <w:szCs w:val="32"/>
                      <w:rtl/>
                      <w:lang w:bidi="fa-IR"/>
                    </w:rPr>
                    <m:t>6</m:t>
                  </m:r>
                </m:den>
              </m:f>
            </m:oMath>
            <w:r w:rsidRPr="00DD17FB">
              <w:rPr>
                <w:rFonts w:ascii="Euclid" w:hAnsi="Euclid" w:cs="B Koodak" w:hint="cs"/>
                <w:i/>
                <w:noProof/>
                <w:color w:val="000000" w:themeColor="text1"/>
                <w:rtl/>
                <w:lang w:bidi="fa-IR"/>
              </w:rPr>
              <w:t xml:space="preserve">                 </w:t>
            </w:r>
            <w:r>
              <w:rPr>
                <w:rFonts w:ascii="Euclid" w:hAnsi="Euclid" w:cs="B Koodak" w:hint="cs"/>
                <w:i/>
                <w:noProof/>
                <w:color w:val="000000" w:themeColor="text1"/>
                <w:rtl/>
                <w:lang w:bidi="fa-IR"/>
              </w:rPr>
              <w:t xml:space="preserve">  </w:t>
            </w:r>
            <w:r w:rsidRPr="00DD17FB">
              <w:rPr>
                <w:rFonts w:ascii="Euclid" w:hAnsi="Euclid" w:cs="B Koodak" w:hint="cs"/>
                <w:i/>
                <w:noProof/>
                <w:color w:val="000000" w:themeColor="text1"/>
                <w:rtl/>
                <w:lang w:bidi="fa-IR"/>
              </w:rPr>
              <w:t xml:space="preserve">  </w:t>
            </w:r>
            <w:r>
              <w:rPr>
                <w:rFonts w:ascii="Euclid" w:hAnsi="Euclid" w:cs="B Koodak" w:hint="cs"/>
                <w:i/>
                <w:noProof/>
                <w:color w:val="000000" w:themeColor="text1"/>
                <w:rtl/>
                <w:lang w:bidi="fa-IR"/>
              </w:rPr>
              <w:t xml:space="preserve"> </w:t>
            </w:r>
            <w:r w:rsidRPr="00DD17FB">
              <w:rPr>
                <w:rFonts w:ascii="Euclid" w:hAnsi="Euclid" w:cs="B Koodak" w:hint="cs"/>
                <w:i/>
                <w:noProof/>
                <w:color w:val="000000" w:themeColor="text1"/>
                <w:rtl/>
                <w:lang w:bidi="fa-IR"/>
              </w:rPr>
              <w:t xml:space="preserve">    د : </w:t>
            </w:r>
            <m:oMath>
              <m:f>
                <m:fPr>
                  <m:ctrlPr>
                    <w:rPr>
                      <w:rFonts w:ascii="Cambria Math" w:hAnsi="Cambria Math" w:cs="B Koodak"/>
                      <w:noProof/>
                      <w:color w:val="000000" w:themeColor="text1"/>
                      <w:sz w:val="32"/>
                      <w:szCs w:val="32"/>
                      <w:lang w:bidi="fa-IR"/>
                    </w:rPr>
                  </m:ctrlPr>
                </m:fPr>
                <m:num>
                  <m:r>
                    <m:rPr>
                      <m:nor/>
                    </m:rPr>
                    <w:rPr>
                      <w:rFonts w:ascii="Cambria Math" w:hAnsi="Cambria Math" w:cs="B Koodak" w:hint="cs"/>
                      <w:noProof/>
                      <w:color w:val="000000" w:themeColor="text1"/>
                      <w:sz w:val="32"/>
                      <w:szCs w:val="32"/>
                      <w:rtl/>
                      <w:lang w:bidi="fa-IR"/>
                    </w:rPr>
                    <m:t>5</m:t>
                  </m:r>
                </m:num>
                <m:den>
                  <m:r>
                    <m:rPr>
                      <m:nor/>
                    </m:rPr>
                    <w:rPr>
                      <w:rFonts w:ascii="Cambria Math" w:hAnsi="Cambria Math" w:cs="B Koodak" w:hint="cs"/>
                      <w:noProof/>
                      <w:color w:val="000000" w:themeColor="text1"/>
                      <w:sz w:val="32"/>
                      <w:szCs w:val="32"/>
                      <w:rtl/>
                      <w:lang w:bidi="fa-IR"/>
                    </w:rPr>
                    <m:t>6</m:t>
                  </m:r>
                </m:den>
              </m:f>
            </m:oMath>
            <w:r w:rsidRPr="00DD17FB">
              <w:rPr>
                <w:rFonts w:ascii="Euclid" w:hAnsi="Euclid" w:cs="B Koodak" w:hint="cs"/>
                <w:i/>
                <w:noProof/>
                <w:color w:val="000000" w:themeColor="text1"/>
                <w:rtl/>
                <w:lang w:bidi="fa-IR"/>
              </w:rPr>
              <w:t xml:space="preserve">     </w:t>
            </w:r>
          </w:p>
        </w:tc>
        <w:tc>
          <w:tcPr>
            <w:tcW w:w="691" w:type="dxa"/>
          </w:tcPr>
          <w:p w14:paraId="0322F87E" w14:textId="77777777" w:rsidR="00447DE3" w:rsidRPr="00DD17FB" w:rsidRDefault="00447DE3" w:rsidP="00ED7695">
            <w:pPr>
              <w:spacing w:after="0" w:line="240" w:lineRule="auto"/>
              <w:jc w:val="center"/>
              <w:rPr>
                <w:rFonts w:ascii="Euclid" w:hAnsi="Euclid" w:cs="B Koodak"/>
                <w:i/>
                <w:noProof/>
                <w:rtl/>
                <w:lang w:bidi="fa-IR"/>
              </w:rPr>
            </w:pPr>
          </w:p>
        </w:tc>
      </w:tr>
      <w:tr w:rsidR="00447DE3" w:rsidRPr="00DD17FB" w14:paraId="19E5341B" w14:textId="77777777" w:rsidTr="00ED7695">
        <w:trPr>
          <w:trHeight w:val="293"/>
          <w:jc w:val="center"/>
        </w:trPr>
        <w:tc>
          <w:tcPr>
            <w:tcW w:w="691" w:type="dxa"/>
            <w:vAlign w:val="center"/>
          </w:tcPr>
          <w:p w14:paraId="767393D3" w14:textId="77777777" w:rsidR="00447DE3" w:rsidRPr="00DD17FB" w:rsidRDefault="00447DE3" w:rsidP="00ED7695">
            <w:pPr>
              <w:spacing w:after="0" w:line="240" w:lineRule="auto"/>
              <w:jc w:val="center"/>
              <w:rPr>
                <w:rFonts w:ascii="Euclid" w:hAnsi="Euclid" w:cs="B Koodak"/>
                <w:i/>
                <w:noProof/>
                <w:rtl/>
                <w:lang w:bidi="fa-IR"/>
              </w:rPr>
            </w:pPr>
            <w:r w:rsidRPr="00DD17FB">
              <w:rPr>
                <w:rFonts w:ascii="Euclid" w:hAnsi="Euclid" w:cs="B Koodak" w:hint="cs"/>
                <w:i/>
                <w:noProof/>
                <w:rtl/>
                <w:lang w:bidi="fa-IR"/>
              </w:rPr>
              <w:t>4</w:t>
            </w:r>
          </w:p>
        </w:tc>
        <w:tc>
          <w:tcPr>
            <w:tcW w:w="9639" w:type="dxa"/>
            <w:vAlign w:val="center"/>
          </w:tcPr>
          <w:p w14:paraId="4AFB0135" w14:textId="77777777" w:rsidR="00447DE3" w:rsidRPr="00381506" w:rsidRDefault="00447DE3" w:rsidP="00ED7695">
            <w:pPr>
              <w:spacing w:after="0" w:line="240" w:lineRule="auto"/>
              <w:jc w:val="center"/>
              <w:rPr>
                <w:rFonts w:cs="B Koodak"/>
                <w:sz w:val="12"/>
                <w:szCs w:val="12"/>
                <w:rtl/>
                <w:lang w:bidi="fa-IR"/>
              </w:rPr>
            </w:pPr>
            <w:r w:rsidRPr="00DD17FB">
              <w:rPr>
                <w:rFonts w:cs="B Koodak" w:hint="cs"/>
                <w:rtl/>
                <w:lang w:bidi="fa-IR"/>
              </w:rPr>
              <w:t>داده های جدول زیر علاقه مندی شاگردان کلاس  سوّم به رشته های ورزشی را نشان می دهد.</w:t>
            </w:r>
          </w:p>
          <w:tbl>
            <w:tblPr>
              <w:tblStyle w:val="TableGrid"/>
              <w:tblpPr w:leftFromText="180" w:rightFromText="180" w:vertAnchor="text" w:horzAnchor="margin" w:tblpXSpec="center" w:tblpY="267"/>
              <w:tblOverlap w:val="never"/>
              <w:bidiVisual/>
              <w:tblW w:w="6804" w:type="dxa"/>
              <w:tblBorders>
                <w:top w:val="single" w:sz="12" w:space="0" w:color="FF0066"/>
                <w:left w:val="single" w:sz="12" w:space="0" w:color="FF0066"/>
                <w:bottom w:val="single" w:sz="12" w:space="0" w:color="FF0066"/>
                <w:right w:val="single" w:sz="12" w:space="0" w:color="FF0066"/>
                <w:insideH w:val="single" w:sz="12" w:space="0" w:color="FF0066"/>
                <w:insideV w:val="single" w:sz="12" w:space="0" w:color="FF0066"/>
              </w:tblBorders>
              <w:tblLook w:val="04A0" w:firstRow="1" w:lastRow="0" w:firstColumn="1" w:lastColumn="0" w:noHBand="0" w:noVBand="1"/>
            </w:tblPr>
            <w:tblGrid>
              <w:gridCol w:w="1559"/>
              <w:gridCol w:w="1255"/>
              <w:gridCol w:w="1330"/>
              <w:gridCol w:w="1330"/>
              <w:gridCol w:w="1330"/>
            </w:tblGrid>
            <w:tr w:rsidR="00447DE3" w:rsidRPr="00DD17FB" w14:paraId="6985AE00" w14:textId="77777777" w:rsidTr="00ED7695">
              <w:tc>
                <w:tcPr>
                  <w:tcW w:w="1559" w:type="dxa"/>
                  <w:vAlign w:val="center"/>
                </w:tcPr>
                <w:p w14:paraId="1A6A3C54" w14:textId="77777777" w:rsidR="00447DE3" w:rsidRPr="00DD17FB" w:rsidRDefault="00447DE3" w:rsidP="00ED7695">
                  <w:pPr>
                    <w:spacing w:after="0" w:line="240" w:lineRule="auto"/>
                    <w:jc w:val="center"/>
                    <w:rPr>
                      <w:rFonts w:cs="B Koodak"/>
                      <w:rtl/>
                      <w:lang w:bidi="fa-IR"/>
                    </w:rPr>
                  </w:pPr>
                  <w:r w:rsidRPr="00DD17FB">
                    <w:rPr>
                      <w:rFonts w:cs="B Koodak" w:hint="cs"/>
                      <w:rtl/>
                      <w:lang w:bidi="fa-IR"/>
                    </w:rPr>
                    <w:t>رشته ی ورزشی</w:t>
                  </w:r>
                </w:p>
              </w:tc>
              <w:tc>
                <w:tcPr>
                  <w:tcW w:w="1255" w:type="dxa"/>
                  <w:vAlign w:val="center"/>
                </w:tcPr>
                <w:p w14:paraId="78990F78" w14:textId="77777777" w:rsidR="00447DE3" w:rsidRPr="00DD17FB" w:rsidRDefault="00447DE3" w:rsidP="00ED7695">
                  <w:pPr>
                    <w:spacing w:after="0" w:line="240" w:lineRule="auto"/>
                    <w:jc w:val="center"/>
                    <w:rPr>
                      <w:rFonts w:cs="B Koodak"/>
                      <w:rtl/>
                      <w:lang w:bidi="fa-IR"/>
                    </w:rPr>
                  </w:pPr>
                  <w:r>
                    <w:rPr>
                      <w:rFonts w:cs="B Koodak" w:hint="cs"/>
                      <w:rtl/>
                      <w:lang w:bidi="fa-IR"/>
                    </w:rPr>
                    <w:t>فوتبال</w:t>
                  </w:r>
                </w:p>
              </w:tc>
              <w:tc>
                <w:tcPr>
                  <w:tcW w:w="1330" w:type="dxa"/>
                  <w:vAlign w:val="center"/>
                </w:tcPr>
                <w:p w14:paraId="22F36E33" w14:textId="77777777" w:rsidR="00447DE3" w:rsidRPr="00DD17FB" w:rsidRDefault="00447DE3" w:rsidP="00ED7695">
                  <w:pPr>
                    <w:spacing w:after="0" w:line="240" w:lineRule="auto"/>
                    <w:jc w:val="center"/>
                    <w:rPr>
                      <w:rFonts w:cs="B Koodak"/>
                      <w:rtl/>
                      <w:lang w:bidi="fa-IR"/>
                    </w:rPr>
                  </w:pPr>
                  <w:r>
                    <w:rPr>
                      <w:rFonts w:cs="B Koodak" w:hint="cs"/>
                      <w:rtl/>
                      <w:lang w:bidi="fa-IR"/>
                    </w:rPr>
                    <w:t>والیبال</w:t>
                  </w:r>
                </w:p>
              </w:tc>
              <w:tc>
                <w:tcPr>
                  <w:tcW w:w="1330" w:type="dxa"/>
                  <w:vAlign w:val="center"/>
                </w:tcPr>
                <w:p w14:paraId="6FD75AE3" w14:textId="77777777" w:rsidR="00447DE3" w:rsidRPr="00DD17FB" w:rsidRDefault="00447DE3" w:rsidP="00ED7695">
                  <w:pPr>
                    <w:spacing w:after="0" w:line="240" w:lineRule="auto"/>
                    <w:jc w:val="center"/>
                    <w:rPr>
                      <w:rFonts w:cs="B Koodak"/>
                      <w:rtl/>
                      <w:lang w:bidi="fa-IR"/>
                    </w:rPr>
                  </w:pPr>
                  <w:r>
                    <w:rPr>
                      <w:rFonts w:cs="B Koodak" w:hint="cs"/>
                      <w:rtl/>
                      <w:lang w:bidi="fa-IR"/>
                    </w:rPr>
                    <w:t>شنا</w:t>
                  </w:r>
                </w:p>
              </w:tc>
              <w:tc>
                <w:tcPr>
                  <w:tcW w:w="1330" w:type="dxa"/>
                  <w:vAlign w:val="center"/>
                </w:tcPr>
                <w:p w14:paraId="33C6B7CB" w14:textId="77777777" w:rsidR="00447DE3" w:rsidRPr="00DD17FB" w:rsidRDefault="00447DE3" w:rsidP="00ED7695">
                  <w:pPr>
                    <w:spacing w:after="0" w:line="240" w:lineRule="auto"/>
                    <w:jc w:val="center"/>
                    <w:rPr>
                      <w:rFonts w:cs="B Koodak"/>
                      <w:rtl/>
                      <w:lang w:bidi="fa-IR"/>
                    </w:rPr>
                  </w:pPr>
                  <w:r>
                    <w:rPr>
                      <w:rFonts w:cs="B Koodak" w:hint="cs"/>
                      <w:rtl/>
                      <w:lang w:bidi="fa-IR"/>
                    </w:rPr>
                    <w:t>کاراته</w:t>
                  </w:r>
                </w:p>
              </w:tc>
            </w:tr>
            <w:tr w:rsidR="00447DE3" w:rsidRPr="00DD17FB" w14:paraId="00337077" w14:textId="77777777" w:rsidTr="00ED7695">
              <w:tc>
                <w:tcPr>
                  <w:tcW w:w="1559" w:type="dxa"/>
                  <w:vAlign w:val="center"/>
                </w:tcPr>
                <w:p w14:paraId="48712C3D" w14:textId="77777777" w:rsidR="00447DE3" w:rsidRPr="00DD17FB" w:rsidRDefault="00447DE3" w:rsidP="00ED7695">
                  <w:pPr>
                    <w:spacing w:after="0" w:line="240" w:lineRule="auto"/>
                    <w:jc w:val="center"/>
                    <w:rPr>
                      <w:rFonts w:cs="B Koodak"/>
                      <w:rtl/>
                      <w:lang w:bidi="fa-IR"/>
                    </w:rPr>
                  </w:pPr>
                  <w:r>
                    <w:rPr>
                      <w:rFonts w:cs="B Koodak" w:hint="cs"/>
                      <w:rtl/>
                      <w:lang w:bidi="fa-IR"/>
                    </w:rPr>
                    <w:t>تعداد</w:t>
                  </w:r>
                </w:p>
              </w:tc>
              <w:tc>
                <w:tcPr>
                  <w:tcW w:w="1255" w:type="dxa"/>
                  <w:vAlign w:val="center"/>
                </w:tcPr>
                <w:p w14:paraId="38BAEBC3" w14:textId="77777777" w:rsidR="00447DE3" w:rsidRPr="00DD17FB" w:rsidRDefault="00447DE3" w:rsidP="00ED7695">
                  <w:pPr>
                    <w:spacing w:after="0" w:line="240" w:lineRule="auto"/>
                    <w:jc w:val="center"/>
                    <w:rPr>
                      <w:rFonts w:cs="B Koodak"/>
                      <w:rtl/>
                      <w:lang w:bidi="fa-IR"/>
                    </w:rPr>
                  </w:pPr>
                  <w:r>
                    <w:rPr>
                      <w:rFonts w:cs="B Koodak" w:hint="cs"/>
                      <w:rtl/>
                      <w:lang w:bidi="fa-IR"/>
                    </w:rPr>
                    <w:t>4</w:t>
                  </w:r>
                </w:p>
              </w:tc>
              <w:tc>
                <w:tcPr>
                  <w:tcW w:w="1330" w:type="dxa"/>
                  <w:vAlign w:val="center"/>
                </w:tcPr>
                <w:p w14:paraId="75F37C3E" w14:textId="77777777" w:rsidR="00447DE3" w:rsidRPr="00DD17FB" w:rsidRDefault="00447DE3" w:rsidP="00ED7695">
                  <w:pPr>
                    <w:spacing w:after="0" w:line="240" w:lineRule="auto"/>
                    <w:jc w:val="center"/>
                    <w:rPr>
                      <w:rFonts w:cs="B Koodak"/>
                      <w:rtl/>
                      <w:lang w:bidi="fa-IR"/>
                    </w:rPr>
                  </w:pPr>
                  <w:r>
                    <w:rPr>
                      <w:rFonts w:cs="B Koodak" w:hint="cs"/>
                      <w:rtl/>
                      <w:lang w:bidi="fa-IR"/>
                    </w:rPr>
                    <w:t>6</w:t>
                  </w:r>
                </w:p>
              </w:tc>
              <w:tc>
                <w:tcPr>
                  <w:tcW w:w="1330" w:type="dxa"/>
                  <w:vAlign w:val="center"/>
                </w:tcPr>
                <w:p w14:paraId="18F23FA7" w14:textId="77777777" w:rsidR="00447DE3" w:rsidRPr="00DD17FB" w:rsidRDefault="00447DE3" w:rsidP="00ED7695">
                  <w:pPr>
                    <w:spacing w:after="0" w:line="240" w:lineRule="auto"/>
                    <w:jc w:val="center"/>
                    <w:rPr>
                      <w:rFonts w:cs="B Koodak"/>
                      <w:rtl/>
                      <w:lang w:bidi="fa-IR"/>
                    </w:rPr>
                  </w:pPr>
                  <w:r>
                    <w:rPr>
                      <w:rFonts w:cs="B Koodak" w:hint="cs"/>
                      <w:rtl/>
                      <w:lang w:bidi="fa-IR"/>
                    </w:rPr>
                    <w:t>7</w:t>
                  </w:r>
                </w:p>
              </w:tc>
              <w:tc>
                <w:tcPr>
                  <w:tcW w:w="1330" w:type="dxa"/>
                  <w:vAlign w:val="center"/>
                </w:tcPr>
                <w:p w14:paraId="20809727" w14:textId="77777777" w:rsidR="00447DE3" w:rsidRPr="00DD17FB" w:rsidRDefault="00447DE3" w:rsidP="00ED7695">
                  <w:pPr>
                    <w:spacing w:after="0" w:line="240" w:lineRule="auto"/>
                    <w:jc w:val="center"/>
                    <w:rPr>
                      <w:rFonts w:cs="B Koodak"/>
                      <w:rtl/>
                      <w:lang w:bidi="fa-IR"/>
                    </w:rPr>
                  </w:pPr>
                  <w:r>
                    <w:rPr>
                      <w:rFonts w:cs="B Koodak" w:hint="cs"/>
                      <w:rtl/>
                      <w:lang w:bidi="fa-IR"/>
                    </w:rPr>
                    <w:t>2</w:t>
                  </w:r>
                </w:p>
              </w:tc>
            </w:tr>
          </w:tbl>
          <w:p w14:paraId="506E28AC" w14:textId="77777777" w:rsidR="00447DE3" w:rsidRPr="00DD17FB" w:rsidRDefault="00447DE3" w:rsidP="00ED7695">
            <w:pPr>
              <w:spacing w:after="0" w:line="240" w:lineRule="auto"/>
              <w:jc w:val="center"/>
              <w:rPr>
                <w:rFonts w:cs="B Koodak"/>
                <w:rtl/>
                <w:lang w:bidi="fa-IR"/>
              </w:rPr>
            </w:pPr>
          </w:p>
          <w:p w14:paraId="2D1B251B" w14:textId="77777777" w:rsidR="00447DE3" w:rsidRPr="00DD17FB" w:rsidRDefault="00447DE3" w:rsidP="00ED7695">
            <w:pPr>
              <w:spacing w:after="0" w:line="240" w:lineRule="auto"/>
              <w:jc w:val="center"/>
              <w:rPr>
                <w:rFonts w:cs="B Koodak"/>
                <w:rtl/>
                <w:lang w:bidi="fa-IR"/>
              </w:rPr>
            </w:pPr>
          </w:p>
          <w:p w14:paraId="056B3DC6" w14:textId="77777777" w:rsidR="00447DE3" w:rsidRDefault="00447DE3" w:rsidP="00ED7695">
            <w:pPr>
              <w:spacing w:after="0" w:line="240" w:lineRule="auto"/>
              <w:jc w:val="center"/>
              <w:rPr>
                <w:rFonts w:cs="B Koodak"/>
                <w:rtl/>
                <w:lang w:bidi="fa-IR"/>
              </w:rPr>
            </w:pPr>
          </w:p>
          <w:p w14:paraId="7E2D9AE9" w14:textId="77777777" w:rsidR="00447DE3" w:rsidRDefault="00447DE3" w:rsidP="00ED7695">
            <w:pPr>
              <w:spacing w:after="0" w:line="240" w:lineRule="auto"/>
              <w:rPr>
                <w:rFonts w:cs="B Koodak"/>
                <w:rtl/>
                <w:lang w:bidi="fa-IR"/>
              </w:rPr>
            </w:pPr>
            <w:r>
              <w:rPr>
                <w:rFonts w:cs="B Koodak" w:hint="cs"/>
                <w:noProof/>
                <w:rtl/>
              </w:rPr>
              <w:drawing>
                <wp:anchor distT="0" distB="0" distL="114300" distR="114300" simplePos="0" relativeHeight="252407808" behindDoc="1" locked="0" layoutInCell="1" allowOverlap="1" wp14:anchorId="4BBF8274" wp14:editId="0CFC6B32">
                  <wp:simplePos x="0" y="0"/>
                  <wp:positionH relativeFrom="margin">
                    <wp:posOffset>39370</wp:posOffset>
                  </wp:positionH>
                  <wp:positionV relativeFrom="margin">
                    <wp:posOffset>1149350</wp:posOffset>
                  </wp:positionV>
                  <wp:extent cx="3192780" cy="1828800"/>
                  <wp:effectExtent l="0" t="0" r="7620" b="0"/>
                  <wp:wrapNone/>
                  <wp:docPr id="278" name="Chart 27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Pr="00DD17FB">
              <w:rPr>
                <w:rFonts w:cs="B Koodak" w:hint="cs"/>
                <w:rtl/>
                <w:lang w:bidi="fa-IR"/>
              </w:rPr>
              <w:t>الف : نمودار ستونی مربوطه را رسم کنید.</w:t>
            </w:r>
          </w:p>
          <w:p w14:paraId="369CCF83" w14:textId="77777777" w:rsidR="00447DE3" w:rsidRPr="00F05AA0" w:rsidRDefault="00447DE3" w:rsidP="00ED7695">
            <w:pPr>
              <w:spacing w:after="0" w:line="240" w:lineRule="auto"/>
              <w:jc w:val="center"/>
              <w:rPr>
                <w:rFonts w:cs="B Koodak"/>
                <w:sz w:val="16"/>
                <w:szCs w:val="16"/>
                <w:rtl/>
                <w:lang w:bidi="fa-IR"/>
              </w:rPr>
            </w:pPr>
          </w:p>
          <w:p w14:paraId="38D19999" w14:textId="77777777" w:rsidR="00447DE3" w:rsidRPr="003B694B" w:rsidRDefault="00447DE3" w:rsidP="00ED7695">
            <w:pPr>
              <w:tabs>
                <w:tab w:val="left" w:pos="6423"/>
              </w:tabs>
              <w:spacing w:after="0" w:line="240" w:lineRule="auto"/>
              <w:rPr>
                <w:rFonts w:cs="B Koodak"/>
                <w:color w:val="FF0000"/>
                <w:rtl/>
                <w:lang w:bidi="fa-IR"/>
              </w:rPr>
            </w:pPr>
            <w:r w:rsidRPr="00DD17FB">
              <w:rPr>
                <w:rFonts w:cs="B Koodak" w:hint="cs"/>
                <w:rtl/>
                <w:lang w:bidi="fa-IR"/>
              </w:rPr>
              <w:t>ب : کدام رشته علاقه مندان کم تر دارد؟</w:t>
            </w:r>
            <w:r>
              <w:rPr>
                <w:rFonts w:cs="B Koodak" w:hint="cs"/>
                <w:rtl/>
                <w:lang w:bidi="fa-IR"/>
              </w:rPr>
              <w:t xml:space="preserve"> </w:t>
            </w:r>
            <w:r>
              <w:rPr>
                <w:rFonts w:cs="B Koodak" w:hint="cs"/>
                <w:color w:val="FF0000"/>
                <w:rtl/>
                <w:lang w:bidi="fa-IR"/>
              </w:rPr>
              <w:t>کاراته</w:t>
            </w:r>
          </w:p>
          <w:p w14:paraId="5BFE6796" w14:textId="77777777" w:rsidR="00447DE3" w:rsidRPr="00F05AA0" w:rsidRDefault="00447DE3" w:rsidP="00ED7695">
            <w:pPr>
              <w:spacing w:after="0" w:line="240" w:lineRule="auto"/>
              <w:jc w:val="center"/>
              <w:rPr>
                <w:rFonts w:cs="B Koodak"/>
                <w:sz w:val="16"/>
                <w:szCs w:val="16"/>
                <w:rtl/>
                <w:lang w:bidi="fa-IR"/>
              </w:rPr>
            </w:pPr>
          </w:p>
          <w:p w14:paraId="49D8B9A3" w14:textId="77777777" w:rsidR="00447DE3" w:rsidRPr="003B694B" w:rsidRDefault="00447DE3" w:rsidP="00ED7695">
            <w:pPr>
              <w:spacing w:after="0" w:line="240" w:lineRule="auto"/>
              <w:rPr>
                <w:rFonts w:cs="B Koodak"/>
                <w:color w:val="FF0000"/>
                <w:rtl/>
                <w:lang w:bidi="fa-IR"/>
              </w:rPr>
            </w:pPr>
            <w:r w:rsidRPr="00DD17FB">
              <w:rPr>
                <w:rFonts w:cs="B Koodak" w:hint="cs"/>
                <w:rtl/>
                <w:lang w:bidi="fa-IR"/>
              </w:rPr>
              <w:t>ج : کدام رشته علاقه مندان بیش تر دارد ؟</w:t>
            </w:r>
            <w:r>
              <w:rPr>
                <w:rFonts w:cs="B Koodak" w:hint="cs"/>
                <w:rtl/>
                <w:lang w:bidi="fa-IR"/>
              </w:rPr>
              <w:t xml:space="preserve"> </w:t>
            </w:r>
            <w:r>
              <w:rPr>
                <w:rFonts w:cs="B Koodak" w:hint="cs"/>
                <w:color w:val="FF0000"/>
                <w:rtl/>
                <w:lang w:bidi="fa-IR"/>
              </w:rPr>
              <w:t>شنا</w:t>
            </w:r>
          </w:p>
          <w:p w14:paraId="1A567B62" w14:textId="77777777" w:rsidR="00447DE3" w:rsidRPr="00F05AA0" w:rsidRDefault="00447DE3" w:rsidP="00ED7695">
            <w:pPr>
              <w:spacing w:after="0" w:line="240" w:lineRule="auto"/>
              <w:jc w:val="center"/>
              <w:rPr>
                <w:rFonts w:cs="B Koodak"/>
                <w:sz w:val="16"/>
                <w:szCs w:val="16"/>
                <w:rtl/>
                <w:lang w:bidi="fa-IR"/>
              </w:rPr>
            </w:pPr>
            <w:r>
              <w:rPr>
                <w:rFonts w:cs="B Koodak"/>
                <w:noProof/>
                <w:sz w:val="16"/>
                <w:szCs w:val="16"/>
                <w:rtl/>
              </w:rPr>
              <mc:AlternateContent>
                <mc:Choice Requires="wps">
                  <w:drawing>
                    <wp:anchor distT="0" distB="0" distL="114300" distR="114300" simplePos="0" relativeHeight="252409856" behindDoc="0" locked="0" layoutInCell="1" allowOverlap="1" wp14:anchorId="4AA9027A" wp14:editId="50D0EDB1">
                      <wp:simplePos x="0" y="0"/>
                      <wp:positionH relativeFrom="column">
                        <wp:posOffset>2630170</wp:posOffset>
                      </wp:positionH>
                      <wp:positionV relativeFrom="paragraph">
                        <wp:posOffset>111125</wp:posOffset>
                      </wp:positionV>
                      <wp:extent cx="426720" cy="213360"/>
                      <wp:effectExtent l="0" t="0" r="0" b="0"/>
                      <wp:wrapNone/>
                      <wp:docPr id="273" name="Text Box 273"/>
                      <wp:cNvGraphicFramePr/>
                      <a:graphic xmlns:a="http://schemas.openxmlformats.org/drawingml/2006/main">
                        <a:graphicData uri="http://schemas.microsoft.com/office/word/2010/wordprocessingShape">
                          <wps:wsp>
                            <wps:cNvSpPr txBox="1"/>
                            <wps:spPr>
                              <a:xfrm>
                                <a:off x="0" y="0"/>
                                <a:ext cx="426720" cy="213360"/>
                              </a:xfrm>
                              <a:prstGeom prst="rect">
                                <a:avLst/>
                              </a:prstGeom>
                              <a:solidFill>
                                <a:sysClr val="window" lastClr="FFFFFF"/>
                              </a:solidFill>
                              <a:ln w="6350">
                                <a:noFill/>
                              </a:ln>
                            </wps:spPr>
                            <wps:txbx>
                              <w:txbxContent>
                                <w:p w14:paraId="34723577" w14:textId="77777777" w:rsidR="00447DE3" w:rsidRDefault="00447DE3" w:rsidP="00447D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A9027A" id="Text Box 273" o:spid="_x0000_s1118" type="#_x0000_t202" style="position:absolute;left:0;text-align:left;margin-left:207.1pt;margin-top:8.75pt;width:33.6pt;height:16.8pt;z-index:25240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" fillcolor="window" stroked="f" strokeweight=".5pt">
                      <v:textbox>
                        <w:txbxContent>
                          <w:p w14:paraId="34723577" w14:textId="77777777" w:rsidR="00447DE3" w:rsidRDefault="00447DE3" w:rsidP="00447DE3"/>
                        </w:txbxContent>
                      </v:textbox>
                    </v:shape>
                  </w:pict>
                </mc:Fallback>
              </mc:AlternateContent>
            </w:r>
          </w:p>
          <w:p w14:paraId="02C817ED" w14:textId="77777777" w:rsidR="00447DE3" w:rsidRPr="003B694B" w:rsidRDefault="00447DE3" w:rsidP="00ED7695">
            <w:pPr>
              <w:spacing w:after="0" w:line="240" w:lineRule="auto"/>
              <w:rPr>
                <w:rFonts w:cs="B Koodak"/>
                <w:color w:val="FF0000"/>
                <w:rtl/>
                <w:lang w:bidi="fa-IR"/>
              </w:rPr>
            </w:pPr>
            <w:r w:rsidRPr="00DD17FB">
              <w:rPr>
                <w:rFonts w:cs="B Koodak" w:hint="cs"/>
                <w:rtl/>
                <w:lang w:bidi="fa-IR"/>
              </w:rPr>
              <w:t>د : تعداد کل شاگردان سوّم چند نفر است ؟</w:t>
            </w:r>
            <w:r>
              <w:rPr>
                <w:rFonts w:cs="B Koodak" w:hint="cs"/>
                <w:color w:val="FF0000"/>
                <w:rtl/>
                <w:lang w:bidi="fa-IR"/>
              </w:rPr>
              <w:t>19 نفر</w:t>
            </w:r>
          </w:p>
          <w:p w14:paraId="514A90D9" w14:textId="77777777" w:rsidR="00447DE3" w:rsidRPr="00F05AA0" w:rsidRDefault="00447DE3" w:rsidP="00ED7695">
            <w:pPr>
              <w:spacing w:after="0" w:line="240" w:lineRule="auto"/>
              <w:jc w:val="center"/>
              <w:rPr>
                <w:rFonts w:cs="B Koodak"/>
                <w:sz w:val="16"/>
                <w:szCs w:val="16"/>
                <w:rtl/>
                <w:lang w:bidi="fa-IR"/>
              </w:rPr>
            </w:pPr>
          </w:p>
          <w:p w14:paraId="34A3C60D" w14:textId="77777777" w:rsidR="00447DE3" w:rsidRPr="00381506" w:rsidRDefault="00447DE3" w:rsidP="00ED7695">
            <w:pPr>
              <w:spacing w:after="0" w:line="240" w:lineRule="auto"/>
              <w:jc w:val="center"/>
              <w:rPr>
                <w:rFonts w:cs="Cambria"/>
                <w:sz w:val="8"/>
                <w:szCs w:val="8"/>
                <w:lang w:bidi="fa-IR"/>
              </w:rPr>
            </w:pPr>
          </w:p>
        </w:tc>
        <w:tc>
          <w:tcPr>
            <w:tcW w:w="691" w:type="dxa"/>
          </w:tcPr>
          <w:p w14:paraId="09F1BCD0" w14:textId="77777777" w:rsidR="00447DE3" w:rsidRPr="00DD17FB" w:rsidRDefault="00447DE3" w:rsidP="00ED7695">
            <w:pPr>
              <w:spacing w:after="0" w:line="240" w:lineRule="auto"/>
              <w:jc w:val="center"/>
              <w:rPr>
                <w:rFonts w:ascii="Euclid" w:hAnsi="Euclid" w:cs="B Koodak"/>
                <w:i/>
                <w:noProof/>
                <w:rtl/>
                <w:lang w:bidi="fa-IR"/>
              </w:rPr>
            </w:pPr>
          </w:p>
        </w:tc>
      </w:tr>
      <w:tr w:rsidR="00447DE3" w:rsidRPr="00DD17FB" w14:paraId="032F1C19" w14:textId="77777777" w:rsidTr="00ED7695">
        <w:trPr>
          <w:trHeight w:val="195"/>
          <w:jc w:val="center"/>
        </w:trPr>
        <w:tc>
          <w:tcPr>
            <w:tcW w:w="691" w:type="dxa"/>
            <w:vAlign w:val="center"/>
          </w:tcPr>
          <w:p w14:paraId="090CC0A9" w14:textId="77777777" w:rsidR="00447DE3" w:rsidRPr="00DD17FB" w:rsidRDefault="00447DE3" w:rsidP="00ED7695">
            <w:pPr>
              <w:spacing w:after="0" w:line="240" w:lineRule="auto"/>
              <w:jc w:val="center"/>
              <w:rPr>
                <w:rFonts w:ascii="Euclid" w:hAnsi="Euclid" w:cs="B Koodak"/>
                <w:i/>
                <w:noProof/>
                <w:rtl/>
                <w:lang w:bidi="fa-IR"/>
              </w:rPr>
            </w:pPr>
            <w:r w:rsidRPr="00DD17FB">
              <w:rPr>
                <w:rFonts w:ascii="Euclid" w:hAnsi="Euclid" w:cs="B Koodak" w:hint="cs"/>
                <w:i/>
                <w:noProof/>
                <w:rtl/>
                <w:lang w:bidi="fa-IR"/>
              </w:rPr>
              <w:t>5</w:t>
            </w:r>
          </w:p>
        </w:tc>
        <w:tc>
          <w:tcPr>
            <w:tcW w:w="9639" w:type="dxa"/>
          </w:tcPr>
          <w:p w14:paraId="4947C67F" w14:textId="77777777" w:rsidR="00447DE3" w:rsidRDefault="00447DE3" w:rsidP="00ED7695">
            <w:pPr>
              <w:spacing w:after="0" w:line="240" w:lineRule="auto"/>
              <w:rPr>
                <w:rFonts w:cs="B Koodak"/>
                <w:rtl/>
              </w:rPr>
            </w:pPr>
            <w:r>
              <w:rPr>
                <w:rFonts w:ascii="Euclid" w:hAnsi="Euclid" w:cs="B Koodak"/>
                <w:i/>
                <w:noProof/>
                <w:rtl/>
              </w:rPr>
              <w:drawing>
                <wp:anchor distT="0" distB="0" distL="114300" distR="114300" simplePos="0" relativeHeight="252408832" behindDoc="1" locked="0" layoutInCell="1" allowOverlap="1" wp14:anchorId="7A3B844D" wp14:editId="584F787B">
                  <wp:simplePos x="0" y="0"/>
                  <wp:positionH relativeFrom="margin">
                    <wp:posOffset>46990</wp:posOffset>
                  </wp:positionH>
                  <wp:positionV relativeFrom="margin">
                    <wp:posOffset>29845</wp:posOffset>
                  </wp:positionV>
                  <wp:extent cx="1196340" cy="1013460"/>
                  <wp:effectExtent l="0" t="0" r="3810" b="15240"/>
                  <wp:wrapNone/>
                  <wp:docPr id="279" name="Chart 27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Pr>
                <w:rFonts w:cs="B Koodak" w:hint="cs"/>
                <w:rtl/>
              </w:rPr>
              <w:t xml:space="preserve">سارینا 15 کیک شکلاتی ، 10 کیک وانیلی و 5 کیک با طعم قهوه دارد.                                    </w:t>
            </w:r>
          </w:p>
          <w:p w14:paraId="6196CB54" w14:textId="77777777" w:rsidR="00447DE3" w:rsidRDefault="00447DE3" w:rsidP="00ED7695">
            <w:pPr>
              <w:tabs>
                <w:tab w:val="left" w:pos="7779"/>
              </w:tabs>
              <w:spacing w:after="0" w:line="240" w:lineRule="auto"/>
              <w:rPr>
                <w:rFonts w:cs="B Koodak"/>
                <w:rtl/>
              </w:rPr>
            </w:pPr>
            <w:r>
              <w:rPr>
                <w:rFonts w:cs="B Koodak" w:hint="cs"/>
                <w:rtl/>
              </w:rPr>
              <w:t>تعداد تکّه های  کیک سارینا را بر روی نمودار دایره ای نشان دهید.</w:t>
            </w:r>
            <w:r>
              <w:rPr>
                <w:rFonts w:cs="B Koodak"/>
                <w:rtl/>
              </w:rPr>
              <w:tab/>
            </w:r>
          </w:p>
          <w:p w14:paraId="71034382" w14:textId="77777777" w:rsidR="00447DE3" w:rsidRDefault="00447DE3" w:rsidP="00ED7695">
            <w:pPr>
              <w:spacing w:after="0" w:line="240" w:lineRule="auto"/>
              <w:rPr>
                <w:rFonts w:cs="B Koodak"/>
                <w:rtl/>
              </w:rPr>
            </w:pPr>
            <w:r>
              <w:rPr>
                <w:rFonts w:cs="B Koodak" w:hint="cs"/>
                <w:rtl/>
              </w:rPr>
              <w:t xml:space="preserve">(هر قسمت دایره نشان دهنده ی 5 کیک است.)                                                                                                  </w:t>
            </w:r>
          </w:p>
          <w:p w14:paraId="2541C4F2" w14:textId="77777777" w:rsidR="00447DE3" w:rsidRDefault="00447DE3" w:rsidP="00ED7695">
            <w:pPr>
              <w:spacing w:after="0" w:line="240" w:lineRule="auto"/>
              <w:rPr>
                <w:rFonts w:cs="B Koodak"/>
                <w:sz w:val="4"/>
                <w:szCs w:val="4"/>
                <w:rtl/>
              </w:rPr>
            </w:pPr>
          </w:p>
          <w:p w14:paraId="672D2EFC" w14:textId="77777777" w:rsidR="00447DE3" w:rsidRDefault="00447DE3" w:rsidP="00ED7695">
            <w:pPr>
              <w:spacing w:after="0" w:line="240" w:lineRule="auto"/>
              <w:rPr>
                <w:rFonts w:cs="B Koodak"/>
                <w:sz w:val="4"/>
                <w:szCs w:val="4"/>
                <w:rtl/>
              </w:rPr>
            </w:pPr>
          </w:p>
          <w:p w14:paraId="4B7066CB" w14:textId="77777777" w:rsidR="00447DE3" w:rsidRDefault="00447DE3" w:rsidP="00ED7695">
            <w:pPr>
              <w:spacing w:after="0" w:line="240" w:lineRule="auto"/>
              <w:rPr>
                <w:rFonts w:cs="B Koodak"/>
                <w:sz w:val="4"/>
                <w:szCs w:val="4"/>
                <w:rtl/>
              </w:rPr>
            </w:pPr>
          </w:p>
          <w:p w14:paraId="32244D24" w14:textId="77777777" w:rsidR="00447DE3" w:rsidRDefault="00447DE3" w:rsidP="00ED7695">
            <w:pPr>
              <w:spacing w:after="0" w:line="240" w:lineRule="auto"/>
              <w:rPr>
                <w:rFonts w:cs="B Koodak"/>
                <w:sz w:val="4"/>
                <w:szCs w:val="4"/>
                <w:rtl/>
              </w:rPr>
            </w:pPr>
          </w:p>
          <w:p w14:paraId="35B03E49" w14:textId="77777777" w:rsidR="00447DE3" w:rsidRPr="005B0872" w:rsidRDefault="00447DE3" w:rsidP="00ED7695">
            <w:pPr>
              <w:spacing w:after="0" w:line="240" w:lineRule="auto"/>
              <w:rPr>
                <w:rFonts w:cs="B Koodak"/>
                <w:sz w:val="4"/>
                <w:szCs w:val="4"/>
                <w:rtl/>
              </w:rPr>
            </w:pPr>
            <w:r>
              <w:rPr>
                <w:rFonts w:cs="B Koodak"/>
                <w:rtl/>
              </w:rPr>
              <w:tab/>
            </w:r>
          </w:p>
        </w:tc>
        <w:tc>
          <w:tcPr>
            <w:tcW w:w="691" w:type="dxa"/>
          </w:tcPr>
          <w:p w14:paraId="4552590D" w14:textId="77777777" w:rsidR="00447DE3" w:rsidRPr="00DD17FB" w:rsidRDefault="00447DE3" w:rsidP="00ED7695">
            <w:pPr>
              <w:spacing w:after="0" w:line="240" w:lineRule="auto"/>
              <w:jc w:val="center"/>
              <w:rPr>
                <w:rFonts w:ascii="Euclid" w:hAnsi="Euclid" w:cs="B Koodak"/>
                <w:i/>
                <w:noProof/>
                <w:rtl/>
                <w:lang w:bidi="fa-IR"/>
              </w:rPr>
            </w:pPr>
          </w:p>
        </w:tc>
      </w:tr>
      <w:tr w:rsidR="00447DE3" w:rsidRPr="00DD17FB" w14:paraId="0B93551E" w14:textId="77777777" w:rsidTr="00ED7695">
        <w:trPr>
          <w:trHeight w:val="195"/>
          <w:jc w:val="center"/>
        </w:trPr>
        <w:tc>
          <w:tcPr>
            <w:tcW w:w="691" w:type="dxa"/>
            <w:vAlign w:val="center"/>
          </w:tcPr>
          <w:p w14:paraId="41558C6D" w14:textId="77777777" w:rsidR="00447DE3" w:rsidRPr="00DD17FB" w:rsidRDefault="00447DE3" w:rsidP="00ED7695">
            <w:pPr>
              <w:spacing w:after="0" w:line="240" w:lineRule="auto"/>
              <w:jc w:val="center"/>
              <w:rPr>
                <w:rFonts w:ascii="Euclid" w:hAnsi="Euclid" w:cs="B Koodak"/>
                <w:i/>
                <w:noProof/>
                <w:rtl/>
                <w:lang w:bidi="fa-IR"/>
              </w:rPr>
            </w:pPr>
            <w:r w:rsidRPr="00DD17FB">
              <w:rPr>
                <w:rFonts w:ascii="Euclid" w:hAnsi="Euclid" w:cs="B Koodak" w:hint="cs"/>
                <w:i/>
                <w:noProof/>
                <w:rtl/>
                <w:lang w:bidi="fa-IR"/>
              </w:rPr>
              <w:t>6</w:t>
            </w:r>
          </w:p>
        </w:tc>
        <w:tc>
          <w:tcPr>
            <w:tcW w:w="9639" w:type="dxa"/>
          </w:tcPr>
          <w:p w14:paraId="09F904ED" w14:textId="77777777" w:rsidR="00447DE3" w:rsidRDefault="00447DE3" w:rsidP="00ED7695">
            <w:pPr>
              <w:spacing w:after="0" w:line="240" w:lineRule="auto"/>
              <w:rPr>
                <w:rFonts w:cs="B Koodak"/>
                <w:rtl/>
                <w:lang w:bidi="fa-IR"/>
              </w:rPr>
            </w:pPr>
            <w:r w:rsidRPr="00335DFA">
              <w:rPr>
                <w:rFonts w:cs="B Koodak"/>
                <w:noProof/>
                <w:rtl/>
              </w:rPr>
              <w:drawing>
                <wp:anchor distT="0" distB="0" distL="114300" distR="114300" simplePos="0" relativeHeight="252401664" behindDoc="1" locked="0" layoutInCell="1" allowOverlap="1" wp14:anchorId="7BCDDFEB" wp14:editId="24144763">
                  <wp:simplePos x="0" y="0"/>
                  <wp:positionH relativeFrom="margin">
                    <wp:posOffset>92710</wp:posOffset>
                  </wp:positionH>
                  <wp:positionV relativeFrom="margin">
                    <wp:posOffset>48895</wp:posOffset>
                  </wp:positionV>
                  <wp:extent cx="914400" cy="901065"/>
                  <wp:effectExtent l="0" t="0" r="0" b="0"/>
                  <wp:wrapNone/>
                  <wp:docPr id="280" name="Picture 280" descr="C:\Users\NP\Desktop\مربوط به کلاس\چهارم\2-کتاب های جدیدچهارم\عکس ریاضی جدید\تکه های تصاویرریاضی\فصل 7\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Desktop\مربوط به کلاس\چهارم\2-کتاب های جدیدچهارم\عکس ریاضی جدید\تکه های تصاویرریاضی\فصل 7\3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9010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B Koodak" w:hint="cs"/>
                <w:rtl/>
                <w:lang w:bidi="fa-IR"/>
              </w:rPr>
              <w:t>سکّه ای را 3 بار انداختیم و رو آمده است اگر بار دیگر آن را بالا</w:t>
            </w:r>
          </w:p>
          <w:p w14:paraId="313E9B9D" w14:textId="77777777" w:rsidR="00447DE3" w:rsidRDefault="00447DE3" w:rsidP="00ED7695">
            <w:pPr>
              <w:spacing w:after="0" w:line="240" w:lineRule="auto"/>
              <w:rPr>
                <w:rFonts w:cs="B Koodak"/>
                <w:rtl/>
                <w:lang w:bidi="fa-IR"/>
              </w:rPr>
            </w:pPr>
            <w:r>
              <w:rPr>
                <w:rFonts w:cs="B Koodak" w:hint="cs"/>
                <w:rtl/>
                <w:lang w:bidi="fa-IR"/>
              </w:rPr>
              <w:t xml:space="preserve"> بیندازیم  احتمال این که رو  یا پشت بیاید چگونه خواهد بود؟ </w:t>
            </w:r>
          </w:p>
          <w:p w14:paraId="49E4B39F" w14:textId="77777777" w:rsidR="00447DE3" w:rsidRDefault="00447DE3" w:rsidP="00ED7695">
            <w:pPr>
              <w:spacing w:after="0" w:line="240" w:lineRule="auto"/>
              <w:rPr>
                <w:rFonts w:cs="B Koodak"/>
                <w:sz w:val="16"/>
                <w:szCs w:val="16"/>
                <w:rtl/>
                <w:lang w:bidi="fa-IR"/>
              </w:rPr>
            </w:pPr>
            <w:r w:rsidRPr="00DD17FB">
              <w:rPr>
                <w:rFonts w:cs="B Koodak" w:hint="cs"/>
                <w:noProof/>
                <w:color w:val="000000" w:themeColor="text1"/>
                <w:rtl/>
              </w:rPr>
              <mc:AlternateContent>
                <mc:Choice Requires="wps">
                  <w:drawing>
                    <wp:anchor distT="0" distB="0" distL="114300" distR="114300" simplePos="0" relativeHeight="252404736" behindDoc="0" locked="0" layoutInCell="1" allowOverlap="1" wp14:anchorId="3903751C" wp14:editId="54B08C56">
                      <wp:simplePos x="0" y="0"/>
                      <wp:positionH relativeFrom="column">
                        <wp:posOffset>1370965</wp:posOffset>
                      </wp:positionH>
                      <wp:positionV relativeFrom="paragraph">
                        <wp:posOffset>68580</wp:posOffset>
                      </wp:positionV>
                      <wp:extent cx="205740" cy="190500"/>
                      <wp:effectExtent l="0" t="0" r="22860" b="19050"/>
                      <wp:wrapNone/>
                      <wp:docPr id="274" name="Rounded Rectangle 36"/>
                      <wp:cNvGraphicFramePr/>
                      <a:graphic xmlns:a="http://schemas.openxmlformats.org/drawingml/2006/main">
                        <a:graphicData uri="http://schemas.microsoft.com/office/word/2010/wordprocessingShape">
                          <wps:wsp>
                            <wps:cNvSpPr/>
                            <wps:spPr>
                              <a:xfrm>
                                <a:off x="0" y="0"/>
                                <a:ext cx="205740" cy="190500"/>
                              </a:xfrm>
                              <a:prstGeom prst="roundRect">
                                <a:avLst/>
                              </a:prstGeom>
                              <a:solidFill>
                                <a:srgbClr val="FF0000"/>
                              </a:solidFill>
                              <a:ln w="12700" cap="flat" cmpd="sng" algn="ctr">
                                <a:solidFill>
                                  <a:srgbClr val="2025F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297D177" id="Rounded Rectangle 36" o:spid="_x0000_s1026" style="position:absolute;margin-left:107.95pt;margin-top:5.4pt;width:16.2pt;height:15pt;z-index:2524047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" fillcolor="red" strokecolor="#2025f4" strokeweight="1pt"/>
                  </w:pict>
                </mc:Fallback>
              </mc:AlternateContent>
            </w:r>
            <w:r w:rsidRPr="00DD17FB">
              <w:rPr>
                <w:rFonts w:cs="B Koodak" w:hint="cs"/>
                <w:noProof/>
                <w:color w:val="000000" w:themeColor="text1"/>
                <w:rtl/>
              </w:rPr>
              <mc:AlternateContent>
                <mc:Choice Requires="wps">
                  <w:drawing>
                    <wp:anchor distT="0" distB="0" distL="114300" distR="114300" simplePos="0" relativeHeight="252403712" behindDoc="0" locked="0" layoutInCell="1" allowOverlap="1" wp14:anchorId="14049EEE" wp14:editId="1051C237">
                      <wp:simplePos x="0" y="0"/>
                      <wp:positionH relativeFrom="column">
                        <wp:posOffset>3207385</wp:posOffset>
                      </wp:positionH>
                      <wp:positionV relativeFrom="paragraph">
                        <wp:posOffset>60960</wp:posOffset>
                      </wp:positionV>
                      <wp:extent cx="205740" cy="190500"/>
                      <wp:effectExtent l="0" t="0" r="22860" b="19050"/>
                      <wp:wrapNone/>
                      <wp:docPr id="275" name="Rounded Rectangle 37"/>
                      <wp:cNvGraphicFramePr/>
                      <a:graphic xmlns:a="http://schemas.openxmlformats.org/drawingml/2006/main">
                        <a:graphicData uri="http://schemas.microsoft.com/office/word/2010/wordprocessingShape">
                          <wps:wsp>
                            <wps:cNvSpPr/>
                            <wps:spPr>
                              <a:xfrm>
                                <a:off x="0" y="0"/>
                                <a:ext cx="205740" cy="190500"/>
                              </a:xfrm>
                              <a:prstGeom prst="roundRect">
                                <a:avLst/>
                              </a:prstGeom>
                              <a:solidFill>
                                <a:sysClr val="window" lastClr="FFFFFF"/>
                              </a:solidFill>
                              <a:ln w="12700" cap="flat" cmpd="sng" algn="ctr">
                                <a:solidFill>
                                  <a:srgbClr val="2025F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A226789" id="Rounded Rectangle 37" o:spid="_x0000_s1026" style="position:absolute;margin-left:252.55pt;margin-top:4.8pt;width:16.2pt;height:15pt;z-index:2524037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" fillcolor="window" strokecolor="#2025f4" strokeweight="1pt"/>
                  </w:pict>
                </mc:Fallback>
              </mc:AlternateContent>
            </w:r>
            <w:r w:rsidRPr="00DD17FB">
              <w:rPr>
                <w:rFonts w:cs="B Koodak" w:hint="cs"/>
                <w:noProof/>
                <w:color w:val="000000" w:themeColor="text1"/>
                <w:rtl/>
              </w:rPr>
              <mc:AlternateContent>
                <mc:Choice Requires="wps">
                  <w:drawing>
                    <wp:anchor distT="0" distB="0" distL="114300" distR="114300" simplePos="0" relativeHeight="252402688" behindDoc="0" locked="0" layoutInCell="1" allowOverlap="1" wp14:anchorId="2B9482D6" wp14:editId="7B6C10D3">
                      <wp:simplePos x="0" y="0"/>
                      <wp:positionH relativeFrom="column">
                        <wp:posOffset>4860925</wp:posOffset>
                      </wp:positionH>
                      <wp:positionV relativeFrom="paragraph">
                        <wp:posOffset>68580</wp:posOffset>
                      </wp:positionV>
                      <wp:extent cx="205740" cy="190500"/>
                      <wp:effectExtent l="0" t="0" r="22860" b="19050"/>
                      <wp:wrapNone/>
                      <wp:docPr id="276" name="Rounded Rectangle 38"/>
                      <wp:cNvGraphicFramePr/>
                      <a:graphic xmlns:a="http://schemas.openxmlformats.org/drawingml/2006/main">
                        <a:graphicData uri="http://schemas.microsoft.com/office/word/2010/wordprocessingShape">
                          <wps:wsp>
                            <wps:cNvSpPr/>
                            <wps:spPr>
                              <a:xfrm>
                                <a:off x="0" y="0"/>
                                <a:ext cx="205740" cy="190500"/>
                              </a:xfrm>
                              <a:prstGeom prst="roundRect">
                                <a:avLst/>
                              </a:prstGeom>
                              <a:solidFill>
                                <a:sysClr val="window" lastClr="FFFFFF"/>
                              </a:solidFill>
                              <a:ln w="12700" cap="flat" cmpd="sng" algn="ctr">
                                <a:solidFill>
                                  <a:srgbClr val="2025F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0ACEE2D" id="Rounded Rectangle 38" o:spid="_x0000_s1026" style="position:absolute;margin-left:382.75pt;margin-top:5.4pt;width:16.2pt;height:15pt;z-index:2524026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" fillcolor="window" strokecolor="#2025f4" strokeweight="1pt"/>
                  </w:pict>
                </mc:Fallback>
              </mc:AlternateContent>
            </w:r>
            <w:r>
              <w:rPr>
                <w:rFonts w:cs="B Koodak" w:hint="cs"/>
                <w:rtl/>
                <w:lang w:bidi="fa-IR"/>
              </w:rPr>
              <w:t>الف : رو می آید.</w:t>
            </w:r>
            <w:r w:rsidRPr="00DD17FB">
              <w:rPr>
                <w:rFonts w:cs="B Koodak" w:hint="cs"/>
                <w:noProof/>
                <w:color w:val="000000" w:themeColor="text1"/>
                <w:rtl/>
              </w:rPr>
              <w:t xml:space="preserve"> </w:t>
            </w:r>
            <w:r>
              <w:rPr>
                <w:rFonts w:cs="B Koodak" w:hint="cs"/>
                <w:rtl/>
                <w:lang w:bidi="fa-IR"/>
              </w:rPr>
              <w:t xml:space="preserve">                  ب : پشت می آید.                   ج : احتمال برابر دارد.</w:t>
            </w:r>
            <w:r w:rsidRPr="00DD17FB">
              <w:rPr>
                <w:rFonts w:cs="B Koodak" w:hint="cs"/>
                <w:noProof/>
                <w:color w:val="000000" w:themeColor="text1"/>
                <w:rtl/>
              </w:rPr>
              <w:t xml:space="preserve"> </w:t>
            </w:r>
          </w:p>
          <w:p w14:paraId="65CBAF94" w14:textId="77777777" w:rsidR="00447DE3" w:rsidRPr="00947F54" w:rsidRDefault="00447DE3" w:rsidP="00ED7695">
            <w:pPr>
              <w:spacing w:after="0" w:line="240" w:lineRule="auto"/>
              <w:rPr>
                <w:rFonts w:cs="B Koodak"/>
                <w:sz w:val="16"/>
                <w:szCs w:val="16"/>
                <w:rtl/>
                <w:lang w:bidi="fa-IR"/>
              </w:rPr>
            </w:pPr>
          </w:p>
        </w:tc>
        <w:tc>
          <w:tcPr>
            <w:tcW w:w="691" w:type="dxa"/>
          </w:tcPr>
          <w:p w14:paraId="521BB248" w14:textId="77777777" w:rsidR="00447DE3" w:rsidRPr="00DD17FB" w:rsidRDefault="00447DE3" w:rsidP="00ED7695">
            <w:pPr>
              <w:spacing w:after="0" w:line="240" w:lineRule="auto"/>
              <w:jc w:val="center"/>
              <w:rPr>
                <w:rFonts w:ascii="Euclid" w:hAnsi="Euclid" w:cs="B Koodak"/>
                <w:i/>
                <w:noProof/>
                <w:rtl/>
                <w:lang w:bidi="fa-IR"/>
              </w:rPr>
            </w:pPr>
          </w:p>
        </w:tc>
      </w:tr>
      <w:tr w:rsidR="00447DE3" w:rsidRPr="00DD17FB" w14:paraId="37BD63FC" w14:textId="77777777" w:rsidTr="00ED7695">
        <w:trPr>
          <w:trHeight w:val="195"/>
          <w:jc w:val="center"/>
        </w:trPr>
        <w:tc>
          <w:tcPr>
            <w:tcW w:w="691" w:type="dxa"/>
            <w:vAlign w:val="center"/>
          </w:tcPr>
          <w:p w14:paraId="2E351506" w14:textId="77777777" w:rsidR="00447DE3" w:rsidRPr="00DD17FB" w:rsidRDefault="00447DE3" w:rsidP="00ED7695">
            <w:pPr>
              <w:spacing w:after="0" w:line="240" w:lineRule="auto"/>
              <w:jc w:val="center"/>
              <w:rPr>
                <w:rFonts w:ascii="Euclid" w:hAnsi="Euclid" w:cs="B Koodak"/>
                <w:i/>
                <w:noProof/>
                <w:rtl/>
                <w:lang w:bidi="fa-IR"/>
              </w:rPr>
            </w:pPr>
            <w:r w:rsidRPr="00DD17FB">
              <w:rPr>
                <w:rFonts w:ascii="Euclid" w:hAnsi="Euclid" w:cs="B Koodak" w:hint="cs"/>
                <w:i/>
                <w:noProof/>
                <w:rtl/>
                <w:lang w:bidi="fa-IR"/>
              </w:rPr>
              <w:t>7</w:t>
            </w:r>
          </w:p>
        </w:tc>
        <w:tc>
          <w:tcPr>
            <w:tcW w:w="9639" w:type="dxa"/>
          </w:tcPr>
          <w:p w14:paraId="457458B4" w14:textId="77777777" w:rsidR="00447DE3" w:rsidRDefault="00447DE3" w:rsidP="00ED7695">
            <w:pPr>
              <w:spacing w:after="0" w:line="240" w:lineRule="auto"/>
              <w:rPr>
                <w:rFonts w:cs="B Koodak"/>
                <w:rtl/>
              </w:rPr>
            </w:pPr>
            <w:r w:rsidRPr="00E84A7F">
              <w:rPr>
                <w:rFonts w:cs="B Koodak"/>
                <w:noProof/>
                <w:rtl/>
              </w:rPr>
              <w:drawing>
                <wp:anchor distT="0" distB="0" distL="114300" distR="114300" simplePos="0" relativeHeight="252405760" behindDoc="1" locked="0" layoutInCell="1" allowOverlap="1" wp14:anchorId="7BCE5A9F" wp14:editId="36777C39">
                  <wp:simplePos x="0" y="0"/>
                  <wp:positionH relativeFrom="margin">
                    <wp:posOffset>207010</wp:posOffset>
                  </wp:positionH>
                  <wp:positionV relativeFrom="margin">
                    <wp:posOffset>49530</wp:posOffset>
                  </wp:positionV>
                  <wp:extent cx="594360" cy="594360"/>
                  <wp:effectExtent l="0" t="0" r="0" b="0"/>
                  <wp:wrapNone/>
                  <wp:docPr id="281" name="Picture 281" descr="C:\Users\NP\Desktop\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P\Desktop\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32B9">
              <w:rPr>
                <w:rFonts w:cs="B Koodak"/>
                <w:noProof/>
                <w:rtl/>
              </w:rPr>
              <w:drawing>
                <wp:anchor distT="0" distB="0" distL="114300" distR="114300" simplePos="0" relativeHeight="252406784" behindDoc="1" locked="0" layoutInCell="1" allowOverlap="1" wp14:anchorId="20E5774B" wp14:editId="1E1E30E5">
                  <wp:simplePos x="0" y="0"/>
                  <wp:positionH relativeFrom="margin">
                    <wp:posOffset>2322830</wp:posOffset>
                  </wp:positionH>
                  <wp:positionV relativeFrom="margin">
                    <wp:posOffset>26670</wp:posOffset>
                  </wp:positionV>
                  <wp:extent cx="378460" cy="640080"/>
                  <wp:effectExtent l="0" t="0" r="2540" b="7620"/>
                  <wp:wrapNone/>
                  <wp:docPr id="282" name="Picture 282" descr="C:\Users\NP\Desktop\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P\Desktop\1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846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B Koodak" w:hint="cs"/>
                <w:rtl/>
              </w:rPr>
              <w:t xml:space="preserve">نام شکل های  مقابل را بنویسید.                              ( </w:t>
            </w:r>
            <w:r>
              <w:rPr>
                <w:rFonts w:cs="B Koodak" w:hint="cs"/>
                <w:color w:val="FF0000"/>
                <w:rtl/>
              </w:rPr>
              <w:t>استوانه</w:t>
            </w:r>
            <w:r>
              <w:rPr>
                <w:rFonts w:cs="B Koodak" w:hint="cs"/>
                <w:rtl/>
              </w:rPr>
              <w:t xml:space="preserve">)                                          ( </w:t>
            </w:r>
            <w:r>
              <w:rPr>
                <w:rFonts w:cs="B Koodak" w:hint="cs"/>
                <w:color w:val="FF0000"/>
                <w:rtl/>
              </w:rPr>
              <w:t>مخروط</w:t>
            </w:r>
            <w:r>
              <w:rPr>
                <w:rFonts w:cs="B Koodak" w:hint="cs"/>
                <w:rtl/>
              </w:rPr>
              <w:t xml:space="preserve"> )</w:t>
            </w:r>
          </w:p>
          <w:p w14:paraId="1B7BBCD9" w14:textId="77777777" w:rsidR="00447DE3" w:rsidRDefault="00447DE3" w:rsidP="00ED7695">
            <w:pPr>
              <w:spacing w:after="0" w:line="240" w:lineRule="auto"/>
              <w:rPr>
                <w:rFonts w:cs="B Koodak"/>
                <w:sz w:val="2"/>
                <w:szCs w:val="2"/>
                <w:rtl/>
              </w:rPr>
            </w:pPr>
          </w:p>
          <w:p w14:paraId="750880EF" w14:textId="77777777" w:rsidR="00447DE3" w:rsidRDefault="00447DE3" w:rsidP="00ED7695">
            <w:pPr>
              <w:spacing w:after="0" w:line="240" w:lineRule="auto"/>
              <w:rPr>
                <w:rFonts w:cs="B Koodak"/>
                <w:sz w:val="2"/>
                <w:szCs w:val="2"/>
                <w:rtl/>
              </w:rPr>
            </w:pPr>
          </w:p>
          <w:p w14:paraId="62474230" w14:textId="77777777" w:rsidR="00447DE3" w:rsidRDefault="00447DE3" w:rsidP="00ED7695">
            <w:pPr>
              <w:spacing w:after="0" w:line="240" w:lineRule="auto"/>
              <w:rPr>
                <w:rFonts w:cs="B Koodak"/>
                <w:sz w:val="2"/>
                <w:szCs w:val="2"/>
                <w:rtl/>
              </w:rPr>
            </w:pPr>
          </w:p>
          <w:p w14:paraId="62C324E5" w14:textId="77777777" w:rsidR="00447DE3" w:rsidRDefault="00447DE3" w:rsidP="00ED7695">
            <w:pPr>
              <w:spacing w:after="0" w:line="240" w:lineRule="auto"/>
              <w:rPr>
                <w:rFonts w:cs="B Koodak"/>
                <w:sz w:val="2"/>
                <w:szCs w:val="2"/>
                <w:rtl/>
              </w:rPr>
            </w:pPr>
          </w:p>
          <w:p w14:paraId="736B4FE3" w14:textId="77777777" w:rsidR="00447DE3" w:rsidRDefault="00447DE3" w:rsidP="00ED7695">
            <w:pPr>
              <w:spacing w:after="0" w:line="240" w:lineRule="auto"/>
              <w:rPr>
                <w:rFonts w:cs="B Koodak"/>
                <w:sz w:val="2"/>
                <w:szCs w:val="2"/>
                <w:rtl/>
              </w:rPr>
            </w:pPr>
          </w:p>
          <w:p w14:paraId="76E4AA7A" w14:textId="77777777" w:rsidR="00447DE3" w:rsidRDefault="00447DE3" w:rsidP="00ED7695">
            <w:pPr>
              <w:spacing w:after="0" w:line="240" w:lineRule="auto"/>
              <w:rPr>
                <w:rFonts w:cs="B Koodak"/>
                <w:sz w:val="2"/>
                <w:szCs w:val="2"/>
                <w:rtl/>
              </w:rPr>
            </w:pPr>
          </w:p>
          <w:p w14:paraId="3D6D03A1" w14:textId="77777777" w:rsidR="00447DE3" w:rsidRDefault="00447DE3" w:rsidP="00ED7695">
            <w:pPr>
              <w:spacing w:after="0" w:line="240" w:lineRule="auto"/>
              <w:rPr>
                <w:rFonts w:cs="B Koodak"/>
                <w:sz w:val="2"/>
                <w:szCs w:val="2"/>
                <w:rtl/>
              </w:rPr>
            </w:pPr>
            <w:r>
              <w:rPr>
                <w:rFonts w:cs="B Koodak" w:hint="cs"/>
                <w:rtl/>
              </w:rPr>
              <w:t xml:space="preserve">                                                            </w:t>
            </w:r>
          </w:p>
          <w:p w14:paraId="1A311454" w14:textId="77777777" w:rsidR="00447DE3" w:rsidRDefault="00447DE3" w:rsidP="00ED7695">
            <w:pPr>
              <w:spacing w:after="0" w:line="240" w:lineRule="auto"/>
              <w:rPr>
                <w:rFonts w:cs="B Koodak"/>
                <w:sz w:val="2"/>
                <w:szCs w:val="2"/>
                <w:rtl/>
              </w:rPr>
            </w:pPr>
          </w:p>
          <w:p w14:paraId="67E59003" w14:textId="77777777" w:rsidR="00447DE3" w:rsidRDefault="00447DE3" w:rsidP="00ED7695">
            <w:pPr>
              <w:spacing w:after="0" w:line="240" w:lineRule="auto"/>
              <w:rPr>
                <w:rFonts w:cs="B Koodak"/>
                <w:sz w:val="2"/>
                <w:szCs w:val="2"/>
                <w:rtl/>
              </w:rPr>
            </w:pPr>
          </w:p>
          <w:p w14:paraId="6CD2B773" w14:textId="77777777" w:rsidR="00447DE3" w:rsidRDefault="00447DE3" w:rsidP="00ED7695">
            <w:pPr>
              <w:spacing w:after="0" w:line="240" w:lineRule="auto"/>
              <w:rPr>
                <w:rFonts w:cs="B Koodak"/>
                <w:sz w:val="2"/>
                <w:szCs w:val="2"/>
                <w:rtl/>
              </w:rPr>
            </w:pPr>
          </w:p>
          <w:p w14:paraId="6AD4BA59" w14:textId="77777777" w:rsidR="00447DE3" w:rsidRDefault="00447DE3" w:rsidP="00ED7695">
            <w:pPr>
              <w:spacing w:after="0" w:line="240" w:lineRule="auto"/>
              <w:rPr>
                <w:rFonts w:cs="B Koodak"/>
                <w:sz w:val="2"/>
                <w:szCs w:val="2"/>
                <w:rtl/>
              </w:rPr>
            </w:pPr>
          </w:p>
          <w:p w14:paraId="7DFDE708" w14:textId="77777777" w:rsidR="00447DE3" w:rsidRDefault="00447DE3" w:rsidP="00ED7695">
            <w:pPr>
              <w:spacing w:after="0" w:line="240" w:lineRule="auto"/>
              <w:rPr>
                <w:rFonts w:cs="B Koodak"/>
                <w:sz w:val="2"/>
                <w:szCs w:val="2"/>
                <w:rtl/>
              </w:rPr>
            </w:pPr>
          </w:p>
          <w:p w14:paraId="1095241B" w14:textId="77777777" w:rsidR="00447DE3" w:rsidRDefault="00447DE3" w:rsidP="00ED7695">
            <w:pPr>
              <w:spacing w:after="0" w:line="240" w:lineRule="auto"/>
              <w:rPr>
                <w:rFonts w:cs="B Koodak"/>
                <w:sz w:val="2"/>
                <w:szCs w:val="2"/>
                <w:rtl/>
              </w:rPr>
            </w:pPr>
          </w:p>
          <w:p w14:paraId="4496DF93" w14:textId="77777777" w:rsidR="00447DE3" w:rsidRDefault="00447DE3" w:rsidP="00ED7695">
            <w:pPr>
              <w:spacing w:after="0" w:line="240" w:lineRule="auto"/>
              <w:rPr>
                <w:rFonts w:cs="B Koodak"/>
                <w:sz w:val="2"/>
                <w:szCs w:val="2"/>
                <w:rtl/>
              </w:rPr>
            </w:pPr>
          </w:p>
          <w:p w14:paraId="6B0BD3FB" w14:textId="77777777" w:rsidR="00447DE3" w:rsidRDefault="00447DE3" w:rsidP="00ED7695">
            <w:pPr>
              <w:spacing w:after="0" w:line="240" w:lineRule="auto"/>
              <w:rPr>
                <w:rFonts w:cs="B Koodak"/>
                <w:sz w:val="2"/>
                <w:szCs w:val="2"/>
                <w:rtl/>
              </w:rPr>
            </w:pPr>
          </w:p>
          <w:p w14:paraId="3FD02C42" w14:textId="77777777" w:rsidR="00447DE3" w:rsidRDefault="00447DE3" w:rsidP="00ED7695">
            <w:pPr>
              <w:spacing w:after="0" w:line="240" w:lineRule="auto"/>
              <w:rPr>
                <w:rFonts w:cs="B Koodak"/>
                <w:sz w:val="2"/>
                <w:szCs w:val="2"/>
                <w:rtl/>
              </w:rPr>
            </w:pPr>
          </w:p>
          <w:p w14:paraId="303EC55B" w14:textId="77777777" w:rsidR="00447DE3" w:rsidRDefault="00447DE3" w:rsidP="00ED7695">
            <w:pPr>
              <w:spacing w:after="0" w:line="240" w:lineRule="auto"/>
              <w:rPr>
                <w:rFonts w:cs="B Koodak"/>
                <w:sz w:val="2"/>
                <w:szCs w:val="2"/>
                <w:rtl/>
              </w:rPr>
            </w:pPr>
          </w:p>
          <w:p w14:paraId="732604AE" w14:textId="77777777" w:rsidR="00447DE3" w:rsidRPr="00A744F2" w:rsidRDefault="00447DE3" w:rsidP="00ED7695">
            <w:pPr>
              <w:spacing w:after="0" w:line="240" w:lineRule="auto"/>
              <w:rPr>
                <w:rFonts w:cs="B Koodak"/>
                <w:sz w:val="2"/>
                <w:szCs w:val="2"/>
                <w:rtl/>
              </w:rPr>
            </w:pPr>
          </w:p>
        </w:tc>
        <w:tc>
          <w:tcPr>
            <w:tcW w:w="691" w:type="dxa"/>
          </w:tcPr>
          <w:p w14:paraId="148E7223" w14:textId="77777777" w:rsidR="00447DE3" w:rsidRPr="00DD17FB" w:rsidRDefault="00447DE3" w:rsidP="00ED7695">
            <w:pPr>
              <w:spacing w:after="0" w:line="240" w:lineRule="auto"/>
              <w:jc w:val="center"/>
              <w:rPr>
                <w:rFonts w:ascii="Euclid" w:hAnsi="Euclid" w:cs="B Koodak"/>
                <w:i/>
                <w:noProof/>
                <w:rtl/>
                <w:lang w:bidi="fa-IR"/>
              </w:rPr>
            </w:pPr>
          </w:p>
        </w:tc>
      </w:tr>
      <w:tr w:rsidR="00447DE3" w:rsidRPr="00DD17FB" w14:paraId="39FEA806" w14:textId="77777777" w:rsidTr="00ED7695">
        <w:trPr>
          <w:trHeight w:val="195"/>
          <w:jc w:val="center"/>
        </w:trPr>
        <w:tc>
          <w:tcPr>
            <w:tcW w:w="691" w:type="dxa"/>
            <w:vAlign w:val="center"/>
          </w:tcPr>
          <w:p w14:paraId="77B18805" w14:textId="77777777" w:rsidR="00447DE3" w:rsidRPr="00DD17FB" w:rsidRDefault="00447DE3" w:rsidP="00ED7695">
            <w:pPr>
              <w:spacing w:after="0" w:line="240" w:lineRule="auto"/>
              <w:jc w:val="center"/>
              <w:rPr>
                <w:rFonts w:ascii="Euclid" w:hAnsi="Euclid" w:cs="B Koodak"/>
                <w:i/>
                <w:noProof/>
                <w:rtl/>
                <w:lang w:bidi="fa-IR"/>
              </w:rPr>
            </w:pPr>
            <w:r>
              <w:rPr>
                <w:rFonts w:ascii="Euclid" w:hAnsi="Euclid" w:cs="B Koodak" w:hint="cs"/>
                <w:i/>
                <w:noProof/>
                <w:rtl/>
                <w:lang w:bidi="fa-IR"/>
              </w:rPr>
              <w:t>8</w:t>
            </w:r>
          </w:p>
        </w:tc>
        <w:tc>
          <w:tcPr>
            <w:tcW w:w="9639" w:type="dxa"/>
          </w:tcPr>
          <w:p w14:paraId="70BC20F9" w14:textId="77777777" w:rsidR="00447DE3" w:rsidRPr="00E84A7F" w:rsidRDefault="00447DE3" w:rsidP="00ED7695">
            <w:pPr>
              <w:spacing w:after="0" w:line="240" w:lineRule="auto"/>
              <w:rPr>
                <w:rFonts w:cs="B Koodak"/>
                <w:noProof/>
                <w:rtl/>
              </w:rPr>
            </w:pPr>
            <w:r>
              <w:rPr>
                <w:rFonts w:ascii="Euclid" w:hAnsi="Euclid" w:cs="B Koodak" w:hint="cs"/>
                <w:i/>
                <w:noProof/>
                <w:color w:val="000000" w:themeColor="text1"/>
                <w:rtl/>
                <w:lang w:bidi="fa-IR"/>
              </w:rPr>
              <w:t xml:space="preserve">در داخل کیسه ای 7 مهره ی سبز و 3 مهره ی قرمز و2 مهره ی زرد قرار دارد .احتمال این که بدون نگاه کردن مهره  ای را از داخل کیسه بردازیم وصورتی باشد چه قدر است ؟ </w:t>
            </w:r>
            <w:r>
              <w:rPr>
                <w:rFonts w:ascii="Euclid" w:hAnsi="Euclid" w:cs="B Koodak" w:hint="cs"/>
                <w:i/>
                <w:noProof/>
                <w:color w:val="FF0000"/>
                <w:rtl/>
                <w:lang w:bidi="fa-IR"/>
              </w:rPr>
              <w:t>احتمال ندارد</w:t>
            </w:r>
          </w:p>
        </w:tc>
        <w:tc>
          <w:tcPr>
            <w:tcW w:w="691" w:type="dxa"/>
          </w:tcPr>
          <w:p w14:paraId="7C49E5B7" w14:textId="77777777" w:rsidR="00447DE3" w:rsidRPr="00DD17FB" w:rsidRDefault="00447DE3" w:rsidP="00ED7695">
            <w:pPr>
              <w:spacing w:after="0" w:line="240" w:lineRule="auto"/>
              <w:jc w:val="center"/>
              <w:rPr>
                <w:rFonts w:ascii="Euclid" w:hAnsi="Euclid" w:cs="B Koodak"/>
                <w:i/>
                <w:noProof/>
                <w:rtl/>
                <w:lang w:bidi="fa-IR"/>
              </w:rPr>
            </w:pPr>
          </w:p>
        </w:tc>
      </w:tr>
    </w:tbl>
    <w:p w14:paraId="52279824" w14:textId="1D8FB96C" w:rsidR="00447DE3" w:rsidRDefault="00447DE3" w:rsidP="00447DE3">
      <w:pPr>
        <w:bidi/>
        <w:spacing w:after="0" w:line="240" w:lineRule="auto"/>
        <w:rPr>
          <w:rFonts w:asciiTheme="majorBidi" w:hAnsiTheme="majorBidi" w:cstheme="majorBidi"/>
          <w:sz w:val="4"/>
          <w:szCs w:val="4"/>
          <w:rtl/>
          <w:lang w:bidi="fa-IR"/>
        </w:rPr>
      </w:pPr>
    </w:p>
    <w:p w14:paraId="2DC9208E" w14:textId="17F2A388" w:rsidR="00447DE3" w:rsidRDefault="00447DE3" w:rsidP="00447DE3">
      <w:pPr>
        <w:bidi/>
        <w:spacing w:after="0" w:line="240" w:lineRule="auto"/>
        <w:rPr>
          <w:rFonts w:asciiTheme="majorBidi" w:hAnsiTheme="majorBidi" w:cstheme="majorBidi"/>
          <w:sz w:val="4"/>
          <w:szCs w:val="4"/>
          <w:rtl/>
          <w:lang w:bidi="fa-IR"/>
        </w:rPr>
      </w:pPr>
    </w:p>
    <w:p w14:paraId="527857DF" w14:textId="6DCFDA14" w:rsidR="00447DE3" w:rsidRDefault="00447DE3" w:rsidP="00447DE3">
      <w:pPr>
        <w:bidi/>
        <w:spacing w:after="0" w:line="240" w:lineRule="auto"/>
        <w:rPr>
          <w:rFonts w:asciiTheme="majorBidi" w:hAnsiTheme="majorBidi" w:cstheme="majorBidi"/>
          <w:sz w:val="4"/>
          <w:szCs w:val="4"/>
          <w:rtl/>
          <w:lang w:bidi="fa-IR"/>
        </w:rPr>
      </w:pPr>
    </w:p>
    <w:p w14:paraId="59EE29D3" w14:textId="20C76789" w:rsidR="00447DE3" w:rsidRDefault="00447DE3" w:rsidP="00447DE3">
      <w:pPr>
        <w:bidi/>
        <w:spacing w:after="0" w:line="240" w:lineRule="auto"/>
        <w:rPr>
          <w:rFonts w:asciiTheme="majorBidi" w:hAnsiTheme="majorBidi" w:cstheme="majorBidi"/>
          <w:sz w:val="4"/>
          <w:szCs w:val="4"/>
          <w:rtl/>
          <w:lang w:bidi="fa-IR"/>
        </w:rPr>
      </w:pPr>
    </w:p>
    <w:p w14:paraId="1CDBAB1E" w14:textId="32406827" w:rsidR="00447DE3" w:rsidRDefault="00447DE3" w:rsidP="00447DE3">
      <w:pPr>
        <w:bidi/>
        <w:spacing w:after="0" w:line="240" w:lineRule="auto"/>
        <w:rPr>
          <w:rFonts w:asciiTheme="majorBidi" w:hAnsiTheme="majorBidi" w:cstheme="majorBidi"/>
          <w:sz w:val="4"/>
          <w:szCs w:val="4"/>
          <w:rtl/>
          <w:lang w:bidi="fa-IR"/>
        </w:rPr>
      </w:pPr>
    </w:p>
    <w:p w14:paraId="6BE87A3B" w14:textId="50A61002" w:rsidR="00447DE3" w:rsidRDefault="00447DE3" w:rsidP="00447DE3">
      <w:pPr>
        <w:bidi/>
        <w:spacing w:after="0" w:line="240" w:lineRule="auto"/>
        <w:rPr>
          <w:rFonts w:asciiTheme="majorBidi" w:hAnsiTheme="majorBidi" w:cstheme="majorBidi"/>
          <w:sz w:val="4"/>
          <w:szCs w:val="4"/>
          <w:rtl/>
          <w:lang w:bidi="fa-IR"/>
        </w:rPr>
      </w:pPr>
    </w:p>
    <w:p w14:paraId="193AC4AA" w14:textId="77777777" w:rsidR="00454271" w:rsidRDefault="00454271" w:rsidP="00454271">
      <w:pPr>
        <w:bidi/>
        <w:spacing w:after="0" w:line="240" w:lineRule="auto"/>
        <w:rPr>
          <w:rFonts w:asciiTheme="majorBidi" w:hAnsiTheme="majorBidi" w:cstheme="majorBidi"/>
          <w:sz w:val="4"/>
          <w:szCs w:val="4"/>
          <w:rtl/>
          <w:lang w:bidi="fa-IR"/>
        </w:rPr>
        <w:sectPr w:rsidR="00454271" w:rsidSect="001B3FE6">
          <w:headerReference w:type="default" r:id="rId23"/>
          <w:footerReference w:type="default" r:id="rId24"/>
          <w:pgSz w:w="11906" w:h="16838" w:code="9"/>
          <w:pgMar w:top="328" w:right="567" w:bottom="454" w:left="567" w:header="227" w:footer="227" w:gutter="0"/>
          <w:cols w:space="708"/>
          <w:bidi/>
          <w:rtlGutter/>
          <w:docGrid w:linePitch="360"/>
        </w:sectPr>
      </w:pPr>
    </w:p>
    <w:tbl>
      <w:tblPr>
        <w:tblStyle w:val="TableGrid"/>
        <w:bidiVisual/>
        <w:tblW w:w="11021" w:type="dxa"/>
        <w:jc w:val="center"/>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691"/>
        <w:gridCol w:w="9639"/>
        <w:gridCol w:w="691"/>
      </w:tblGrid>
      <w:tr w:rsidR="00454271" w:rsidRPr="00AB69C3" w14:paraId="39D827C7" w14:textId="77777777" w:rsidTr="00ED7695">
        <w:trPr>
          <w:trHeight w:val="195"/>
          <w:jc w:val="center"/>
        </w:trPr>
        <w:tc>
          <w:tcPr>
            <w:tcW w:w="691" w:type="dxa"/>
            <w:vAlign w:val="center"/>
          </w:tcPr>
          <w:p w14:paraId="0A410F40" w14:textId="77777777" w:rsidR="00454271" w:rsidRPr="00AB69C3" w:rsidRDefault="00454271" w:rsidP="00ED7695">
            <w:pPr>
              <w:spacing w:after="0" w:line="240" w:lineRule="auto"/>
              <w:jc w:val="center"/>
              <w:rPr>
                <w:rFonts w:ascii="Euclid" w:hAnsi="Euclid" w:cs="B Koodak"/>
                <w:i/>
                <w:noProof/>
                <w:rtl/>
                <w:lang w:bidi="fa-IR"/>
              </w:rPr>
            </w:pPr>
            <w:r>
              <w:rPr>
                <w:rFonts w:ascii="Euclid" w:hAnsi="Euclid" w:cs="B Koodak" w:hint="cs"/>
                <w:i/>
                <w:noProof/>
                <w:rtl/>
                <w:lang w:bidi="fa-IR"/>
              </w:rPr>
              <w:lastRenderedPageBreak/>
              <w:t>9</w:t>
            </w:r>
          </w:p>
        </w:tc>
        <w:tc>
          <w:tcPr>
            <w:tcW w:w="9639" w:type="dxa"/>
          </w:tcPr>
          <w:p w14:paraId="7CF2CA3C" w14:textId="77777777" w:rsidR="00454271" w:rsidRPr="007E3B05" w:rsidRDefault="00454271" w:rsidP="00ED7695">
            <w:pPr>
              <w:spacing w:after="0" w:line="240" w:lineRule="auto"/>
              <w:rPr>
                <w:rFonts w:cs="B Koodak"/>
                <w:b/>
                <w:bCs/>
                <w:rtl/>
              </w:rPr>
            </w:pPr>
            <w:r w:rsidRPr="007E3B05">
              <w:rPr>
                <w:rFonts w:cs="B Koodak"/>
                <w:b/>
                <w:bCs/>
                <w:noProof/>
                <w:rtl/>
              </w:rPr>
              <mc:AlternateContent>
                <mc:Choice Requires="wps">
                  <w:drawing>
                    <wp:anchor distT="0" distB="0" distL="114300" distR="114300" simplePos="0" relativeHeight="252418048" behindDoc="0" locked="0" layoutInCell="1" allowOverlap="1" wp14:anchorId="43ED4DB6" wp14:editId="01CB0CBF">
                      <wp:simplePos x="0" y="0"/>
                      <wp:positionH relativeFrom="column">
                        <wp:posOffset>687070</wp:posOffset>
                      </wp:positionH>
                      <wp:positionV relativeFrom="paragraph">
                        <wp:posOffset>548005</wp:posOffset>
                      </wp:positionV>
                      <wp:extent cx="243840" cy="293370"/>
                      <wp:effectExtent l="0" t="0" r="3810" b="0"/>
                      <wp:wrapNone/>
                      <wp:docPr id="284" name="Text Box 284"/>
                      <wp:cNvGraphicFramePr/>
                      <a:graphic xmlns:a="http://schemas.openxmlformats.org/drawingml/2006/main">
                        <a:graphicData uri="http://schemas.microsoft.com/office/word/2010/wordprocessingShape">
                          <wps:wsp>
                            <wps:cNvSpPr txBox="1"/>
                            <wps:spPr>
                              <a:xfrm>
                                <a:off x="0" y="0"/>
                                <a:ext cx="243840" cy="293370"/>
                              </a:xfrm>
                              <a:prstGeom prst="rect">
                                <a:avLst/>
                              </a:prstGeom>
                              <a:solidFill>
                                <a:sysClr val="window" lastClr="FFFFFF"/>
                              </a:solidFill>
                              <a:ln w="6350">
                                <a:noFill/>
                              </a:ln>
                            </wps:spPr>
                            <wps:txbx>
                              <w:txbxContent>
                                <w:p w14:paraId="36E8A9E4" w14:textId="77777777" w:rsidR="00454271" w:rsidRPr="003F6F07" w:rsidRDefault="00454271" w:rsidP="00454271">
                                  <w:pPr>
                                    <w:jc w:val="center"/>
                                    <w:rPr>
                                      <w:rFonts w:cs="B Koodak"/>
                                      <w:b/>
                                      <w:bCs/>
                                      <w:sz w:val="28"/>
                                      <w:szCs w:val="28"/>
                                    </w:rPr>
                                  </w:pPr>
                                  <w:r w:rsidRPr="003F6F07">
                                    <w:rPr>
                                      <w:rFonts w:cs="B Koodak" w:hint="cs"/>
                                      <w:b/>
                                      <w:bCs/>
                                      <w:sz w:val="24"/>
                                      <w:szCs w:val="24"/>
                                      <w:rtl/>
                                    </w:rPr>
                                    <w:t>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D4DB6" id="Text Box 284" o:spid="_x0000_s1119" type="#_x0000_t202" style="position:absolute;left:0;text-align:left;margin-left:54.1pt;margin-top:43.15pt;width:19.2pt;height:23.1pt;z-index:2524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" fillcolor="window" stroked="f" strokeweight=".5pt">
                      <v:textbox>
                        <w:txbxContent>
                          <w:p w14:paraId="36E8A9E4" w14:textId="77777777" w:rsidR="00454271" w:rsidRPr="003F6F07" w:rsidRDefault="00454271" w:rsidP="00454271">
                            <w:pPr>
                              <w:jc w:val="center"/>
                              <w:rPr>
                                <w:rFonts w:cs="B Koodak"/>
                                <w:b/>
                                <w:bCs/>
                                <w:sz w:val="28"/>
                                <w:szCs w:val="28"/>
                              </w:rPr>
                            </w:pPr>
                            <w:r w:rsidRPr="003F6F07">
                              <w:rPr>
                                <w:rFonts w:cs="B Koodak" w:hint="cs"/>
                                <w:b/>
                                <w:bCs/>
                                <w:sz w:val="24"/>
                                <w:szCs w:val="24"/>
                                <w:rtl/>
                              </w:rPr>
                              <w:t>3</w:t>
                            </w:r>
                          </w:p>
                        </w:txbxContent>
                      </v:textbox>
                    </v:shape>
                  </w:pict>
                </mc:Fallback>
              </mc:AlternateContent>
            </w:r>
            <w:r w:rsidRPr="007E3B05">
              <w:rPr>
                <w:rFonts w:cs="B Koodak"/>
                <w:b/>
                <w:bCs/>
                <w:noProof/>
                <w:rtl/>
              </w:rPr>
              <mc:AlternateContent>
                <mc:Choice Requires="wps">
                  <w:drawing>
                    <wp:anchor distT="0" distB="0" distL="114300" distR="114300" simplePos="0" relativeHeight="252416000" behindDoc="0" locked="0" layoutInCell="1" allowOverlap="1" wp14:anchorId="65B4B5C1" wp14:editId="60AD9A0F">
                      <wp:simplePos x="0" y="0"/>
                      <wp:positionH relativeFrom="column">
                        <wp:posOffset>210820</wp:posOffset>
                      </wp:positionH>
                      <wp:positionV relativeFrom="paragraph">
                        <wp:posOffset>534670</wp:posOffset>
                      </wp:positionV>
                      <wp:extent cx="220980" cy="274320"/>
                      <wp:effectExtent l="0" t="0" r="7620" b="0"/>
                      <wp:wrapNone/>
                      <wp:docPr id="285" name="Text Box 285"/>
                      <wp:cNvGraphicFramePr/>
                      <a:graphic xmlns:a="http://schemas.openxmlformats.org/drawingml/2006/main">
                        <a:graphicData uri="http://schemas.microsoft.com/office/word/2010/wordprocessingShape">
                          <wps:wsp>
                            <wps:cNvSpPr txBox="1"/>
                            <wps:spPr>
                              <a:xfrm>
                                <a:off x="0" y="0"/>
                                <a:ext cx="220980" cy="274320"/>
                              </a:xfrm>
                              <a:prstGeom prst="rect">
                                <a:avLst/>
                              </a:prstGeom>
                              <a:solidFill>
                                <a:sysClr val="window" lastClr="FFFFFF"/>
                              </a:solidFill>
                              <a:ln w="6350">
                                <a:noFill/>
                              </a:ln>
                            </wps:spPr>
                            <wps:txbx>
                              <w:txbxContent>
                                <w:p w14:paraId="6DF6FA48" w14:textId="77777777" w:rsidR="00454271" w:rsidRPr="003F6F07" w:rsidRDefault="00454271" w:rsidP="00454271">
                                  <w:pPr>
                                    <w:jc w:val="center"/>
                                    <w:rPr>
                                      <w:rFonts w:cs="B Koodak"/>
                                      <w:b/>
                                      <w:bCs/>
                                      <w:sz w:val="28"/>
                                      <w:szCs w:val="28"/>
                                    </w:rPr>
                                  </w:pPr>
                                  <w:r w:rsidRPr="003F6F07">
                                    <w:rPr>
                                      <w:rFonts w:cs="B Koodak" w:hint="cs"/>
                                      <w:b/>
                                      <w:bCs/>
                                      <w:sz w:val="24"/>
                                      <w:szCs w:val="24"/>
                                      <w:rtl/>
                                    </w:rPr>
                                    <w:t>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4B5C1" id="Text Box 285" o:spid="_x0000_s1120" type="#_x0000_t202" style="position:absolute;left:0;text-align:left;margin-left:16.6pt;margin-top:42.1pt;width:17.4pt;height:21.6pt;z-index:2524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" fillcolor="window" stroked="f" strokeweight=".5pt">
                      <v:textbox>
                        <w:txbxContent>
                          <w:p w14:paraId="6DF6FA48" w14:textId="77777777" w:rsidR="00454271" w:rsidRPr="003F6F07" w:rsidRDefault="00454271" w:rsidP="00454271">
                            <w:pPr>
                              <w:jc w:val="center"/>
                              <w:rPr>
                                <w:rFonts w:cs="B Koodak"/>
                                <w:b/>
                                <w:bCs/>
                                <w:sz w:val="28"/>
                                <w:szCs w:val="28"/>
                              </w:rPr>
                            </w:pPr>
                            <w:r w:rsidRPr="003F6F07">
                              <w:rPr>
                                <w:rFonts w:cs="B Koodak" w:hint="cs"/>
                                <w:b/>
                                <w:bCs/>
                                <w:sz w:val="24"/>
                                <w:szCs w:val="24"/>
                                <w:rtl/>
                              </w:rPr>
                              <w:t>6</w:t>
                            </w:r>
                          </w:p>
                        </w:txbxContent>
                      </v:textbox>
                    </v:shape>
                  </w:pict>
                </mc:Fallback>
              </mc:AlternateContent>
            </w:r>
            <w:r w:rsidRPr="007E3B05">
              <w:rPr>
                <w:rFonts w:cs="B Koodak"/>
                <w:b/>
                <w:bCs/>
                <w:noProof/>
                <w:rtl/>
              </w:rPr>
              <mc:AlternateContent>
                <mc:Choice Requires="wps">
                  <w:drawing>
                    <wp:anchor distT="0" distB="0" distL="114300" distR="114300" simplePos="0" relativeHeight="252412928" behindDoc="0" locked="0" layoutInCell="1" allowOverlap="1" wp14:anchorId="7EFC2655" wp14:editId="2A5798DF">
                      <wp:simplePos x="0" y="0"/>
                      <wp:positionH relativeFrom="column">
                        <wp:posOffset>565150</wp:posOffset>
                      </wp:positionH>
                      <wp:positionV relativeFrom="paragraph">
                        <wp:posOffset>369570</wp:posOffset>
                      </wp:positionV>
                      <wp:extent cx="7620" cy="1049655"/>
                      <wp:effectExtent l="0" t="0" r="30480" b="36195"/>
                      <wp:wrapNone/>
                      <wp:docPr id="286" name="Straight Connector 286"/>
                      <wp:cNvGraphicFramePr/>
                      <a:graphic xmlns:a="http://schemas.openxmlformats.org/drawingml/2006/main">
                        <a:graphicData uri="http://schemas.microsoft.com/office/word/2010/wordprocessingShape">
                          <wps:wsp>
                            <wps:cNvCnPr/>
                            <wps:spPr>
                              <a:xfrm flipH="1">
                                <a:off x="0" y="0"/>
                                <a:ext cx="7620" cy="1049655"/>
                              </a:xfrm>
                              <a:prstGeom prst="line">
                                <a:avLst/>
                              </a:prstGeom>
                              <a:noFill/>
                              <a:ln w="12700" cap="flat" cmpd="sng" algn="ctr">
                                <a:solidFill>
                                  <a:srgbClr val="F559B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702C63" id="Straight Connector 286" o:spid="_x0000_s1026" style="position:absolute;flip:x;z-index:25241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29.1pt" to="45.1pt,1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" strokecolor="#f559bd" strokeweight="1pt"/>
                  </w:pict>
                </mc:Fallback>
              </mc:AlternateContent>
            </w:r>
            <w:r w:rsidRPr="007E3B05">
              <w:rPr>
                <w:rFonts w:cs="B Koodak"/>
                <w:b/>
                <w:bCs/>
                <w:noProof/>
                <w:rtl/>
              </w:rPr>
              <mc:AlternateContent>
                <mc:Choice Requires="wps">
                  <w:drawing>
                    <wp:anchor distT="0" distB="0" distL="114300" distR="114300" simplePos="0" relativeHeight="252411904" behindDoc="0" locked="0" layoutInCell="1" allowOverlap="1" wp14:anchorId="7D905E94" wp14:editId="26893D1E">
                      <wp:simplePos x="0" y="0"/>
                      <wp:positionH relativeFrom="column">
                        <wp:posOffset>31750</wp:posOffset>
                      </wp:positionH>
                      <wp:positionV relativeFrom="paragraph">
                        <wp:posOffset>360045</wp:posOffset>
                      </wp:positionV>
                      <wp:extent cx="1085850" cy="1074420"/>
                      <wp:effectExtent l="0" t="0" r="19050" b="11430"/>
                      <wp:wrapNone/>
                      <wp:docPr id="287" name="Oval 287"/>
                      <wp:cNvGraphicFramePr/>
                      <a:graphic xmlns:a="http://schemas.openxmlformats.org/drawingml/2006/main">
                        <a:graphicData uri="http://schemas.microsoft.com/office/word/2010/wordprocessingShape">
                          <wps:wsp>
                            <wps:cNvSpPr/>
                            <wps:spPr>
                              <a:xfrm>
                                <a:off x="0" y="0"/>
                                <a:ext cx="1085850" cy="1074420"/>
                              </a:xfrm>
                              <a:prstGeom prst="ellipse">
                                <a:avLst/>
                              </a:prstGeom>
                              <a:solidFill>
                                <a:sysClr val="window" lastClr="FFFFFF"/>
                              </a:solidFill>
                              <a:ln w="12700" cap="flat" cmpd="sng" algn="ctr">
                                <a:solidFill>
                                  <a:srgbClr val="8C15AD"/>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BFA57B" id="Oval 287" o:spid="_x0000_s1026" style="position:absolute;margin-left:2.5pt;margin-top:28.35pt;width:85.5pt;height:84.6pt;z-index:2524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" fillcolor="window" strokecolor="#8c15ad" strokeweight="1pt"/>
                  </w:pict>
                </mc:Fallback>
              </mc:AlternateContent>
            </w:r>
            <w:r w:rsidRPr="007E3B05">
              <w:rPr>
                <w:rFonts w:cs="B Koodak" w:hint="cs"/>
                <w:b/>
                <w:bCs/>
                <w:rtl/>
              </w:rPr>
              <w:t>اگرعقربه  ی چرخنده رادرشکل مقابل 1</w:t>
            </w:r>
            <w:r w:rsidRPr="007E3B05">
              <w:rPr>
                <w:rFonts w:cs="0 Koodak Outline" w:hint="cs"/>
                <w:b/>
                <w:bCs/>
                <w:rtl/>
              </w:rPr>
              <w:t>0</w:t>
            </w:r>
            <w:r w:rsidRPr="007E3B05">
              <w:rPr>
                <w:rFonts w:cs="B Koodak" w:hint="cs"/>
                <w:b/>
                <w:bCs/>
                <w:rtl/>
              </w:rPr>
              <w:t>باربچرخانیم احتمال قرارگرفتن آن  رادرمواردزیربنویسید.با گزینه های ( به احتمال زیاد ، به احتمال کم ، به ا</w:t>
            </w:r>
            <w:r>
              <w:rPr>
                <w:rFonts w:cs="B Koodak" w:hint="cs"/>
                <w:b/>
                <w:bCs/>
                <w:rtl/>
              </w:rPr>
              <w:t>حتمال برابر و احتمال ندارد  جاهای خالی را پرکنید.)</w:t>
            </w:r>
          </w:p>
          <w:p w14:paraId="094564A6" w14:textId="77777777" w:rsidR="00454271" w:rsidRPr="007E3B05" w:rsidRDefault="00454271" w:rsidP="00ED7695">
            <w:pPr>
              <w:spacing w:after="0" w:line="240" w:lineRule="auto"/>
              <w:rPr>
                <w:rFonts w:cs="B Koodak"/>
                <w:b/>
                <w:bCs/>
                <w:rtl/>
              </w:rPr>
            </w:pPr>
            <w:r>
              <w:rPr>
                <w:rFonts w:cs="B Koodak" w:hint="cs"/>
                <w:b/>
                <w:bCs/>
                <w:color w:val="FF0000"/>
                <w:rtl/>
              </w:rPr>
              <w:t>به احتمال کم</w:t>
            </w:r>
            <w:r w:rsidRPr="007E3B05">
              <w:rPr>
                <w:rFonts w:cs="B Koodak" w:hint="cs"/>
                <w:b/>
                <w:bCs/>
                <w:rtl/>
              </w:rPr>
              <w:t xml:space="preserve"> روی عددزوج قرارمی گیرد.</w:t>
            </w:r>
          </w:p>
          <w:p w14:paraId="4632E9BA" w14:textId="77777777" w:rsidR="00454271" w:rsidRPr="007E3B05" w:rsidRDefault="00454271" w:rsidP="00ED7695">
            <w:pPr>
              <w:spacing w:after="0" w:line="240" w:lineRule="auto"/>
              <w:rPr>
                <w:rFonts w:cs="B Koodak"/>
                <w:b/>
                <w:bCs/>
                <w:rtl/>
              </w:rPr>
            </w:pPr>
            <w:r w:rsidRPr="00F31001">
              <w:rPr>
                <w:rFonts w:cs="B Koodak"/>
                <w:b/>
                <w:bCs/>
                <w:noProof/>
                <w:color w:val="FF0000"/>
                <w:rtl/>
              </w:rPr>
              <mc:AlternateContent>
                <mc:Choice Requires="wps">
                  <w:drawing>
                    <wp:anchor distT="0" distB="0" distL="114300" distR="114300" simplePos="0" relativeHeight="252419072" behindDoc="0" locked="0" layoutInCell="1" allowOverlap="1" wp14:anchorId="79FA6A5B" wp14:editId="16CF29AF">
                      <wp:simplePos x="0" y="0"/>
                      <wp:positionH relativeFrom="column">
                        <wp:posOffset>595630</wp:posOffset>
                      </wp:positionH>
                      <wp:positionV relativeFrom="paragraph">
                        <wp:posOffset>36195</wp:posOffset>
                      </wp:positionV>
                      <wp:extent cx="121920" cy="160020"/>
                      <wp:effectExtent l="0" t="0" r="68580" b="49530"/>
                      <wp:wrapNone/>
                      <wp:docPr id="800" name="Straight Arrow Connector 800"/>
                      <wp:cNvGraphicFramePr/>
                      <a:graphic xmlns:a="http://schemas.openxmlformats.org/drawingml/2006/main">
                        <a:graphicData uri="http://schemas.microsoft.com/office/word/2010/wordprocessingShape">
                          <wps:wsp>
                            <wps:cNvCnPr/>
                            <wps:spPr>
                              <a:xfrm>
                                <a:off x="0" y="0"/>
                                <a:ext cx="121920" cy="160020"/>
                              </a:xfrm>
                              <a:prstGeom prst="straightConnector1">
                                <a:avLst/>
                              </a:prstGeom>
                              <a:noFill/>
                              <a:ln w="25400" cap="flat" cmpd="sng" algn="ctr">
                                <a:solidFill>
                                  <a:srgbClr val="0070C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D04C89D" id="Straight Arrow Connector 800" o:spid="_x0000_s1026" type="#_x0000_t32" style="position:absolute;margin-left:46.9pt;margin-top:2.85pt;width:9.6pt;height:12.6pt;z-index:2524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" strokecolor="#0070c0" strokeweight="2pt">
                      <v:stroke endarrow="block"/>
                    </v:shape>
                  </w:pict>
                </mc:Fallback>
              </mc:AlternateContent>
            </w:r>
            <w:r w:rsidRPr="00F31001">
              <w:rPr>
                <w:rFonts w:cs="B Koodak"/>
                <w:b/>
                <w:bCs/>
                <w:noProof/>
                <w:color w:val="FF0000"/>
                <w:rtl/>
              </w:rPr>
              <mc:AlternateContent>
                <mc:Choice Requires="wps">
                  <w:drawing>
                    <wp:anchor distT="0" distB="0" distL="114300" distR="114300" simplePos="0" relativeHeight="252414976" behindDoc="0" locked="0" layoutInCell="1" allowOverlap="1" wp14:anchorId="247EE589" wp14:editId="33386CC5">
                      <wp:simplePos x="0" y="0"/>
                      <wp:positionH relativeFrom="column">
                        <wp:posOffset>214630</wp:posOffset>
                      </wp:positionH>
                      <wp:positionV relativeFrom="paragraph">
                        <wp:posOffset>114935</wp:posOffset>
                      </wp:positionV>
                      <wp:extent cx="243840" cy="266700"/>
                      <wp:effectExtent l="0" t="0" r="3810" b="0"/>
                      <wp:wrapNone/>
                      <wp:docPr id="801" name="Text Box 801"/>
                      <wp:cNvGraphicFramePr/>
                      <a:graphic xmlns:a="http://schemas.openxmlformats.org/drawingml/2006/main">
                        <a:graphicData uri="http://schemas.microsoft.com/office/word/2010/wordprocessingShape">
                          <wps:wsp>
                            <wps:cNvSpPr txBox="1"/>
                            <wps:spPr>
                              <a:xfrm>
                                <a:off x="0" y="0"/>
                                <a:ext cx="243840" cy="266700"/>
                              </a:xfrm>
                              <a:prstGeom prst="rect">
                                <a:avLst/>
                              </a:prstGeom>
                              <a:solidFill>
                                <a:sysClr val="window" lastClr="FFFFFF"/>
                              </a:solidFill>
                              <a:ln w="6350">
                                <a:noFill/>
                              </a:ln>
                            </wps:spPr>
                            <wps:txbx>
                              <w:txbxContent>
                                <w:p w14:paraId="2D936E9E" w14:textId="77777777" w:rsidR="00454271" w:rsidRPr="003F6F07" w:rsidRDefault="00454271" w:rsidP="00454271">
                                  <w:pPr>
                                    <w:jc w:val="center"/>
                                    <w:rPr>
                                      <w:rFonts w:cs="B Koodak"/>
                                      <w:b/>
                                      <w:bCs/>
                                      <w:sz w:val="28"/>
                                      <w:szCs w:val="28"/>
                                      <w:lang w:bidi="fa-IR"/>
                                    </w:rPr>
                                  </w:pPr>
                                  <w:r>
                                    <w:rPr>
                                      <w:rFonts w:cs="B Koodak" w:hint="cs"/>
                                      <w:b/>
                                      <w:bCs/>
                                      <w:sz w:val="24"/>
                                      <w:szCs w:val="24"/>
                                      <w:rtl/>
                                      <w:lang w:bidi="fa-IR"/>
                                    </w:rPr>
                                    <w:t>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EE589" id="Text Box 801" o:spid="_x0000_s1121" type="#_x0000_t202" style="position:absolute;left:0;text-align:left;margin-left:16.9pt;margin-top:9.05pt;width:19.2pt;height:21pt;z-index:25241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" fillcolor="window" stroked="f" strokeweight=".5pt">
                      <v:textbox>
                        <w:txbxContent>
                          <w:p w14:paraId="2D936E9E" w14:textId="77777777" w:rsidR="00454271" w:rsidRPr="003F6F07" w:rsidRDefault="00454271" w:rsidP="00454271">
                            <w:pPr>
                              <w:jc w:val="center"/>
                              <w:rPr>
                                <w:rFonts w:cs="B Koodak"/>
                                <w:b/>
                                <w:bCs/>
                                <w:sz w:val="28"/>
                                <w:szCs w:val="28"/>
                                <w:lang w:bidi="fa-IR"/>
                              </w:rPr>
                            </w:pPr>
                            <w:r>
                              <w:rPr>
                                <w:rFonts w:cs="B Koodak" w:hint="cs"/>
                                <w:b/>
                                <w:bCs/>
                                <w:sz w:val="24"/>
                                <w:szCs w:val="24"/>
                                <w:rtl/>
                                <w:lang w:bidi="fa-IR"/>
                              </w:rPr>
                              <w:t>1</w:t>
                            </w:r>
                          </w:p>
                        </w:txbxContent>
                      </v:textbox>
                    </v:shape>
                  </w:pict>
                </mc:Fallback>
              </mc:AlternateContent>
            </w:r>
            <w:r w:rsidRPr="00F31001">
              <w:rPr>
                <w:rFonts w:cs="B Koodak"/>
                <w:b/>
                <w:bCs/>
                <w:noProof/>
                <w:color w:val="FF0000"/>
                <w:rtl/>
              </w:rPr>
              <mc:AlternateContent>
                <mc:Choice Requires="wps">
                  <w:drawing>
                    <wp:anchor distT="0" distB="0" distL="114300" distR="114300" simplePos="0" relativeHeight="252417024" behindDoc="0" locked="0" layoutInCell="1" allowOverlap="1" wp14:anchorId="16B19DA8" wp14:editId="36F9F293">
                      <wp:simplePos x="0" y="0"/>
                      <wp:positionH relativeFrom="column">
                        <wp:posOffset>677545</wp:posOffset>
                      </wp:positionH>
                      <wp:positionV relativeFrom="paragraph">
                        <wp:posOffset>99060</wp:posOffset>
                      </wp:positionV>
                      <wp:extent cx="220980" cy="274320"/>
                      <wp:effectExtent l="0" t="0" r="7620" b="0"/>
                      <wp:wrapNone/>
                      <wp:docPr id="802" name="Text Box 802"/>
                      <wp:cNvGraphicFramePr/>
                      <a:graphic xmlns:a="http://schemas.openxmlformats.org/drawingml/2006/main">
                        <a:graphicData uri="http://schemas.microsoft.com/office/word/2010/wordprocessingShape">
                          <wps:wsp>
                            <wps:cNvSpPr txBox="1"/>
                            <wps:spPr>
                              <a:xfrm>
                                <a:off x="0" y="0"/>
                                <a:ext cx="220980" cy="274320"/>
                              </a:xfrm>
                              <a:prstGeom prst="rect">
                                <a:avLst/>
                              </a:prstGeom>
                              <a:solidFill>
                                <a:sysClr val="window" lastClr="FFFFFF"/>
                              </a:solidFill>
                              <a:ln w="6350">
                                <a:noFill/>
                              </a:ln>
                            </wps:spPr>
                            <wps:txbx>
                              <w:txbxContent>
                                <w:p w14:paraId="135721A0" w14:textId="77777777" w:rsidR="00454271" w:rsidRPr="003F6F07" w:rsidRDefault="00454271" w:rsidP="00454271">
                                  <w:pPr>
                                    <w:jc w:val="center"/>
                                    <w:rPr>
                                      <w:rFonts w:cs="B Koodak"/>
                                      <w:b/>
                                      <w:bCs/>
                                      <w:sz w:val="28"/>
                                      <w:szCs w:val="28"/>
                                      <w:lang w:bidi="fa-IR"/>
                                    </w:rPr>
                                  </w:pPr>
                                  <w:r>
                                    <w:rPr>
                                      <w:rFonts w:cs="B Koodak" w:hint="cs"/>
                                      <w:b/>
                                      <w:bCs/>
                                      <w:sz w:val="24"/>
                                      <w:szCs w:val="24"/>
                                      <w:rtl/>
                                      <w:lang w:bidi="fa-IR"/>
                                    </w:rPr>
                                    <w:t>5</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19DA8" id="Text Box 802" o:spid="_x0000_s1122" type="#_x0000_t202" style="position:absolute;left:0;text-align:left;margin-left:53.35pt;margin-top:7.8pt;width:17.4pt;height:21.6pt;z-index:25241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" fillcolor="window" stroked="f" strokeweight=".5pt">
                      <v:textbox>
                        <w:txbxContent>
                          <w:p w14:paraId="135721A0" w14:textId="77777777" w:rsidR="00454271" w:rsidRPr="003F6F07" w:rsidRDefault="00454271" w:rsidP="00454271">
                            <w:pPr>
                              <w:jc w:val="center"/>
                              <w:rPr>
                                <w:rFonts w:cs="B Koodak"/>
                                <w:b/>
                                <w:bCs/>
                                <w:sz w:val="28"/>
                                <w:szCs w:val="28"/>
                                <w:lang w:bidi="fa-IR"/>
                              </w:rPr>
                            </w:pPr>
                            <w:r>
                              <w:rPr>
                                <w:rFonts w:cs="B Koodak" w:hint="cs"/>
                                <w:b/>
                                <w:bCs/>
                                <w:sz w:val="24"/>
                                <w:szCs w:val="24"/>
                                <w:rtl/>
                                <w:lang w:bidi="fa-IR"/>
                              </w:rPr>
                              <w:t>5</w:t>
                            </w:r>
                          </w:p>
                        </w:txbxContent>
                      </v:textbox>
                    </v:shape>
                  </w:pict>
                </mc:Fallback>
              </mc:AlternateContent>
            </w:r>
            <w:r w:rsidRPr="00F31001">
              <w:rPr>
                <w:rFonts w:cs="B Koodak"/>
                <w:b/>
                <w:bCs/>
                <w:noProof/>
                <w:color w:val="FF0000"/>
                <w:rtl/>
              </w:rPr>
              <mc:AlternateContent>
                <mc:Choice Requires="wps">
                  <w:drawing>
                    <wp:anchor distT="0" distB="0" distL="114300" distR="114300" simplePos="0" relativeHeight="252413952" behindDoc="0" locked="0" layoutInCell="1" allowOverlap="1" wp14:anchorId="2DDBC240" wp14:editId="62B7EAB6">
                      <wp:simplePos x="0" y="0"/>
                      <wp:positionH relativeFrom="column">
                        <wp:posOffset>39370</wp:posOffset>
                      </wp:positionH>
                      <wp:positionV relativeFrom="paragraph">
                        <wp:posOffset>29210</wp:posOffset>
                      </wp:positionV>
                      <wp:extent cx="1059180" cy="22860"/>
                      <wp:effectExtent l="0" t="0" r="26670" b="34290"/>
                      <wp:wrapNone/>
                      <wp:docPr id="803" name="Straight Connector 803"/>
                      <wp:cNvGraphicFramePr/>
                      <a:graphic xmlns:a="http://schemas.openxmlformats.org/drawingml/2006/main">
                        <a:graphicData uri="http://schemas.microsoft.com/office/word/2010/wordprocessingShape">
                          <wps:wsp>
                            <wps:cNvCnPr/>
                            <wps:spPr>
                              <a:xfrm>
                                <a:off x="0" y="0"/>
                                <a:ext cx="1059180" cy="22860"/>
                              </a:xfrm>
                              <a:prstGeom prst="line">
                                <a:avLst/>
                              </a:prstGeom>
                              <a:noFill/>
                              <a:ln w="12700" cap="flat" cmpd="sng" algn="ctr">
                                <a:solidFill>
                                  <a:srgbClr val="F559B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856D961" id="Straight Connector 803" o:spid="_x0000_s1026" style="position:absolute;z-index:25241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2.3pt" to="86.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" strokecolor="#f559bd" strokeweight="1pt"/>
                  </w:pict>
                </mc:Fallback>
              </mc:AlternateContent>
            </w:r>
            <w:r w:rsidRPr="00F31001">
              <w:rPr>
                <w:rFonts w:cs="B Koodak" w:hint="cs"/>
                <w:b/>
                <w:bCs/>
                <w:color w:val="FF0000"/>
                <w:rtl/>
              </w:rPr>
              <w:t xml:space="preserve">به احتمال زیاد </w:t>
            </w:r>
            <w:r w:rsidRPr="007E3B05">
              <w:rPr>
                <w:rFonts w:cs="B Koodak" w:hint="cs"/>
                <w:b/>
                <w:bCs/>
                <w:rtl/>
              </w:rPr>
              <w:t>روی عدد فرد قرار می گیرد.</w:t>
            </w:r>
          </w:p>
          <w:p w14:paraId="2A3D71F8" w14:textId="77777777" w:rsidR="00454271" w:rsidRPr="00846CB7" w:rsidRDefault="00454271" w:rsidP="00ED7695">
            <w:pPr>
              <w:spacing w:after="0" w:line="240" w:lineRule="auto"/>
              <w:rPr>
                <w:rFonts w:cs="B Koodak"/>
                <w:b/>
                <w:bCs/>
                <w:rtl/>
              </w:rPr>
            </w:pPr>
            <w:r>
              <w:rPr>
                <w:rFonts w:cs="B Koodak" w:hint="cs"/>
                <w:b/>
                <w:bCs/>
                <w:color w:val="FF0000"/>
                <w:rtl/>
              </w:rPr>
              <w:t xml:space="preserve">احتمال ندارد </w:t>
            </w:r>
            <w:r w:rsidRPr="007E3B05">
              <w:rPr>
                <w:rFonts w:cs="B Koodak" w:hint="cs"/>
                <w:b/>
                <w:bCs/>
                <w:rtl/>
              </w:rPr>
              <w:t>روی عدد بزرگ تر از 8 می گیرد</w:t>
            </w:r>
            <w:r w:rsidRPr="00543238">
              <w:rPr>
                <w:rFonts w:cs="B Koodak" w:hint="cs"/>
                <w:b/>
                <w:bCs/>
                <w:sz w:val="24"/>
                <w:szCs w:val="24"/>
                <w:rtl/>
              </w:rPr>
              <w:t>.</w:t>
            </w:r>
          </w:p>
        </w:tc>
        <w:tc>
          <w:tcPr>
            <w:tcW w:w="691" w:type="dxa"/>
          </w:tcPr>
          <w:p w14:paraId="1249F211" w14:textId="77777777" w:rsidR="00454271" w:rsidRPr="00AB69C3" w:rsidRDefault="00454271" w:rsidP="00ED7695">
            <w:pPr>
              <w:spacing w:after="0" w:line="240" w:lineRule="auto"/>
              <w:jc w:val="center"/>
              <w:rPr>
                <w:rFonts w:ascii="Euclid" w:hAnsi="Euclid" w:cs="B Koodak"/>
                <w:i/>
                <w:noProof/>
                <w:rtl/>
                <w:lang w:bidi="fa-IR"/>
              </w:rPr>
            </w:pPr>
          </w:p>
        </w:tc>
      </w:tr>
      <w:tr w:rsidR="00454271" w:rsidRPr="00AB69C3" w14:paraId="0B7E3E08" w14:textId="77777777" w:rsidTr="00ED7695">
        <w:trPr>
          <w:trHeight w:val="1693"/>
          <w:jc w:val="center"/>
        </w:trPr>
        <w:tc>
          <w:tcPr>
            <w:tcW w:w="691" w:type="dxa"/>
            <w:vAlign w:val="center"/>
          </w:tcPr>
          <w:p w14:paraId="347AE093" w14:textId="77777777" w:rsidR="00454271" w:rsidRPr="00AB69C3" w:rsidRDefault="00454271" w:rsidP="00ED7695">
            <w:pPr>
              <w:spacing w:after="0" w:line="240" w:lineRule="auto"/>
              <w:jc w:val="center"/>
              <w:rPr>
                <w:rFonts w:ascii="Euclid" w:hAnsi="Euclid" w:cs="B Koodak"/>
                <w:i/>
                <w:noProof/>
                <w:rtl/>
                <w:lang w:bidi="fa-IR"/>
              </w:rPr>
            </w:pPr>
            <w:r>
              <w:rPr>
                <w:rFonts w:ascii="Euclid" w:hAnsi="Euclid" w:cs="B Koodak" w:hint="cs"/>
                <w:i/>
                <w:noProof/>
                <w:rtl/>
                <w:lang w:bidi="fa-IR"/>
              </w:rPr>
              <w:t>10</w:t>
            </w:r>
          </w:p>
        </w:tc>
        <w:tc>
          <w:tcPr>
            <w:tcW w:w="9639" w:type="dxa"/>
          </w:tcPr>
          <w:p w14:paraId="690634BA" w14:textId="77777777" w:rsidR="00454271" w:rsidRDefault="00454271" w:rsidP="00ED7695">
            <w:pPr>
              <w:spacing w:after="0"/>
              <w:rPr>
                <w:rFonts w:cs="B Koodak"/>
                <w:noProof/>
                <w:rtl/>
                <w:lang w:bidi="fa-IR"/>
              </w:rPr>
            </w:pPr>
            <w:r w:rsidRPr="00A42D89">
              <w:rPr>
                <w:rFonts w:cs="B Koodak"/>
                <w:noProof/>
                <w:rtl/>
              </w:rPr>
              <w:drawing>
                <wp:anchor distT="0" distB="0" distL="114300" distR="114300" simplePos="0" relativeHeight="252420096" behindDoc="1" locked="0" layoutInCell="1" allowOverlap="1" wp14:anchorId="44B443AD" wp14:editId="52950B7A">
                  <wp:simplePos x="0" y="0"/>
                  <wp:positionH relativeFrom="margin">
                    <wp:posOffset>4923790</wp:posOffset>
                  </wp:positionH>
                  <wp:positionV relativeFrom="margin">
                    <wp:posOffset>588010</wp:posOffset>
                  </wp:positionV>
                  <wp:extent cx="1173480" cy="760730"/>
                  <wp:effectExtent l="0" t="0" r="7620" b="1270"/>
                  <wp:wrapNone/>
                  <wp:docPr id="809" name="Picture 809" descr="C:\Users\NP\Desktop\مربوط به کلاس\چهارم\2-کتاب های جدیدچهارم\عکس ریاضی جدید\تکه های تصاویرریاضی\فصل 7\58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P\Desktop\مربوط به کلاس\چهارم\2-کتاب های جدیدچهارم\عکس ریاضی جدید\تکه های تصاویرریاضی\فصل 7\589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76594" cy="7627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2D89">
              <w:rPr>
                <w:rFonts w:cs="B Koodak"/>
                <w:noProof/>
                <w:rtl/>
              </w:rPr>
              <w:drawing>
                <wp:anchor distT="0" distB="0" distL="114300" distR="114300" simplePos="0" relativeHeight="252421120" behindDoc="1" locked="0" layoutInCell="1" allowOverlap="1" wp14:anchorId="3AE63A09" wp14:editId="2D4D48A2">
                  <wp:simplePos x="0" y="0"/>
                  <wp:positionH relativeFrom="margin">
                    <wp:posOffset>3399790</wp:posOffset>
                  </wp:positionH>
                  <wp:positionV relativeFrom="margin">
                    <wp:posOffset>603250</wp:posOffset>
                  </wp:positionV>
                  <wp:extent cx="1078865" cy="762000"/>
                  <wp:effectExtent l="0" t="0" r="6985" b="0"/>
                  <wp:wrapNone/>
                  <wp:docPr id="810" name="Picture 810" descr="C:\Users\NP\Desktop\مربوط به کلاس\چهارم\2-کتاب های جدیدچهارم\عکس ریاضی جدید\تکه های تصاویرریاضی\فصل 7\58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P\Desktop\مربوط به کلاس\چهارم\2-کتاب های جدیدچهارم\عکس ریاضی جدید\تکه های تصاویرریاضی\فصل 7\589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886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2D89">
              <w:rPr>
                <w:rFonts w:cs="B Koodak"/>
                <w:noProof/>
                <w:rtl/>
              </w:rPr>
              <w:drawing>
                <wp:anchor distT="0" distB="0" distL="114300" distR="114300" simplePos="0" relativeHeight="252422144" behindDoc="1" locked="0" layoutInCell="1" allowOverlap="1" wp14:anchorId="08E82EC5" wp14:editId="4E56ECB8">
                  <wp:simplePos x="0" y="0"/>
                  <wp:positionH relativeFrom="margin">
                    <wp:posOffset>1471930</wp:posOffset>
                  </wp:positionH>
                  <wp:positionV relativeFrom="margin">
                    <wp:posOffset>610870</wp:posOffset>
                  </wp:positionV>
                  <wp:extent cx="1226820" cy="739140"/>
                  <wp:effectExtent l="0" t="0" r="0" b="3810"/>
                  <wp:wrapNone/>
                  <wp:docPr id="811" name="Picture 811" descr="C:\Users\NP\Desktop\مربوط به کلاس\چهارم\2-کتاب های جدیدچهارم\عکس ریاضی جدید\تکه های تصاویرریاضی\فصل 7\58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P\Desktop\مربوط به کلاس\چهارم\2-کتاب های جدیدچهارم\عکس ریاضی جدید\تکه های تصاویرریاضی\فصل 7\589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26820" cy="7391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B Koodak" w:hint="cs"/>
                <w:noProof/>
                <w:rtl/>
                <w:lang w:bidi="fa-IR"/>
              </w:rPr>
              <w:t xml:space="preserve"> در کیسه های زیر دو مهره ی صورتی داریم و بقیّه زرد رنگ هستنداحتمال این که مهره ای در بیاوریم وصورتی باشد درکدام کیسه بیش ترهست ؟</w:t>
            </w:r>
          </w:p>
          <w:p w14:paraId="2E21AECB" w14:textId="77777777" w:rsidR="00454271" w:rsidRDefault="00454271" w:rsidP="00ED7695">
            <w:pPr>
              <w:spacing w:after="0"/>
              <w:rPr>
                <w:rFonts w:cs="B Koodak"/>
                <w:noProof/>
                <w:rtl/>
                <w:lang w:bidi="fa-IR"/>
              </w:rPr>
            </w:pPr>
          </w:p>
          <w:p w14:paraId="5D3B78D0" w14:textId="77777777" w:rsidR="00454271" w:rsidRDefault="00454271" w:rsidP="00ED7695">
            <w:pPr>
              <w:spacing w:after="0"/>
              <w:rPr>
                <w:rFonts w:cs="B Koodak"/>
                <w:noProof/>
                <w:rtl/>
                <w:lang w:bidi="fa-IR"/>
              </w:rPr>
            </w:pPr>
            <w:r>
              <w:rPr>
                <w:rFonts w:cs="B Koodak" w:hint="cs"/>
                <w:noProof/>
                <w:rtl/>
              </w:rPr>
              <mc:AlternateContent>
                <mc:Choice Requires="wps">
                  <w:drawing>
                    <wp:anchor distT="0" distB="0" distL="114300" distR="114300" simplePos="0" relativeHeight="252427264" behindDoc="0" locked="0" layoutInCell="1" allowOverlap="1" wp14:anchorId="77C42EAD" wp14:editId="3C3F88E7">
                      <wp:simplePos x="0" y="0"/>
                      <wp:positionH relativeFrom="column">
                        <wp:posOffset>159385</wp:posOffset>
                      </wp:positionH>
                      <wp:positionV relativeFrom="paragraph">
                        <wp:posOffset>328930</wp:posOffset>
                      </wp:positionV>
                      <wp:extent cx="259080" cy="243840"/>
                      <wp:effectExtent l="0" t="0" r="26670" b="22860"/>
                      <wp:wrapNone/>
                      <wp:docPr id="804" name="Oval 804"/>
                      <wp:cNvGraphicFramePr/>
                      <a:graphic xmlns:a="http://schemas.openxmlformats.org/drawingml/2006/main">
                        <a:graphicData uri="http://schemas.microsoft.com/office/word/2010/wordprocessingShape">
                          <wps:wsp>
                            <wps:cNvSpPr/>
                            <wps:spPr>
                              <a:xfrm>
                                <a:off x="0" y="0"/>
                                <a:ext cx="259080" cy="243840"/>
                              </a:xfrm>
                              <a:prstGeom prst="ellipse">
                                <a:avLst/>
                              </a:prstGeom>
                              <a:solidFill>
                                <a:sysClr val="window" lastClr="FFFFFF"/>
                              </a:solidFill>
                              <a:ln w="15875"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AAF004" id="Oval 804" o:spid="_x0000_s1026" style="position:absolute;margin-left:12.55pt;margin-top:25.9pt;width:20.4pt;height:19.2pt;z-index:25242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" fillcolor="window" strokecolor="#00b050" strokeweight="1.25pt"/>
                  </w:pict>
                </mc:Fallback>
              </mc:AlternateContent>
            </w:r>
            <w:r>
              <w:rPr>
                <w:rFonts w:cs="B Koodak" w:hint="cs"/>
                <w:noProof/>
                <w:rtl/>
              </w:rPr>
              <mc:AlternateContent>
                <mc:Choice Requires="wps">
                  <w:drawing>
                    <wp:anchor distT="0" distB="0" distL="114300" distR="114300" simplePos="0" relativeHeight="252424192" behindDoc="0" locked="0" layoutInCell="1" allowOverlap="1" wp14:anchorId="6C73C8AD" wp14:editId="30E68EFB">
                      <wp:simplePos x="0" y="0"/>
                      <wp:positionH relativeFrom="column">
                        <wp:posOffset>5236210</wp:posOffset>
                      </wp:positionH>
                      <wp:positionV relativeFrom="paragraph">
                        <wp:posOffset>331470</wp:posOffset>
                      </wp:positionV>
                      <wp:extent cx="259080" cy="243840"/>
                      <wp:effectExtent l="0" t="0" r="26670" b="22860"/>
                      <wp:wrapNone/>
                      <wp:docPr id="805" name="Oval 805"/>
                      <wp:cNvGraphicFramePr/>
                      <a:graphic xmlns:a="http://schemas.openxmlformats.org/drawingml/2006/main">
                        <a:graphicData uri="http://schemas.microsoft.com/office/word/2010/wordprocessingShape">
                          <wps:wsp>
                            <wps:cNvSpPr/>
                            <wps:spPr>
                              <a:xfrm>
                                <a:off x="0" y="0"/>
                                <a:ext cx="259080" cy="243840"/>
                              </a:xfrm>
                              <a:prstGeom prst="ellipse">
                                <a:avLst/>
                              </a:prstGeom>
                              <a:solidFill>
                                <a:srgbClr val="FF0000"/>
                              </a:solidFill>
                              <a:ln w="15875"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768103" id="Oval 805" o:spid="_x0000_s1026" style="position:absolute;margin-left:412.3pt;margin-top:26.1pt;width:20.4pt;height:19.2pt;z-index:25242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" fillcolor="red" strokecolor="#00b050" strokeweight="1.25pt"/>
                  </w:pict>
                </mc:Fallback>
              </mc:AlternateContent>
            </w:r>
            <w:r>
              <w:rPr>
                <w:rFonts w:cs="B Koodak" w:hint="cs"/>
                <w:noProof/>
                <w:rtl/>
                <w:lang w:bidi="fa-IR"/>
              </w:rPr>
              <w:t xml:space="preserve">       4 مهره                                  9 مهره                                         14 مهره                               19 مهره</w:t>
            </w:r>
          </w:p>
          <w:p w14:paraId="4D969FF3" w14:textId="77777777" w:rsidR="00454271" w:rsidRPr="00AB69C3" w:rsidRDefault="00454271" w:rsidP="00ED7695">
            <w:pPr>
              <w:spacing w:after="0"/>
              <w:rPr>
                <w:rFonts w:cs="B Koodak"/>
                <w:noProof/>
                <w:rtl/>
                <w:lang w:bidi="fa-IR"/>
              </w:rPr>
            </w:pPr>
            <w:r>
              <w:rPr>
                <w:rFonts w:cs="B Koodak" w:hint="cs"/>
                <w:noProof/>
                <w:rtl/>
              </w:rPr>
              <mc:AlternateContent>
                <mc:Choice Requires="wps">
                  <w:drawing>
                    <wp:anchor distT="0" distB="0" distL="114300" distR="114300" simplePos="0" relativeHeight="252426240" behindDoc="0" locked="0" layoutInCell="1" allowOverlap="1" wp14:anchorId="18081006" wp14:editId="085B6BAF">
                      <wp:simplePos x="0" y="0"/>
                      <wp:positionH relativeFrom="column">
                        <wp:posOffset>1873885</wp:posOffset>
                      </wp:positionH>
                      <wp:positionV relativeFrom="paragraph">
                        <wp:posOffset>6985</wp:posOffset>
                      </wp:positionV>
                      <wp:extent cx="259080" cy="243840"/>
                      <wp:effectExtent l="0" t="0" r="26670" b="22860"/>
                      <wp:wrapNone/>
                      <wp:docPr id="806" name="Oval 806"/>
                      <wp:cNvGraphicFramePr/>
                      <a:graphic xmlns:a="http://schemas.openxmlformats.org/drawingml/2006/main">
                        <a:graphicData uri="http://schemas.microsoft.com/office/word/2010/wordprocessingShape">
                          <wps:wsp>
                            <wps:cNvSpPr/>
                            <wps:spPr>
                              <a:xfrm>
                                <a:off x="0" y="0"/>
                                <a:ext cx="259080" cy="243840"/>
                              </a:xfrm>
                              <a:prstGeom prst="ellipse">
                                <a:avLst/>
                              </a:prstGeom>
                              <a:solidFill>
                                <a:sysClr val="window" lastClr="FFFFFF"/>
                              </a:solidFill>
                              <a:ln w="15875"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829CAC7" id="Oval 806" o:spid="_x0000_s1026" style="position:absolute;margin-left:147.55pt;margin-top:.55pt;width:20.4pt;height:19.2pt;z-index:25242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" fillcolor="window" strokecolor="#00b050" strokeweight="1.25pt"/>
                  </w:pict>
                </mc:Fallback>
              </mc:AlternateContent>
            </w:r>
            <w:r>
              <w:rPr>
                <w:rFonts w:cs="B Koodak" w:hint="cs"/>
                <w:noProof/>
                <w:rtl/>
              </w:rPr>
              <mc:AlternateContent>
                <mc:Choice Requires="wps">
                  <w:drawing>
                    <wp:anchor distT="0" distB="0" distL="114300" distR="114300" simplePos="0" relativeHeight="252425216" behindDoc="0" locked="0" layoutInCell="1" allowOverlap="1" wp14:anchorId="363EC036" wp14:editId="2060B4D5">
                      <wp:simplePos x="0" y="0"/>
                      <wp:positionH relativeFrom="column">
                        <wp:posOffset>3710305</wp:posOffset>
                      </wp:positionH>
                      <wp:positionV relativeFrom="paragraph">
                        <wp:posOffset>6985</wp:posOffset>
                      </wp:positionV>
                      <wp:extent cx="259080" cy="243840"/>
                      <wp:effectExtent l="0" t="0" r="26670" b="22860"/>
                      <wp:wrapNone/>
                      <wp:docPr id="807" name="Oval 807"/>
                      <wp:cNvGraphicFramePr/>
                      <a:graphic xmlns:a="http://schemas.openxmlformats.org/drawingml/2006/main">
                        <a:graphicData uri="http://schemas.microsoft.com/office/word/2010/wordprocessingShape">
                          <wps:wsp>
                            <wps:cNvSpPr/>
                            <wps:spPr>
                              <a:xfrm>
                                <a:off x="0" y="0"/>
                                <a:ext cx="259080" cy="243840"/>
                              </a:xfrm>
                              <a:prstGeom prst="ellipse">
                                <a:avLst/>
                              </a:prstGeom>
                              <a:solidFill>
                                <a:sysClr val="window" lastClr="FFFFFF"/>
                              </a:solidFill>
                              <a:ln w="15875"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555AB46" id="Oval 807" o:spid="_x0000_s1026" style="position:absolute;margin-left:292.15pt;margin-top:.55pt;width:20.4pt;height:19.2pt;z-index:25242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" fillcolor="window" strokecolor="#00b050" strokeweight="1.25pt"/>
                  </w:pict>
                </mc:Fallback>
              </mc:AlternateContent>
            </w:r>
            <w:r>
              <w:rPr>
                <w:rFonts w:cs="B Koodak" w:hint="cs"/>
                <w:noProof/>
                <w:rtl/>
                <w:lang w:bidi="fa-IR"/>
              </w:rPr>
              <w:t xml:space="preserve">     الف :                                      ب :                                                ج :                                             د : </w:t>
            </w:r>
          </w:p>
        </w:tc>
        <w:tc>
          <w:tcPr>
            <w:tcW w:w="691" w:type="dxa"/>
          </w:tcPr>
          <w:p w14:paraId="268305B2" w14:textId="77777777" w:rsidR="00454271" w:rsidRPr="00AB69C3" w:rsidRDefault="00454271" w:rsidP="00ED7695">
            <w:pPr>
              <w:spacing w:after="0" w:line="240" w:lineRule="auto"/>
              <w:jc w:val="center"/>
              <w:rPr>
                <w:rFonts w:ascii="Euclid" w:hAnsi="Euclid" w:cs="B Koodak"/>
                <w:i/>
                <w:noProof/>
                <w:rtl/>
                <w:lang w:bidi="fa-IR"/>
              </w:rPr>
            </w:pPr>
            <w:r w:rsidRPr="00A42D89">
              <w:rPr>
                <w:rFonts w:cs="B Koodak"/>
                <w:noProof/>
                <w:rtl/>
              </w:rPr>
              <w:drawing>
                <wp:anchor distT="0" distB="0" distL="114300" distR="114300" simplePos="0" relativeHeight="252423168" behindDoc="1" locked="0" layoutInCell="1" allowOverlap="1" wp14:anchorId="3906015B" wp14:editId="366EDFD1">
                  <wp:simplePos x="0" y="0"/>
                  <wp:positionH relativeFrom="margin">
                    <wp:posOffset>310515</wp:posOffset>
                  </wp:positionH>
                  <wp:positionV relativeFrom="margin">
                    <wp:posOffset>641350</wp:posOffset>
                  </wp:positionV>
                  <wp:extent cx="1245870" cy="730885"/>
                  <wp:effectExtent l="0" t="0" r="0" b="0"/>
                  <wp:wrapNone/>
                  <wp:docPr id="812" name="Picture 812" descr="C:\Users\NP\Desktop\مربوط به کلاس\چهارم\2-کتاب های جدیدچهارم\عکس ریاضی جدید\تکه های تصاویرریاضی\فصل 7\58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P\Desktop\مربوط به کلاس\چهارم\2-کتاب های جدیدچهارم\عکس ریاضی جدید\تکه های تصاویرریاضی\فصل 7\589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45870" cy="7308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454271" w:rsidRPr="00AB69C3" w14:paraId="3568AEF6" w14:textId="77777777" w:rsidTr="00ED7695">
        <w:trPr>
          <w:trHeight w:val="265"/>
          <w:jc w:val="center"/>
        </w:trPr>
        <w:tc>
          <w:tcPr>
            <w:tcW w:w="691" w:type="dxa"/>
            <w:vAlign w:val="center"/>
          </w:tcPr>
          <w:p w14:paraId="051E6D83" w14:textId="77777777" w:rsidR="00454271" w:rsidRPr="00AB69C3" w:rsidRDefault="00454271" w:rsidP="00ED7695">
            <w:pPr>
              <w:spacing w:after="0" w:line="240" w:lineRule="auto"/>
              <w:jc w:val="center"/>
              <w:rPr>
                <w:rFonts w:ascii="Euclid" w:hAnsi="Euclid" w:cs="B Koodak"/>
                <w:i/>
                <w:noProof/>
                <w:rtl/>
                <w:lang w:bidi="fa-IR"/>
              </w:rPr>
            </w:pPr>
            <w:r>
              <w:rPr>
                <w:rFonts w:ascii="Euclid" w:hAnsi="Euclid" w:cs="B Koodak" w:hint="cs"/>
                <w:i/>
                <w:noProof/>
                <w:rtl/>
                <w:lang w:bidi="fa-IR"/>
              </w:rPr>
              <w:t>11</w:t>
            </w:r>
          </w:p>
        </w:tc>
        <w:tc>
          <w:tcPr>
            <w:tcW w:w="9639" w:type="dxa"/>
          </w:tcPr>
          <w:tbl>
            <w:tblPr>
              <w:tblStyle w:val="TableGrid"/>
              <w:tblpPr w:leftFromText="180" w:rightFromText="180" w:vertAnchor="text" w:horzAnchor="margin" w:tblpY="363"/>
              <w:tblOverlap w:val="never"/>
              <w:bidiVisual/>
              <w:tblW w:w="5670" w:type="dxa"/>
              <w:tblBorders>
                <w:top w:val="single" w:sz="12" w:space="0" w:color="FF0066"/>
                <w:left w:val="single" w:sz="12" w:space="0" w:color="FF0066"/>
                <w:bottom w:val="single" w:sz="12" w:space="0" w:color="FF0066"/>
                <w:right w:val="single" w:sz="12" w:space="0" w:color="FF0066"/>
                <w:insideH w:val="single" w:sz="12" w:space="0" w:color="FF0066"/>
                <w:insideV w:val="single" w:sz="12" w:space="0" w:color="FF0066"/>
              </w:tblBorders>
              <w:tblLook w:val="04A0" w:firstRow="1" w:lastRow="0" w:firstColumn="1" w:lastColumn="0" w:noHBand="0" w:noVBand="1"/>
            </w:tblPr>
            <w:tblGrid>
              <w:gridCol w:w="1294"/>
              <w:gridCol w:w="1049"/>
              <w:gridCol w:w="1109"/>
              <w:gridCol w:w="1109"/>
              <w:gridCol w:w="1109"/>
            </w:tblGrid>
            <w:tr w:rsidR="00454271" w:rsidRPr="00DD17FB" w14:paraId="00FC8023" w14:textId="77777777" w:rsidTr="00ED7695">
              <w:tc>
                <w:tcPr>
                  <w:tcW w:w="1294" w:type="dxa"/>
                  <w:vAlign w:val="center"/>
                </w:tcPr>
                <w:p w14:paraId="7B5BDB55" w14:textId="77777777" w:rsidR="00454271" w:rsidRPr="00DD17FB" w:rsidRDefault="00454271" w:rsidP="00ED7695">
                  <w:pPr>
                    <w:spacing w:after="0" w:line="240" w:lineRule="auto"/>
                    <w:jc w:val="center"/>
                    <w:rPr>
                      <w:rFonts w:cs="B Koodak"/>
                      <w:rtl/>
                      <w:lang w:bidi="fa-IR"/>
                    </w:rPr>
                  </w:pPr>
                  <w:r>
                    <w:rPr>
                      <w:rFonts w:cs="B Koodak" w:hint="cs"/>
                      <w:rtl/>
                      <w:lang w:bidi="fa-IR"/>
                    </w:rPr>
                    <w:t>نام شهر</w:t>
                  </w:r>
                </w:p>
              </w:tc>
              <w:tc>
                <w:tcPr>
                  <w:tcW w:w="1049" w:type="dxa"/>
                  <w:vAlign w:val="center"/>
                </w:tcPr>
                <w:p w14:paraId="0DFA342F" w14:textId="77777777" w:rsidR="00454271" w:rsidRPr="00DD17FB" w:rsidRDefault="00454271" w:rsidP="00ED7695">
                  <w:pPr>
                    <w:spacing w:after="0" w:line="240" w:lineRule="auto"/>
                    <w:jc w:val="center"/>
                    <w:rPr>
                      <w:rFonts w:cs="B Koodak"/>
                      <w:rtl/>
                      <w:lang w:bidi="fa-IR"/>
                    </w:rPr>
                  </w:pPr>
                  <w:r>
                    <w:rPr>
                      <w:rFonts w:cs="B Koodak" w:hint="cs"/>
                      <w:rtl/>
                      <w:lang w:bidi="fa-IR"/>
                    </w:rPr>
                    <w:t>مشهد</w:t>
                  </w:r>
                </w:p>
              </w:tc>
              <w:tc>
                <w:tcPr>
                  <w:tcW w:w="1109" w:type="dxa"/>
                  <w:vAlign w:val="center"/>
                </w:tcPr>
                <w:p w14:paraId="52B09C8E" w14:textId="77777777" w:rsidR="00454271" w:rsidRPr="00DD17FB" w:rsidRDefault="00454271" w:rsidP="00ED7695">
                  <w:pPr>
                    <w:spacing w:after="0" w:line="240" w:lineRule="auto"/>
                    <w:jc w:val="center"/>
                    <w:rPr>
                      <w:rFonts w:cs="B Koodak"/>
                      <w:rtl/>
                      <w:lang w:bidi="fa-IR"/>
                    </w:rPr>
                  </w:pPr>
                  <w:r>
                    <w:rPr>
                      <w:rFonts w:cs="B Koodak" w:hint="cs"/>
                      <w:rtl/>
                      <w:lang w:bidi="fa-IR"/>
                    </w:rPr>
                    <w:t>اصفهان</w:t>
                  </w:r>
                </w:p>
              </w:tc>
              <w:tc>
                <w:tcPr>
                  <w:tcW w:w="1109" w:type="dxa"/>
                  <w:vAlign w:val="center"/>
                </w:tcPr>
                <w:p w14:paraId="5C72D73D" w14:textId="77777777" w:rsidR="00454271" w:rsidRPr="00DD17FB" w:rsidRDefault="00454271" w:rsidP="00ED7695">
                  <w:pPr>
                    <w:spacing w:after="0" w:line="240" w:lineRule="auto"/>
                    <w:jc w:val="center"/>
                    <w:rPr>
                      <w:rFonts w:cs="B Koodak"/>
                      <w:rtl/>
                      <w:lang w:bidi="fa-IR"/>
                    </w:rPr>
                  </w:pPr>
                  <w:r>
                    <w:rPr>
                      <w:rFonts w:cs="B Koodak" w:hint="cs"/>
                      <w:rtl/>
                      <w:lang w:bidi="fa-IR"/>
                    </w:rPr>
                    <w:t>شیراز</w:t>
                  </w:r>
                </w:p>
              </w:tc>
              <w:tc>
                <w:tcPr>
                  <w:tcW w:w="1109" w:type="dxa"/>
                  <w:vAlign w:val="center"/>
                </w:tcPr>
                <w:p w14:paraId="3CB82F54" w14:textId="77777777" w:rsidR="00454271" w:rsidRPr="00DD17FB" w:rsidRDefault="00454271" w:rsidP="00ED7695">
                  <w:pPr>
                    <w:spacing w:after="0" w:line="240" w:lineRule="auto"/>
                    <w:jc w:val="center"/>
                    <w:rPr>
                      <w:rFonts w:cs="B Koodak"/>
                      <w:rtl/>
                      <w:lang w:bidi="fa-IR"/>
                    </w:rPr>
                  </w:pPr>
                  <w:r>
                    <w:rPr>
                      <w:rFonts w:cs="B Koodak" w:hint="cs"/>
                      <w:rtl/>
                      <w:lang w:bidi="fa-IR"/>
                    </w:rPr>
                    <w:t>تبریز</w:t>
                  </w:r>
                </w:p>
              </w:tc>
            </w:tr>
            <w:tr w:rsidR="00454271" w:rsidRPr="00DD17FB" w14:paraId="00E8C4B9" w14:textId="77777777" w:rsidTr="00ED7695">
              <w:tc>
                <w:tcPr>
                  <w:tcW w:w="1294" w:type="dxa"/>
                  <w:vAlign w:val="center"/>
                </w:tcPr>
                <w:p w14:paraId="71CC714A" w14:textId="77777777" w:rsidR="00454271" w:rsidRPr="00DD17FB" w:rsidRDefault="00454271" w:rsidP="00ED7695">
                  <w:pPr>
                    <w:spacing w:after="0" w:line="240" w:lineRule="auto"/>
                    <w:jc w:val="center"/>
                    <w:rPr>
                      <w:rFonts w:cs="B Koodak"/>
                      <w:rtl/>
                      <w:lang w:bidi="fa-IR"/>
                    </w:rPr>
                  </w:pPr>
                  <w:r>
                    <w:rPr>
                      <w:rFonts w:cs="B Koodak" w:hint="cs"/>
                      <w:rtl/>
                      <w:lang w:bidi="fa-IR"/>
                    </w:rPr>
                    <w:t>تعداد مسافر</w:t>
                  </w:r>
                </w:p>
              </w:tc>
              <w:tc>
                <w:tcPr>
                  <w:tcW w:w="1049" w:type="dxa"/>
                  <w:vAlign w:val="center"/>
                </w:tcPr>
                <w:p w14:paraId="4B231506" w14:textId="77777777" w:rsidR="00454271" w:rsidRPr="00DD17FB" w:rsidRDefault="00454271" w:rsidP="00ED7695">
                  <w:pPr>
                    <w:spacing w:after="0" w:line="240" w:lineRule="auto"/>
                    <w:jc w:val="center"/>
                    <w:rPr>
                      <w:rFonts w:cs="B Koodak"/>
                      <w:rtl/>
                      <w:lang w:bidi="fa-IR"/>
                    </w:rPr>
                  </w:pPr>
                  <w:r>
                    <w:rPr>
                      <w:rFonts w:cs="B Koodak" w:hint="cs"/>
                      <w:rtl/>
                      <w:lang w:bidi="fa-IR"/>
                    </w:rPr>
                    <w:t>5000</w:t>
                  </w:r>
                </w:p>
              </w:tc>
              <w:tc>
                <w:tcPr>
                  <w:tcW w:w="1109" w:type="dxa"/>
                  <w:vAlign w:val="center"/>
                </w:tcPr>
                <w:p w14:paraId="1BEA7733" w14:textId="77777777" w:rsidR="00454271" w:rsidRPr="00DD17FB" w:rsidRDefault="00454271" w:rsidP="00ED7695">
                  <w:pPr>
                    <w:spacing w:after="0" w:line="240" w:lineRule="auto"/>
                    <w:jc w:val="center"/>
                    <w:rPr>
                      <w:rFonts w:cs="B Koodak"/>
                      <w:rtl/>
                      <w:lang w:bidi="fa-IR"/>
                    </w:rPr>
                  </w:pPr>
                  <w:r>
                    <w:rPr>
                      <w:rFonts w:cs="B Koodak" w:hint="cs"/>
                      <w:rtl/>
                      <w:lang w:bidi="fa-IR"/>
                    </w:rPr>
                    <w:t>4000</w:t>
                  </w:r>
                </w:p>
              </w:tc>
              <w:tc>
                <w:tcPr>
                  <w:tcW w:w="1109" w:type="dxa"/>
                  <w:vAlign w:val="center"/>
                </w:tcPr>
                <w:p w14:paraId="0CEBA836" w14:textId="77777777" w:rsidR="00454271" w:rsidRPr="00DD17FB" w:rsidRDefault="00454271" w:rsidP="00ED7695">
                  <w:pPr>
                    <w:spacing w:after="0" w:line="240" w:lineRule="auto"/>
                    <w:jc w:val="center"/>
                    <w:rPr>
                      <w:rFonts w:cs="B Koodak"/>
                      <w:rtl/>
                      <w:lang w:bidi="fa-IR"/>
                    </w:rPr>
                  </w:pPr>
                  <w:r>
                    <w:rPr>
                      <w:rFonts w:cs="B Koodak" w:hint="cs"/>
                      <w:rtl/>
                      <w:lang w:bidi="fa-IR"/>
                    </w:rPr>
                    <w:t>3000</w:t>
                  </w:r>
                </w:p>
              </w:tc>
              <w:tc>
                <w:tcPr>
                  <w:tcW w:w="1109" w:type="dxa"/>
                  <w:vAlign w:val="center"/>
                </w:tcPr>
                <w:p w14:paraId="47A0DA70" w14:textId="77777777" w:rsidR="00454271" w:rsidRPr="00DD17FB" w:rsidRDefault="00454271" w:rsidP="00ED7695">
                  <w:pPr>
                    <w:spacing w:after="0" w:line="240" w:lineRule="auto"/>
                    <w:jc w:val="center"/>
                    <w:rPr>
                      <w:rFonts w:cs="B Koodak"/>
                      <w:rtl/>
                      <w:lang w:bidi="fa-IR"/>
                    </w:rPr>
                  </w:pPr>
                  <w:r>
                    <w:rPr>
                      <w:rFonts w:cs="B Koodak" w:hint="cs"/>
                      <w:rtl/>
                      <w:lang w:bidi="fa-IR"/>
                    </w:rPr>
                    <w:t>2000</w:t>
                  </w:r>
                </w:p>
              </w:tc>
            </w:tr>
          </w:tbl>
          <w:p w14:paraId="7CCF8C00" w14:textId="77777777" w:rsidR="00454271" w:rsidRDefault="00454271" w:rsidP="00ED7695">
            <w:pPr>
              <w:tabs>
                <w:tab w:val="center" w:pos="4711"/>
              </w:tabs>
              <w:spacing w:after="0" w:line="240" w:lineRule="auto"/>
              <w:rPr>
                <w:rFonts w:ascii="Euclid" w:hAnsi="Euclid" w:cs="B Koodak"/>
                <w:i/>
                <w:noProof/>
                <w:rtl/>
                <w:lang w:bidi="fa-IR"/>
              </w:rPr>
            </w:pPr>
            <w:r>
              <w:rPr>
                <w:rFonts w:ascii="Euclid" w:hAnsi="Euclid" w:cs="B Koodak" w:hint="cs"/>
                <w:i/>
                <w:noProof/>
                <w:rtl/>
                <w:lang w:bidi="fa-IR"/>
              </w:rPr>
              <w:t>تعداد مسافرانی که به چـند شهر سفر</w:t>
            </w:r>
          </w:p>
          <w:p w14:paraId="413ACEF1" w14:textId="77777777" w:rsidR="00454271" w:rsidRDefault="00454271" w:rsidP="00ED7695">
            <w:pPr>
              <w:tabs>
                <w:tab w:val="center" w:pos="4711"/>
              </w:tabs>
              <w:spacing w:after="0" w:line="240" w:lineRule="auto"/>
              <w:rPr>
                <w:rFonts w:ascii="Euclid" w:hAnsi="Euclid" w:cs="B Koodak"/>
                <w:i/>
                <w:noProof/>
                <w:rtl/>
                <w:lang w:bidi="fa-IR"/>
              </w:rPr>
            </w:pPr>
            <w:r>
              <w:rPr>
                <w:rFonts w:ascii="Euclid" w:hAnsi="Euclid" w:cs="B Koodak" w:hint="cs"/>
                <w:i/>
                <w:noProof/>
                <w:rtl/>
                <w:lang w:bidi="fa-IR"/>
              </w:rPr>
              <w:t xml:space="preserve">کـرده اند در جـدول زیر آمـده است </w:t>
            </w:r>
          </w:p>
          <w:p w14:paraId="0821CAFF" w14:textId="77777777" w:rsidR="00454271" w:rsidRDefault="00454271" w:rsidP="00ED7695">
            <w:pPr>
              <w:tabs>
                <w:tab w:val="center" w:pos="4711"/>
              </w:tabs>
              <w:spacing w:after="0" w:line="240" w:lineRule="auto"/>
              <w:rPr>
                <w:rFonts w:ascii="Euclid" w:hAnsi="Euclid" w:cs="B Koodak"/>
                <w:i/>
                <w:noProof/>
                <w:rtl/>
                <w:lang w:bidi="fa-IR"/>
              </w:rPr>
            </w:pPr>
            <w:r w:rsidRPr="00306203">
              <w:rPr>
                <w:rFonts w:ascii="Euclid" w:hAnsi="Euclid" w:cs="B Koodak"/>
                <w:i/>
                <w:noProof/>
                <w:rtl/>
              </w:rPr>
              <w:drawing>
                <wp:anchor distT="0" distB="0" distL="114300" distR="114300" simplePos="0" relativeHeight="252434432" behindDoc="1" locked="0" layoutInCell="1" allowOverlap="1" wp14:anchorId="568D3402" wp14:editId="02111DD4">
                  <wp:simplePos x="0" y="0"/>
                  <wp:positionH relativeFrom="margin">
                    <wp:posOffset>2607310</wp:posOffset>
                  </wp:positionH>
                  <wp:positionV relativeFrom="margin">
                    <wp:posOffset>904240</wp:posOffset>
                  </wp:positionV>
                  <wp:extent cx="243840" cy="243840"/>
                  <wp:effectExtent l="0" t="0" r="3810" b="3810"/>
                  <wp:wrapNone/>
                  <wp:docPr id="813" name="Picture 813" descr="C:\Users\NP\Desktop\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Desktop\14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6203">
              <w:rPr>
                <w:rFonts w:ascii="Euclid" w:hAnsi="Euclid" w:cs="B Koodak"/>
                <w:i/>
                <w:noProof/>
                <w:rtl/>
              </w:rPr>
              <w:drawing>
                <wp:anchor distT="0" distB="0" distL="114300" distR="114300" simplePos="0" relativeHeight="252428288" behindDoc="1" locked="0" layoutInCell="1" allowOverlap="1" wp14:anchorId="65B1ED1C" wp14:editId="75E2339F">
                  <wp:simplePos x="0" y="0"/>
                  <wp:positionH relativeFrom="margin">
                    <wp:posOffset>4314190</wp:posOffset>
                  </wp:positionH>
                  <wp:positionV relativeFrom="margin">
                    <wp:posOffset>843280</wp:posOffset>
                  </wp:positionV>
                  <wp:extent cx="243840" cy="243840"/>
                  <wp:effectExtent l="0" t="0" r="3810" b="3810"/>
                  <wp:wrapNone/>
                  <wp:docPr id="814" name="Picture 814" descr="C:\Users\NP\Desktop\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Desktop\14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Euclid" w:hAnsi="Euclid" w:cs="B Koodak" w:hint="cs"/>
                <w:i/>
                <w:noProof/>
                <w:rtl/>
                <w:lang w:bidi="fa-IR"/>
              </w:rPr>
              <w:t xml:space="preserve">نمودار تصویری مربوط به آن رارسم کنیـد. هـر1000 نـفر را با        نشان </w:t>
            </w:r>
          </w:p>
          <w:p w14:paraId="13754B24" w14:textId="77777777" w:rsidR="00454271" w:rsidRDefault="00454271" w:rsidP="00ED7695">
            <w:pPr>
              <w:tabs>
                <w:tab w:val="center" w:pos="4711"/>
              </w:tabs>
              <w:spacing w:after="0" w:line="240" w:lineRule="auto"/>
              <w:rPr>
                <w:rFonts w:ascii="Euclid" w:hAnsi="Euclid" w:cs="B Koodak"/>
                <w:i/>
                <w:noProof/>
                <w:rtl/>
                <w:lang w:bidi="fa-IR"/>
              </w:rPr>
            </w:pPr>
            <w:r w:rsidRPr="00306203">
              <w:rPr>
                <w:rFonts w:ascii="Euclid" w:hAnsi="Euclid" w:cs="B Koodak"/>
                <w:i/>
                <w:noProof/>
                <w:rtl/>
              </w:rPr>
              <w:drawing>
                <wp:anchor distT="0" distB="0" distL="114300" distR="114300" simplePos="0" relativeHeight="252433408" behindDoc="1" locked="0" layoutInCell="1" allowOverlap="1" wp14:anchorId="01E3538D" wp14:editId="0908F436">
                  <wp:simplePos x="0" y="0"/>
                  <wp:positionH relativeFrom="margin">
                    <wp:posOffset>2613025</wp:posOffset>
                  </wp:positionH>
                  <wp:positionV relativeFrom="margin">
                    <wp:posOffset>1160780</wp:posOffset>
                  </wp:positionV>
                  <wp:extent cx="243840" cy="243840"/>
                  <wp:effectExtent l="0" t="0" r="3810" b="3810"/>
                  <wp:wrapNone/>
                  <wp:docPr id="815" name="Picture 815" descr="C:\Users\NP\Desktop\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Desktop\14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6203">
              <w:rPr>
                <w:rFonts w:ascii="Euclid" w:hAnsi="Euclid" w:cs="B Koodak"/>
                <w:i/>
                <w:noProof/>
                <w:rtl/>
              </w:rPr>
              <w:drawing>
                <wp:anchor distT="0" distB="0" distL="114300" distR="114300" simplePos="0" relativeHeight="252432384" behindDoc="1" locked="0" layoutInCell="1" allowOverlap="1" wp14:anchorId="378D60A3" wp14:editId="45C10D58">
                  <wp:simplePos x="0" y="0"/>
                  <wp:positionH relativeFrom="margin">
                    <wp:posOffset>2620645</wp:posOffset>
                  </wp:positionH>
                  <wp:positionV relativeFrom="margin">
                    <wp:posOffset>1400175</wp:posOffset>
                  </wp:positionV>
                  <wp:extent cx="243840" cy="243840"/>
                  <wp:effectExtent l="0" t="0" r="3810" b="3810"/>
                  <wp:wrapNone/>
                  <wp:docPr id="816" name="Picture 816" descr="C:\Users\NP\Desktop\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Desktop\14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6203">
              <w:rPr>
                <w:rFonts w:ascii="Euclid" w:hAnsi="Euclid" w:cs="B Koodak"/>
                <w:i/>
                <w:noProof/>
                <w:rtl/>
              </w:rPr>
              <w:drawing>
                <wp:anchor distT="0" distB="0" distL="114300" distR="114300" simplePos="0" relativeHeight="252441600" behindDoc="1" locked="0" layoutInCell="1" allowOverlap="1" wp14:anchorId="1A29C61B" wp14:editId="4FA1CB2E">
                  <wp:simplePos x="0" y="0"/>
                  <wp:positionH relativeFrom="margin">
                    <wp:posOffset>1271905</wp:posOffset>
                  </wp:positionH>
                  <wp:positionV relativeFrom="margin">
                    <wp:posOffset>1375410</wp:posOffset>
                  </wp:positionV>
                  <wp:extent cx="243840" cy="243840"/>
                  <wp:effectExtent l="0" t="0" r="3810" b="3810"/>
                  <wp:wrapNone/>
                  <wp:docPr id="817" name="Picture 817" descr="C:\Users\NP\Desktop\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Desktop\14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6203">
              <w:rPr>
                <w:rFonts w:ascii="Euclid" w:hAnsi="Euclid" w:cs="B Koodak"/>
                <w:i/>
                <w:noProof/>
                <w:rtl/>
              </w:rPr>
              <w:drawing>
                <wp:anchor distT="0" distB="0" distL="114300" distR="114300" simplePos="0" relativeHeight="252438528" behindDoc="1" locked="0" layoutInCell="1" allowOverlap="1" wp14:anchorId="0CFC8798" wp14:editId="4EEA8A90">
                  <wp:simplePos x="0" y="0"/>
                  <wp:positionH relativeFrom="margin">
                    <wp:posOffset>1957705</wp:posOffset>
                  </wp:positionH>
                  <wp:positionV relativeFrom="margin">
                    <wp:posOffset>1163955</wp:posOffset>
                  </wp:positionV>
                  <wp:extent cx="243840" cy="243840"/>
                  <wp:effectExtent l="0" t="0" r="3810" b="3810"/>
                  <wp:wrapNone/>
                  <wp:docPr id="818" name="Picture 818" descr="C:\Users\NP\Desktop\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Desktop\14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6203">
              <w:rPr>
                <w:rFonts w:ascii="Euclid" w:hAnsi="Euclid" w:cs="B Koodak"/>
                <w:i/>
                <w:noProof/>
                <w:rtl/>
              </w:rPr>
              <w:drawing>
                <wp:anchor distT="0" distB="0" distL="114300" distR="114300" simplePos="0" relativeHeight="252437504" behindDoc="1" locked="0" layoutInCell="1" allowOverlap="1" wp14:anchorId="16D2A6EF" wp14:editId="2A5AD287">
                  <wp:simplePos x="0" y="0"/>
                  <wp:positionH relativeFrom="margin">
                    <wp:posOffset>1957705</wp:posOffset>
                  </wp:positionH>
                  <wp:positionV relativeFrom="margin">
                    <wp:posOffset>1409065</wp:posOffset>
                  </wp:positionV>
                  <wp:extent cx="243840" cy="243840"/>
                  <wp:effectExtent l="0" t="0" r="3810" b="3810"/>
                  <wp:wrapNone/>
                  <wp:docPr id="819" name="Picture 819" descr="C:\Users\NP\Desktop\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Desktop\14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Euclid" w:hAnsi="Euclid" w:cs="B Koodak" w:hint="cs"/>
                <w:i/>
                <w:noProof/>
                <w:rtl/>
                <w:lang w:bidi="fa-IR"/>
              </w:rPr>
              <w:t>دهید.</w:t>
            </w:r>
            <w:r w:rsidRPr="00306203">
              <w:rPr>
                <w:rFonts w:ascii="Euclid" w:hAnsi="Euclid" w:cs="B Koodak"/>
                <w:i/>
                <w:noProof/>
                <w:rtl/>
              </w:rPr>
              <w:t xml:space="preserve"> </w:t>
            </w:r>
          </w:p>
          <w:p w14:paraId="15D067E4" w14:textId="77777777" w:rsidR="00454271" w:rsidRDefault="00454271" w:rsidP="00ED7695">
            <w:pPr>
              <w:tabs>
                <w:tab w:val="center" w:pos="4711"/>
              </w:tabs>
              <w:spacing w:after="0" w:line="240" w:lineRule="auto"/>
              <w:rPr>
                <w:rFonts w:ascii="Euclid" w:hAnsi="Euclid" w:cs="B Koodak"/>
                <w:i/>
                <w:noProof/>
                <w:rtl/>
                <w:lang w:bidi="fa-IR"/>
              </w:rPr>
            </w:pPr>
            <w:r w:rsidRPr="00306203">
              <w:rPr>
                <w:rFonts w:ascii="Euclid" w:hAnsi="Euclid" w:cs="B Koodak"/>
                <w:i/>
                <w:noProof/>
                <w:rtl/>
              </w:rPr>
              <w:drawing>
                <wp:anchor distT="0" distB="0" distL="114300" distR="114300" simplePos="0" relativeHeight="252443648" behindDoc="1" locked="0" layoutInCell="1" allowOverlap="1" wp14:anchorId="794B4541" wp14:editId="57ACC200">
                  <wp:simplePos x="0" y="0"/>
                  <wp:positionH relativeFrom="margin">
                    <wp:posOffset>509905</wp:posOffset>
                  </wp:positionH>
                  <wp:positionV relativeFrom="margin">
                    <wp:posOffset>1625600</wp:posOffset>
                  </wp:positionV>
                  <wp:extent cx="243840" cy="243840"/>
                  <wp:effectExtent l="0" t="0" r="3810" b="3810"/>
                  <wp:wrapNone/>
                  <wp:docPr id="820" name="Picture 820" descr="C:\Users\NP\Desktop\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Desktop\14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6203">
              <w:rPr>
                <w:rFonts w:ascii="Euclid" w:hAnsi="Euclid" w:cs="B Koodak"/>
                <w:i/>
                <w:noProof/>
                <w:rtl/>
              </w:rPr>
              <w:drawing>
                <wp:anchor distT="0" distB="0" distL="114300" distR="114300" simplePos="0" relativeHeight="252440576" behindDoc="1" locked="0" layoutInCell="1" allowOverlap="1" wp14:anchorId="199B6FB7" wp14:editId="7B1980AA">
                  <wp:simplePos x="0" y="0"/>
                  <wp:positionH relativeFrom="margin">
                    <wp:posOffset>1271905</wp:posOffset>
                  </wp:positionH>
                  <wp:positionV relativeFrom="margin">
                    <wp:posOffset>1626870</wp:posOffset>
                  </wp:positionV>
                  <wp:extent cx="243840" cy="243840"/>
                  <wp:effectExtent l="0" t="0" r="3810" b="3810"/>
                  <wp:wrapNone/>
                  <wp:docPr id="821" name="Picture 821" descr="C:\Users\NP\Desktop\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Desktop\14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6203">
              <w:rPr>
                <w:rFonts w:ascii="Euclid" w:hAnsi="Euclid" w:cs="B Koodak"/>
                <w:i/>
                <w:noProof/>
                <w:rtl/>
              </w:rPr>
              <w:drawing>
                <wp:anchor distT="0" distB="0" distL="114300" distR="114300" simplePos="0" relativeHeight="252436480" behindDoc="1" locked="0" layoutInCell="1" allowOverlap="1" wp14:anchorId="1C69FB03" wp14:editId="28CF624E">
                  <wp:simplePos x="0" y="0"/>
                  <wp:positionH relativeFrom="margin">
                    <wp:posOffset>1957705</wp:posOffset>
                  </wp:positionH>
                  <wp:positionV relativeFrom="margin">
                    <wp:posOffset>1649730</wp:posOffset>
                  </wp:positionV>
                  <wp:extent cx="243840" cy="243840"/>
                  <wp:effectExtent l="0" t="0" r="3810" b="3810"/>
                  <wp:wrapNone/>
                  <wp:docPr id="822" name="Picture 822" descr="C:\Users\NP\Desktop\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Desktop\14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6203">
              <w:rPr>
                <w:rFonts w:ascii="Euclid" w:hAnsi="Euclid" w:cs="B Koodak"/>
                <w:i/>
                <w:noProof/>
                <w:rtl/>
              </w:rPr>
              <w:drawing>
                <wp:anchor distT="0" distB="0" distL="114300" distR="114300" simplePos="0" relativeHeight="252431360" behindDoc="1" locked="0" layoutInCell="1" allowOverlap="1" wp14:anchorId="36FB175D" wp14:editId="59BC1A22">
                  <wp:simplePos x="0" y="0"/>
                  <wp:positionH relativeFrom="margin">
                    <wp:posOffset>2628265</wp:posOffset>
                  </wp:positionH>
                  <wp:positionV relativeFrom="margin">
                    <wp:posOffset>1652905</wp:posOffset>
                  </wp:positionV>
                  <wp:extent cx="243840" cy="243840"/>
                  <wp:effectExtent l="0" t="0" r="3810" b="3810"/>
                  <wp:wrapNone/>
                  <wp:docPr id="823" name="Picture 823" descr="C:\Users\NP\Desktop\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Desktop\14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2E5810" w14:textId="77777777" w:rsidR="00454271" w:rsidRDefault="00454271" w:rsidP="00ED7695">
            <w:pPr>
              <w:tabs>
                <w:tab w:val="center" w:pos="4711"/>
              </w:tabs>
              <w:spacing w:after="0" w:line="240" w:lineRule="auto"/>
              <w:rPr>
                <w:rFonts w:ascii="Euclid" w:hAnsi="Euclid" w:cs="B Koodak"/>
                <w:i/>
                <w:noProof/>
                <w:rtl/>
                <w:lang w:bidi="fa-IR"/>
              </w:rPr>
            </w:pPr>
            <w:r w:rsidRPr="00306203">
              <w:rPr>
                <w:rFonts w:ascii="Euclid" w:hAnsi="Euclid" w:cs="B Koodak"/>
                <w:i/>
                <w:noProof/>
                <w:rtl/>
              </w:rPr>
              <w:drawing>
                <wp:anchor distT="0" distB="0" distL="114300" distR="114300" simplePos="0" relativeHeight="252442624" behindDoc="1" locked="0" layoutInCell="1" allowOverlap="1" wp14:anchorId="204371E8" wp14:editId="567585CE">
                  <wp:simplePos x="0" y="0"/>
                  <wp:positionH relativeFrom="margin">
                    <wp:posOffset>517525</wp:posOffset>
                  </wp:positionH>
                  <wp:positionV relativeFrom="margin">
                    <wp:posOffset>1878330</wp:posOffset>
                  </wp:positionV>
                  <wp:extent cx="243840" cy="243840"/>
                  <wp:effectExtent l="0" t="0" r="3810" b="3810"/>
                  <wp:wrapNone/>
                  <wp:docPr id="824" name="Picture 824" descr="C:\Users\NP\Desktop\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Desktop\14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6203">
              <w:rPr>
                <w:rFonts w:ascii="Euclid" w:hAnsi="Euclid" w:cs="B Koodak"/>
                <w:i/>
                <w:noProof/>
                <w:rtl/>
              </w:rPr>
              <w:drawing>
                <wp:anchor distT="0" distB="0" distL="114300" distR="114300" simplePos="0" relativeHeight="252439552" behindDoc="1" locked="0" layoutInCell="1" allowOverlap="1" wp14:anchorId="759B1656" wp14:editId="59B4CDAA">
                  <wp:simplePos x="0" y="0"/>
                  <wp:positionH relativeFrom="margin">
                    <wp:posOffset>1264285</wp:posOffset>
                  </wp:positionH>
                  <wp:positionV relativeFrom="margin">
                    <wp:posOffset>1901190</wp:posOffset>
                  </wp:positionV>
                  <wp:extent cx="243840" cy="243840"/>
                  <wp:effectExtent l="0" t="0" r="3810" b="3810"/>
                  <wp:wrapNone/>
                  <wp:docPr id="825" name="Picture 825" descr="C:\Users\NP\Desktop\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Desktop\14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6203">
              <w:rPr>
                <w:rFonts w:ascii="Euclid" w:hAnsi="Euclid" w:cs="B Koodak"/>
                <w:i/>
                <w:noProof/>
                <w:rtl/>
              </w:rPr>
              <w:drawing>
                <wp:anchor distT="0" distB="0" distL="114300" distR="114300" simplePos="0" relativeHeight="252435456" behindDoc="1" locked="0" layoutInCell="1" allowOverlap="1" wp14:anchorId="0842C64E" wp14:editId="04BE661F">
                  <wp:simplePos x="0" y="0"/>
                  <wp:positionH relativeFrom="margin">
                    <wp:posOffset>1957705</wp:posOffset>
                  </wp:positionH>
                  <wp:positionV relativeFrom="margin">
                    <wp:posOffset>1904365</wp:posOffset>
                  </wp:positionV>
                  <wp:extent cx="243840" cy="243840"/>
                  <wp:effectExtent l="0" t="0" r="3810" b="3810"/>
                  <wp:wrapNone/>
                  <wp:docPr id="826" name="Picture 826" descr="C:\Users\NP\Desktop\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Desktop\14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6203">
              <w:rPr>
                <w:rFonts w:ascii="Euclid" w:hAnsi="Euclid" w:cs="B Koodak"/>
                <w:i/>
                <w:noProof/>
                <w:rtl/>
              </w:rPr>
              <w:drawing>
                <wp:anchor distT="0" distB="0" distL="114300" distR="114300" simplePos="0" relativeHeight="252430336" behindDoc="1" locked="0" layoutInCell="1" allowOverlap="1" wp14:anchorId="17606731" wp14:editId="6863718E">
                  <wp:simplePos x="0" y="0"/>
                  <wp:positionH relativeFrom="margin">
                    <wp:posOffset>2620645</wp:posOffset>
                  </wp:positionH>
                  <wp:positionV relativeFrom="margin">
                    <wp:posOffset>1899920</wp:posOffset>
                  </wp:positionV>
                  <wp:extent cx="243840" cy="243840"/>
                  <wp:effectExtent l="0" t="0" r="3810" b="3810"/>
                  <wp:wrapNone/>
                  <wp:docPr id="827" name="Picture 827" descr="C:\Users\NP\Desktop\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Desktop\14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F54D88" w14:textId="77777777" w:rsidR="00454271" w:rsidRDefault="00454271" w:rsidP="00ED7695">
            <w:pPr>
              <w:tabs>
                <w:tab w:val="center" w:pos="4711"/>
              </w:tabs>
              <w:spacing w:after="0" w:line="240" w:lineRule="auto"/>
              <w:rPr>
                <w:rFonts w:ascii="Euclid" w:hAnsi="Euclid" w:cs="B Koodak"/>
                <w:i/>
                <w:noProof/>
                <w:rtl/>
                <w:lang w:bidi="fa-IR"/>
              </w:rPr>
            </w:pPr>
            <w:r>
              <w:rPr>
                <w:rFonts w:ascii="Euclid" w:hAnsi="Euclid" w:cs="B Koodak"/>
                <w:i/>
                <w:noProof/>
              </w:rPr>
              <mc:AlternateContent>
                <mc:Choice Requires="wps">
                  <w:drawing>
                    <wp:anchor distT="0" distB="0" distL="114300" distR="114300" simplePos="0" relativeHeight="252429312" behindDoc="0" locked="0" layoutInCell="1" allowOverlap="1" wp14:anchorId="4A083B9D" wp14:editId="38E3C682">
                      <wp:simplePos x="0" y="0"/>
                      <wp:positionH relativeFrom="column">
                        <wp:posOffset>252730</wp:posOffset>
                      </wp:positionH>
                      <wp:positionV relativeFrom="paragraph">
                        <wp:posOffset>172720</wp:posOffset>
                      </wp:positionV>
                      <wp:extent cx="2773680" cy="7620"/>
                      <wp:effectExtent l="0" t="57150" r="26670" b="87630"/>
                      <wp:wrapNone/>
                      <wp:docPr id="808" name="Straight Arrow Connector 808"/>
                      <wp:cNvGraphicFramePr/>
                      <a:graphic xmlns:a="http://schemas.openxmlformats.org/drawingml/2006/main">
                        <a:graphicData uri="http://schemas.microsoft.com/office/word/2010/wordprocessingShape">
                          <wps:wsp>
                            <wps:cNvCnPr/>
                            <wps:spPr>
                              <a:xfrm>
                                <a:off x="0" y="0"/>
                                <a:ext cx="2773680" cy="7620"/>
                              </a:xfrm>
                              <a:prstGeom prst="straightConnector1">
                                <a:avLst/>
                              </a:prstGeom>
                              <a:noFill/>
                              <a:ln w="12700" cap="flat" cmpd="sng" algn="ctr">
                                <a:solidFill>
                                  <a:srgbClr val="091CD1"/>
                                </a:solidFill>
                                <a:prstDash val="solid"/>
                                <a:tailEnd type="triangle"/>
                              </a:ln>
                              <a:effectLst/>
                            </wps:spPr>
                            <wps:bodyPr/>
                          </wps:wsp>
                        </a:graphicData>
                      </a:graphic>
                    </wp:anchor>
                  </w:drawing>
                </mc:Choice>
                <mc:Fallback>
                  <w:pict>
                    <v:shape w14:anchorId="60A3F219" id="Straight Arrow Connector 808" o:spid="_x0000_s1026" type="#_x0000_t32" style="position:absolute;margin-left:19.9pt;margin-top:13.6pt;width:218.4pt;height:.6pt;z-index:252429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" strokecolor="#091cd1" strokeweight="1pt">
                      <v:stroke endarrow="block"/>
                    </v:shape>
                  </w:pict>
                </mc:Fallback>
              </mc:AlternateContent>
            </w:r>
            <w:r>
              <w:rPr>
                <w:rFonts w:ascii="Euclid" w:hAnsi="Euclid" w:cs="B Koodak" w:hint="cs"/>
                <w:i/>
                <w:noProof/>
                <w:rtl/>
                <w:lang w:bidi="fa-IR"/>
              </w:rPr>
              <w:t xml:space="preserve">                                                                           شهر              </w:t>
            </w:r>
          </w:p>
          <w:p w14:paraId="28AC2DA7" w14:textId="77777777" w:rsidR="00454271" w:rsidRPr="00AB69C3" w:rsidRDefault="00454271" w:rsidP="00ED7695">
            <w:pPr>
              <w:tabs>
                <w:tab w:val="center" w:pos="4711"/>
              </w:tabs>
              <w:spacing w:after="0" w:line="240" w:lineRule="auto"/>
              <w:rPr>
                <w:rFonts w:ascii="Euclid" w:hAnsi="Euclid" w:cs="B Koodak"/>
                <w:i/>
                <w:noProof/>
                <w:lang w:bidi="fa-IR"/>
              </w:rPr>
            </w:pPr>
            <w:r>
              <w:rPr>
                <w:rFonts w:ascii="Euclid" w:hAnsi="Euclid" w:cs="B Koodak" w:hint="cs"/>
                <w:i/>
                <w:noProof/>
                <w:rtl/>
                <w:lang w:bidi="fa-IR"/>
              </w:rPr>
              <w:t xml:space="preserve">                                                                                         </w:t>
            </w:r>
            <w:r w:rsidRPr="005A5193">
              <w:rPr>
                <w:rFonts w:ascii="Euclid" w:hAnsi="Euclid" w:cs="B Koodak" w:hint="cs"/>
                <w:i/>
                <w:noProof/>
                <w:color w:val="FF0000"/>
                <w:sz w:val="20"/>
                <w:szCs w:val="20"/>
                <w:rtl/>
                <w:lang w:bidi="fa-IR"/>
              </w:rPr>
              <w:t xml:space="preserve">مشهد    </w:t>
            </w:r>
            <w:r>
              <w:rPr>
                <w:rFonts w:ascii="Euclid" w:hAnsi="Euclid" w:cs="B Koodak" w:hint="cs"/>
                <w:i/>
                <w:noProof/>
                <w:color w:val="FF0000"/>
                <w:sz w:val="20"/>
                <w:szCs w:val="20"/>
                <w:rtl/>
                <w:lang w:bidi="fa-IR"/>
              </w:rPr>
              <w:t xml:space="preserve">       </w:t>
            </w:r>
            <w:r w:rsidRPr="005A5193">
              <w:rPr>
                <w:rFonts w:ascii="Euclid" w:hAnsi="Euclid" w:cs="B Koodak" w:hint="cs"/>
                <w:i/>
                <w:noProof/>
                <w:color w:val="FF0000"/>
                <w:sz w:val="20"/>
                <w:szCs w:val="20"/>
                <w:rtl/>
                <w:lang w:bidi="fa-IR"/>
              </w:rPr>
              <w:t xml:space="preserve">    اصفهان      </w:t>
            </w:r>
            <w:r>
              <w:rPr>
                <w:rFonts w:ascii="Euclid" w:hAnsi="Euclid" w:cs="B Koodak" w:hint="cs"/>
                <w:i/>
                <w:noProof/>
                <w:color w:val="FF0000"/>
                <w:sz w:val="20"/>
                <w:szCs w:val="20"/>
                <w:rtl/>
                <w:lang w:bidi="fa-IR"/>
              </w:rPr>
              <w:t xml:space="preserve">        </w:t>
            </w:r>
            <w:r w:rsidRPr="005A5193">
              <w:rPr>
                <w:rFonts w:ascii="Euclid" w:hAnsi="Euclid" w:cs="B Koodak" w:hint="cs"/>
                <w:i/>
                <w:noProof/>
                <w:color w:val="FF0000"/>
                <w:sz w:val="20"/>
                <w:szCs w:val="20"/>
                <w:rtl/>
                <w:lang w:bidi="fa-IR"/>
              </w:rPr>
              <w:t xml:space="preserve">   شیراز         </w:t>
            </w:r>
            <w:r>
              <w:rPr>
                <w:rFonts w:ascii="Euclid" w:hAnsi="Euclid" w:cs="B Koodak" w:hint="cs"/>
                <w:i/>
                <w:noProof/>
                <w:color w:val="FF0000"/>
                <w:sz w:val="20"/>
                <w:szCs w:val="20"/>
                <w:rtl/>
                <w:lang w:bidi="fa-IR"/>
              </w:rPr>
              <w:t xml:space="preserve">      </w:t>
            </w:r>
            <w:r w:rsidRPr="005A5193">
              <w:rPr>
                <w:rFonts w:ascii="Euclid" w:hAnsi="Euclid" w:cs="B Koodak" w:hint="cs"/>
                <w:i/>
                <w:noProof/>
                <w:color w:val="FF0000"/>
                <w:sz w:val="20"/>
                <w:szCs w:val="20"/>
                <w:rtl/>
                <w:lang w:bidi="fa-IR"/>
              </w:rPr>
              <w:t xml:space="preserve">    تبریز</w:t>
            </w:r>
          </w:p>
        </w:tc>
        <w:tc>
          <w:tcPr>
            <w:tcW w:w="691" w:type="dxa"/>
          </w:tcPr>
          <w:p w14:paraId="706031F0" w14:textId="77777777" w:rsidR="00454271" w:rsidRPr="00AB69C3" w:rsidRDefault="00454271" w:rsidP="00ED7695">
            <w:pPr>
              <w:spacing w:after="0" w:line="240" w:lineRule="auto"/>
              <w:jc w:val="center"/>
              <w:rPr>
                <w:rFonts w:ascii="Euclid" w:hAnsi="Euclid" w:cs="B Koodak"/>
                <w:i/>
                <w:noProof/>
                <w:lang w:bidi="fa-IR"/>
              </w:rPr>
            </w:pPr>
          </w:p>
        </w:tc>
      </w:tr>
      <w:tr w:rsidR="00454271" w:rsidRPr="00AB69C3" w14:paraId="1BFC9503" w14:textId="77777777" w:rsidTr="00ED7695">
        <w:trPr>
          <w:trHeight w:val="38"/>
          <w:jc w:val="center"/>
        </w:trPr>
        <w:tc>
          <w:tcPr>
            <w:tcW w:w="691" w:type="dxa"/>
            <w:vAlign w:val="center"/>
          </w:tcPr>
          <w:p w14:paraId="0C0CE711" w14:textId="77777777" w:rsidR="00454271" w:rsidRPr="00AB69C3" w:rsidRDefault="00454271" w:rsidP="00ED7695">
            <w:pPr>
              <w:spacing w:after="0" w:line="240" w:lineRule="auto"/>
              <w:jc w:val="center"/>
              <w:rPr>
                <w:rFonts w:ascii="Euclid" w:hAnsi="Euclid" w:cs="B Koodak"/>
                <w:i/>
                <w:noProof/>
                <w:rtl/>
                <w:lang w:bidi="fa-IR"/>
              </w:rPr>
            </w:pPr>
            <w:r>
              <w:rPr>
                <w:rFonts w:ascii="Euclid" w:hAnsi="Euclid" w:cs="B Koodak" w:hint="cs"/>
                <w:i/>
                <w:noProof/>
                <w:rtl/>
                <w:lang w:bidi="fa-IR"/>
              </w:rPr>
              <w:t>12</w:t>
            </w:r>
          </w:p>
        </w:tc>
        <w:tc>
          <w:tcPr>
            <w:tcW w:w="9639" w:type="dxa"/>
          </w:tcPr>
          <w:p w14:paraId="66092687" w14:textId="77777777" w:rsidR="00454271" w:rsidRPr="00581215" w:rsidRDefault="00454271" w:rsidP="00ED7695">
            <w:pPr>
              <w:spacing w:after="0" w:line="240" w:lineRule="auto"/>
              <w:rPr>
                <w:rFonts w:ascii="Euclid" w:hAnsi="Euclid" w:cs="B Koodak"/>
                <w:i/>
                <w:noProof/>
                <w:color w:val="FF0000"/>
                <w:rtl/>
                <w:lang w:bidi="fa-IR"/>
              </w:rPr>
            </w:pPr>
            <w:r>
              <w:rPr>
                <w:rFonts w:ascii="Euclid" w:hAnsi="Euclid" w:cs="B Koodak" w:hint="cs"/>
                <w:i/>
                <w:noProof/>
                <w:color w:val="000000" w:themeColor="text1"/>
                <w:rtl/>
                <w:lang w:bidi="fa-IR"/>
              </w:rPr>
              <w:t>اگر8 جفت جوراب مشکی و 8 جفت جوراب سفید داخل کشویی به صورت لنگه به لنگه جدا ازهم داشته باشیم درتاریکی بخواهیم دو لنگه برداریم که هر دو لنگه رنگ یکسان داشته باشند. حداقل چند جفت یاچند لنگه باید برداریم تامطمئن باشیم که دو لنگه اش به احتمال بسیار زیادتا قطعاً بارنگ یکسان است؟</w:t>
            </w:r>
            <w:r>
              <w:rPr>
                <w:rFonts w:ascii="Euclid" w:hAnsi="Euclid" w:cs="B Koodak" w:hint="cs"/>
                <w:i/>
                <w:noProof/>
                <w:color w:val="FF0000"/>
                <w:rtl/>
                <w:lang w:bidi="fa-IR"/>
              </w:rPr>
              <w:t xml:space="preserve"> سه جفت یا شش لنگه</w:t>
            </w:r>
          </w:p>
        </w:tc>
        <w:tc>
          <w:tcPr>
            <w:tcW w:w="691" w:type="dxa"/>
          </w:tcPr>
          <w:p w14:paraId="08180175" w14:textId="77777777" w:rsidR="00454271" w:rsidRPr="00AB69C3" w:rsidRDefault="00454271" w:rsidP="00ED7695">
            <w:pPr>
              <w:spacing w:after="0" w:line="240" w:lineRule="auto"/>
              <w:jc w:val="center"/>
              <w:rPr>
                <w:rFonts w:ascii="Euclid" w:hAnsi="Euclid" w:cs="B Koodak"/>
                <w:i/>
                <w:noProof/>
                <w:rtl/>
                <w:lang w:bidi="fa-IR"/>
              </w:rPr>
            </w:pPr>
          </w:p>
        </w:tc>
      </w:tr>
    </w:tbl>
    <w:p w14:paraId="57C3418E" w14:textId="4B0C4165" w:rsidR="00454271" w:rsidRDefault="00454271" w:rsidP="00454271">
      <w:pPr>
        <w:bidi/>
        <w:spacing w:after="0" w:line="240" w:lineRule="auto"/>
        <w:rPr>
          <w:rFonts w:asciiTheme="majorBidi" w:hAnsiTheme="majorBidi" w:cstheme="majorBidi"/>
          <w:sz w:val="4"/>
          <w:szCs w:val="4"/>
          <w:rtl/>
          <w:lang w:bidi="fa-IR"/>
        </w:rPr>
      </w:pPr>
    </w:p>
    <w:p w14:paraId="3035A8D1" w14:textId="159A2DB3" w:rsidR="00454271" w:rsidRDefault="00454271" w:rsidP="00454271">
      <w:pPr>
        <w:bidi/>
        <w:spacing w:after="0" w:line="240" w:lineRule="auto"/>
        <w:rPr>
          <w:rFonts w:asciiTheme="majorBidi" w:hAnsiTheme="majorBidi" w:cstheme="majorBidi"/>
          <w:sz w:val="4"/>
          <w:szCs w:val="4"/>
          <w:rtl/>
          <w:lang w:bidi="fa-IR"/>
        </w:rPr>
      </w:pPr>
    </w:p>
    <w:tbl>
      <w:tblPr>
        <w:tblStyle w:val="TableGrid"/>
        <w:tblpPr w:leftFromText="180" w:rightFromText="180" w:vertAnchor="text" w:horzAnchor="margin" w:tblpY="113"/>
        <w:tblOverlap w:val="never"/>
        <w:bidiVisual/>
        <w:tblW w:w="11057"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605"/>
        <w:gridCol w:w="4552"/>
        <w:gridCol w:w="388"/>
        <w:gridCol w:w="575"/>
        <w:gridCol w:w="4549"/>
        <w:gridCol w:w="388"/>
      </w:tblGrid>
      <w:tr w:rsidR="00454271" w:rsidRPr="00A03A84" w14:paraId="3AA72539" w14:textId="77777777" w:rsidTr="00ED7695">
        <w:tc>
          <w:tcPr>
            <w:tcW w:w="11057" w:type="dxa"/>
            <w:gridSpan w:val="6"/>
          </w:tcPr>
          <w:p w14:paraId="63CFEC3F" w14:textId="77777777" w:rsidR="00454271" w:rsidRPr="00A03A84" w:rsidRDefault="00454271" w:rsidP="00ED7695">
            <w:pPr>
              <w:spacing w:after="0" w:line="240" w:lineRule="auto"/>
              <w:jc w:val="center"/>
              <w:rPr>
                <w:rFonts w:asciiTheme="majorBidi" w:hAnsiTheme="majorBidi" w:cs="B Titr"/>
                <w:sz w:val="20"/>
                <w:szCs w:val="20"/>
                <w:rtl/>
                <w:lang w:bidi="fa-IR"/>
              </w:rPr>
            </w:pPr>
            <w:r w:rsidRPr="0091526F">
              <w:rPr>
                <w:rFonts w:asciiTheme="majorBidi" w:hAnsiTheme="majorBidi" w:cs="B Titr" w:hint="cs"/>
                <w:color w:val="002060"/>
                <w:sz w:val="20"/>
                <w:szCs w:val="20"/>
                <w:rtl/>
                <w:lang w:bidi="fa-IR"/>
              </w:rPr>
              <w:t>جدول اهداف عملکرد</w:t>
            </w:r>
          </w:p>
        </w:tc>
      </w:tr>
      <w:tr w:rsidR="00454271" w:rsidRPr="00A03A84" w14:paraId="39EE2646" w14:textId="77777777" w:rsidTr="00ED7695">
        <w:trPr>
          <w:trHeight w:val="433"/>
        </w:trPr>
        <w:tc>
          <w:tcPr>
            <w:tcW w:w="605" w:type="dxa"/>
          </w:tcPr>
          <w:p w14:paraId="394BCA9B" w14:textId="77777777" w:rsidR="00454271" w:rsidRPr="0091526F" w:rsidRDefault="00454271" w:rsidP="00ED7695">
            <w:pPr>
              <w:spacing w:after="0" w:line="240" w:lineRule="auto"/>
              <w:jc w:val="center"/>
              <w:rPr>
                <w:rFonts w:asciiTheme="majorBidi" w:hAnsiTheme="majorBidi" w:cs="B Titr"/>
                <w:color w:val="002060"/>
                <w:sz w:val="18"/>
                <w:szCs w:val="18"/>
                <w:rtl/>
                <w:lang w:bidi="fa-IR"/>
              </w:rPr>
            </w:pPr>
            <w:r w:rsidRPr="0091526F">
              <w:rPr>
                <w:rFonts w:asciiTheme="majorBidi" w:hAnsiTheme="majorBidi" w:cs="B Titr" w:hint="cs"/>
                <w:color w:val="002060"/>
                <w:sz w:val="18"/>
                <w:szCs w:val="18"/>
                <w:rtl/>
                <w:lang w:bidi="fa-IR"/>
              </w:rPr>
              <w:t>ردیف</w:t>
            </w:r>
          </w:p>
        </w:tc>
        <w:tc>
          <w:tcPr>
            <w:tcW w:w="4940" w:type="dxa"/>
            <w:gridSpan w:val="2"/>
          </w:tcPr>
          <w:p w14:paraId="2BA8806A" w14:textId="77777777" w:rsidR="00454271" w:rsidRPr="0091526F" w:rsidRDefault="00454271" w:rsidP="00ED7695">
            <w:pPr>
              <w:spacing w:after="0" w:line="240" w:lineRule="auto"/>
              <w:jc w:val="center"/>
              <w:rPr>
                <w:rFonts w:asciiTheme="majorBidi" w:hAnsiTheme="majorBidi" w:cs="B Titr"/>
                <w:color w:val="002060"/>
                <w:sz w:val="18"/>
                <w:szCs w:val="18"/>
                <w:rtl/>
                <w:lang w:bidi="fa-IR"/>
              </w:rPr>
            </w:pPr>
            <w:r>
              <w:rPr>
                <w:rFonts w:asciiTheme="majorBidi" w:hAnsiTheme="majorBidi" w:cs="B Titr" w:hint="cs"/>
                <w:color w:val="002060"/>
                <w:sz w:val="18"/>
                <w:szCs w:val="18"/>
                <w:rtl/>
                <w:lang w:bidi="fa-IR"/>
              </w:rPr>
              <w:t>ا</w:t>
            </w:r>
            <w:r w:rsidRPr="0091526F">
              <w:rPr>
                <w:rFonts w:asciiTheme="majorBidi" w:hAnsiTheme="majorBidi" w:cs="B Titr" w:hint="cs"/>
                <w:color w:val="002060"/>
                <w:sz w:val="18"/>
                <w:szCs w:val="18"/>
                <w:rtl/>
                <w:lang w:bidi="fa-IR"/>
              </w:rPr>
              <w:t>هد</w:t>
            </w:r>
            <w:r>
              <w:rPr>
                <w:rFonts w:asciiTheme="majorBidi" w:hAnsiTheme="majorBidi" w:cs="B Titr" w:hint="cs"/>
                <w:color w:val="002060"/>
                <w:sz w:val="18"/>
                <w:szCs w:val="18"/>
                <w:rtl/>
                <w:lang w:bidi="fa-IR"/>
              </w:rPr>
              <w:t>ا</w:t>
            </w:r>
            <w:r w:rsidRPr="0091526F">
              <w:rPr>
                <w:rFonts w:asciiTheme="majorBidi" w:hAnsiTheme="majorBidi" w:cs="B Titr" w:hint="cs"/>
                <w:color w:val="002060"/>
                <w:sz w:val="18"/>
                <w:szCs w:val="18"/>
                <w:rtl/>
                <w:lang w:bidi="fa-IR"/>
              </w:rPr>
              <w:t>ف</w:t>
            </w:r>
          </w:p>
        </w:tc>
        <w:tc>
          <w:tcPr>
            <w:tcW w:w="575" w:type="dxa"/>
          </w:tcPr>
          <w:p w14:paraId="7A532FC1" w14:textId="77777777" w:rsidR="00454271" w:rsidRPr="0091526F" w:rsidRDefault="00454271" w:rsidP="00ED7695">
            <w:pPr>
              <w:spacing w:after="0" w:line="240" w:lineRule="auto"/>
              <w:jc w:val="center"/>
              <w:rPr>
                <w:rFonts w:asciiTheme="majorBidi" w:hAnsiTheme="majorBidi" w:cs="B Titr"/>
                <w:color w:val="002060"/>
                <w:sz w:val="18"/>
                <w:szCs w:val="18"/>
                <w:rtl/>
                <w:lang w:bidi="fa-IR"/>
              </w:rPr>
            </w:pPr>
            <w:r w:rsidRPr="0091526F">
              <w:rPr>
                <w:rFonts w:asciiTheme="majorBidi" w:hAnsiTheme="majorBidi" w:cs="B Titr" w:hint="cs"/>
                <w:color w:val="002060"/>
                <w:sz w:val="18"/>
                <w:szCs w:val="18"/>
                <w:rtl/>
                <w:lang w:bidi="fa-IR"/>
              </w:rPr>
              <w:t>ردیف</w:t>
            </w:r>
          </w:p>
        </w:tc>
        <w:tc>
          <w:tcPr>
            <w:tcW w:w="4937" w:type="dxa"/>
            <w:gridSpan w:val="2"/>
          </w:tcPr>
          <w:p w14:paraId="645C09BB" w14:textId="77777777" w:rsidR="00454271" w:rsidRPr="0091526F" w:rsidRDefault="00454271" w:rsidP="00ED7695">
            <w:pPr>
              <w:spacing w:after="0" w:line="240" w:lineRule="auto"/>
              <w:jc w:val="center"/>
              <w:rPr>
                <w:rFonts w:asciiTheme="majorBidi" w:hAnsiTheme="majorBidi" w:cs="B Titr"/>
                <w:color w:val="002060"/>
                <w:sz w:val="18"/>
                <w:szCs w:val="18"/>
                <w:rtl/>
                <w:lang w:bidi="fa-IR"/>
              </w:rPr>
            </w:pPr>
            <w:r>
              <w:rPr>
                <w:rFonts w:asciiTheme="majorBidi" w:hAnsiTheme="majorBidi" w:cs="B Titr" w:hint="cs"/>
                <w:color w:val="002060"/>
                <w:sz w:val="18"/>
                <w:szCs w:val="18"/>
                <w:rtl/>
                <w:lang w:bidi="fa-IR"/>
              </w:rPr>
              <w:t>ا</w:t>
            </w:r>
            <w:r w:rsidRPr="0091526F">
              <w:rPr>
                <w:rFonts w:asciiTheme="majorBidi" w:hAnsiTheme="majorBidi" w:cs="B Titr" w:hint="cs"/>
                <w:color w:val="002060"/>
                <w:sz w:val="18"/>
                <w:szCs w:val="18"/>
                <w:rtl/>
                <w:lang w:bidi="fa-IR"/>
              </w:rPr>
              <w:t>هد</w:t>
            </w:r>
            <w:r>
              <w:rPr>
                <w:rFonts w:asciiTheme="majorBidi" w:hAnsiTheme="majorBidi" w:cs="B Titr" w:hint="cs"/>
                <w:color w:val="002060"/>
                <w:sz w:val="18"/>
                <w:szCs w:val="18"/>
                <w:rtl/>
                <w:lang w:bidi="fa-IR"/>
              </w:rPr>
              <w:t>ا</w:t>
            </w:r>
            <w:r w:rsidRPr="0091526F">
              <w:rPr>
                <w:rFonts w:asciiTheme="majorBidi" w:hAnsiTheme="majorBidi" w:cs="B Titr" w:hint="cs"/>
                <w:color w:val="002060"/>
                <w:sz w:val="18"/>
                <w:szCs w:val="18"/>
                <w:rtl/>
                <w:lang w:bidi="fa-IR"/>
              </w:rPr>
              <w:t>ف</w:t>
            </w:r>
          </w:p>
        </w:tc>
      </w:tr>
      <w:tr w:rsidR="00454271" w:rsidRPr="00A03A84" w14:paraId="02067B78" w14:textId="77777777" w:rsidTr="00ED7695">
        <w:tc>
          <w:tcPr>
            <w:tcW w:w="605" w:type="dxa"/>
            <w:vAlign w:val="center"/>
          </w:tcPr>
          <w:p w14:paraId="003F0F05" w14:textId="77777777" w:rsidR="00454271" w:rsidRPr="00A03A84" w:rsidRDefault="00454271" w:rsidP="00ED7695">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1</w:t>
            </w:r>
          </w:p>
        </w:tc>
        <w:tc>
          <w:tcPr>
            <w:tcW w:w="4552" w:type="dxa"/>
          </w:tcPr>
          <w:p w14:paraId="0E2FE027" w14:textId="77777777" w:rsidR="00454271" w:rsidRPr="00695B06" w:rsidRDefault="00454271" w:rsidP="00ED7695">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به ارتباط کسر واحتمال پی برده است.</w:t>
            </w:r>
          </w:p>
        </w:tc>
        <w:tc>
          <w:tcPr>
            <w:tcW w:w="388" w:type="dxa"/>
            <w:vAlign w:val="center"/>
          </w:tcPr>
          <w:p w14:paraId="5DB6E786" w14:textId="77777777" w:rsidR="00454271" w:rsidRPr="00A03A84" w:rsidRDefault="00454271" w:rsidP="00ED7695">
            <w:pPr>
              <w:spacing w:after="0" w:line="240" w:lineRule="auto"/>
              <w:jc w:val="center"/>
              <w:rPr>
                <w:rFonts w:asciiTheme="majorBidi" w:hAnsiTheme="majorBidi" w:cs="B Koodak"/>
                <w:sz w:val="20"/>
                <w:szCs w:val="20"/>
                <w:rtl/>
                <w:lang w:bidi="fa-IR"/>
              </w:rPr>
            </w:pPr>
          </w:p>
        </w:tc>
        <w:tc>
          <w:tcPr>
            <w:tcW w:w="575" w:type="dxa"/>
            <w:vAlign w:val="center"/>
          </w:tcPr>
          <w:p w14:paraId="4CDCE018" w14:textId="77777777" w:rsidR="00454271" w:rsidRPr="00A03A84" w:rsidRDefault="00454271" w:rsidP="00ED7695">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7</w:t>
            </w:r>
          </w:p>
        </w:tc>
        <w:tc>
          <w:tcPr>
            <w:tcW w:w="4549" w:type="dxa"/>
          </w:tcPr>
          <w:p w14:paraId="508DD1A8" w14:textId="77777777" w:rsidR="00454271" w:rsidRPr="00A03A84" w:rsidRDefault="00454271" w:rsidP="00ED7695">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توانایی سازمان داده جدول داده و تحلیل اطلاعات آن رادارد.</w:t>
            </w:r>
          </w:p>
        </w:tc>
        <w:tc>
          <w:tcPr>
            <w:tcW w:w="388" w:type="dxa"/>
            <w:vAlign w:val="center"/>
          </w:tcPr>
          <w:p w14:paraId="6BB10B2C" w14:textId="77777777" w:rsidR="00454271" w:rsidRPr="00A03A84" w:rsidRDefault="00454271" w:rsidP="00ED7695">
            <w:pPr>
              <w:spacing w:after="0" w:line="240" w:lineRule="auto"/>
              <w:jc w:val="center"/>
              <w:rPr>
                <w:rFonts w:asciiTheme="majorBidi" w:hAnsiTheme="majorBidi" w:cs="B Koodak"/>
                <w:sz w:val="20"/>
                <w:szCs w:val="20"/>
                <w:rtl/>
                <w:lang w:bidi="fa-IR"/>
              </w:rPr>
            </w:pPr>
          </w:p>
        </w:tc>
      </w:tr>
      <w:tr w:rsidR="00454271" w:rsidRPr="00A03A84" w14:paraId="46717D3B" w14:textId="77777777" w:rsidTr="00ED7695">
        <w:tc>
          <w:tcPr>
            <w:tcW w:w="605" w:type="dxa"/>
            <w:vAlign w:val="center"/>
          </w:tcPr>
          <w:p w14:paraId="4DBB4E09" w14:textId="77777777" w:rsidR="00454271" w:rsidRPr="00A03A84" w:rsidRDefault="00454271" w:rsidP="00ED7695">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2</w:t>
            </w:r>
          </w:p>
        </w:tc>
        <w:tc>
          <w:tcPr>
            <w:tcW w:w="4552" w:type="dxa"/>
          </w:tcPr>
          <w:p w14:paraId="25AD85E4" w14:textId="77777777" w:rsidR="00454271" w:rsidRPr="00A03A84" w:rsidRDefault="00454271" w:rsidP="00ED7695">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قادر به  تشخیص استوانه و مخروط است.</w:t>
            </w:r>
          </w:p>
        </w:tc>
        <w:tc>
          <w:tcPr>
            <w:tcW w:w="388" w:type="dxa"/>
            <w:vAlign w:val="center"/>
          </w:tcPr>
          <w:p w14:paraId="0CF64569" w14:textId="77777777" w:rsidR="00454271" w:rsidRPr="00A03A84" w:rsidRDefault="00454271" w:rsidP="00ED7695">
            <w:pPr>
              <w:spacing w:after="0" w:line="240" w:lineRule="auto"/>
              <w:jc w:val="center"/>
              <w:rPr>
                <w:rFonts w:asciiTheme="majorBidi" w:hAnsiTheme="majorBidi" w:cs="B Koodak"/>
                <w:sz w:val="20"/>
                <w:szCs w:val="20"/>
                <w:rtl/>
                <w:lang w:bidi="fa-IR"/>
              </w:rPr>
            </w:pPr>
          </w:p>
        </w:tc>
        <w:tc>
          <w:tcPr>
            <w:tcW w:w="575" w:type="dxa"/>
            <w:vAlign w:val="center"/>
          </w:tcPr>
          <w:p w14:paraId="5ED18EDB" w14:textId="77777777" w:rsidR="00454271" w:rsidRPr="00A03A84" w:rsidRDefault="00454271" w:rsidP="00ED7695">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8</w:t>
            </w:r>
          </w:p>
        </w:tc>
        <w:tc>
          <w:tcPr>
            <w:tcW w:w="4549" w:type="dxa"/>
          </w:tcPr>
          <w:p w14:paraId="28624CDD" w14:textId="77777777" w:rsidR="00454271" w:rsidRPr="00A03A84" w:rsidRDefault="00454271" w:rsidP="00ED7695">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می تواند طول وعرض مستطیل برمبنای مساحت ومحیط رابیابد.</w:t>
            </w:r>
          </w:p>
        </w:tc>
        <w:tc>
          <w:tcPr>
            <w:tcW w:w="388" w:type="dxa"/>
            <w:vAlign w:val="center"/>
          </w:tcPr>
          <w:p w14:paraId="5E2B83F0" w14:textId="77777777" w:rsidR="00454271" w:rsidRPr="00A03A84" w:rsidRDefault="00454271" w:rsidP="00ED7695">
            <w:pPr>
              <w:spacing w:after="0" w:line="240" w:lineRule="auto"/>
              <w:jc w:val="center"/>
              <w:rPr>
                <w:rFonts w:asciiTheme="majorBidi" w:hAnsiTheme="majorBidi" w:cs="B Koodak"/>
                <w:sz w:val="20"/>
                <w:szCs w:val="20"/>
                <w:rtl/>
                <w:lang w:bidi="fa-IR"/>
              </w:rPr>
            </w:pPr>
          </w:p>
        </w:tc>
      </w:tr>
      <w:tr w:rsidR="00454271" w:rsidRPr="00A03A84" w14:paraId="3D2C0838" w14:textId="77777777" w:rsidTr="00ED7695">
        <w:tc>
          <w:tcPr>
            <w:tcW w:w="605" w:type="dxa"/>
            <w:vAlign w:val="center"/>
          </w:tcPr>
          <w:p w14:paraId="0ADE219F" w14:textId="77777777" w:rsidR="00454271" w:rsidRPr="00A03A84" w:rsidRDefault="00454271" w:rsidP="00ED7695">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3</w:t>
            </w:r>
          </w:p>
        </w:tc>
        <w:tc>
          <w:tcPr>
            <w:tcW w:w="4552" w:type="dxa"/>
          </w:tcPr>
          <w:p w14:paraId="06BC746E" w14:textId="77777777" w:rsidR="00454271" w:rsidRPr="00A03A84" w:rsidRDefault="00454271" w:rsidP="00ED7695">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می تواند داده ها را به  نمودار تصویری تبدیل کند.</w:t>
            </w:r>
          </w:p>
        </w:tc>
        <w:tc>
          <w:tcPr>
            <w:tcW w:w="388" w:type="dxa"/>
            <w:vAlign w:val="center"/>
          </w:tcPr>
          <w:p w14:paraId="06CB6520" w14:textId="77777777" w:rsidR="00454271" w:rsidRPr="00A03A84" w:rsidRDefault="00454271" w:rsidP="00ED7695">
            <w:pPr>
              <w:spacing w:after="0" w:line="240" w:lineRule="auto"/>
              <w:jc w:val="center"/>
              <w:rPr>
                <w:rFonts w:asciiTheme="majorBidi" w:hAnsiTheme="majorBidi" w:cs="B Koodak"/>
                <w:sz w:val="20"/>
                <w:szCs w:val="20"/>
                <w:rtl/>
                <w:lang w:bidi="fa-IR"/>
              </w:rPr>
            </w:pPr>
          </w:p>
        </w:tc>
        <w:tc>
          <w:tcPr>
            <w:tcW w:w="575" w:type="dxa"/>
            <w:vAlign w:val="center"/>
          </w:tcPr>
          <w:p w14:paraId="43F322D7" w14:textId="77777777" w:rsidR="00454271" w:rsidRPr="00A03A84" w:rsidRDefault="00454271" w:rsidP="00ED7695">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9</w:t>
            </w:r>
          </w:p>
        </w:tc>
        <w:tc>
          <w:tcPr>
            <w:tcW w:w="4549" w:type="dxa"/>
          </w:tcPr>
          <w:p w14:paraId="618C5E02" w14:textId="77777777" w:rsidR="00454271" w:rsidRPr="00A03A84" w:rsidRDefault="00454271" w:rsidP="00ED7695">
            <w:pPr>
              <w:spacing w:after="0" w:line="240" w:lineRule="auto"/>
              <w:rPr>
                <w:rFonts w:asciiTheme="majorBidi" w:hAnsiTheme="majorBidi" w:cs="B Koodak"/>
                <w:sz w:val="20"/>
                <w:szCs w:val="20"/>
                <w:rtl/>
                <w:lang w:bidi="fa-IR"/>
              </w:rPr>
            </w:pPr>
            <w:r w:rsidRPr="000A0D34">
              <w:rPr>
                <w:rFonts w:asciiTheme="majorBidi" w:hAnsiTheme="majorBidi" w:cs="B Koodak"/>
                <w:sz w:val="20"/>
                <w:szCs w:val="20"/>
                <w:rtl/>
                <w:lang w:bidi="fa-IR"/>
              </w:rPr>
              <w:t>سوال عقربه چرخنده و ک</w:t>
            </w:r>
            <w:r w:rsidRPr="000A0D34">
              <w:rPr>
                <w:rFonts w:asciiTheme="majorBidi" w:hAnsiTheme="majorBidi" w:cs="B Koodak" w:hint="cs"/>
                <w:sz w:val="20"/>
                <w:szCs w:val="20"/>
                <w:rtl/>
                <w:lang w:bidi="fa-IR"/>
              </w:rPr>
              <w:t>یسه</w:t>
            </w:r>
            <w:r w:rsidRPr="000A0D34">
              <w:rPr>
                <w:rFonts w:asciiTheme="majorBidi" w:hAnsiTheme="majorBidi" w:cs="B Koodak"/>
                <w:sz w:val="20"/>
                <w:szCs w:val="20"/>
                <w:rtl/>
                <w:lang w:bidi="fa-IR"/>
              </w:rPr>
              <w:t xml:space="preserve"> وسکه را</w:t>
            </w:r>
            <w:r>
              <w:rPr>
                <w:rFonts w:asciiTheme="majorBidi" w:hAnsiTheme="majorBidi" w:cs="B Koodak" w:hint="cs"/>
                <w:sz w:val="20"/>
                <w:szCs w:val="20"/>
                <w:rtl/>
                <w:lang w:bidi="fa-IR"/>
              </w:rPr>
              <w:t xml:space="preserve"> </w:t>
            </w:r>
            <w:r w:rsidRPr="000A0D34">
              <w:rPr>
                <w:rFonts w:asciiTheme="majorBidi" w:hAnsiTheme="majorBidi" w:cs="B Koodak"/>
                <w:sz w:val="20"/>
                <w:szCs w:val="20"/>
                <w:rtl/>
                <w:lang w:bidi="fa-IR"/>
              </w:rPr>
              <w:t>صح</w:t>
            </w:r>
            <w:r>
              <w:rPr>
                <w:rFonts w:asciiTheme="majorBidi" w:hAnsiTheme="majorBidi" w:cs="B Koodak" w:hint="cs"/>
                <w:sz w:val="20"/>
                <w:szCs w:val="20"/>
                <w:rtl/>
                <w:lang w:bidi="fa-IR"/>
              </w:rPr>
              <w:t>ـ</w:t>
            </w:r>
            <w:r w:rsidRPr="000A0D34">
              <w:rPr>
                <w:rFonts w:asciiTheme="majorBidi" w:hAnsiTheme="majorBidi" w:cs="B Koodak" w:hint="cs"/>
                <w:sz w:val="20"/>
                <w:szCs w:val="20"/>
                <w:rtl/>
                <w:lang w:bidi="fa-IR"/>
              </w:rPr>
              <w:t>یح</w:t>
            </w:r>
            <w:r w:rsidRPr="000A0D34">
              <w:rPr>
                <w:rFonts w:asciiTheme="majorBidi" w:hAnsiTheme="majorBidi" w:cs="B Koodak"/>
                <w:sz w:val="20"/>
                <w:szCs w:val="20"/>
                <w:rtl/>
                <w:lang w:bidi="fa-IR"/>
              </w:rPr>
              <w:t xml:space="preserve"> پاسخ داده است.</w:t>
            </w:r>
          </w:p>
        </w:tc>
        <w:tc>
          <w:tcPr>
            <w:tcW w:w="388" w:type="dxa"/>
            <w:vAlign w:val="center"/>
          </w:tcPr>
          <w:p w14:paraId="60FF4CA4" w14:textId="77777777" w:rsidR="00454271" w:rsidRPr="00A03A84" w:rsidRDefault="00454271" w:rsidP="00ED7695">
            <w:pPr>
              <w:spacing w:after="0" w:line="240" w:lineRule="auto"/>
              <w:jc w:val="center"/>
              <w:rPr>
                <w:rFonts w:asciiTheme="majorBidi" w:hAnsiTheme="majorBidi" w:cs="B Koodak"/>
                <w:sz w:val="20"/>
                <w:szCs w:val="20"/>
                <w:rtl/>
                <w:lang w:bidi="fa-IR"/>
              </w:rPr>
            </w:pPr>
          </w:p>
        </w:tc>
      </w:tr>
      <w:tr w:rsidR="00454271" w:rsidRPr="00A03A84" w14:paraId="206CA1B6" w14:textId="77777777" w:rsidTr="00ED7695">
        <w:tc>
          <w:tcPr>
            <w:tcW w:w="605" w:type="dxa"/>
            <w:vAlign w:val="center"/>
          </w:tcPr>
          <w:p w14:paraId="5D44219C" w14:textId="77777777" w:rsidR="00454271" w:rsidRPr="00A03A84" w:rsidRDefault="00454271" w:rsidP="00ED7695">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4</w:t>
            </w:r>
          </w:p>
        </w:tc>
        <w:tc>
          <w:tcPr>
            <w:tcW w:w="4552" w:type="dxa"/>
          </w:tcPr>
          <w:p w14:paraId="19CA52A3" w14:textId="77777777" w:rsidR="00454271" w:rsidRPr="00A03A84" w:rsidRDefault="00454271" w:rsidP="00ED7695">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می تواند احتمالات را به صورت کلامی توصیف  کند.</w:t>
            </w:r>
          </w:p>
        </w:tc>
        <w:tc>
          <w:tcPr>
            <w:tcW w:w="388" w:type="dxa"/>
            <w:vAlign w:val="center"/>
          </w:tcPr>
          <w:p w14:paraId="01D0FF73" w14:textId="77777777" w:rsidR="00454271" w:rsidRPr="00A03A84" w:rsidRDefault="00454271" w:rsidP="00ED7695">
            <w:pPr>
              <w:spacing w:after="0" w:line="240" w:lineRule="auto"/>
              <w:jc w:val="center"/>
              <w:rPr>
                <w:rFonts w:asciiTheme="majorBidi" w:hAnsiTheme="majorBidi" w:cs="B Koodak"/>
                <w:sz w:val="20"/>
                <w:szCs w:val="20"/>
                <w:rtl/>
                <w:lang w:bidi="fa-IR"/>
              </w:rPr>
            </w:pPr>
          </w:p>
        </w:tc>
        <w:tc>
          <w:tcPr>
            <w:tcW w:w="575" w:type="dxa"/>
            <w:vAlign w:val="center"/>
          </w:tcPr>
          <w:p w14:paraId="49E49626" w14:textId="77777777" w:rsidR="00454271" w:rsidRPr="00A03A84" w:rsidRDefault="00454271" w:rsidP="00ED7695">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10</w:t>
            </w:r>
          </w:p>
        </w:tc>
        <w:tc>
          <w:tcPr>
            <w:tcW w:w="4549" w:type="dxa"/>
          </w:tcPr>
          <w:p w14:paraId="61611290" w14:textId="77777777" w:rsidR="00454271" w:rsidRPr="00A03A84" w:rsidRDefault="00454271" w:rsidP="00ED7695">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به درستی داده را بارسم نمودار دایره ای منتقل وترسیم می کند.</w:t>
            </w:r>
          </w:p>
        </w:tc>
        <w:tc>
          <w:tcPr>
            <w:tcW w:w="388" w:type="dxa"/>
            <w:vAlign w:val="center"/>
          </w:tcPr>
          <w:p w14:paraId="6411F839" w14:textId="77777777" w:rsidR="00454271" w:rsidRPr="00A03A84" w:rsidRDefault="00454271" w:rsidP="00ED7695">
            <w:pPr>
              <w:spacing w:after="0" w:line="240" w:lineRule="auto"/>
              <w:jc w:val="center"/>
              <w:rPr>
                <w:rFonts w:asciiTheme="majorBidi" w:hAnsiTheme="majorBidi" w:cs="B Koodak"/>
                <w:sz w:val="20"/>
                <w:szCs w:val="20"/>
                <w:rtl/>
                <w:lang w:bidi="fa-IR"/>
              </w:rPr>
            </w:pPr>
          </w:p>
        </w:tc>
      </w:tr>
      <w:tr w:rsidR="00454271" w:rsidRPr="00A03A84" w14:paraId="1228D100" w14:textId="77777777" w:rsidTr="00ED7695">
        <w:tc>
          <w:tcPr>
            <w:tcW w:w="605" w:type="dxa"/>
            <w:vAlign w:val="center"/>
          </w:tcPr>
          <w:p w14:paraId="02849864" w14:textId="77777777" w:rsidR="00454271" w:rsidRPr="00A03A84" w:rsidRDefault="00454271" w:rsidP="00ED7695">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5</w:t>
            </w:r>
          </w:p>
        </w:tc>
        <w:tc>
          <w:tcPr>
            <w:tcW w:w="4552" w:type="dxa"/>
          </w:tcPr>
          <w:p w14:paraId="33D6DC91" w14:textId="77777777" w:rsidR="00454271" w:rsidRPr="00A03A84" w:rsidRDefault="00454271" w:rsidP="00ED7695">
            <w:pPr>
              <w:spacing w:after="0" w:line="240" w:lineRule="auto"/>
              <w:rPr>
                <w:rFonts w:asciiTheme="majorBidi" w:hAnsiTheme="majorBidi" w:cs="B Koodak"/>
                <w:sz w:val="20"/>
                <w:szCs w:val="20"/>
                <w:rtl/>
                <w:lang w:bidi="fa-IR"/>
              </w:rPr>
            </w:pPr>
            <w:r w:rsidRPr="00A31E6B">
              <w:rPr>
                <w:rFonts w:asciiTheme="majorBidi" w:hAnsiTheme="majorBidi" w:cs="B Koodak"/>
                <w:sz w:val="20"/>
                <w:szCs w:val="20"/>
                <w:rtl/>
                <w:lang w:bidi="fa-IR"/>
              </w:rPr>
              <w:t>توانا</w:t>
            </w:r>
            <w:r w:rsidRPr="00A31E6B">
              <w:rPr>
                <w:rFonts w:asciiTheme="majorBidi" w:hAnsiTheme="majorBidi" w:cs="B Koodak" w:hint="cs"/>
                <w:sz w:val="20"/>
                <w:szCs w:val="20"/>
                <w:rtl/>
                <w:lang w:bidi="fa-IR"/>
              </w:rPr>
              <w:t>یی</w:t>
            </w:r>
            <w:r w:rsidRPr="00A31E6B">
              <w:rPr>
                <w:rFonts w:asciiTheme="majorBidi" w:hAnsiTheme="majorBidi" w:cs="B Koodak"/>
                <w:sz w:val="20"/>
                <w:szCs w:val="20"/>
                <w:rtl/>
                <w:lang w:bidi="fa-IR"/>
              </w:rPr>
              <w:t xml:space="preserve"> حل مسئله با راهبرد حدس و آزما</w:t>
            </w:r>
            <w:r w:rsidRPr="00A31E6B">
              <w:rPr>
                <w:rFonts w:asciiTheme="majorBidi" w:hAnsiTheme="majorBidi" w:cs="B Koodak" w:hint="cs"/>
                <w:sz w:val="20"/>
                <w:szCs w:val="20"/>
                <w:rtl/>
                <w:lang w:bidi="fa-IR"/>
              </w:rPr>
              <w:t>یش</w:t>
            </w:r>
            <w:r w:rsidRPr="00A31E6B">
              <w:rPr>
                <w:rFonts w:asciiTheme="majorBidi" w:hAnsiTheme="majorBidi" w:cs="B Koodak"/>
                <w:sz w:val="20"/>
                <w:szCs w:val="20"/>
                <w:rtl/>
                <w:lang w:bidi="fa-IR"/>
              </w:rPr>
              <w:t xml:space="preserve"> را دارد.</w:t>
            </w:r>
          </w:p>
        </w:tc>
        <w:tc>
          <w:tcPr>
            <w:tcW w:w="388" w:type="dxa"/>
            <w:vAlign w:val="center"/>
          </w:tcPr>
          <w:p w14:paraId="54D86EE8" w14:textId="77777777" w:rsidR="00454271" w:rsidRPr="00A03A84" w:rsidRDefault="00454271" w:rsidP="00ED7695">
            <w:pPr>
              <w:spacing w:after="0" w:line="240" w:lineRule="auto"/>
              <w:jc w:val="center"/>
              <w:rPr>
                <w:rFonts w:asciiTheme="majorBidi" w:hAnsiTheme="majorBidi" w:cs="B Koodak"/>
                <w:sz w:val="20"/>
                <w:szCs w:val="20"/>
                <w:rtl/>
                <w:lang w:bidi="fa-IR"/>
              </w:rPr>
            </w:pPr>
          </w:p>
        </w:tc>
        <w:tc>
          <w:tcPr>
            <w:tcW w:w="575" w:type="dxa"/>
            <w:vAlign w:val="center"/>
          </w:tcPr>
          <w:p w14:paraId="0E23AF06" w14:textId="77777777" w:rsidR="00454271" w:rsidRPr="00A03A84" w:rsidRDefault="00454271" w:rsidP="00ED7695">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11</w:t>
            </w:r>
          </w:p>
        </w:tc>
        <w:tc>
          <w:tcPr>
            <w:tcW w:w="4549" w:type="dxa"/>
          </w:tcPr>
          <w:p w14:paraId="09FE2C82" w14:textId="77777777" w:rsidR="00454271" w:rsidRPr="00A03A84" w:rsidRDefault="00454271" w:rsidP="00ED7695">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قادربه قضاوت برای تحلیل داده برای کشف احتمال درست است.</w:t>
            </w:r>
          </w:p>
        </w:tc>
        <w:tc>
          <w:tcPr>
            <w:tcW w:w="388" w:type="dxa"/>
            <w:vAlign w:val="center"/>
          </w:tcPr>
          <w:p w14:paraId="76FE3AF5" w14:textId="77777777" w:rsidR="00454271" w:rsidRPr="00A03A84" w:rsidRDefault="00454271" w:rsidP="00ED7695">
            <w:pPr>
              <w:spacing w:after="0" w:line="240" w:lineRule="auto"/>
              <w:jc w:val="center"/>
              <w:rPr>
                <w:rFonts w:asciiTheme="majorBidi" w:hAnsiTheme="majorBidi" w:cs="B Koodak"/>
                <w:sz w:val="20"/>
                <w:szCs w:val="20"/>
                <w:rtl/>
                <w:lang w:bidi="fa-IR"/>
              </w:rPr>
            </w:pPr>
          </w:p>
        </w:tc>
      </w:tr>
      <w:tr w:rsidR="00454271" w:rsidRPr="00A03A84" w14:paraId="7E5309E8" w14:textId="77777777" w:rsidTr="00ED7695">
        <w:tc>
          <w:tcPr>
            <w:tcW w:w="605" w:type="dxa"/>
            <w:vAlign w:val="center"/>
          </w:tcPr>
          <w:p w14:paraId="42E6BA8D" w14:textId="77777777" w:rsidR="00454271" w:rsidRDefault="00454271" w:rsidP="00ED7695">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6</w:t>
            </w:r>
          </w:p>
        </w:tc>
        <w:tc>
          <w:tcPr>
            <w:tcW w:w="4552" w:type="dxa"/>
          </w:tcPr>
          <w:p w14:paraId="288F8CFD" w14:textId="77777777" w:rsidR="00454271" w:rsidRDefault="00454271" w:rsidP="00ED7695">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توانایی نمایش وتحلیل اطلاعات نمودار ستونی را دارد.</w:t>
            </w:r>
          </w:p>
        </w:tc>
        <w:tc>
          <w:tcPr>
            <w:tcW w:w="388" w:type="dxa"/>
            <w:vAlign w:val="center"/>
          </w:tcPr>
          <w:p w14:paraId="2620909E" w14:textId="77777777" w:rsidR="00454271" w:rsidRPr="00A03A84" w:rsidRDefault="00454271" w:rsidP="00ED7695">
            <w:pPr>
              <w:spacing w:after="0" w:line="240" w:lineRule="auto"/>
              <w:jc w:val="center"/>
              <w:rPr>
                <w:rFonts w:asciiTheme="majorBidi" w:hAnsiTheme="majorBidi" w:cs="B Koodak"/>
                <w:sz w:val="20"/>
                <w:szCs w:val="20"/>
                <w:rtl/>
                <w:lang w:bidi="fa-IR"/>
              </w:rPr>
            </w:pPr>
          </w:p>
        </w:tc>
        <w:tc>
          <w:tcPr>
            <w:tcW w:w="575" w:type="dxa"/>
            <w:vAlign w:val="center"/>
          </w:tcPr>
          <w:p w14:paraId="4A58B48C" w14:textId="77777777" w:rsidR="00454271" w:rsidRDefault="00454271" w:rsidP="00ED7695">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12</w:t>
            </w:r>
          </w:p>
        </w:tc>
        <w:tc>
          <w:tcPr>
            <w:tcW w:w="4549" w:type="dxa"/>
          </w:tcPr>
          <w:p w14:paraId="48132CB6" w14:textId="77777777" w:rsidR="00454271" w:rsidRDefault="00454271" w:rsidP="00ED7695">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قادر به حدسیه سازی با آزمایش وخطا ویافتن پاسخ صحیح است.</w:t>
            </w:r>
          </w:p>
        </w:tc>
        <w:tc>
          <w:tcPr>
            <w:tcW w:w="388" w:type="dxa"/>
            <w:vAlign w:val="center"/>
          </w:tcPr>
          <w:p w14:paraId="22A71165" w14:textId="77777777" w:rsidR="00454271" w:rsidRPr="00A03A84" w:rsidRDefault="00454271" w:rsidP="00ED7695">
            <w:pPr>
              <w:spacing w:after="0" w:line="240" w:lineRule="auto"/>
              <w:jc w:val="center"/>
              <w:rPr>
                <w:rFonts w:asciiTheme="majorBidi" w:hAnsiTheme="majorBidi" w:cs="B Koodak"/>
                <w:sz w:val="20"/>
                <w:szCs w:val="20"/>
                <w:rtl/>
                <w:lang w:bidi="fa-IR"/>
              </w:rPr>
            </w:pPr>
          </w:p>
        </w:tc>
      </w:tr>
    </w:tbl>
    <w:p w14:paraId="56D7E259" w14:textId="378637BA" w:rsidR="00454271" w:rsidRDefault="00454271" w:rsidP="00454271">
      <w:pPr>
        <w:bidi/>
        <w:spacing w:after="0" w:line="240" w:lineRule="auto"/>
        <w:rPr>
          <w:rFonts w:asciiTheme="majorBidi" w:hAnsiTheme="majorBidi" w:cstheme="majorBidi"/>
          <w:sz w:val="4"/>
          <w:szCs w:val="4"/>
          <w:rtl/>
          <w:lang w:bidi="fa-IR"/>
        </w:rPr>
      </w:pPr>
    </w:p>
    <w:p w14:paraId="3314B443" w14:textId="3C543213" w:rsidR="00454271" w:rsidRPr="00454271" w:rsidRDefault="00454271" w:rsidP="00454271">
      <w:pPr>
        <w:bidi/>
        <w:rPr>
          <w:rFonts w:asciiTheme="majorBidi" w:hAnsiTheme="majorBidi" w:cstheme="majorBidi"/>
          <w:sz w:val="4"/>
          <w:szCs w:val="4"/>
          <w:rtl/>
          <w:lang w:bidi="fa-IR"/>
        </w:rPr>
      </w:pPr>
    </w:p>
    <w:p w14:paraId="0511E48A" w14:textId="0937DAED" w:rsidR="00454271" w:rsidRDefault="00454271" w:rsidP="00454271">
      <w:pPr>
        <w:bidi/>
        <w:spacing w:after="0" w:line="240" w:lineRule="auto"/>
        <w:rPr>
          <w:rFonts w:asciiTheme="majorBidi" w:hAnsiTheme="majorBidi" w:cstheme="majorBidi"/>
          <w:sz w:val="4"/>
          <w:szCs w:val="4"/>
          <w:rtl/>
          <w:lang w:bidi="fa-IR"/>
        </w:rPr>
      </w:pPr>
    </w:p>
    <w:p w14:paraId="3ED66B5F" w14:textId="42E1FAF8" w:rsidR="00454271" w:rsidRDefault="00454271" w:rsidP="00454271">
      <w:pPr>
        <w:bidi/>
        <w:spacing w:after="0" w:line="240" w:lineRule="auto"/>
        <w:rPr>
          <w:rFonts w:asciiTheme="majorBidi" w:hAnsiTheme="majorBidi" w:cstheme="majorBidi"/>
          <w:sz w:val="4"/>
          <w:szCs w:val="4"/>
          <w:rtl/>
          <w:lang w:bidi="fa-IR"/>
        </w:rPr>
      </w:pPr>
    </w:p>
    <w:p w14:paraId="7265E5AA" w14:textId="1C04E1BD" w:rsidR="00454271" w:rsidRDefault="00454271" w:rsidP="00454271">
      <w:pPr>
        <w:bidi/>
        <w:spacing w:after="0" w:line="240" w:lineRule="auto"/>
        <w:rPr>
          <w:rFonts w:asciiTheme="majorBidi" w:hAnsiTheme="majorBidi" w:cstheme="majorBidi"/>
          <w:sz w:val="4"/>
          <w:szCs w:val="4"/>
          <w:rtl/>
          <w:lang w:bidi="fa-IR"/>
        </w:rPr>
      </w:pPr>
    </w:p>
    <w:p w14:paraId="0254CCA8" w14:textId="0A3BF6F7" w:rsidR="00454271" w:rsidRPr="00454271" w:rsidRDefault="00454271" w:rsidP="00454271">
      <w:pPr>
        <w:bidi/>
        <w:rPr>
          <w:rFonts w:asciiTheme="majorBidi" w:hAnsiTheme="majorBidi" w:cstheme="majorBidi"/>
          <w:sz w:val="4"/>
          <w:szCs w:val="4"/>
          <w:rtl/>
          <w:lang w:bidi="fa-IR"/>
        </w:rPr>
      </w:pPr>
    </w:p>
    <w:p w14:paraId="397E2279" w14:textId="36FD4408" w:rsidR="00454271" w:rsidRDefault="00454271" w:rsidP="00454271">
      <w:pPr>
        <w:bidi/>
        <w:rPr>
          <w:rFonts w:asciiTheme="majorBidi" w:hAnsiTheme="majorBidi" w:cstheme="majorBidi"/>
          <w:sz w:val="4"/>
          <w:szCs w:val="4"/>
          <w:rtl/>
          <w:lang w:bidi="fa-IR"/>
        </w:rPr>
      </w:pPr>
    </w:p>
    <w:p w14:paraId="2D27A76C" w14:textId="654E9CC5" w:rsidR="00454271" w:rsidRDefault="00454271" w:rsidP="00454271">
      <w:pPr>
        <w:bidi/>
        <w:rPr>
          <w:rFonts w:asciiTheme="majorBidi" w:hAnsiTheme="majorBidi" w:cstheme="majorBidi"/>
          <w:sz w:val="4"/>
          <w:szCs w:val="4"/>
          <w:rtl/>
          <w:lang w:bidi="fa-IR"/>
        </w:rPr>
      </w:pPr>
    </w:p>
    <w:p w14:paraId="372556B1" w14:textId="77777777" w:rsidR="00454271" w:rsidRDefault="00454271" w:rsidP="00454271">
      <w:pPr>
        <w:bidi/>
        <w:rPr>
          <w:rFonts w:asciiTheme="majorBidi" w:hAnsiTheme="majorBidi" w:cstheme="majorBidi"/>
          <w:sz w:val="4"/>
          <w:szCs w:val="4"/>
          <w:rtl/>
          <w:lang w:bidi="fa-IR"/>
        </w:rPr>
        <w:sectPr w:rsidR="00454271" w:rsidSect="001B3FE6">
          <w:headerReference w:type="even" r:id="rId25"/>
          <w:footerReference w:type="even" r:id="rId26"/>
          <w:pgSz w:w="11906" w:h="16838" w:code="9"/>
          <w:pgMar w:top="328" w:right="567" w:bottom="454" w:left="567" w:header="227" w:footer="227" w:gutter="0"/>
          <w:cols w:space="708"/>
          <w:bidi/>
          <w:rtlGutter/>
          <w:docGrid w:linePitch="360"/>
        </w:sectPr>
      </w:pPr>
    </w:p>
    <w:tbl>
      <w:tblPr>
        <w:tblStyle w:val="TableGrid"/>
        <w:bidiVisual/>
        <w:tblW w:w="11021" w:type="dxa"/>
        <w:jc w:val="center"/>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691"/>
        <w:gridCol w:w="9639"/>
        <w:gridCol w:w="691"/>
      </w:tblGrid>
      <w:tr w:rsidR="00275AE7" w:rsidRPr="00774935" w14:paraId="6B3BF96B" w14:textId="77777777" w:rsidTr="00876175">
        <w:trPr>
          <w:trHeight w:val="206"/>
          <w:jc w:val="center"/>
        </w:trPr>
        <w:tc>
          <w:tcPr>
            <w:tcW w:w="691" w:type="dxa"/>
            <w:vAlign w:val="center"/>
          </w:tcPr>
          <w:p w14:paraId="1C6F7E1E" w14:textId="77777777" w:rsidR="00275AE7" w:rsidRPr="00774935" w:rsidRDefault="00275AE7" w:rsidP="00876175">
            <w:pPr>
              <w:spacing w:after="0" w:line="240" w:lineRule="auto"/>
              <w:jc w:val="center"/>
              <w:rPr>
                <w:rFonts w:ascii="Euclid" w:hAnsi="Euclid" w:cs="B Koodak"/>
                <w:i/>
                <w:noProof/>
                <w:rtl/>
                <w:lang w:bidi="fa-IR"/>
              </w:rPr>
            </w:pPr>
            <w:r>
              <w:rPr>
                <w:rFonts w:ascii="Euclid" w:hAnsi="Euclid" w:cs="B Koodak" w:hint="cs"/>
                <w:i/>
                <w:noProof/>
                <w:rtl/>
                <w:lang w:bidi="fa-IR"/>
              </w:rPr>
              <w:lastRenderedPageBreak/>
              <w:t>1</w:t>
            </w:r>
          </w:p>
        </w:tc>
        <w:tc>
          <w:tcPr>
            <w:tcW w:w="9639" w:type="dxa"/>
            <w:vAlign w:val="center"/>
          </w:tcPr>
          <w:p w14:paraId="7C45FFCA" w14:textId="77777777" w:rsidR="00275AE7" w:rsidRDefault="00275AE7" w:rsidP="00876175">
            <w:pPr>
              <w:tabs>
                <w:tab w:val="center" w:pos="4711"/>
              </w:tabs>
              <w:spacing w:after="0" w:line="240" w:lineRule="auto"/>
              <w:rPr>
                <w:rFonts w:ascii="Euclid" w:hAnsi="Euclid" w:cs="B Koodak"/>
                <w:i/>
                <w:noProof/>
                <w:rtl/>
                <w:lang w:bidi="fa-IR"/>
              </w:rPr>
            </w:pPr>
            <w:r>
              <w:rPr>
                <w:rFonts w:ascii="Euclid" w:hAnsi="Euclid" w:cs="B Koodak" w:hint="cs"/>
                <w:i/>
                <w:noProof/>
                <w:rtl/>
              </w:rPr>
              <mc:AlternateContent>
                <mc:Choice Requires="wps">
                  <w:drawing>
                    <wp:anchor distT="0" distB="0" distL="114300" distR="114300" simplePos="0" relativeHeight="252451840" behindDoc="0" locked="0" layoutInCell="1" allowOverlap="1" wp14:anchorId="29389DFE" wp14:editId="7C11DAC2">
                      <wp:simplePos x="0" y="0"/>
                      <wp:positionH relativeFrom="column">
                        <wp:posOffset>-19050</wp:posOffset>
                      </wp:positionH>
                      <wp:positionV relativeFrom="paragraph">
                        <wp:posOffset>53975</wp:posOffset>
                      </wp:positionV>
                      <wp:extent cx="3078480" cy="480060"/>
                      <wp:effectExtent l="19050" t="19050" r="26670" b="15240"/>
                      <wp:wrapNone/>
                      <wp:docPr id="829" name="Text Box 829"/>
                      <wp:cNvGraphicFramePr/>
                      <a:graphic xmlns:a="http://schemas.openxmlformats.org/drawingml/2006/main">
                        <a:graphicData uri="http://schemas.microsoft.com/office/word/2010/wordprocessingShape">
                          <wps:wsp>
                            <wps:cNvSpPr txBox="1"/>
                            <wps:spPr>
                              <a:xfrm>
                                <a:off x="0" y="0"/>
                                <a:ext cx="3078480" cy="480060"/>
                              </a:xfrm>
                              <a:prstGeom prst="rect">
                                <a:avLst/>
                              </a:prstGeom>
                              <a:solidFill>
                                <a:sysClr val="window" lastClr="FFFFFF"/>
                              </a:solidFill>
                              <a:ln w="38100" cmpd="dbl">
                                <a:solidFill>
                                  <a:srgbClr val="FF3399"/>
                                </a:solidFill>
                                <a:prstDash val="dash"/>
                              </a:ln>
                            </wps:spPr>
                            <wps:txbx>
                              <w:txbxContent>
                                <w:p w14:paraId="32027453" w14:textId="77777777" w:rsidR="00275AE7" w:rsidRPr="00D22633" w:rsidRDefault="00275AE7" w:rsidP="00275AE7">
                                  <w:pPr>
                                    <w:bidi/>
                                    <w:spacing w:after="0" w:line="240" w:lineRule="auto"/>
                                    <w:jc w:val="center"/>
                                    <w:rPr>
                                      <w:rFonts w:cs="B Koodak"/>
                                      <w:color w:val="000000" w:themeColor="text1"/>
                                      <w:lang w:bidi="fa-IR"/>
                                    </w:rPr>
                                  </w:pPr>
                                  <w:r>
                                    <w:rPr>
                                      <w:rFonts w:cs="B Koodak" w:hint="cs"/>
                                      <w:color w:val="000000" w:themeColor="text1"/>
                                      <w:rtl/>
                                      <w:lang w:bidi="fa-IR"/>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89DFE" id="Text Box 829" o:spid="_x0000_s1123" type="#_x0000_t202" style="position:absolute;left:0;text-align:left;margin-left:-1.5pt;margin-top:4.25pt;width:242.4pt;height:37.8pt;z-index:2524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" fillcolor="window" strokecolor="#f39" strokeweight="3pt">
                      <v:stroke dashstyle="dash" linestyle="thinThin"/>
                      <v:textbox>
                        <w:txbxContent>
                          <w:p w14:paraId="32027453" w14:textId="77777777" w:rsidR="00275AE7" w:rsidRPr="00D22633" w:rsidRDefault="00275AE7" w:rsidP="00275AE7">
                            <w:pPr>
                              <w:bidi/>
                              <w:spacing w:after="0" w:line="240" w:lineRule="auto"/>
                              <w:jc w:val="center"/>
                              <w:rPr>
                                <w:rFonts w:cs="B Koodak"/>
                                <w:color w:val="000000" w:themeColor="text1"/>
                                <w:lang w:bidi="fa-IR"/>
                              </w:rPr>
                            </w:pPr>
                            <w:r>
                              <w:rPr>
                                <w:rFonts w:cs="B Koodak" w:hint="cs"/>
                                <w:color w:val="000000" w:themeColor="text1"/>
                                <w:rtl/>
                                <w:lang w:bidi="fa-IR"/>
                              </w:rPr>
                              <w:t>................................................................................</w:t>
                            </w:r>
                          </w:p>
                        </w:txbxContent>
                      </v:textbox>
                    </v:shape>
                  </w:pict>
                </mc:Fallback>
              </mc:AlternateContent>
            </w:r>
            <w:r>
              <w:rPr>
                <w:rFonts w:ascii="Euclid" w:hAnsi="Euclid" w:cs="B Koodak" w:hint="cs"/>
                <w:i/>
                <w:noProof/>
                <w:rtl/>
                <w:lang w:bidi="fa-IR"/>
              </w:rPr>
              <w:t>با عدد های 7 و2و8 و4 چند عددفرد کوچک تر از</w:t>
            </w:r>
          </w:p>
          <w:p w14:paraId="2472DFBF" w14:textId="77777777" w:rsidR="00275AE7" w:rsidRPr="00774935" w:rsidRDefault="00275AE7" w:rsidP="00876175">
            <w:pPr>
              <w:tabs>
                <w:tab w:val="center" w:pos="4711"/>
              </w:tabs>
              <w:spacing w:after="0" w:line="240" w:lineRule="auto"/>
              <w:rPr>
                <w:rFonts w:ascii="Euclid" w:hAnsi="Euclid" w:cs="B Koodak"/>
                <w:i/>
                <w:noProof/>
                <w:rtl/>
                <w:lang w:bidi="fa-IR"/>
              </w:rPr>
            </w:pPr>
            <w:r>
              <w:rPr>
                <w:rFonts w:ascii="Euclid" w:hAnsi="Euclid" w:cs="B Koodak" w:hint="cs"/>
                <w:i/>
                <w:noProof/>
                <w:rtl/>
                <w:lang w:bidi="fa-IR"/>
              </w:rPr>
              <w:t xml:space="preserve"> 7</w:t>
            </w:r>
            <w:r w:rsidRPr="0035796F">
              <w:rPr>
                <w:rFonts w:ascii="Euclid" w:hAnsi="Euclid" w:cs="0 Koodak Outline" w:hint="cs"/>
                <w:i/>
                <w:noProof/>
                <w:rtl/>
                <w:lang w:bidi="fa-IR"/>
              </w:rPr>
              <w:t>000</w:t>
            </w:r>
            <w:r>
              <w:rPr>
                <w:rFonts w:ascii="Euclid" w:hAnsi="Euclid" w:cs="0 Koodak Outline" w:hint="cs"/>
                <w:i/>
                <w:noProof/>
                <w:rtl/>
                <w:lang w:bidi="fa-IR"/>
              </w:rPr>
              <w:t xml:space="preserve"> </w:t>
            </w:r>
            <w:r>
              <w:rPr>
                <w:rFonts w:ascii="Euclid" w:hAnsi="Euclid" w:cs="B Koodak" w:hint="cs"/>
                <w:i/>
                <w:noProof/>
                <w:rtl/>
                <w:lang w:bidi="fa-IR"/>
              </w:rPr>
              <w:t>بدون تکرار رقم هامی توان نوشت؟ بنویسید.</w:t>
            </w:r>
          </w:p>
        </w:tc>
        <w:tc>
          <w:tcPr>
            <w:tcW w:w="691" w:type="dxa"/>
          </w:tcPr>
          <w:p w14:paraId="65FE637F" w14:textId="77777777" w:rsidR="00275AE7" w:rsidRPr="00774935" w:rsidRDefault="00275AE7" w:rsidP="00876175">
            <w:pPr>
              <w:spacing w:after="0" w:line="240" w:lineRule="auto"/>
              <w:jc w:val="center"/>
              <w:rPr>
                <w:rFonts w:ascii="Euclid" w:hAnsi="Euclid" w:cs="B Koodak"/>
                <w:i/>
                <w:noProof/>
                <w:rtl/>
                <w:lang w:bidi="fa-IR"/>
              </w:rPr>
            </w:pPr>
          </w:p>
        </w:tc>
      </w:tr>
      <w:tr w:rsidR="00275AE7" w:rsidRPr="00774935" w14:paraId="04D94CEB" w14:textId="77777777" w:rsidTr="00876175">
        <w:trPr>
          <w:trHeight w:val="1650"/>
          <w:jc w:val="center"/>
        </w:trPr>
        <w:tc>
          <w:tcPr>
            <w:tcW w:w="691" w:type="dxa"/>
            <w:vAlign w:val="center"/>
          </w:tcPr>
          <w:p w14:paraId="76DC687E" w14:textId="77777777" w:rsidR="00275AE7" w:rsidRPr="00774935" w:rsidRDefault="00275AE7" w:rsidP="00876175">
            <w:pPr>
              <w:spacing w:after="0" w:line="240" w:lineRule="auto"/>
              <w:jc w:val="center"/>
              <w:rPr>
                <w:rFonts w:ascii="Euclid" w:hAnsi="Euclid" w:cs="B Koodak"/>
                <w:i/>
                <w:noProof/>
                <w:lang w:bidi="fa-IR"/>
              </w:rPr>
            </w:pPr>
            <w:r>
              <w:rPr>
                <w:rFonts w:ascii="Euclid" w:hAnsi="Euclid" w:cs="B Koodak" w:hint="cs"/>
                <w:i/>
                <w:noProof/>
                <w:rtl/>
                <w:lang w:bidi="fa-IR"/>
              </w:rPr>
              <w:t>2</w:t>
            </w:r>
          </w:p>
        </w:tc>
        <w:tc>
          <w:tcPr>
            <w:tcW w:w="9639" w:type="dxa"/>
          </w:tcPr>
          <w:p w14:paraId="00A195E6" w14:textId="77777777" w:rsidR="00275AE7" w:rsidRDefault="00275AE7" w:rsidP="00876175">
            <w:pPr>
              <w:spacing w:after="0" w:line="240" w:lineRule="auto"/>
              <w:ind w:left="2160" w:hanging="2160"/>
              <w:rPr>
                <w:rFonts w:ascii="Euclid" w:hAnsi="Euclid" w:cs="B Koodak"/>
                <w:i/>
                <w:noProof/>
                <w:rtl/>
                <w:lang w:bidi="fa-IR"/>
              </w:rPr>
            </w:pPr>
            <w:r w:rsidRPr="007C1800">
              <w:rPr>
                <w:rFonts w:ascii="Euclid" w:hAnsi="Euclid" w:cs="B Koodak"/>
                <w:i/>
                <w:noProof/>
                <w:rtl/>
              </w:rPr>
              <w:drawing>
                <wp:anchor distT="0" distB="0" distL="114300" distR="114300" simplePos="0" relativeHeight="252450816" behindDoc="1" locked="0" layoutInCell="1" allowOverlap="1" wp14:anchorId="54023B3D" wp14:editId="74A76940">
                  <wp:simplePos x="0" y="0"/>
                  <wp:positionH relativeFrom="margin">
                    <wp:posOffset>3519805</wp:posOffset>
                  </wp:positionH>
                  <wp:positionV relativeFrom="margin">
                    <wp:posOffset>280670</wp:posOffset>
                  </wp:positionV>
                  <wp:extent cx="1744980" cy="716280"/>
                  <wp:effectExtent l="0" t="0" r="7620" b="7620"/>
                  <wp:wrapNone/>
                  <wp:docPr id="853" name="Picture 853" descr="E:\3-My Pictures\1-page border picturs\تصاویرتزیینی\تزیینات پرکاربرد\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My Pictures\1-page border picturs\تصاویرتزیینی\تزیینات پرکاربرد\download.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4498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1800">
              <w:rPr>
                <w:rFonts w:ascii="Euclid" w:hAnsi="Euclid" w:cs="B Koodak"/>
                <w:i/>
                <w:noProof/>
                <w:rtl/>
              </w:rPr>
              <w:drawing>
                <wp:anchor distT="0" distB="0" distL="114300" distR="114300" simplePos="0" relativeHeight="252445696" behindDoc="1" locked="0" layoutInCell="1" allowOverlap="1" wp14:anchorId="557DB123" wp14:editId="52017357">
                  <wp:simplePos x="0" y="0"/>
                  <wp:positionH relativeFrom="margin">
                    <wp:posOffset>1738630</wp:posOffset>
                  </wp:positionH>
                  <wp:positionV relativeFrom="margin">
                    <wp:posOffset>255270</wp:posOffset>
                  </wp:positionV>
                  <wp:extent cx="1744980" cy="716280"/>
                  <wp:effectExtent l="0" t="0" r="7620" b="7620"/>
                  <wp:wrapNone/>
                  <wp:docPr id="854" name="Picture 854" descr="E:\3-My Pictures\1-page border picturs\تصاویرتزیینی\تزیینات پرکاربرد\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My Pictures\1-page border picturs\تصاویرتزیینی\تزیینات پرکاربرد\download.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4498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1800">
              <w:rPr>
                <w:rFonts w:ascii="Euclid" w:hAnsi="Euclid" w:cs="B Koodak"/>
                <w:i/>
                <w:noProof/>
                <w:rtl/>
              </w:rPr>
              <w:drawing>
                <wp:anchor distT="0" distB="0" distL="114300" distR="114300" simplePos="0" relativeHeight="252446720" behindDoc="1" locked="0" layoutInCell="1" allowOverlap="1" wp14:anchorId="1CB2B277" wp14:editId="0E753B40">
                  <wp:simplePos x="0" y="0"/>
                  <wp:positionH relativeFrom="margin">
                    <wp:posOffset>-23495</wp:posOffset>
                  </wp:positionH>
                  <wp:positionV relativeFrom="margin">
                    <wp:posOffset>281940</wp:posOffset>
                  </wp:positionV>
                  <wp:extent cx="1744980" cy="716280"/>
                  <wp:effectExtent l="0" t="0" r="7620" b="7620"/>
                  <wp:wrapNone/>
                  <wp:docPr id="855" name="Picture 855" descr="E:\3-My Pictures\1-page border picturs\تصاویرتزیینی\تزیینات پرکاربرد\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My Pictures\1-page border picturs\تصاویرتزیینی\تزیینات پرکاربرد\download.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4498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Euclid" w:hAnsi="Euclid" w:cs="B Koodak" w:hint="cs"/>
                <w:i/>
                <w:noProof/>
                <w:rtl/>
                <w:lang w:bidi="fa-IR"/>
              </w:rPr>
              <w:t>جاها ی خالی را با عدد مناسب پرکنید.</w:t>
            </w:r>
            <w:r w:rsidRPr="007C1800">
              <w:rPr>
                <w:rFonts w:ascii="Euclid" w:hAnsi="Euclid" w:cs="B Koodak"/>
                <w:i/>
                <w:noProof/>
                <w:rtl/>
              </w:rPr>
              <w:t xml:space="preserve"> </w:t>
            </w:r>
          </w:p>
          <w:p w14:paraId="5200503A" w14:textId="77777777" w:rsidR="00275AE7" w:rsidRDefault="00275AE7" w:rsidP="00876175">
            <w:pPr>
              <w:spacing w:after="0" w:line="240" w:lineRule="auto"/>
              <w:ind w:left="2160" w:hanging="2160"/>
              <w:rPr>
                <w:rFonts w:ascii="Euclid" w:hAnsi="Euclid" w:cs="B Koodak"/>
                <w:i/>
                <w:noProof/>
                <w:sz w:val="8"/>
                <w:szCs w:val="4"/>
                <w:rtl/>
                <w:lang w:bidi="fa-IR"/>
              </w:rPr>
            </w:pPr>
            <w:r>
              <w:rPr>
                <w:rFonts w:ascii="Euclid" w:hAnsi="Euclid" w:cs="B Koodak" w:hint="cs"/>
                <w:i/>
                <w:noProof/>
                <w:rtl/>
                <w:lang w:bidi="fa-IR"/>
              </w:rPr>
              <w:t xml:space="preserve">                                                                          </w:t>
            </w:r>
          </w:p>
          <w:p w14:paraId="71129956" w14:textId="77777777" w:rsidR="00275AE7" w:rsidRDefault="00275AE7" w:rsidP="00876175">
            <w:pPr>
              <w:spacing w:after="0" w:line="240" w:lineRule="auto"/>
              <w:ind w:left="2160" w:hanging="2160"/>
              <w:rPr>
                <w:rFonts w:ascii="Euclid" w:hAnsi="Euclid" w:cs="B Koodak"/>
                <w:i/>
                <w:noProof/>
                <w:sz w:val="8"/>
                <w:szCs w:val="4"/>
                <w:rtl/>
                <w:lang w:bidi="fa-IR"/>
              </w:rPr>
            </w:pPr>
          </w:p>
          <w:p w14:paraId="71915C7E" w14:textId="77777777" w:rsidR="00275AE7" w:rsidRDefault="00275AE7" w:rsidP="00876175">
            <w:pPr>
              <w:spacing w:after="0" w:line="240" w:lineRule="auto"/>
              <w:ind w:left="2160" w:hanging="2160"/>
              <w:rPr>
                <w:rFonts w:ascii="Euclid" w:hAnsi="Euclid" w:cs="B Koodak"/>
                <w:i/>
                <w:noProof/>
                <w:sz w:val="10"/>
                <w:szCs w:val="4"/>
                <w:rtl/>
                <w:lang w:bidi="fa-IR"/>
              </w:rPr>
            </w:pPr>
            <w:r>
              <w:rPr>
                <w:rFonts w:ascii="Euclid" w:hAnsi="Euclid" w:cs="B Koodak" w:hint="cs"/>
                <w:i/>
                <w:noProof/>
                <w:sz w:val="8"/>
                <w:szCs w:val="4"/>
                <w:rtl/>
                <w:lang w:bidi="fa-IR"/>
              </w:rPr>
              <w:t xml:space="preserve">                                                                                                                                                                                                                                                                                                                                                                                                                                                                                                     </w:t>
            </w:r>
            <w:r>
              <w:rPr>
                <w:rFonts w:ascii="Euclid" w:hAnsi="Euclid" w:cs="B Koodak" w:hint="cs"/>
                <w:i/>
                <w:noProof/>
                <w:rtl/>
                <w:lang w:bidi="fa-IR"/>
              </w:rPr>
              <w:t xml:space="preserve">  </w:t>
            </w:r>
          </w:p>
          <w:p w14:paraId="70964F79" w14:textId="77777777" w:rsidR="00275AE7" w:rsidRDefault="00275AE7" w:rsidP="00876175">
            <w:pPr>
              <w:spacing w:after="0" w:line="240" w:lineRule="auto"/>
              <w:ind w:left="2160" w:hanging="2160"/>
              <w:rPr>
                <w:rFonts w:ascii="Euclid" w:hAnsi="Euclid" w:cs="B Koodak"/>
                <w:i/>
                <w:noProof/>
                <w:sz w:val="10"/>
                <w:szCs w:val="4"/>
                <w:rtl/>
                <w:lang w:bidi="fa-IR"/>
              </w:rPr>
            </w:pPr>
          </w:p>
          <w:p w14:paraId="5173BEFB" w14:textId="77777777" w:rsidR="00275AE7" w:rsidRDefault="00275AE7" w:rsidP="00876175">
            <w:pPr>
              <w:spacing w:after="0" w:line="240" w:lineRule="auto"/>
              <w:ind w:left="2160" w:hanging="2160"/>
              <w:rPr>
                <w:rFonts w:ascii="Euclid" w:hAnsi="Euclid" w:cs="B Koodak"/>
                <w:i/>
                <w:noProof/>
                <w:rtl/>
                <w:lang w:bidi="fa-IR"/>
              </w:rPr>
            </w:pPr>
            <w:r w:rsidRPr="00D62597">
              <w:rPr>
                <w:rFonts w:ascii="Euclid" w:hAnsi="Euclid" w:cs="B Koodak"/>
                <w:i/>
                <w:noProof/>
                <w:rtl/>
              </w:rPr>
              <w:drawing>
                <wp:anchor distT="0" distB="0" distL="114300" distR="114300" simplePos="0" relativeHeight="252453888" behindDoc="1" locked="0" layoutInCell="1" allowOverlap="1" wp14:anchorId="426ECCAF" wp14:editId="2FAF2586">
                  <wp:simplePos x="0" y="0"/>
                  <wp:positionH relativeFrom="margin">
                    <wp:posOffset>5337810</wp:posOffset>
                  </wp:positionH>
                  <wp:positionV relativeFrom="margin">
                    <wp:posOffset>628650</wp:posOffset>
                  </wp:positionV>
                  <wp:extent cx="674211" cy="708660"/>
                  <wp:effectExtent l="0" t="0" r="0" b="0"/>
                  <wp:wrapNone/>
                  <wp:docPr id="856" name="Picture 856" descr="E:\3-My Pictures\1-page border picturs\تصاویرتزیینی\8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3-My Pictures\1-page border picturs\تصاویرتزیینی\879.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74211" cy="7086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Euclid" w:hAnsi="Euclid" w:cs="B Koodak" w:hint="cs"/>
                <w:i/>
                <w:noProof/>
                <w:sz w:val="10"/>
                <w:szCs w:val="4"/>
                <w:rtl/>
                <w:lang w:bidi="fa-IR"/>
              </w:rPr>
              <w:t xml:space="preserve">                                                                                                                                                                     </w:t>
            </w:r>
            <w:r>
              <w:rPr>
                <w:rFonts w:ascii="Euclid" w:hAnsi="Euclid" w:cs="B Koodak" w:hint="cs"/>
                <w:i/>
                <w:noProof/>
                <w:rtl/>
                <w:lang w:bidi="fa-IR"/>
              </w:rPr>
              <w:t xml:space="preserve"> 32</w:t>
            </w:r>
            <w:r w:rsidRPr="00677216">
              <w:rPr>
                <w:rFonts w:ascii="Euclid" w:hAnsi="Euclid" w:cs="0 Koodak Outline" w:hint="cs"/>
                <w:i/>
                <w:noProof/>
                <w:rtl/>
                <w:lang w:bidi="fa-IR"/>
              </w:rPr>
              <w:t>00</w:t>
            </w:r>
            <w:r>
              <w:rPr>
                <w:rFonts w:ascii="Euclid" w:hAnsi="Euclid" w:cs="B Koodak" w:hint="cs"/>
                <w:i/>
                <w:noProof/>
                <w:rtl/>
                <w:lang w:bidi="fa-IR"/>
              </w:rPr>
              <w:t xml:space="preserve">  </w:t>
            </w:r>
            <m:oMath>
              <m:r>
                <m:rPr>
                  <m:sty m:val="p"/>
                </m:rPr>
                <w:rPr>
                  <w:rFonts w:ascii="Cambria Math" w:hAnsi="Cambria Math" w:cs="B Koodak"/>
                  <w:noProof/>
                  <w:rtl/>
                  <w:lang w:bidi="fa-IR"/>
                </w:rPr>
                <m:t>=</m:t>
              </m:r>
            </m:oMath>
            <w:r>
              <w:rPr>
                <w:rFonts w:ascii="Euclid" w:hAnsi="Euclid" w:cs="B Koodak" w:hint="cs"/>
                <w:i/>
                <w:noProof/>
                <w:rtl/>
                <w:lang w:bidi="fa-IR"/>
              </w:rPr>
              <w:t xml:space="preserve">  ......  </w:t>
            </w:r>
            <m:oMath>
              <m:r>
                <m:rPr>
                  <m:sty m:val="p"/>
                </m:rPr>
                <w:rPr>
                  <w:rFonts w:ascii="Cambria Math" w:hAnsi="Cambria Math" w:cs="B Koodak"/>
                  <w:noProof/>
                  <w:rtl/>
                  <w:lang w:bidi="fa-IR"/>
                </w:rPr>
                <m:t>×</m:t>
              </m:r>
            </m:oMath>
            <w:r>
              <w:rPr>
                <w:rFonts w:ascii="Euclid" w:hAnsi="Euclid" w:cs="B Koodak" w:hint="cs"/>
                <w:i/>
                <w:noProof/>
                <w:rtl/>
                <w:lang w:bidi="fa-IR"/>
              </w:rPr>
              <w:t xml:space="preserve">   32</w:t>
            </w:r>
            <w:r w:rsidRPr="00677216">
              <w:rPr>
                <w:rFonts w:ascii="Euclid" w:hAnsi="Euclid" w:cs="0 Koodak Outline" w:hint="cs"/>
                <w:i/>
                <w:noProof/>
                <w:rtl/>
                <w:lang w:bidi="fa-IR"/>
              </w:rPr>
              <w:t>0</w:t>
            </w:r>
            <w:r>
              <w:rPr>
                <w:rFonts w:ascii="Euclid" w:hAnsi="Euclid" w:cs="B Koodak" w:hint="cs"/>
                <w:i/>
                <w:noProof/>
                <w:rtl/>
                <w:lang w:bidi="fa-IR"/>
              </w:rPr>
              <w:t xml:space="preserve">                 27</w:t>
            </w:r>
            <w:r w:rsidRPr="00677216">
              <w:rPr>
                <w:rFonts w:ascii="Euclid" w:hAnsi="Euclid" w:cs="0 Koodak Outline" w:hint="cs"/>
                <w:i/>
                <w:noProof/>
                <w:rtl/>
                <w:lang w:bidi="fa-IR"/>
              </w:rPr>
              <w:t>00</w:t>
            </w:r>
            <w:r>
              <w:rPr>
                <w:rFonts w:ascii="Euclid" w:hAnsi="Euclid" w:cs="B Koodak" w:hint="cs"/>
                <w:i/>
                <w:noProof/>
                <w:rtl/>
                <w:lang w:bidi="fa-IR"/>
              </w:rPr>
              <w:t xml:space="preserve"> </w:t>
            </w:r>
            <m:oMath>
              <m:r>
                <m:rPr>
                  <m:sty m:val="p"/>
                </m:rPr>
                <w:rPr>
                  <w:rFonts w:ascii="Cambria Math" w:hAnsi="Cambria Math" w:cs="B Koodak"/>
                  <w:noProof/>
                  <w:rtl/>
                  <w:lang w:bidi="fa-IR"/>
                </w:rPr>
                <m:t>=</m:t>
              </m:r>
            </m:oMath>
            <w:r>
              <w:rPr>
                <w:rFonts w:ascii="Euclid" w:hAnsi="Euclid" w:cs="B Koodak" w:hint="cs"/>
                <w:i/>
                <w:noProof/>
                <w:rtl/>
                <w:lang w:bidi="fa-IR"/>
              </w:rPr>
              <w:t xml:space="preserve"> 1</w:t>
            </w:r>
            <w:r w:rsidRPr="00677216">
              <w:rPr>
                <w:rFonts w:ascii="Euclid" w:hAnsi="Euclid" w:cs="0 Koodak Outline" w:hint="cs"/>
                <w:i/>
                <w:noProof/>
                <w:rtl/>
                <w:lang w:bidi="fa-IR"/>
              </w:rPr>
              <w:t>00</w:t>
            </w:r>
            <w:r>
              <w:rPr>
                <w:rFonts w:ascii="Euclid" w:hAnsi="Euclid" w:cs="B Koodak" w:hint="cs"/>
                <w:i/>
                <w:noProof/>
                <w:rtl/>
                <w:lang w:bidi="fa-IR"/>
              </w:rPr>
              <w:t xml:space="preserve"> </w:t>
            </w:r>
            <m:oMath>
              <m:r>
                <m:rPr>
                  <m:sty m:val="p"/>
                </m:rPr>
                <w:rPr>
                  <w:rFonts w:ascii="Cambria Math" w:hAnsi="Cambria Math" w:cs="B Koodak"/>
                  <w:noProof/>
                  <w:rtl/>
                  <w:lang w:bidi="fa-IR"/>
                </w:rPr>
                <m:t>×</m:t>
              </m:r>
            </m:oMath>
            <w:r>
              <w:rPr>
                <w:rFonts w:ascii="Euclid" w:hAnsi="Euclid" w:cs="B Koodak" w:hint="cs"/>
                <w:i/>
                <w:noProof/>
                <w:rtl/>
                <w:lang w:bidi="fa-IR"/>
              </w:rPr>
              <w:t xml:space="preserve">  ......                   ...... </w:t>
            </w:r>
            <m:oMath>
              <m:r>
                <m:rPr>
                  <m:sty m:val="p"/>
                </m:rPr>
                <w:rPr>
                  <w:rFonts w:ascii="Cambria Math" w:hAnsi="Cambria Math" w:cs="B Koodak"/>
                  <w:noProof/>
                  <w:rtl/>
                  <w:lang w:bidi="fa-IR"/>
                </w:rPr>
                <m:t>=</m:t>
              </m:r>
            </m:oMath>
            <w:r>
              <w:rPr>
                <w:rFonts w:ascii="Euclid" w:hAnsi="Euclid" w:cs="B Koodak" w:hint="cs"/>
                <w:i/>
                <w:noProof/>
                <w:rtl/>
                <w:lang w:bidi="fa-IR"/>
              </w:rPr>
              <w:t xml:space="preserve">  1</w:t>
            </w:r>
            <w:r w:rsidRPr="001B2E4D">
              <w:rPr>
                <w:rFonts w:ascii="Euclid" w:hAnsi="Euclid" w:cs="0 Koodak Outline" w:hint="cs"/>
                <w:i/>
                <w:noProof/>
                <w:rtl/>
                <w:lang w:bidi="fa-IR"/>
              </w:rPr>
              <w:t>00</w:t>
            </w:r>
            <w:r>
              <w:rPr>
                <w:rFonts w:ascii="Euclid" w:hAnsi="Euclid" w:cs="B Koodak" w:hint="cs"/>
                <w:i/>
                <w:noProof/>
                <w:rtl/>
                <w:lang w:bidi="fa-IR"/>
              </w:rPr>
              <w:t xml:space="preserve"> </w:t>
            </w:r>
            <m:oMath>
              <m:r>
                <m:rPr>
                  <m:sty m:val="p"/>
                </m:rPr>
                <w:rPr>
                  <w:rFonts w:ascii="Cambria Math" w:hAnsi="Cambria Math" w:cs="B Koodak"/>
                  <w:noProof/>
                  <w:rtl/>
                  <w:lang w:bidi="fa-IR"/>
                </w:rPr>
                <m:t>×</m:t>
              </m:r>
            </m:oMath>
            <w:r>
              <w:rPr>
                <w:rFonts w:ascii="Euclid" w:hAnsi="Euclid" w:cs="B Koodak" w:hint="cs"/>
                <w:i/>
                <w:noProof/>
                <w:rtl/>
                <w:lang w:bidi="fa-IR"/>
              </w:rPr>
              <w:t xml:space="preserve">  56                                                                                                                                                                                                                                                                                            </w:t>
            </w:r>
          </w:p>
          <w:p w14:paraId="60727DEC" w14:textId="77777777" w:rsidR="00275AE7" w:rsidRDefault="00275AE7" w:rsidP="00876175">
            <w:pPr>
              <w:spacing w:after="0" w:line="240" w:lineRule="auto"/>
              <w:ind w:left="2160" w:hanging="2160"/>
              <w:rPr>
                <w:rFonts w:ascii="Euclid" w:hAnsi="Euclid" w:cs="B Koodak"/>
                <w:i/>
                <w:noProof/>
                <w:rtl/>
                <w:lang w:bidi="fa-IR"/>
              </w:rPr>
            </w:pPr>
            <w:r w:rsidRPr="007C1800">
              <w:rPr>
                <w:rFonts w:ascii="Euclid" w:hAnsi="Euclid" w:cs="B Koodak"/>
                <w:i/>
                <w:noProof/>
                <w:rtl/>
              </w:rPr>
              <w:drawing>
                <wp:anchor distT="0" distB="0" distL="114300" distR="114300" simplePos="0" relativeHeight="252447744" behindDoc="1" locked="0" layoutInCell="1" allowOverlap="1" wp14:anchorId="6D3F5840" wp14:editId="32296F89">
                  <wp:simplePos x="0" y="0"/>
                  <wp:positionH relativeFrom="margin">
                    <wp:posOffset>-31115</wp:posOffset>
                  </wp:positionH>
                  <wp:positionV relativeFrom="margin">
                    <wp:posOffset>982980</wp:posOffset>
                  </wp:positionV>
                  <wp:extent cx="1744980" cy="716280"/>
                  <wp:effectExtent l="0" t="0" r="7620" b="7620"/>
                  <wp:wrapNone/>
                  <wp:docPr id="857" name="Picture 857" descr="E:\3-My Pictures\1-page border picturs\تصاویرتزیینی\تزیینات پرکاربرد\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My Pictures\1-page border picturs\تصاویرتزیینی\تزیینات پرکاربرد\download.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4498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Euclid" w:hAnsi="Euclid" w:cs="B Koodak" w:hint="cs"/>
                <w:i/>
                <w:noProof/>
                <w:rtl/>
                <w:lang w:bidi="fa-IR"/>
              </w:rPr>
              <w:t xml:space="preserve">                                                                                                                                                                           </w:t>
            </w:r>
          </w:p>
          <w:p w14:paraId="23559F4D" w14:textId="77777777" w:rsidR="00275AE7" w:rsidRDefault="00275AE7" w:rsidP="00876175">
            <w:pPr>
              <w:spacing w:after="0" w:line="240" w:lineRule="auto"/>
              <w:ind w:left="2160" w:hanging="2160"/>
              <w:rPr>
                <w:rFonts w:ascii="Euclid" w:hAnsi="Euclid" w:cs="B Koodak"/>
                <w:i/>
                <w:noProof/>
                <w:sz w:val="8"/>
                <w:szCs w:val="4"/>
                <w:rtl/>
                <w:lang w:bidi="fa-IR"/>
              </w:rPr>
            </w:pPr>
            <w:r w:rsidRPr="007C1800">
              <w:rPr>
                <w:rFonts w:ascii="Euclid" w:hAnsi="Euclid" w:cs="B Koodak"/>
                <w:i/>
                <w:noProof/>
                <w:rtl/>
              </w:rPr>
              <w:drawing>
                <wp:anchor distT="0" distB="0" distL="114300" distR="114300" simplePos="0" relativeHeight="252449792" behindDoc="1" locked="0" layoutInCell="1" allowOverlap="1" wp14:anchorId="7AA89DFA" wp14:editId="31C17D67">
                  <wp:simplePos x="0" y="0"/>
                  <wp:positionH relativeFrom="margin">
                    <wp:posOffset>3535045</wp:posOffset>
                  </wp:positionH>
                  <wp:positionV relativeFrom="margin">
                    <wp:posOffset>987425</wp:posOffset>
                  </wp:positionV>
                  <wp:extent cx="1744980" cy="716280"/>
                  <wp:effectExtent l="0" t="0" r="7620" b="7620"/>
                  <wp:wrapNone/>
                  <wp:docPr id="858" name="Picture 858" descr="E:\3-My Pictures\1-page border picturs\تصاویرتزیینی\تزیینات پرکاربرد\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My Pictures\1-page border picturs\تصاویرتزیینی\تزیینات پرکاربرد\download.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4498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1800">
              <w:rPr>
                <w:rFonts w:ascii="Euclid" w:hAnsi="Euclid" w:cs="B Koodak"/>
                <w:i/>
                <w:noProof/>
                <w:rtl/>
              </w:rPr>
              <w:drawing>
                <wp:anchor distT="0" distB="0" distL="114300" distR="114300" simplePos="0" relativeHeight="252448768" behindDoc="1" locked="0" layoutInCell="1" allowOverlap="1" wp14:anchorId="66F49C60" wp14:editId="51200569">
                  <wp:simplePos x="0" y="0"/>
                  <wp:positionH relativeFrom="margin">
                    <wp:posOffset>1736725</wp:posOffset>
                  </wp:positionH>
                  <wp:positionV relativeFrom="margin">
                    <wp:posOffset>995045</wp:posOffset>
                  </wp:positionV>
                  <wp:extent cx="1744980" cy="716280"/>
                  <wp:effectExtent l="0" t="0" r="7620" b="7620"/>
                  <wp:wrapNone/>
                  <wp:docPr id="859" name="Picture 859" descr="E:\3-My Pictures\1-page border picturs\تصاویرتزیینی\تزیینات پرکاربرد\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My Pictures\1-page border picturs\تصاویرتزیینی\تزیینات پرکاربرد\download.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4498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Euclid" w:hAnsi="Euclid" w:cs="B Koodak" w:hint="cs"/>
                <w:i/>
                <w:noProof/>
                <w:rtl/>
                <w:lang w:bidi="fa-IR"/>
              </w:rPr>
              <w:t xml:space="preserve">                             </w:t>
            </w:r>
          </w:p>
          <w:p w14:paraId="26CD1B46" w14:textId="77777777" w:rsidR="00275AE7" w:rsidRDefault="00275AE7" w:rsidP="00876175">
            <w:pPr>
              <w:spacing w:after="0" w:line="240" w:lineRule="auto"/>
              <w:ind w:left="2160" w:hanging="2160"/>
              <w:rPr>
                <w:rFonts w:ascii="Euclid" w:hAnsi="Euclid" w:cs="B Koodak"/>
                <w:i/>
                <w:noProof/>
                <w:sz w:val="8"/>
                <w:szCs w:val="4"/>
                <w:rtl/>
                <w:lang w:bidi="fa-IR"/>
              </w:rPr>
            </w:pPr>
          </w:p>
          <w:p w14:paraId="259C1F27" w14:textId="77777777" w:rsidR="00275AE7" w:rsidRDefault="00275AE7" w:rsidP="00876175">
            <w:pPr>
              <w:spacing w:after="0" w:line="240" w:lineRule="auto"/>
              <w:ind w:left="2160" w:hanging="2160"/>
              <w:rPr>
                <w:rFonts w:ascii="Euclid" w:hAnsi="Euclid" w:cs="B Koodak"/>
                <w:i/>
                <w:noProof/>
                <w:sz w:val="8"/>
                <w:szCs w:val="4"/>
                <w:rtl/>
                <w:lang w:bidi="fa-IR"/>
              </w:rPr>
            </w:pPr>
          </w:p>
          <w:p w14:paraId="7163E306" w14:textId="77777777" w:rsidR="00275AE7" w:rsidRDefault="00275AE7" w:rsidP="00876175">
            <w:pPr>
              <w:spacing w:after="0" w:line="240" w:lineRule="auto"/>
              <w:ind w:left="2160" w:hanging="2160"/>
              <w:rPr>
                <w:rFonts w:ascii="Euclid" w:hAnsi="Euclid" w:cs="B Koodak"/>
                <w:i/>
                <w:noProof/>
                <w:sz w:val="8"/>
                <w:szCs w:val="4"/>
                <w:rtl/>
                <w:lang w:bidi="fa-IR"/>
              </w:rPr>
            </w:pPr>
            <w:r>
              <w:rPr>
                <w:rFonts w:ascii="Euclid" w:hAnsi="Euclid" w:cs="B Koodak" w:hint="cs"/>
                <w:i/>
                <w:noProof/>
                <w:sz w:val="8"/>
                <w:szCs w:val="4"/>
                <w:rtl/>
                <w:lang w:bidi="fa-IR"/>
              </w:rPr>
              <w:t xml:space="preserve">                                                                                                                                                                                                                    </w:t>
            </w:r>
            <w:r>
              <w:rPr>
                <w:rFonts w:ascii="Euclid" w:hAnsi="Euclid" w:cs="B Koodak" w:hint="cs"/>
                <w:i/>
                <w:noProof/>
                <w:rtl/>
                <w:lang w:bidi="fa-IR"/>
              </w:rPr>
              <w:t xml:space="preserve"> ...... </w:t>
            </w:r>
            <m:oMath>
              <m:r>
                <m:rPr>
                  <m:sty m:val="p"/>
                </m:rPr>
                <w:rPr>
                  <w:rFonts w:ascii="Cambria Math" w:hAnsi="Cambria Math" w:cs="B Koodak"/>
                  <w:noProof/>
                  <w:rtl/>
                  <w:lang w:bidi="fa-IR"/>
                </w:rPr>
                <m:t>=</m:t>
              </m:r>
            </m:oMath>
            <w:r>
              <w:rPr>
                <w:rFonts w:ascii="Euclid" w:hAnsi="Euclid" w:cs="B Koodak" w:hint="cs"/>
                <w:i/>
                <w:noProof/>
                <w:rtl/>
                <w:lang w:bidi="fa-IR"/>
              </w:rPr>
              <w:t xml:space="preserve">   9</w:t>
            </w:r>
            <w:r>
              <w:rPr>
                <w:rFonts w:ascii="Euclid" w:hAnsi="Euclid" w:cs="0 Koodak Outline" w:hint="cs"/>
                <w:i/>
                <w:noProof/>
                <w:rtl/>
                <w:lang w:bidi="fa-IR"/>
              </w:rPr>
              <w:t>0</w:t>
            </w:r>
            <w:r>
              <w:rPr>
                <w:rFonts w:ascii="Euclid" w:hAnsi="Euclid" w:cs="B Koodak" w:hint="cs"/>
                <w:i/>
                <w:noProof/>
                <w:rtl/>
                <w:lang w:bidi="fa-IR"/>
              </w:rPr>
              <w:t xml:space="preserve"> </w:t>
            </w:r>
            <m:oMath>
              <m:r>
                <m:rPr>
                  <m:sty m:val="p"/>
                </m:rPr>
                <w:rPr>
                  <w:rFonts w:ascii="Cambria Math" w:hAnsi="Cambria Math" w:cs="B Koodak"/>
                  <w:noProof/>
                  <w:rtl/>
                  <w:lang w:bidi="fa-IR"/>
                </w:rPr>
                <m:t>×</m:t>
              </m:r>
            </m:oMath>
            <w:r>
              <w:rPr>
                <w:rFonts w:ascii="Euclid" w:hAnsi="Euclid" w:cs="B Koodak" w:hint="cs"/>
                <w:i/>
                <w:noProof/>
                <w:rtl/>
                <w:lang w:bidi="fa-IR"/>
              </w:rPr>
              <w:t xml:space="preserve">  6                      84  </w:t>
            </w:r>
            <m:oMath>
              <m:r>
                <m:rPr>
                  <m:sty m:val="p"/>
                </m:rPr>
                <w:rPr>
                  <w:rFonts w:ascii="Cambria Math" w:hAnsi="Cambria Math" w:cs="B Koodak"/>
                  <w:noProof/>
                  <w:rtl/>
                  <w:lang w:bidi="fa-IR"/>
                </w:rPr>
                <m:t>×</m:t>
              </m:r>
            </m:oMath>
            <w:r>
              <w:rPr>
                <w:rFonts w:ascii="Euclid" w:hAnsi="Euclid" w:cs="B Koodak" w:hint="cs"/>
                <w:i/>
                <w:noProof/>
                <w:rtl/>
                <w:lang w:bidi="fa-IR"/>
              </w:rPr>
              <w:t xml:space="preserve">  1</w:t>
            </w:r>
            <w:r w:rsidRPr="006E05BE">
              <w:rPr>
                <w:rFonts w:ascii="Euclid" w:hAnsi="Euclid" w:cs="0 Koodak Outline" w:hint="cs"/>
                <w:i/>
                <w:noProof/>
                <w:rtl/>
                <w:lang w:bidi="fa-IR"/>
              </w:rPr>
              <w:t>00</w:t>
            </w:r>
            <w:r>
              <w:rPr>
                <w:rFonts w:ascii="Euclid" w:hAnsi="Euclid" w:cs="B Koodak" w:hint="cs"/>
                <w:i/>
                <w:noProof/>
                <w:rtl/>
                <w:lang w:bidi="fa-IR"/>
              </w:rPr>
              <w:t xml:space="preserve"> </w:t>
            </w:r>
            <m:oMath>
              <m:r>
                <m:rPr>
                  <m:sty m:val="p"/>
                </m:rPr>
                <w:rPr>
                  <w:rFonts w:ascii="Cambria Math" w:hAnsi="Cambria Math" w:cs="B Koodak"/>
                  <w:noProof/>
                  <w:rtl/>
                  <w:lang w:bidi="fa-IR"/>
                </w:rPr>
                <m:t>=</m:t>
              </m:r>
            </m:oMath>
            <w:r>
              <w:rPr>
                <w:rFonts w:ascii="Euclid" w:hAnsi="Euclid" w:cs="B Koodak" w:hint="cs"/>
                <w:i/>
                <w:noProof/>
                <w:rtl/>
                <w:lang w:bidi="fa-IR"/>
              </w:rPr>
              <w:t xml:space="preserve">  ......                       ...... </w:t>
            </w:r>
            <m:oMath>
              <m:r>
                <m:rPr>
                  <m:sty m:val="p"/>
                </m:rPr>
                <w:rPr>
                  <w:rFonts w:ascii="Cambria Math" w:hAnsi="Cambria Math" w:cs="B Koodak"/>
                  <w:noProof/>
                  <w:rtl/>
                  <w:lang w:bidi="fa-IR"/>
                </w:rPr>
                <m:t>=</m:t>
              </m:r>
            </m:oMath>
            <w:r>
              <w:rPr>
                <w:rFonts w:ascii="Euclid" w:hAnsi="Euclid" w:cs="B Koodak" w:hint="cs"/>
                <w:i/>
                <w:noProof/>
                <w:rtl/>
                <w:lang w:bidi="fa-IR"/>
              </w:rPr>
              <w:t xml:space="preserve">  6</w:t>
            </w:r>
            <w:r>
              <w:rPr>
                <w:rFonts w:ascii="Euclid" w:hAnsi="Euclid" w:cs="0 Koodak Outline" w:hint="cs"/>
                <w:i/>
                <w:noProof/>
                <w:rtl/>
                <w:lang w:bidi="fa-IR"/>
              </w:rPr>
              <w:t>0</w:t>
            </w:r>
            <w:r>
              <w:rPr>
                <w:rFonts w:ascii="Euclid" w:hAnsi="Euclid" w:cs="B Koodak" w:hint="cs"/>
                <w:i/>
                <w:noProof/>
                <w:rtl/>
                <w:lang w:bidi="fa-IR"/>
              </w:rPr>
              <w:t xml:space="preserve"> </w:t>
            </w:r>
            <m:oMath>
              <m:r>
                <m:rPr>
                  <m:sty m:val="p"/>
                </m:rPr>
                <w:rPr>
                  <w:rFonts w:ascii="Cambria Math" w:hAnsi="Cambria Math" w:cs="B Koodak"/>
                  <w:noProof/>
                  <w:rtl/>
                  <w:lang w:bidi="fa-IR"/>
                </w:rPr>
                <m:t>×</m:t>
              </m:r>
            </m:oMath>
            <w:r>
              <w:rPr>
                <w:rFonts w:ascii="Euclid" w:hAnsi="Euclid" w:cs="B Koodak" w:hint="cs"/>
                <w:i/>
                <w:noProof/>
                <w:rtl/>
                <w:lang w:bidi="fa-IR"/>
              </w:rPr>
              <w:t xml:space="preserve">  9</w:t>
            </w:r>
            <w:r w:rsidRPr="001B2E4D">
              <w:rPr>
                <w:rFonts w:ascii="Euclid" w:hAnsi="Euclid" w:cs="0 Koodak Outline" w:hint="cs"/>
                <w:i/>
                <w:noProof/>
                <w:rtl/>
                <w:lang w:bidi="fa-IR"/>
              </w:rPr>
              <w:t>0</w:t>
            </w:r>
            <w:r>
              <w:rPr>
                <w:rFonts w:ascii="Euclid" w:hAnsi="Euclid" w:cs="B Koodak" w:hint="cs"/>
                <w:i/>
                <w:noProof/>
                <w:rtl/>
                <w:lang w:bidi="fa-IR"/>
              </w:rPr>
              <w:t xml:space="preserve">                                                                                                                                </w:t>
            </w:r>
          </w:p>
          <w:p w14:paraId="20093E70" w14:textId="77777777" w:rsidR="00275AE7" w:rsidRDefault="00275AE7" w:rsidP="00876175">
            <w:pPr>
              <w:spacing w:after="0" w:line="240" w:lineRule="auto"/>
              <w:ind w:left="2160" w:hanging="2160"/>
              <w:rPr>
                <w:rFonts w:ascii="Euclid" w:hAnsi="Euclid" w:cs="B Koodak"/>
                <w:i/>
                <w:noProof/>
                <w:sz w:val="8"/>
                <w:szCs w:val="4"/>
                <w:rtl/>
                <w:lang w:bidi="fa-IR"/>
              </w:rPr>
            </w:pPr>
          </w:p>
          <w:p w14:paraId="1DAD1FD6" w14:textId="77777777" w:rsidR="00275AE7" w:rsidRDefault="00275AE7" w:rsidP="00876175">
            <w:pPr>
              <w:spacing w:after="0" w:line="240" w:lineRule="auto"/>
              <w:rPr>
                <w:rFonts w:ascii="Euclid" w:hAnsi="Euclid" w:cs="B Koodak"/>
                <w:i/>
                <w:noProof/>
                <w:sz w:val="8"/>
                <w:szCs w:val="4"/>
                <w:rtl/>
                <w:lang w:bidi="fa-IR"/>
              </w:rPr>
            </w:pPr>
          </w:p>
          <w:p w14:paraId="15AB23B8" w14:textId="77777777" w:rsidR="00275AE7" w:rsidRDefault="00275AE7" w:rsidP="00876175">
            <w:pPr>
              <w:spacing w:after="0" w:line="240" w:lineRule="auto"/>
              <w:rPr>
                <w:rFonts w:ascii="Euclid" w:hAnsi="Euclid" w:cs="B Koodak"/>
                <w:i/>
                <w:noProof/>
                <w:sz w:val="8"/>
                <w:szCs w:val="4"/>
                <w:rtl/>
                <w:lang w:bidi="fa-IR"/>
              </w:rPr>
            </w:pPr>
          </w:p>
          <w:p w14:paraId="61860E8D" w14:textId="77777777" w:rsidR="00275AE7" w:rsidRDefault="00275AE7" w:rsidP="00876175">
            <w:pPr>
              <w:spacing w:after="0" w:line="240" w:lineRule="auto"/>
              <w:rPr>
                <w:rFonts w:ascii="Euclid" w:hAnsi="Euclid" w:cs="B Koodak"/>
                <w:i/>
                <w:noProof/>
                <w:sz w:val="8"/>
                <w:szCs w:val="4"/>
                <w:rtl/>
                <w:lang w:bidi="fa-IR"/>
              </w:rPr>
            </w:pPr>
          </w:p>
          <w:p w14:paraId="6EE926B7" w14:textId="77777777" w:rsidR="00275AE7" w:rsidRPr="004D1185" w:rsidRDefault="00275AE7" w:rsidP="00876175">
            <w:pPr>
              <w:spacing w:after="0" w:line="240" w:lineRule="auto"/>
              <w:rPr>
                <w:rFonts w:ascii="Euclid" w:hAnsi="Euclid" w:cs="B Koodak"/>
                <w:i/>
                <w:noProof/>
                <w:sz w:val="8"/>
                <w:szCs w:val="4"/>
                <w:rtl/>
                <w:lang w:bidi="fa-IR"/>
              </w:rPr>
            </w:pPr>
            <w:r>
              <w:rPr>
                <w:rFonts w:ascii="Euclid" w:hAnsi="Euclid" w:cs="B Koodak" w:hint="cs"/>
                <w:i/>
                <w:noProof/>
                <w:rtl/>
                <w:lang w:bidi="fa-IR"/>
              </w:rPr>
              <w:t xml:space="preserve">                                                                                                                                                                                                                                                                                                                                                                                                                                                                                                                   </w:t>
            </w:r>
          </w:p>
        </w:tc>
        <w:tc>
          <w:tcPr>
            <w:tcW w:w="691" w:type="dxa"/>
          </w:tcPr>
          <w:p w14:paraId="017F1F1D" w14:textId="77777777" w:rsidR="00275AE7" w:rsidRPr="00774935" w:rsidRDefault="00275AE7" w:rsidP="00876175">
            <w:pPr>
              <w:spacing w:after="0" w:line="240" w:lineRule="auto"/>
              <w:jc w:val="center"/>
              <w:rPr>
                <w:rFonts w:ascii="Euclid" w:hAnsi="Euclid" w:cs="B Koodak"/>
                <w:i/>
                <w:noProof/>
                <w:lang w:bidi="fa-IR"/>
              </w:rPr>
            </w:pPr>
          </w:p>
        </w:tc>
      </w:tr>
      <w:tr w:rsidR="00275AE7" w:rsidRPr="00B7131D" w14:paraId="3FF0F1DB" w14:textId="77777777" w:rsidTr="00876175">
        <w:trPr>
          <w:trHeight w:val="347"/>
          <w:jc w:val="center"/>
        </w:trPr>
        <w:tc>
          <w:tcPr>
            <w:tcW w:w="691" w:type="dxa"/>
            <w:vAlign w:val="center"/>
          </w:tcPr>
          <w:p w14:paraId="1F687B63" w14:textId="77777777" w:rsidR="00275AE7" w:rsidRPr="00B7131D" w:rsidRDefault="00275AE7" w:rsidP="00876175">
            <w:pPr>
              <w:spacing w:after="0" w:line="240" w:lineRule="auto"/>
              <w:jc w:val="center"/>
              <w:rPr>
                <w:rFonts w:ascii="Euclid" w:hAnsi="Euclid" w:cs="B Koodak"/>
                <w:i/>
                <w:noProof/>
                <w:color w:val="000000" w:themeColor="text1"/>
                <w:rtl/>
                <w:lang w:bidi="fa-IR"/>
              </w:rPr>
            </w:pPr>
            <w:r>
              <w:rPr>
                <w:rFonts w:ascii="Euclid" w:hAnsi="Euclid" w:cs="B Koodak" w:hint="cs"/>
                <w:i/>
                <w:noProof/>
                <w:color w:val="000000" w:themeColor="text1"/>
                <w:rtl/>
                <w:lang w:bidi="fa-IR"/>
              </w:rPr>
              <w:t>3</w:t>
            </w:r>
          </w:p>
        </w:tc>
        <w:tc>
          <w:tcPr>
            <w:tcW w:w="9639" w:type="dxa"/>
          </w:tcPr>
          <w:p w14:paraId="065243CB" w14:textId="77777777" w:rsidR="00275AE7" w:rsidRDefault="00275AE7" w:rsidP="00876175">
            <w:pPr>
              <w:tabs>
                <w:tab w:val="center" w:pos="4711"/>
              </w:tabs>
              <w:spacing w:after="0" w:line="240" w:lineRule="auto"/>
              <w:rPr>
                <w:rFonts w:ascii="Euclid" w:hAnsi="Euclid" w:cs="B Koodak"/>
                <w:i/>
                <w:noProof/>
                <w:rtl/>
                <w:lang w:bidi="fa-IR"/>
              </w:rPr>
            </w:pPr>
            <w:r>
              <w:rPr>
                <w:rFonts w:ascii="Euclid" w:hAnsi="Euclid" w:cs="B Koodak" w:hint="cs"/>
                <w:i/>
                <w:noProof/>
                <w:rtl/>
                <w:lang w:bidi="fa-IR"/>
              </w:rPr>
              <w:t>حاصل ضرب های داده شده را به صورت تقریبی به دست آورید.</w:t>
            </w:r>
          </w:p>
          <w:p w14:paraId="1CFF6720" w14:textId="77777777" w:rsidR="00275AE7" w:rsidRDefault="00275AE7" w:rsidP="00876175">
            <w:pPr>
              <w:tabs>
                <w:tab w:val="center" w:pos="4711"/>
              </w:tabs>
              <w:spacing w:after="0" w:line="240" w:lineRule="auto"/>
              <w:rPr>
                <w:rFonts w:ascii="Euclid" w:hAnsi="Euclid" w:cs="B Koodak"/>
                <w:i/>
                <w:noProof/>
                <w:rtl/>
                <w:lang w:bidi="fa-IR"/>
              </w:rPr>
            </w:pPr>
            <w:r w:rsidRPr="00816F65">
              <w:rPr>
                <w:rFonts w:ascii="Euclid" w:hAnsi="Euclid" w:cs="B Koodak"/>
                <w:i/>
                <w:noProof/>
                <w:rtl/>
              </w:rPr>
              <w:drawing>
                <wp:anchor distT="0" distB="0" distL="114300" distR="114300" simplePos="0" relativeHeight="252452864" behindDoc="1" locked="0" layoutInCell="1" allowOverlap="1" wp14:anchorId="547C749F" wp14:editId="4592CBAE">
                  <wp:simplePos x="0" y="0"/>
                  <wp:positionH relativeFrom="margin">
                    <wp:posOffset>2550160</wp:posOffset>
                  </wp:positionH>
                  <wp:positionV relativeFrom="margin">
                    <wp:posOffset>403225</wp:posOffset>
                  </wp:positionV>
                  <wp:extent cx="381000" cy="357505"/>
                  <wp:effectExtent l="0" t="0" r="0" b="4445"/>
                  <wp:wrapNone/>
                  <wp:docPr id="860" name="Picture 860" descr="E:\3-My Pictures\1-page border picturs\تصاویرتزیینی\تزیینات پرکاربرد\blue-flower-clip-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3-My Pictures\1-page border picturs\تصاویرتزیینی\تزیینات پرکاربرد\blue-flower-clip-art.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1000" cy="357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Euclid" w:hAnsi="Euclid" w:cs="B Koodak" w:hint="cs"/>
                <w:i/>
                <w:noProof/>
                <w:rtl/>
                <w:lang w:bidi="fa-IR"/>
              </w:rPr>
              <w:t xml:space="preserve">                  .......  </w:t>
            </w:r>
            <m:oMath>
              <m:r>
                <m:rPr>
                  <m:sty m:val="p"/>
                </m:rPr>
                <w:rPr>
                  <w:rFonts w:ascii="Cambria Math" w:hAnsi="Cambria Math" w:cs="B Koodak"/>
                  <w:noProof/>
                  <w:rtl/>
                  <w:lang w:bidi="fa-IR"/>
                </w:rPr>
                <m:t>=</m:t>
              </m:r>
            </m:oMath>
            <w:r>
              <w:rPr>
                <w:rFonts w:ascii="Euclid" w:hAnsi="Euclid" w:cs="B Koodak" w:hint="cs"/>
                <w:i/>
                <w:noProof/>
                <w:rtl/>
                <w:lang w:bidi="fa-IR"/>
              </w:rPr>
              <w:t xml:space="preserve">  .......  </w:t>
            </w:r>
            <m:oMath>
              <m:r>
                <m:rPr>
                  <m:sty m:val="p"/>
                </m:rPr>
                <w:rPr>
                  <w:rFonts w:ascii="Cambria Math" w:hAnsi="Cambria Math" w:cs="B Koodak"/>
                  <w:noProof/>
                  <w:rtl/>
                  <w:lang w:bidi="fa-IR"/>
                </w:rPr>
                <m:t>×</m:t>
              </m:r>
            </m:oMath>
            <w:r>
              <w:rPr>
                <w:rFonts w:ascii="Euclid" w:hAnsi="Euclid" w:cs="B Koodak" w:hint="cs"/>
                <w:i/>
                <w:noProof/>
                <w:rtl/>
                <w:lang w:bidi="fa-IR"/>
              </w:rPr>
              <w:t xml:space="preserve">  ........ </w:t>
            </w:r>
            <m:oMath>
              <m:r>
                <m:rPr>
                  <m:sty m:val="p"/>
                </m:rPr>
                <w:rPr>
                  <w:rFonts w:ascii="Cambria Math" w:hAnsi="Cambria Math" w:cs="B Koodak"/>
                  <w:noProof/>
                  <w:rtl/>
                  <w:lang w:bidi="fa-IR"/>
                </w:rPr>
                <m:t>=</m:t>
              </m:r>
            </m:oMath>
            <w:r>
              <w:rPr>
                <w:rFonts w:ascii="Euclid" w:hAnsi="Euclid" w:cs="B Koodak" w:hint="cs"/>
                <w:i/>
                <w:noProof/>
                <w:rtl/>
                <w:lang w:bidi="fa-IR"/>
              </w:rPr>
              <w:t xml:space="preserve">  73  </w:t>
            </w:r>
            <m:oMath>
              <m:r>
                <m:rPr>
                  <m:sty m:val="p"/>
                </m:rPr>
                <w:rPr>
                  <w:rFonts w:ascii="Cambria Math" w:hAnsi="Cambria Math" w:cs="B Koodak"/>
                  <w:noProof/>
                  <w:rtl/>
                  <w:lang w:bidi="fa-IR"/>
                </w:rPr>
                <m:t>×</m:t>
              </m:r>
            </m:oMath>
            <w:r>
              <w:rPr>
                <w:rFonts w:ascii="Euclid" w:hAnsi="Euclid" w:cs="B Koodak" w:hint="cs"/>
                <w:i/>
                <w:noProof/>
                <w:rtl/>
                <w:lang w:bidi="fa-IR"/>
              </w:rPr>
              <w:t xml:space="preserve">  98 </w:t>
            </w:r>
            <w:r w:rsidRPr="00561D79">
              <w:rPr>
                <w:rFonts w:ascii="Euclid" w:hAnsi="Euclid" w:cs="B Koodak" w:hint="cs"/>
                <w:iCs/>
                <w:noProof/>
                <w:lang w:bidi="fa-IR"/>
              </w:rPr>
              <w:sym w:font="Wingdings" w:char="F058"/>
            </w:r>
            <w:r>
              <w:rPr>
                <w:rFonts w:ascii="Euclid" w:hAnsi="Euclid" w:cs="B Koodak" w:hint="cs"/>
                <w:i/>
                <w:noProof/>
                <w:rtl/>
                <w:lang w:bidi="fa-IR"/>
              </w:rPr>
              <w:t xml:space="preserve">                     .......  </w:t>
            </w:r>
            <m:oMath>
              <m:r>
                <m:rPr>
                  <m:sty m:val="p"/>
                </m:rPr>
                <w:rPr>
                  <w:rFonts w:ascii="Cambria Math" w:hAnsi="Cambria Math" w:cs="B Koodak"/>
                  <w:noProof/>
                  <w:rtl/>
                  <w:lang w:bidi="fa-IR"/>
                </w:rPr>
                <m:t>=</m:t>
              </m:r>
            </m:oMath>
            <w:r>
              <w:rPr>
                <w:rFonts w:ascii="Euclid" w:hAnsi="Euclid" w:cs="B Koodak" w:hint="cs"/>
                <w:i/>
                <w:noProof/>
                <w:rtl/>
                <w:lang w:bidi="fa-IR"/>
              </w:rPr>
              <w:t xml:space="preserve">  .......  </w:t>
            </w:r>
            <m:oMath>
              <m:r>
                <m:rPr>
                  <m:sty m:val="p"/>
                </m:rPr>
                <w:rPr>
                  <w:rFonts w:ascii="Cambria Math" w:hAnsi="Cambria Math" w:cs="B Koodak"/>
                  <w:noProof/>
                  <w:rtl/>
                  <w:lang w:bidi="fa-IR"/>
                </w:rPr>
                <m:t>×</m:t>
              </m:r>
            </m:oMath>
            <w:r>
              <w:rPr>
                <w:rFonts w:ascii="Euclid" w:hAnsi="Euclid" w:cs="B Koodak" w:hint="cs"/>
                <w:i/>
                <w:noProof/>
                <w:rtl/>
                <w:lang w:bidi="fa-IR"/>
              </w:rPr>
              <w:t xml:space="preserve">  ........ </w:t>
            </w:r>
            <m:oMath>
              <m:r>
                <m:rPr>
                  <m:sty m:val="p"/>
                </m:rPr>
                <w:rPr>
                  <w:rFonts w:ascii="Cambria Math" w:hAnsi="Cambria Math" w:cs="B Koodak"/>
                  <w:noProof/>
                  <w:rtl/>
                  <w:lang w:bidi="fa-IR"/>
                </w:rPr>
                <m:t>=</m:t>
              </m:r>
            </m:oMath>
            <w:r>
              <w:rPr>
                <w:rFonts w:ascii="Euclid" w:hAnsi="Euclid" w:cs="B Koodak" w:hint="cs"/>
                <w:i/>
                <w:noProof/>
                <w:rtl/>
                <w:lang w:bidi="fa-IR"/>
              </w:rPr>
              <w:t xml:space="preserve">  46   </w:t>
            </w:r>
            <m:oMath>
              <m:r>
                <m:rPr>
                  <m:sty m:val="p"/>
                </m:rPr>
                <w:rPr>
                  <w:rFonts w:ascii="Cambria Math" w:hAnsi="Cambria Math" w:cs="B Koodak"/>
                  <w:noProof/>
                  <w:rtl/>
                  <w:lang w:bidi="fa-IR"/>
                </w:rPr>
                <m:t>×</m:t>
              </m:r>
            </m:oMath>
            <w:r>
              <w:rPr>
                <w:rFonts w:ascii="Euclid" w:hAnsi="Euclid" w:cs="B Koodak" w:hint="cs"/>
                <w:i/>
                <w:noProof/>
                <w:rtl/>
                <w:lang w:bidi="fa-IR"/>
              </w:rPr>
              <w:t xml:space="preserve">  89 </w:t>
            </w:r>
            <w:r w:rsidRPr="00561D79">
              <w:rPr>
                <w:rFonts w:ascii="Euclid" w:hAnsi="Euclid" w:cs="B Koodak" w:hint="cs"/>
                <w:iCs/>
                <w:noProof/>
                <w:lang w:bidi="fa-IR"/>
              </w:rPr>
              <w:sym w:font="Wingdings" w:char="F058"/>
            </w:r>
          </w:p>
          <w:p w14:paraId="0D240471" w14:textId="77777777" w:rsidR="00275AE7" w:rsidRPr="007B0168" w:rsidRDefault="00275AE7" w:rsidP="00876175">
            <w:pPr>
              <w:tabs>
                <w:tab w:val="center" w:pos="4711"/>
              </w:tabs>
              <w:spacing w:after="0" w:line="240" w:lineRule="auto"/>
              <w:rPr>
                <w:rFonts w:ascii="Euclid" w:hAnsi="Euclid" w:cs="B Koodak"/>
                <w:i/>
                <w:noProof/>
                <w:rtl/>
                <w:lang w:bidi="fa-IR"/>
              </w:rPr>
            </w:pPr>
            <w:r>
              <w:rPr>
                <w:rFonts w:ascii="Euclid" w:hAnsi="Euclid" w:cs="B Koodak" w:hint="cs"/>
                <w:i/>
                <w:noProof/>
                <w:rtl/>
                <w:lang w:bidi="fa-IR"/>
              </w:rPr>
              <w:t xml:space="preserve">                  .......  </w:t>
            </w:r>
            <m:oMath>
              <m:r>
                <m:rPr>
                  <m:sty m:val="p"/>
                </m:rPr>
                <w:rPr>
                  <w:rFonts w:ascii="Cambria Math" w:hAnsi="Cambria Math" w:cs="B Koodak"/>
                  <w:noProof/>
                  <w:rtl/>
                  <w:lang w:bidi="fa-IR"/>
                </w:rPr>
                <m:t>=</m:t>
              </m:r>
            </m:oMath>
            <w:r>
              <w:rPr>
                <w:rFonts w:ascii="Euclid" w:hAnsi="Euclid" w:cs="B Koodak" w:hint="cs"/>
                <w:i/>
                <w:noProof/>
                <w:rtl/>
                <w:lang w:bidi="fa-IR"/>
              </w:rPr>
              <w:t xml:space="preserve">  .......  </w:t>
            </w:r>
            <m:oMath>
              <m:r>
                <m:rPr>
                  <m:sty m:val="p"/>
                </m:rPr>
                <w:rPr>
                  <w:rFonts w:ascii="Cambria Math" w:hAnsi="Cambria Math" w:cs="B Koodak"/>
                  <w:noProof/>
                  <w:rtl/>
                  <w:lang w:bidi="fa-IR"/>
                </w:rPr>
                <m:t>×</m:t>
              </m:r>
            </m:oMath>
            <w:r>
              <w:rPr>
                <w:rFonts w:ascii="Euclid" w:hAnsi="Euclid" w:cs="B Koodak" w:hint="cs"/>
                <w:i/>
                <w:noProof/>
                <w:rtl/>
                <w:lang w:bidi="fa-IR"/>
              </w:rPr>
              <w:t xml:space="preserve">  ........ </w:t>
            </w:r>
            <m:oMath>
              <m:r>
                <m:rPr>
                  <m:sty m:val="p"/>
                </m:rPr>
                <w:rPr>
                  <w:rFonts w:ascii="Cambria Math" w:hAnsi="Cambria Math" w:cs="B Koodak"/>
                  <w:noProof/>
                  <w:rtl/>
                  <w:lang w:bidi="fa-IR"/>
                </w:rPr>
                <m:t>=</m:t>
              </m:r>
            </m:oMath>
            <w:r>
              <w:rPr>
                <w:rFonts w:ascii="Euclid" w:hAnsi="Euclid" w:cs="B Koodak" w:hint="cs"/>
                <w:i/>
                <w:noProof/>
                <w:rtl/>
                <w:lang w:bidi="fa-IR"/>
              </w:rPr>
              <w:t xml:space="preserve">  62  </w:t>
            </w:r>
            <m:oMath>
              <m:r>
                <m:rPr>
                  <m:sty m:val="p"/>
                </m:rPr>
                <w:rPr>
                  <w:rFonts w:ascii="Cambria Math" w:hAnsi="Cambria Math" w:cs="B Koodak"/>
                  <w:noProof/>
                  <w:rtl/>
                  <w:lang w:bidi="fa-IR"/>
                </w:rPr>
                <m:t>×</m:t>
              </m:r>
            </m:oMath>
            <w:r>
              <w:rPr>
                <w:rFonts w:ascii="Euclid" w:hAnsi="Euclid" w:cs="B Koodak" w:hint="cs"/>
                <w:i/>
                <w:noProof/>
                <w:rtl/>
                <w:lang w:bidi="fa-IR"/>
              </w:rPr>
              <w:t xml:space="preserve">  29 </w:t>
            </w:r>
            <w:r w:rsidRPr="00561D79">
              <w:rPr>
                <w:rFonts w:ascii="Euclid" w:hAnsi="Euclid" w:cs="B Koodak" w:hint="cs"/>
                <w:iCs/>
                <w:noProof/>
                <w:lang w:bidi="fa-IR"/>
              </w:rPr>
              <w:sym w:font="Wingdings" w:char="F058"/>
            </w:r>
            <w:r>
              <w:rPr>
                <w:rFonts w:ascii="Euclid" w:hAnsi="Euclid" w:cs="B Koodak" w:hint="cs"/>
                <w:i/>
                <w:noProof/>
                <w:rtl/>
                <w:lang w:bidi="fa-IR"/>
              </w:rPr>
              <w:t xml:space="preserve">                      .......  </w:t>
            </w:r>
            <m:oMath>
              <m:r>
                <m:rPr>
                  <m:sty m:val="p"/>
                </m:rPr>
                <w:rPr>
                  <w:rFonts w:ascii="Cambria Math" w:hAnsi="Cambria Math" w:cs="B Koodak"/>
                  <w:noProof/>
                  <w:rtl/>
                  <w:lang w:bidi="fa-IR"/>
                </w:rPr>
                <m:t>=</m:t>
              </m:r>
            </m:oMath>
            <w:r>
              <w:rPr>
                <w:rFonts w:ascii="Euclid" w:hAnsi="Euclid" w:cs="B Koodak" w:hint="cs"/>
                <w:i/>
                <w:noProof/>
                <w:rtl/>
                <w:lang w:bidi="fa-IR"/>
              </w:rPr>
              <w:t xml:space="preserve">  .......  </w:t>
            </w:r>
            <m:oMath>
              <m:r>
                <m:rPr>
                  <m:sty m:val="p"/>
                </m:rPr>
                <w:rPr>
                  <w:rFonts w:ascii="Cambria Math" w:hAnsi="Cambria Math" w:cs="B Koodak"/>
                  <w:noProof/>
                  <w:rtl/>
                  <w:lang w:bidi="fa-IR"/>
                </w:rPr>
                <m:t>×</m:t>
              </m:r>
            </m:oMath>
            <w:r>
              <w:rPr>
                <w:rFonts w:ascii="Euclid" w:hAnsi="Euclid" w:cs="B Koodak" w:hint="cs"/>
                <w:i/>
                <w:noProof/>
                <w:rtl/>
                <w:lang w:bidi="fa-IR"/>
              </w:rPr>
              <w:t xml:space="preserve">  ........ </w:t>
            </w:r>
            <m:oMath>
              <m:r>
                <m:rPr>
                  <m:sty m:val="p"/>
                </m:rPr>
                <w:rPr>
                  <w:rFonts w:ascii="Cambria Math" w:hAnsi="Cambria Math" w:cs="B Koodak"/>
                  <w:noProof/>
                  <w:rtl/>
                  <w:lang w:bidi="fa-IR"/>
                </w:rPr>
                <m:t>=</m:t>
              </m:r>
            </m:oMath>
            <w:r>
              <w:rPr>
                <w:rFonts w:ascii="Euclid" w:hAnsi="Euclid" w:cs="B Koodak" w:hint="cs"/>
                <w:i/>
                <w:noProof/>
                <w:rtl/>
                <w:lang w:bidi="fa-IR"/>
              </w:rPr>
              <w:t xml:space="preserve"> 33   </w:t>
            </w:r>
            <m:oMath>
              <m:r>
                <m:rPr>
                  <m:sty m:val="p"/>
                </m:rPr>
                <w:rPr>
                  <w:rFonts w:ascii="Cambria Math" w:hAnsi="Cambria Math" w:cs="B Koodak"/>
                  <w:noProof/>
                  <w:rtl/>
                  <w:lang w:bidi="fa-IR"/>
                </w:rPr>
                <m:t>×</m:t>
              </m:r>
            </m:oMath>
            <w:r>
              <w:rPr>
                <w:rFonts w:ascii="Euclid" w:hAnsi="Euclid" w:cs="B Koodak" w:hint="cs"/>
                <w:i/>
                <w:noProof/>
                <w:rtl/>
                <w:lang w:bidi="fa-IR"/>
              </w:rPr>
              <w:t xml:space="preserve">  77 </w:t>
            </w:r>
            <w:r w:rsidRPr="00561D79">
              <w:rPr>
                <w:rFonts w:ascii="Euclid" w:hAnsi="Euclid" w:cs="B Koodak" w:hint="cs"/>
                <w:iCs/>
                <w:noProof/>
                <w:lang w:bidi="fa-IR"/>
              </w:rPr>
              <w:sym w:font="Wingdings" w:char="F058"/>
            </w:r>
          </w:p>
        </w:tc>
        <w:tc>
          <w:tcPr>
            <w:tcW w:w="691" w:type="dxa"/>
          </w:tcPr>
          <w:p w14:paraId="39CB1BA9" w14:textId="77777777" w:rsidR="00275AE7" w:rsidRPr="00B7131D" w:rsidRDefault="00275AE7" w:rsidP="00876175">
            <w:pPr>
              <w:spacing w:after="0" w:line="240" w:lineRule="auto"/>
              <w:jc w:val="center"/>
              <w:rPr>
                <w:rFonts w:ascii="Euclid" w:hAnsi="Euclid" w:cs="B Koodak"/>
                <w:i/>
                <w:noProof/>
                <w:color w:val="000000" w:themeColor="text1"/>
                <w:rtl/>
                <w:lang w:bidi="fa-IR"/>
              </w:rPr>
            </w:pPr>
          </w:p>
        </w:tc>
      </w:tr>
      <w:tr w:rsidR="00275AE7" w:rsidRPr="00B7131D" w14:paraId="0D76C1B3" w14:textId="77777777" w:rsidTr="00876175">
        <w:trPr>
          <w:trHeight w:val="41"/>
          <w:jc w:val="center"/>
        </w:trPr>
        <w:tc>
          <w:tcPr>
            <w:tcW w:w="691" w:type="dxa"/>
            <w:vAlign w:val="center"/>
          </w:tcPr>
          <w:p w14:paraId="197B3D6C" w14:textId="77777777" w:rsidR="00275AE7" w:rsidRDefault="00275AE7" w:rsidP="00876175">
            <w:pPr>
              <w:spacing w:after="0" w:line="240" w:lineRule="auto"/>
              <w:jc w:val="center"/>
              <w:rPr>
                <w:rFonts w:ascii="Euclid" w:hAnsi="Euclid" w:cs="B Koodak"/>
                <w:i/>
                <w:noProof/>
                <w:color w:val="000000" w:themeColor="text1"/>
                <w:rtl/>
                <w:lang w:bidi="fa-IR"/>
              </w:rPr>
            </w:pPr>
            <w:r>
              <w:rPr>
                <w:rFonts w:ascii="Euclid" w:hAnsi="Euclid" w:cs="B Koodak" w:hint="cs"/>
                <w:i/>
                <w:noProof/>
                <w:color w:val="000000" w:themeColor="text1"/>
                <w:rtl/>
                <w:lang w:bidi="fa-IR"/>
              </w:rPr>
              <w:t>4</w:t>
            </w:r>
          </w:p>
        </w:tc>
        <w:tc>
          <w:tcPr>
            <w:tcW w:w="9639" w:type="dxa"/>
          </w:tcPr>
          <w:p w14:paraId="27F00A10" w14:textId="77777777" w:rsidR="00275AE7" w:rsidRDefault="00275AE7" w:rsidP="00876175">
            <w:pPr>
              <w:spacing w:after="0" w:line="240" w:lineRule="auto"/>
              <w:rPr>
                <w:rFonts w:cs="B Koodak"/>
                <w:color w:val="000000" w:themeColor="text1"/>
                <w:rtl/>
                <w:lang w:bidi="fa-IR"/>
              </w:rPr>
            </w:pPr>
            <w:r w:rsidRPr="008856E4">
              <w:rPr>
                <w:rFonts w:cs="B Koodak"/>
                <w:noProof/>
                <w:color w:val="000000" w:themeColor="text1"/>
                <w:rtl/>
              </w:rPr>
              <w:drawing>
                <wp:anchor distT="0" distB="0" distL="114300" distR="114300" simplePos="0" relativeHeight="252454912" behindDoc="1" locked="0" layoutInCell="1" allowOverlap="1" wp14:anchorId="2B9CBCD6" wp14:editId="3705236D">
                  <wp:simplePos x="0" y="0"/>
                  <wp:positionH relativeFrom="margin">
                    <wp:posOffset>2523490</wp:posOffset>
                  </wp:positionH>
                  <wp:positionV relativeFrom="margin">
                    <wp:posOffset>55880</wp:posOffset>
                  </wp:positionV>
                  <wp:extent cx="441960" cy="441960"/>
                  <wp:effectExtent l="0" t="0" r="0" b="0"/>
                  <wp:wrapNone/>
                  <wp:docPr id="861" name="Picture 861" descr="E:\3-My Pictures\1-page border picturs\تصاویرتزیینی\تزیینات پرکاربرد\happy-father-s-day-de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3-My Pictures\1-page border picturs\تصاویرتزیینی\تزیینات پرکاربرد\happy-father-s-day-design.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B Koodak" w:hint="cs"/>
                <w:color w:val="000000" w:themeColor="text1"/>
                <w:rtl/>
                <w:lang w:bidi="fa-IR"/>
              </w:rPr>
              <w:t xml:space="preserve">طرف دیگر تساوی را کامل کنید.                                                  8  </w:t>
            </w:r>
            <m:oMath>
              <m:r>
                <m:rPr>
                  <m:sty m:val="p"/>
                </m:rPr>
                <w:rPr>
                  <w:rFonts w:ascii="Cambria Math" w:hAnsi="Cambria Math" w:cs="B Koodak"/>
                  <w:color w:val="000000" w:themeColor="text1"/>
                  <w:rtl/>
                  <w:lang w:bidi="fa-IR"/>
                </w:rPr>
                <m:t>×</m:t>
              </m:r>
            </m:oMath>
            <w:r>
              <w:rPr>
                <w:rFonts w:cs="B Koodak" w:hint="cs"/>
                <w:color w:val="000000" w:themeColor="text1"/>
                <w:rtl/>
                <w:lang w:bidi="fa-IR"/>
              </w:rPr>
              <w:t xml:space="preserve">  6 </w:t>
            </w:r>
            <m:oMath>
              <m:r>
                <m:rPr>
                  <m:sty m:val="p"/>
                </m:rPr>
                <w:rPr>
                  <w:rFonts w:ascii="Cambria Math" w:hAnsi="Cambria Math" w:cs="B Koodak"/>
                  <w:color w:val="000000" w:themeColor="text1"/>
                  <w:rtl/>
                  <w:lang w:bidi="fa-IR"/>
                </w:rPr>
                <m:t>=</m:t>
              </m:r>
            </m:oMath>
            <w:r>
              <w:rPr>
                <w:rFonts w:cs="B Koodak" w:hint="cs"/>
                <w:color w:val="000000" w:themeColor="text1"/>
                <w:rtl/>
                <w:lang w:bidi="fa-IR"/>
              </w:rPr>
              <w:t xml:space="preserve">  ( 8   </w:t>
            </w:r>
            <m:oMath>
              <m:r>
                <m:rPr>
                  <m:sty m:val="p"/>
                </m:rPr>
                <w:rPr>
                  <w:rFonts w:ascii="Cambria Math" w:hAnsi="Cambria Math" w:cs="B Koodak" w:hint="cs"/>
                  <w:color w:val="000000" w:themeColor="text1"/>
                  <w:rtl/>
                  <w:lang w:bidi="fa-IR"/>
                </w:rPr>
                <m:t>×</m:t>
              </m:r>
            </m:oMath>
            <w:r>
              <w:rPr>
                <w:rFonts w:cs="B Koodak" w:hint="cs"/>
                <w:color w:val="000000" w:themeColor="text1"/>
                <w:rtl/>
                <w:lang w:bidi="fa-IR"/>
              </w:rPr>
              <w:t xml:space="preserve">  ..... ) </w:t>
            </w:r>
            <m:oMath>
              <m:r>
                <m:rPr>
                  <m:sty m:val="p"/>
                </m:rPr>
                <w:rPr>
                  <w:rFonts w:ascii="Cambria Math" w:hAnsi="Cambria Math" w:cs="B Koodak"/>
                  <w:color w:val="000000" w:themeColor="text1"/>
                  <w:rtl/>
                  <w:lang w:bidi="fa-IR"/>
                </w:rPr>
                <m:t>+</m:t>
              </m:r>
            </m:oMath>
            <w:r>
              <w:rPr>
                <w:rFonts w:cs="B Koodak" w:hint="cs"/>
                <w:color w:val="000000" w:themeColor="text1"/>
                <w:rtl/>
                <w:lang w:bidi="fa-IR"/>
              </w:rPr>
              <w:t xml:space="preserve"> ( .....  </w:t>
            </w:r>
            <m:oMath>
              <m:r>
                <m:rPr>
                  <m:sty m:val="p"/>
                </m:rPr>
                <w:rPr>
                  <w:rFonts w:ascii="Cambria Math" w:hAnsi="Cambria Math" w:cs="B Koodak"/>
                  <w:color w:val="000000" w:themeColor="text1"/>
                  <w:rtl/>
                  <w:lang w:bidi="fa-IR"/>
                </w:rPr>
                <m:t>×</m:t>
              </m:r>
            </m:oMath>
            <w:r>
              <w:rPr>
                <w:rFonts w:cs="B Koodak" w:hint="cs"/>
                <w:color w:val="000000" w:themeColor="text1"/>
                <w:rtl/>
                <w:lang w:bidi="fa-IR"/>
              </w:rPr>
              <w:t xml:space="preserve">  2 ) </w:t>
            </w:r>
            <w:r>
              <w:rPr>
                <w:rFonts w:cs="B Koodak" w:hint="cs"/>
                <w:color w:val="000000" w:themeColor="text1"/>
                <w:lang w:bidi="fa-IR"/>
              </w:rPr>
              <w:sym w:font="Wingdings" w:char="F0CB"/>
            </w:r>
            <w:r>
              <w:rPr>
                <w:rFonts w:cs="B Koodak" w:hint="cs"/>
                <w:color w:val="000000" w:themeColor="text1"/>
                <w:rtl/>
                <w:lang w:bidi="fa-IR"/>
              </w:rPr>
              <w:t xml:space="preserve">                     </w:t>
            </w:r>
          </w:p>
          <w:p w14:paraId="3EBED9A2" w14:textId="77777777" w:rsidR="00275AE7" w:rsidRDefault="00275AE7" w:rsidP="00876175">
            <w:pPr>
              <w:spacing w:after="0" w:line="240" w:lineRule="auto"/>
              <w:rPr>
                <w:rFonts w:cs="B Koodak"/>
                <w:color w:val="000000" w:themeColor="text1"/>
                <w:rtl/>
                <w:lang w:bidi="fa-IR"/>
              </w:rPr>
            </w:pPr>
            <w:r>
              <w:rPr>
                <w:rFonts w:cs="B Koodak" w:hint="cs"/>
                <w:color w:val="000000" w:themeColor="text1"/>
                <w:rtl/>
                <w:lang w:bidi="fa-IR"/>
              </w:rPr>
              <w:t xml:space="preserve">               ......  </w:t>
            </w:r>
            <m:oMath>
              <m:r>
                <m:rPr>
                  <m:sty m:val="p"/>
                </m:rPr>
                <w:rPr>
                  <w:rFonts w:ascii="Cambria Math" w:hAnsi="Cambria Math" w:cs="B Koodak"/>
                  <w:color w:val="000000" w:themeColor="text1"/>
                  <w:rtl/>
                  <w:lang w:bidi="fa-IR"/>
                </w:rPr>
                <m:t>×</m:t>
              </m:r>
            </m:oMath>
            <w:r>
              <w:rPr>
                <w:rFonts w:cs="B Koodak" w:hint="cs"/>
                <w:color w:val="000000" w:themeColor="text1"/>
                <w:rtl/>
                <w:lang w:bidi="fa-IR"/>
              </w:rPr>
              <w:t xml:space="preserve">  ( ..... </w:t>
            </w:r>
            <m:oMath>
              <m:r>
                <m:rPr>
                  <m:sty m:val="p"/>
                </m:rPr>
                <w:rPr>
                  <w:rFonts w:ascii="Cambria Math" w:hAnsi="Cambria Math" w:cs="B Koodak"/>
                  <w:color w:val="000000" w:themeColor="text1"/>
                  <w:rtl/>
                  <w:lang w:bidi="fa-IR"/>
                </w:rPr>
                <m:t>×</m:t>
              </m:r>
            </m:oMath>
            <w:r>
              <w:rPr>
                <w:rFonts w:cs="B Koodak" w:hint="cs"/>
                <w:color w:val="000000" w:themeColor="text1"/>
                <w:rtl/>
                <w:lang w:bidi="fa-IR"/>
              </w:rPr>
              <w:t xml:space="preserve"> ..... )  </w:t>
            </w:r>
            <m:oMath>
              <m:r>
                <m:rPr>
                  <m:sty m:val="p"/>
                </m:rPr>
                <w:rPr>
                  <w:rFonts w:ascii="Cambria Math" w:hAnsi="Cambria Math" w:cs="B Koodak"/>
                  <w:color w:val="000000" w:themeColor="text1"/>
                  <w:rtl/>
                  <w:lang w:bidi="fa-IR"/>
                </w:rPr>
                <m:t>=</m:t>
              </m:r>
            </m:oMath>
            <w:r>
              <w:rPr>
                <w:rFonts w:cs="B Koodak" w:hint="cs"/>
                <w:color w:val="000000" w:themeColor="text1"/>
                <w:rtl/>
                <w:lang w:bidi="fa-IR"/>
              </w:rPr>
              <w:t xml:space="preserve"> 4 </w:t>
            </w:r>
            <m:oMath>
              <m:r>
                <m:rPr>
                  <m:sty m:val="p"/>
                </m:rPr>
                <w:rPr>
                  <w:rFonts w:ascii="Cambria Math" w:hAnsi="Cambria Math" w:cs="B Koodak"/>
                  <w:color w:val="000000" w:themeColor="text1"/>
                  <w:rtl/>
                  <w:lang w:bidi="fa-IR"/>
                </w:rPr>
                <m:t>×</m:t>
              </m:r>
            </m:oMath>
            <w:r>
              <w:rPr>
                <w:rFonts w:cs="B Koodak" w:hint="cs"/>
                <w:color w:val="000000" w:themeColor="text1"/>
                <w:rtl/>
                <w:lang w:bidi="fa-IR"/>
              </w:rPr>
              <w:t xml:space="preserve">  5 </w:t>
            </w:r>
            <m:oMath>
              <m:r>
                <m:rPr>
                  <m:sty m:val="p"/>
                </m:rPr>
                <w:rPr>
                  <w:rFonts w:ascii="Cambria Math" w:hAnsi="Cambria Math" w:cs="B Koodak"/>
                  <w:color w:val="000000" w:themeColor="text1"/>
                  <w:rtl/>
                  <w:lang w:bidi="fa-IR"/>
                </w:rPr>
                <m:t>×</m:t>
              </m:r>
            </m:oMath>
            <w:r>
              <w:rPr>
                <w:rFonts w:cs="B Koodak" w:hint="cs"/>
                <w:color w:val="000000" w:themeColor="text1"/>
                <w:rtl/>
                <w:lang w:bidi="fa-IR"/>
              </w:rPr>
              <w:t xml:space="preserve">  2 </w:t>
            </w:r>
            <w:r>
              <w:rPr>
                <w:rFonts w:cs="B Koodak" w:hint="cs"/>
                <w:color w:val="000000" w:themeColor="text1"/>
                <w:lang w:bidi="fa-IR"/>
              </w:rPr>
              <w:sym w:font="Wingdings" w:char="F0CB"/>
            </w:r>
            <w:r>
              <w:rPr>
                <w:rFonts w:cs="B Koodak" w:hint="cs"/>
                <w:color w:val="000000" w:themeColor="text1"/>
                <w:rtl/>
                <w:lang w:bidi="fa-IR"/>
              </w:rPr>
              <w:t xml:space="preserve">                   9  </w:t>
            </w:r>
            <m:oMath>
              <m:r>
                <m:rPr>
                  <m:sty m:val="p"/>
                </m:rPr>
                <w:rPr>
                  <w:rFonts w:ascii="Cambria Math" w:hAnsi="Cambria Math" w:cs="B Koodak"/>
                  <w:color w:val="000000" w:themeColor="text1"/>
                  <w:rtl/>
                  <w:lang w:bidi="fa-IR"/>
                </w:rPr>
                <m:t>×</m:t>
              </m:r>
            </m:oMath>
            <w:r>
              <w:rPr>
                <w:rFonts w:cs="B Koodak" w:hint="cs"/>
                <w:color w:val="000000" w:themeColor="text1"/>
                <w:rtl/>
                <w:lang w:bidi="fa-IR"/>
              </w:rPr>
              <w:t xml:space="preserve">  ......  </w:t>
            </w:r>
            <m:oMath>
              <m:r>
                <m:rPr>
                  <m:sty m:val="p"/>
                </m:rPr>
                <w:rPr>
                  <w:rFonts w:ascii="Cambria Math" w:hAnsi="Cambria Math" w:cs="B Koodak"/>
                  <w:color w:val="000000" w:themeColor="text1"/>
                  <w:rtl/>
                  <w:lang w:bidi="fa-IR"/>
                </w:rPr>
                <m:t>=</m:t>
              </m:r>
            </m:oMath>
            <w:r>
              <w:rPr>
                <w:rFonts w:cs="B Koodak" w:hint="cs"/>
                <w:color w:val="000000" w:themeColor="text1"/>
                <w:rtl/>
                <w:lang w:bidi="fa-IR"/>
              </w:rPr>
              <w:t xml:space="preserve">  ( 9   ×  4 )  </w:t>
            </w:r>
            <m:oMath>
              <m:r>
                <m:rPr>
                  <m:sty m:val="p"/>
                </m:rPr>
                <w:rPr>
                  <w:rFonts w:ascii="Cambria Math" w:hAnsi="Cambria Math" w:cs="B Koodak"/>
                  <w:color w:val="000000" w:themeColor="text1"/>
                  <w:rtl/>
                  <w:lang w:bidi="fa-IR"/>
                </w:rPr>
                <m:t>+</m:t>
              </m:r>
            </m:oMath>
            <w:r>
              <w:rPr>
                <w:rFonts w:cs="B Koodak" w:hint="cs"/>
                <w:color w:val="000000" w:themeColor="text1"/>
                <w:rtl/>
                <w:lang w:bidi="fa-IR"/>
              </w:rPr>
              <w:t xml:space="preserve">  ( 9 </w:t>
            </w:r>
            <m:oMath>
              <m:r>
                <m:rPr>
                  <m:sty m:val="p"/>
                </m:rPr>
                <w:rPr>
                  <w:rFonts w:ascii="Cambria Math" w:hAnsi="Cambria Math" w:cs="B Koodak"/>
                  <w:color w:val="000000" w:themeColor="text1"/>
                  <w:rtl/>
                  <w:lang w:bidi="fa-IR"/>
                </w:rPr>
                <m:t>×</m:t>
              </m:r>
            </m:oMath>
            <w:r>
              <w:rPr>
                <w:rFonts w:cs="B Koodak" w:hint="cs"/>
                <w:color w:val="000000" w:themeColor="text1"/>
                <w:rtl/>
                <w:lang w:bidi="fa-IR"/>
              </w:rPr>
              <w:t xml:space="preserve">  3 ) </w:t>
            </w:r>
            <w:r>
              <w:rPr>
                <w:rFonts w:cs="B Koodak" w:hint="cs"/>
                <w:color w:val="000000" w:themeColor="text1"/>
                <w:lang w:bidi="fa-IR"/>
              </w:rPr>
              <w:sym w:font="Wingdings" w:char="F0CB"/>
            </w:r>
            <w:r>
              <w:rPr>
                <w:rFonts w:cs="B Koodak" w:hint="cs"/>
                <w:color w:val="000000" w:themeColor="text1"/>
                <w:rtl/>
                <w:lang w:bidi="fa-IR"/>
              </w:rPr>
              <w:t xml:space="preserve"> </w:t>
            </w:r>
          </w:p>
        </w:tc>
        <w:tc>
          <w:tcPr>
            <w:tcW w:w="691" w:type="dxa"/>
          </w:tcPr>
          <w:p w14:paraId="3AB0032E" w14:textId="77777777" w:rsidR="00275AE7" w:rsidRPr="00B7131D" w:rsidRDefault="00275AE7" w:rsidP="00876175">
            <w:pPr>
              <w:spacing w:after="0" w:line="240" w:lineRule="auto"/>
              <w:jc w:val="center"/>
              <w:rPr>
                <w:rFonts w:ascii="Euclid" w:hAnsi="Euclid" w:cs="B Koodak"/>
                <w:i/>
                <w:noProof/>
                <w:color w:val="000000" w:themeColor="text1"/>
                <w:rtl/>
                <w:lang w:bidi="fa-IR"/>
              </w:rPr>
            </w:pPr>
          </w:p>
        </w:tc>
      </w:tr>
      <w:tr w:rsidR="00275AE7" w:rsidRPr="00774935" w14:paraId="1FECFFEF" w14:textId="77777777" w:rsidTr="00876175">
        <w:trPr>
          <w:trHeight w:val="34"/>
          <w:jc w:val="center"/>
        </w:trPr>
        <w:tc>
          <w:tcPr>
            <w:tcW w:w="691" w:type="dxa"/>
            <w:vAlign w:val="center"/>
          </w:tcPr>
          <w:p w14:paraId="1FF1962B" w14:textId="77777777" w:rsidR="00275AE7" w:rsidRPr="00774935" w:rsidRDefault="00275AE7" w:rsidP="00876175">
            <w:pPr>
              <w:spacing w:after="0" w:line="240" w:lineRule="auto"/>
              <w:jc w:val="center"/>
              <w:rPr>
                <w:rFonts w:ascii="Euclid" w:hAnsi="Euclid" w:cs="B Koodak"/>
                <w:i/>
                <w:noProof/>
                <w:rtl/>
                <w:lang w:bidi="fa-IR"/>
              </w:rPr>
            </w:pPr>
            <w:r>
              <w:rPr>
                <w:rFonts w:ascii="Euclid" w:hAnsi="Euclid" w:cs="B Koodak" w:hint="cs"/>
                <w:i/>
                <w:noProof/>
                <w:rtl/>
                <w:lang w:bidi="fa-IR"/>
              </w:rPr>
              <w:t>7</w:t>
            </w:r>
          </w:p>
        </w:tc>
        <w:tc>
          <w:tcPr>
            <w:tcW w:w="9639" w:type="dxa"/>
          </w:tcPr>
          <w:p w14:paraId="121AB48F" w14:textId="77777777" w:rsidR="00275AE7" w:rsidRDefault="00275AE7" w:rsidP="00876175">
            <w:pPr>
              <w:tabs>
                <w:tab w:val="center" w:pos="4711"/>
              </w:tabs>
              <w:spacing w:after="0" w:line="240" w:lineRule="auto"/>
              <w:rPr>
                <w:rFonts w:ascii="Euclid" w:hAnsi="Euclid" w:cs="B Koodak"/>
                <w:i/>
                <w:noProof/>
                <w:rtl/>
                <w:lang w:bidi="fa-IR"/>
              </w:rPr>
            </w:pPr>
            <w:r>
              <w:rPr>
                <w:rFonts w:ascii="Euclid" w:hAnsi="Euclid" w:cs="B Koodak" w:hint="cs"/>
                <w:i/>
                <w:noProof/>
                <w:rtl/>
                <w:lang w:bidi="fa-IR"/>
              </w:rPr>
              <w:t>ضرب های ستونی داده شده را به صورت فرآیندی انجام دهید.</w:t>
            </w:r>
          </w:p>
          <w:p w14:paraId="258D899F" w14:textId="77777777" w:rsidR="00275AE7" w:rsidRDefault="00275AE7" w:rsidP="00876175">
            <w:pPr>
              <w:tabs>
                <w:tab w:val="center" w:pos="4711"/>
              </w:tabs>
              <w:spacing w:after="0" w:line="240" w:lineRule="auto"/>
              <w:rPr>
                <w:rFonts w:ascii="Euclid" w:hAnsi="Euclid" w:cs="B Koodak"/>
                <w:i/>
                <w:noProof/>
                <w:rtl/>
                <w:lang w:bidi="fa-IR"/>
              </w:rPr>
            </w:pPr>
            <w:r>
              <w:rPr>
                <w:rFonts w:ascii="Euclid" w:hAnsi="Euclid" w:cs="B Koodak" w:hint="cs"/>
                <w:i/>
                <w:noProof/>
                <w:rtl/>
                <w:lang w:bidi="fa-IR"/>
              </w:rPr>
              <w:t xml:space="preserve">              5    4     3                                              7    8    9                                                6    4     8</w:t>
            </w:r>
          </w:p>
          <w:p w14:paraId="41E57107" w14:textId="77777777" w:rsidR="00275AE7" w:rsidRDefault="00275AE7" w:rsidP="00876175">
            <w:pPr>
              <w:tabs>
                <w:tab w:val="center" w:pos="4711"/>
              </w:tabs>
              <w:spacing w:after="0" w:line="240" w:lineRule="auto"/>
              <w:rPr>
                <w:rFonts w:ascii="Euclid" w:hAnsi="Euclid" w:cs="B Koodak"/>
                <w:i/>
                <w:noProof/>
                <w:rtl/>
                <w:lang w:bidi="fa-IR"/>
              </w:rPr>
            </w:pPr>
            <w:r>
              <w:rPr>
                <w:rFonts w:ascii="Euclid" w:hAnsi="Euclid" w:cs="B Koodak" w:hint="cs"/>
                <w:i/>
                <w:noProof/>
                <w:rtl/>
              </w:rPr>
              <mc:AlternateContent>
                <mc:Choice Requires="wps">
                  <w:drawing>
                    <wp:anchor distT="0" distB="0" distL="114300" distR="114300" simplePos="0" relativeHeight="252457984" behindDoc="0" locked="0" layoutInCell="1" allowOverlap="1" wp14:anchorId="5B2CE397" wp14:editId="6423ED46">
                      <wp:simplePos x="0" y="0"/>
                      <wp:positionH relativeFrom="column">
                        <wp:posOffset>60325</wp:posOffset>
                      </wp:positionH>
                      <wp:positionV relativeFrom="paragraph">
                        <wp:posOffset>271780</wp:posOffset>
                      </wp:positionV>
                      <wp:extent cx="1059180" cy="7620"/>
                      <wp:effectExtent l="0" t="0" r="26670" b="30480"/>
                      <wp:wrapNone/>
                      <wp:docPr id="830" name="Straight Connector 830"/>
                      <wp:cNvGraphicFramePr/>
                      <a:graphic xmlns:a="http://schemas.openxmlformats.org/drawingml/2006/main">
                        <a:graphicData uri="http://schemas.microsoft.com/office/word/2010/wordprocessingShape">
                          <wps:wsp>
                            <wps:cNvCnPr/>
                            <wps:spPr>
                              <a:xfrm flipH="1" flipV="1">
                                <a:off x="0" y="0"/>
                                <a:ext cx="1059180" cy="7620"/>
                              </a:xfrm>
                              <a:prstGeom prst="line">
                                <a:avLst/>
                              </a:prstGeom>
                              <a:noFill/>
                              <a:ln w="12700" cap="flat" cmpd="sng" algn="ctr">
                                <a:solidFill>
                                  <a:srgbClr val="00B050"/>
                                </a:solidFill>
                                <a:prstDash val="solid"/>
                              </a:ln>
                              <a:effectLst/>
                            </wps:spPr>
                            <wps:bodyPr/>
                          </wps:wsp>
                        </a:graphicData>
                      </a:graphic>
                    </wp:anchor>
                  </w:drawing>
                </mc:Choice>
                <mc:Fallback>
                  <w:pict>
                    <v:line w14:anchorId="1C938C41" id="Straight Connector 830" o:spid="_x0000_s1026" style="position:absolute;flip:x y;z-index:252457984;visibility:visible;mso-wrap-style:square;mso-wrap-distance-left:9pt;mso-wrap-distance-top:0;mso-wrap-distance-right:9pt;mso-wrap-distance-bottom:0;mso-position-horizontal:absolute;mso-position-horizontal-relative:text;mso-position-vertical:absolute;mso-position-vertical-relative:text" from="4.75pt,21.4pt" to="88.1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" strokecolor="#00b050" strokeweight="1pt"/>
                  </w:pict>
                </mc:Fallback>
              </mc:AlternateContent>
            </w:r>
            <w:r>
              <w:rPr>
                <w:rFonts w:ascii="Euclid" w:hAnsi="Euclid" w:cs="B Koodak" w:hint="cs"/>
                <w:i/>
                <w:noProof/>
                <w:rtl/>
              </w:rPr>
              <mc:AlternateContent>
                <mc:Choice Requires="wps">
                  <w:drawing>
                    <wp:anchor distT="0" distB="0" distL="114300" distR="114300" simplePos="0" relativeHeight="252456960" behindDoc="0" locked="0" layoutInCell="1" allowOverlap="1" wp14:anchorId="515272F7" wp14:editId="63115415">
                      <wp:simplePos x="0" y="0"/>
                      <wp:positionH relativeFrom="column">
                        <wp:posOffset>2285365</wp:posOffset>
                      </wp:positionH>
                      <wp:positionV relativeFrom="paragraph">
                        <wp:posOffset>241300</wp:posOffset>
                      </wp:positionV>
                      <wp:extent cx="1059180" cy="7620"/>
                      <wp:effectExtent l="0" t="0" r="26670" b="30480"/>
                      <wp:wrapNone/>
                      <wp:docPr id="831" name="Straight Connector 831"/>
                      <wp:cNvGraphicFramePr/>
                      <a:graphic xmlns:a="http://schemas.openxmlformats.org/drawingml/2006/main">
                        <a:graphicData uri="http://schemas.microsoft.com/office/word/2010/wordprocessingShape">
                          <wps:wsp>
                            <wps:cNvCnPr/>
                            <wps:spPr>
                              <a:xfrm flipH="1" flipV="1">
                                <a:off x="0" y="0"/>
                                <a:ext cx="1059180" cy="7620"/>
                              </a:xfrm>
                              <a:prstGeom prst="line">
                                <a:avLst/>
                              </a:prstGeom>
                              <a:noFill/>
                              <a:ln w="12700" cap="flat" cmpd="sng" algn="ctr">
                                <a:solidFill>
                                  <a:srgbClr val="00B050"/>
                                </a:solidFill>
                                <a:prstDash val="solid"/>
                              </a:ln>
                              <a:effectLst/>
                            </wps:spPr>
                            <wps:bodyPr/>
                          </wps:wsp>
                        </a:graphicData>
                      </a:graphic>
                    </wp:anchor>
                  </w:drawing>
                </mc:Choice>
                <mc:Fallback>
                  <w:pict>
                    <v:line w14:anchorId="78342137" id="Straight Connector 831" o:spid="_x0000_s1026" style="position:absolute;flip:x y;z-index:252456960;visibility:visible;mso-wrap-style:square;mso-wrap-distance-left:9pt;mso-wrap-distance-top:0;mso-wrap-distance-right:9pt;mso-wrap-distance-bottom:0;mso-position-horizontal:absolute;mso-position-horizontal-relative:text;mso-position-vertical:absolute;mso-position-vertical-relative:text" from="179.95pt,19pt" to="263.3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" strokecolor="#00b050" strokeweight="1pt"/>
                  </w:pict>
                </mc:Fallback>
              </mc:AlternateContent>
            </w:r>
            <w:r>
              <w:rPr>
                <w:rFonts w:ascii="Euclid" w:hAnsi="Euclid" w:cs="B Koodak" w:hint="cs"/>
                <w:i/>
                <w:noProof/>
                <w:rtl/>
              </w:rPr>
              <mc:AlternateContent>
                <mc:Choice Requires="wps">
                  <w:drawing>
                    <wp:anchor distT="0" distB="0" distL="114300" distR="114300" simplePos="0" relativeHeight="252455936" behindDoc="0" locked="0" layoutInCell="1" allowOverlap="1" wp14:anchorId="2AD3881D" wp14:editId="10199C40">
                      <wp:simplePos x="0" y="0"/>
                      <wp:positionH relativeFrom="column">
                        <wp:posOffset>4512310</wp:posOffset>
                      </wp:positionH>
                      <wp:positionV relativeFrom="paragraph">
                        <wp:posOffset>254635</wp:posOffset>
                      </wp:positionV>
                      <wp:extent cx="1059180" cy="7620"/>
                      <wp:effectExtent l="0" t="0" r="26670" b="30480"/>
                      <wp:wrapNone/>
                      <wp:docPr id="832" name="Straight Connector 832"/>
                      <wp:cNvGraphicFramePr/>
                      <a:graphic xmlns:a="http://schemas.openxmlformats.org/drawingml/2006/main">
                        <a:graphicData uri="http://schemas.microsoft.com/office/word/2010/wordprocessingShape">
                          <wps:wsp>
                            <wps:cNvCnPr/>
                            <wps:spPr>
                              <a:xfrm flipH="1" flipV="1">
                                <a:off x="0" y="0"/>
                                <a:ext cx="1059180" cy="7620"/>
                              </a:xfrm>
                              <a:prstGeom prst="line">
                                <a:avLst/>
                              </a:prstGeom>
                              <a:noFill/>
                              <a:ln w="12700" cap="flat" cmpd="sng" algn="ctr">
                                <a:solidFill>
                                  <a:srgbClr val="00B050"/>
                                </a:solidFill>
                                <a:prstDash val="solid"/>
                              </a:ln>
                              <a:effectLst/>
                            </wps:spPr>
                            <wps:bodyPr/>
                          </wps:wsp>
                        </a:graphicData>
                      </a:graphic>
                    </wp:anchor>
                  </w:drawing>
                </mc:Choice>
                <mc:Fallback>
                  <w:pict>
                    <v:line w14:anchorId="50701030" id="Straight Connector 832" o:spid="_x0000_s1026" style="position:absolute;flip:x y;z-index:252455936;visibility:visible;mso-wrap-style:square;mso-wrap-distance-left:9pt;mso-wrap-distance-top:0;mso-wrap-distance-right:9pt;mso-wrap-distance-bottom:0;mso-position-horizontal:absolute;mso-position-horizontal-relative:text;mso-position-vertical:absolute;mso-position-vertical-relative:text" from="355.3pt,20.05pt" to="438.7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" strokecolor="#00b050" strokeweight="1pt"/>
                  </w:pict>
                </mc:Fallback>
              </mc:AlternateContent>
            </w:r>
            <w:r>
              <w:rPr>
                <w:rFonts w:ascii="Euclid" w:hAnsi="Euclid" w:cs="B Koodak" w:hint="cs"/>
                <w:i/>
                <w:noProof/>
                <w:rtl/>
                <w:lang w:bidi="fa-IR"/>
              </w:rPr>
              <w:t xml:space="preserve">              9                </w:t>
            </w:r>
            <m:oMath>
              <m:r>
                <m:rPr>
                  <m:sty m:val="p"/>
                </m:rPr>
                <w:rPr>
                  <w:rFonts w:ascii="Cambria Math" w:hAnsi="Cambria Math" w:cs="B Koodak"/>
                  <w:noProof/>
                  <w:rtl/>
                  <w:lang w:bidi="fa-IR"/>
                </w:rPr>
                <m:t>×</m:t>
              </m:r>
            </m:oMath>
            <w:r>
              <w:rPr>
                <w:rFonts w:ascii="Euclid" w:hAnsi="Euclid" w:cs="B Koodak" w:hint="cs"/>
                <w:i/>
                <w:noProof/>
                <w:rtl/>
                <w:lang w:bidi="fa-IR"/>
              </w:rPr>
              <w:t xml:space="preserve">                                         4               </w:t>
            </w:r>
            <m:oMath>
              <m:r>
                <m:rPr>
                  <m:sty m:val="p"/>
                </m:rPr>
                <w:rPr>
                  <w:rFonts w:ascii="Cambria Math" w:hAnsi="Cambria Math" w:cs="B Koodak"/>
                  <w:noProof/>
                  <w:rtl/>
                  <w:lang w:bidi="fa-IR"/>
                </w:rPr>
                <m:t>×</m:t>
              </m:r>
            </m:oMath>
            <w:r>
              <w:rPr>
                <w:rFonts w:ascii="Euclid" w:hAnsi="Euclid" w:cs="B Koodak" w:hint="cs"/>
                <w:i/>
                <w:noProof/>
                <w:rtl/>
                <w:lang w:bidi="fa-IR"/>
              </w:rPr>
              <w:t xml:space="preserve">                                           3                 </w:t>
            </w:r>
            <m:oMath>
              <m:r>
                <m:rPr>
                  <m:sty m:val="p"/>
                </m:rPr>
                <w:rPr>
                  <w:rFonts w:ascii="Cambria Math" w:hAnsi="Cambria Math" w:cs="B Koodak"/>
                  <w:noProof/>
                  <w:rtl/>
                  <w:lang w:bidi="fa-IR"/>
                </w:rPr>
                <m:t>×</m:t>
              </m:r>
            </m:oMath>
            <w:r>
              <w:rPr>
                <w:rFonts w:ascii="Euclid" w:hAnsi="Euclid" w:cs="B Koodak" w:hint="cs"/>
                <w:i/>
                <w:noProof/>
                <w:rtl/>
                <w:lang w:bidi="fa-IR"/>
              </w:rPr>
              <w:t xml:space="preserve">    </w:t>
            </w:r>
          </w:p>
          <w:p w14:paraId="1A2DF256" w14:textId="77777777" w:rsidR="00275AE7" w:rsidRDefault="00275AE7" w:rsidP="00876175">
            <w:pPr>
              <w:tabs>
                <w:tab w:val="center" w:pos="4711"/>
              </w:tabs>
              <w:spacing w:after="0" w:line="240" w:lineRule="auto"/>
              <w:rPr>
                <w:rFonts w:ascii="Euclid" w:hAnsi="Euclid" w:cs="B Koodak"/>
                <w:i/>
                <w:noProof/>
                <w:rtl/>
                <w:lang w:bidi="fa-IR"/>
              </w:rPr>
            </w:pPr>
            <w:r>
              <w:rPr>
                <w:rFonts w:ascii="Euclid" w:hAnsi="Euclid" w:cs="B Koodak" w:hint="cs"/>
                <w:i/>
                <w:noProof/>
                <w:rtl/>
                <w:lang w:bidi="fa-IR"/>
              </w:rPr>
              <w:t xml:space="preserve">            ........................                                       ........................                                        ........................  </w:t>
            </w:r>
          </w:p>
          <w:p w14:paraId="6FB68A15" w14:textId="77777777" w:rsidR="00275AE7" w:rsidRDefault="00275AE7" w:rsidP="00876175">
            <w:pPr>
              <w:tabs>
                <w:tab w:val="center" w:pos="4711"/>
              </w:tabs>
              <w:spacing w:after="0" w:line="240" w:lineRule="auto"/>
              <w:rPr>
                <w:rFonts w:ascii="Euclid" w:hAnsi="Euclid" w:cs="B Koodak"/>
                <w:i/>
                <w:noProof/>
                <w:rtl/>
                <w:lang w:bidi="fa-IR"/>
              </w:rPr>
            </w:pPr>
            <w:r>
              <w:rPr>
                <w:rFonts w:ascii="Euclid" w:hAnsi="Euclid" w:cs="B Koodak" w:hint="cs"/>
                <w:i/>
                <w:noProof/>
                <w:rtl/>
                <w:lang w:bidi="fa-IR"/>
              </w:rPr>
              <w:t xml:space="preserve">            ........................                                       ........................                                        ........................</w:t>
            </w:r>
          </w:p>
          <w:p w14:paraId="48DC345A" w14:textId="77777777" w:rsidR="00275AE7" w:rsidRDefault="00275AE7" w:rsidP="00876175">
            <w:pPr>
              <w:tabs>
                <w:tab w:val="center" w:pos="4711"/>
              </w:tabs>
              <w:spacing w:after="0" w:line="240" w:lineRule="auto"/>
              <w:rPr>
                <w:rFonts w:ascii="Euclid" w:hAnsi="Euclid" w:cs="B Koodak"/>
                <w:i/>
                <w:noProof/>
                <w:rtl/>
                <w:lang w:bidi="fa-IR"/>
              </w:rPr>
            </w:pPr>
            <w:r>
              <w:rPr>
                <w:rFonts w:ascii="Euclid" w:hAnsi="Euclid" w:cs="B Koodak" w:hint="cs"/>
                <w:i/>
                <w:noProof/>
                <w:rtl/>
              </w:rPr>
              <mc:AlternateContent>
                <mc:Choice Requires="wps">
                  <w:drawing>
                    <wp:anchor distT="0" distB="0" distL="114300" distR="114300" simplePos="0" relativeHeight="252461056" behindDoc="0" locked="0" layoutInCell="1" allowOverlap="1" wp14:anchorId="418C0350" wp14:editId="3367F984">
                      <wp:simplePos x="0" y="0"/>
                      <wp:positionH relativeFrom="column">
                        <wp:posOffset>52705</wp:posOffset>
                      </wp:positionH>
                      <wp:positionV relativeFrom="paragraph">
                        <wp:posOffset>273050</wp:posOffset>
                      </wp:positionV>
                      <wp:extent cx="1059180" cy="7620"/>
                      <wp:effectExtent l="0" t="0" r="26670" b="30480"/>
                      <wp:wrapNone/>
                      <wp:docPr id="833" name="Straight Connector 833"/>
                      <wp:cNvGraphicFramePr/>
                      <a:graphic xmlns:a="http://schemas.openxmlformats.org/drawingml/2006/main">
                        <a:graphicData uri="http://schemas.microsoft.com/office/word/2010/wordprocessingShape">
                          <wps:wsp>
                            <wps:cNvCnPr/>
                            <wps:spPr>
                              <a:xfrm flipH="1" flipV="1">
                                <a:off x="0" y="0"/>
                                <a:ext cx="1059180" cy="7620"/>
                              </a:xfrm>
                              <a:prstGeom prst="line">
                                <a:avLst/>
                              </a:prstGeom>
                              <a:noFill/>
                              <a:ln w="12700" cap="flat" cmpd="sng" algn="ctr">
                                <a:solidFill>
                                  <a:srgbClr val="00B050"/>
                                </a:solidFill>
                                <a:prstDash val="solid"/>
                              </a:ln>
                              <a:effectLst/>
                            </wps:spPr>
                            <wps:bodyPr/>
                          </wps:wsp>
                        </a:graphicData>
                      </a:graphic>
                    </wp:anchor>
                  </w:drawing>
                </mc:Choice>
                <mc:Fallback>
                  <w:pict>
                    <v:line w14:anchorId="43BA2EE4" id="Straight Connector 833" o:spid="_x0000_s1026" style="position:absolute;flip:x y;z-index:252461056;visibility:visible;mso-wrap-style:square;mso-wrap-distance-left:9pt;mso-wrap-distance-top:0;mso-wrap-distance-right:9pt;mso-wrap-distance-bottom:0;mso-position-horizontal:absolute;mso-position-horizontal-relative:text;mso-position-vertical:absolute;mso-position-vertical-relative:text" from="4.15pt,21.5pt" to="87.5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" strokecolor="#00b050" strokeweight="1pt"/>
                  </w:pict>
                </mc:Fallback>
              </mc:AlternateContent>
            </w:r>
            <w:r>
              <w:rPr>
                <w:rFonts w:ascii="Euclid" w:hAnsi="Euclid" w:cs="B Koodak" w:hint="cs"/>
                <w:i/>
                <w:noProof/>
                <w:rtl/>
              </w:rPr>
              <mc:AlternateContent>
                <mc:Choice Requires="wps">
                  <w:drawing>
                    <wp:anchor distT="0" distB="0" distL="114300" distR="114300" simplePos="0" relativeHeight="252460032" behindDoc="0" locked="0" layoutInCell="1" allowOverlap="1" wp14:anchorId="36DC148C" wp14:editId="340CFF4C">
                      <wp:simplePos x="0" y="0"/>
                      <wp:positionH relativeFrom="column">
                        <wp:posOffset>2315845</wp:posOffset>
                      </wp:positionH>
                      <wp:positionV relativeFrom="paragraph">
                        <wp:posOffset>265430</wp:posOffset>
                      </wp:positionV>
                      <wp:extent cx="1059180" cy="7620"/>
                      <wp:effectExtent l="0" t="0" r="26670" b="30480"/>
                      <wp:wrapNone/>
                      <wp:docPr id="834" name="Straight Connector 834"/>
                      <wp:cNvGraphicFramePr/>
                      <a:graphic xmlns:a="http://schemas.openxmlformats.org/drawingml/2006/main">
                        <a:graphicData uri="http://schemas.microsoft.com/office/word/2010/wordprocessingShape">
                          <wps:wsp>
                            <wps:cNvCnPr/>
                            <wps:spPr>
                              <a:xfrm flipH="1" flipV="1">
                                <a:off x="0" y="0"/>
                                <a:ext cx="1059180" cy="7620"/>
                              </a:xfrm>
                              <a:prstGeom prst="line">
                                <a:avLst/>
                              </a:prstGeom>
                              <a:noFill/>
                              <a:ln w="12700" cap="flat" cmpd="sng" algn="ctr">
                                <a:solidFill>
                                  <a:srgbClr val="00B050"/>
                                </a:solidFill>
                                <a:prstDash val="solid"/>
                              </a:ln>
                              <a:effectLst/>
                            </wps:spPr>
                            <wps:bodyPr/>
                          </wps:wsp>
                        </a:graphicData>
                      </a:graphic>
                    </wp:anchor>
                  </w:drawing>
                </mc:Choice>
                <mc:Fallback>
                  <w:pict>
                    <v:line w14:anchorId="64A80F6A" id="Straight Connector 834" o:spid="_x0000_s1026" style="position:absolute;flip:x y;z-index:252460032;visibility:visible;mso-wrap-style:square;mso-wrap-distance-left:9pt;mso-wrap-distance-top:0;mso-wrap-distance-right:9pt;mso-wrap-distance-bottom:0;mso-position-horizontal:absolute;mso-position-horizontal-relative:text;mso-position-vertical:absolute;mso-position-vertical-relative:text" from="182.35pt,20.9pt" to="265.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" strokecolor="#00b050" strokeweight="1pt"/>
                  </w:pict>
                </mc:Fallback>
              </mc:AlternateContent>
            </w:r>
            <w:r>
              <w:rPr>
                <w:rFonts w:ascii="Euclid" w:hAnsi="Euclid" w:cs="B Koodak" w:hint="cs"/>
                <w:i/>
                <w:noProof/>
                <w:rtl/>
              </w:rPr>
              <mc:AlternateContent>
                <mc:Choice Requires="wps">
                  <w:drawing>
                    <wp:anchor distT="0" distB="0" distL="114300" distR="114300" simplePos="0" relativeHeight="252459008" behindDoc="0" locked="0" layoutInCell="1" allowOverlap="1" wp14:anchorId="71AAE88A" wp14:editId="44A7DF7B">
                      <wp:simplePos x="0" y="0"/>
                      <wp:positionH relativeFrom="column">
                        <wp:posOffset>4563745</wp:posOffset>
                      </wp:positionH>
                      <wp:positionV relativeFrom="paragraph">
                        <wp:posOffset>262255</wp:posOffset>
                      </wp:positionV>
                      <wp:extent cx="1059180" cy="7620"/>
                      <wp:effectExtent l="0" t="0" r="26670" b="30480"/>
                      <wp:wrapNone/>
                      <wp:docPr id="835" name="Straight Connector 835"/>
                      <wp:cNvGraphicFramePr/>
                      <a:graphic xmlns:a="http://schemas.openxmlformats.org/drawingml/2006/main">
                        <a:graphicData uri="http://schemas.microsoft.com/office/word/2010/wordprocessingShape">
                          <wps:wsp>
                            <wps:cNvCnPr/>
                            <wps:spPr>
                              <a:xfrm flipH="1" flipV="1">
                                <a:off x="0" y="0"/>
                                <a:ext cx="1059180" cy="7620"/>
                              </a:xfrm>
                              <a:prstGeom prst="line">
                                <a:avLst/>
                              </a:prstGeom>
                              <a:noFill/>
                              <a:ln w="12700" cap="flat" cmpd="sng" algn="ctr">
                                <a:solidFill>
                                  <a:srgbClr val="00B050"/>
                                </a:solidFill>
                                <a:prstDash val="solid"/>
                              </a:ln>
                              <a:effectLst/>
                            </wps:spPr>
                            <wps:bodyPr/>
                          </wps:wsp>
                        </a:graphicData>
                      </a:graphic>
                    </wp:anchor>
                  </w:drawing>
                </mc:Choice>
                <mc:Fallback>
                  <w:pict>
                    <v:line w14:anchorId="73F6500C" id="Straight Connector 835" o:spid="_x0000_s1026" style="position:absolute;flip:x y;z-index:252459008;visibility:visible;mso-wrap-style:square;mso-wrap-distance-left:9pt;mso-wrap-distance-top:0;mso-wrap-distance-right:9pt;mso-wrap-distance-bottom:0;mso-position-horizontal:absolute;mso-position-horizontal-relative:text;mso-position-vertical:absolute;mso-position-vertical-relative:text" from="359.35pt,20.65pt" to="442.7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" strokecolor="#00b050" strokeweight="1pt"/>
                  </w:pict>
                </mc:Fallback>
              </mc:AlternateContent>
            </w:r>
            <w:r>
              <w:rPr>
                <w:rFonts w:ascii="Euclid" w:hAnsi="Euclid" w:cs="B Koodak" w:hint="cs"/>
                <w:i/>
                <w:noProof/>
                <w:rtl/>
                <w:lang w:bidi="fa-IR"/>
              </w:rPr>
              <w:t xml:space="preserve">            ........................   </w:t>
            </w:r>
            <m:oMath>
              <m:r>
                <m:rPr>
                  <m:sty m:val="p"/>
                </m:rPr>
                <w:rPr>
                  <w:rFonts w:ascii="Cambria Math" w:hAnsi="Cambria Math" w:cs="B Koodak"/>
                  <w:noProof/>
                  <w:rtl/>
                  <w:lang w:bidi="fa-IR"/>
                </w:rPr>
                <m:t>+</m:t>
              </m:r>
            </m:oMath>
            <w:r>
              <w:rPr>
                <w:rFonts w:ascii="Euclid" w:hAnsi="Euclid" w:cs="B Koodak" w:hint="cs"/>
                <w:i/>
                <w:noProof/>
                <w:rtl/>
                <w:lang w:bidi="fa-IR"/>
              </w:rPr>
              <w:t xml:space="preserve">                                ........................    </w:t>
            </w:r>
            <m:oMath>
              <m:r>
                <m:rPr>
                  <m:sty m:val="p"/>
                </m:rPr>
                <w:rPr>
                  <w:rFonts w:ascii="Cambria Math" w:hAnsi="Cambria Math" w:cs="B Koodak"/>
                  <w:noProof/>
                  <w:rtl/>
                  <w:lang w:bidi="fa-IR"/>
                </w:rPr>
                <m:t>+</m:t>
              </m:r>
            </m:oMath>
            <w:r>
              <w:rPr>
                <w:rFonts w:ascii="Euclid" w:hAnsi="Euclid" w:cs="B Koodak" w:hint="cs"/>
                <w:i/>
                <w:noProof/>
                <w:rtl/>
                <w:lang w:bidi="fa-IR"/>
              </w:rPr>
              <w:t xml:space="preserve">                                 ........................    </w:t>
            </w:r>
            <m:oMath>
              <m:r>
                <m:rPr>
                  <m:sty m:val="p"/>
                </m:rPr>
                <w:rPr>
                  <w:rFonts w:ascii="Cambria Math" w:hAnsi="Cambria Math" w:cs="B Koodak"/>
                  <w:noProof/>
                  <w:rtl/>
                  <w:lang w:bidi="fa-IR"/>
                </w:rPr>
                <m:t>+</m:t>
              </m:r>
            </m:oMath>
          </w:p>
          <w:p w14:paraId="42D129C0" w14:textId="77777777" w:rsidR="00275AE7" w:rsidRPr="00774935" w:rsidRDefault="00275AE7" w:rsidP="00876175">
            <w:pPr>
              <w:tabs>
                <w:tab w:val="center" w:pos="4711"/>
              </w:tabs>
              <w:spacing w:after="0" w:line="240" w:lineRule="auto"/>
              <w:rPr>
                <w:rFonts w:ascii="Euclid" w:hAnsi="Euclid" w:cs="B Koodak"/>
                <w:i/>
                <w:noProof/>
                <w:lang w:bidi="fa-IR"/>
              </w:rPr>
            </w:pPr>
            <w:r>
              <w:rPr>
                <w:rFonts w:ascii="Euclid" w:hAnsi="Euclid" w:cs="B Koodak" w:hint="cs"/>
                <w:i/>
                <w:noProof/>
                <w:rtl/>
                <w:lang w:bidi="fa-IR"/>
              </w:rPr>
              <w:t xml:space="preserve">            ........................                                       ........................                                        ........................</w:t>
            </w:r>
          </w:p>
        </w:tc>
        <w:tc>
          <w:tcPr>
            <w:tcW w:w="691" w:type="dxa"/>
          </w:tcPr>
          <w:p w14:paraId="6D3B8868" w14:textId="77777777" w:rsidR="00275AE7" w:rsidRPr="00774935" w:rsidRDefault="00275AE7" w:rsidP="00876175">
            <w:pPr>
              <w:spacing w:after="0" w:line="240" w:lineRule="auto"/>
              <w:jc w:val="center"/>
              <w:rPr>
                <w:rFonts w:ascii="Euclid" w:hAnsi="Euclid" w:cs="B Koodak"/>
                <w:i/>
                <w:noProof/>
                <w:lang w:bidi="fa-IR"/>
              </w:rPr>
            </w:pPr>
          </w:p>
        </w:tc>
      </w:tr>
      <w:tr w:rsidR="00275AE7" w:rsidRPr="00774935" w14:paraId="12BA6783" w14:textId="77777777" w:rsidTr="00876175">
        <w:trPr>
          <w:trHeight w:val="38"/>
          <w:jc w:val="center"/>
        </w:trPr>
        <w:tc>
          <w:tcPr>
            <w:tcW w:w="691" w:type="dxa"/>
            <w:vAlign w:val="center"/>
          </w:tcPr>
          <w:p w14:paraId="62233AEE" w14:textId="77777777" w:rsidR="00275AE7" w:rsidRPr="00774935" w:rsidRDefault="00275AE7" w:rsidP="00876175">
            <w:pPr>
              <w:spacing w:after="0" w:line="240" w:lineRule="auto"/>
              <w:jc w:val="center"/>
              <w:rPr>
                <w:rFonts w:ascii="Euclid" w:hAnsi="Euclid" w:cs="B Koodak"/>
                <w:i/>
                <w:noProof/>
                <w:rtl/>
                <w:lang w:bidi="fa-IR"/>
              </w:rPr>
            </w:pPr>
            <w:r>
              <w:rPr>
                <w:rFonts w:ascii="Euclid" w:hAnsi="Euclid" w:cs="B Koodak" w:hint="cs"/>
                <w:i/>
                <w:noProof/>
                <w:rtl/>
                <w:lang w:bidi="fa-IR"/>
              </w:rPr>
              <w:t>8</w:t>
            </w:r>
          </w:p>
        </w:tc>
        <w:tc>
          <w:tcPr>
            <w:tcW w:w="9639" w:type="dxa"/>
          </w:tcPr>
          <w:p w14:paraId="7C98A4C2" w14:textId="77777777" w:rsidR="00275AE7" w:rsidRDefault="00275AE7" w:rsidP="00876175">
            <w:pPr>
              <w:spacing w:after="0" w:line="240" w:lineRule="auto"/>
              <w:rPr>
                <w:rFonts w:ascii="Euclid" w:hAnsi="Euclid" w:cs="B Koodak"/>
                <w:i/>
                <w:noProof/>
                <w:color w:val="000000" w:themeColor="text1"/>
                <w:rtl/>
                <w:lang w:bidi="fa-IR"/>
              </w:rPr>
            </w:pPr>
            <w:r>
              <w:rPr>
                <w:rFonts w:ascii="Euclid" w:hAnsi="Euclid" w:cs="B Koodak" w:hint="cs"/>
                <w:i/>
                <w:noProof/>
                <w:color w:val="000000" w:themeColor="text1"/>
                <w:rtl/>
                <w:lang w:bidi="fa-IR"/>
              </w:rPr>
              <w:t>تقسیم های چکّشی داده شده را انجام دهید.</w:t>
            </w:r>
          </w:p>
          <w:p w14:paraId="06F5A0B0" w14:textId="77777777" w:rsidR="00275AE7" w:rsidRDefault="00275AE7" w:rsidP="00876175">
            <w:pPr>
              <w:spacing w:after="0" w:line="240" w:lineRule="auto"/>
              <w:rPr>
                <w:rFonts w:ascii="Euclid" w:hAnsi="Euclid" w:cs="B Koodak"/>
                <w:i/>
                <w:noProof/>
                <w:color w:val="000000" w:themeColor="text1"/>
                <w:rtl/>
                <w:lang w:bidi="fa-IR"/>
              </w:rPr>
            </w:pPr>
            <w:r>
              <w:rPr>
                <w:rFonts w:ascii="Euclid" w:hAnsi="Euclid" w:cs="B Koodak" w:hint="cs"/>
                <w:i/>
                <w:noProof/>
                <w:color w:val="000000" w:themeColor="text1"/>
                <w:rtl/>
              </w:rPr>
              <mc:AlternateContent>
                <mc:Choice Requires="wps">
                  <w:drawing>
                    <wp:anchor distT="0" distB="0" distL="114300" distR="114300" simplePos="0" relativeHeight="252469248" behindDoc="0" locked="0" layoutInCell="1" allowOverlap="1" wp14:anchorId="77355A81" wp14:editId="54DE0B7C">
                      <wp:simplePos x="0" y="0"/>
                      <wp:positionH relativeFrom="column">
                        <wp:posOffset>732790</wp:posOffset>
                      </wp:positionH>
                      <wp:positionV relativeFrom="paragraph">
                        <wp:posOffset>73660</wp:posOffset>
                      </wp:positionV>
                      <wp:extent cx="7620" cy="723900"/>
                      <wp:effectExtent l="0" t="0" r="30480" b="19050"/>
                      <wp:wrapNone/>
                      <wp:docPr id="836" name="Straight Connector 836"/>
                      <wp:cNvGraphicFramePr/>
                      <a:graphic xmlns:a="http://schemas.openxmlformats.org/drawingml/2006/main">
                        <a:graphicData uri="http://schemas.microsoft.com/office/word/2010/wordprocessingShape">
                          <wps:wsp>
                            <wps:cNvCnPr/>
                            <wps:spPr>
                              <a:xfrm flipH="1">
                                <a:off x="0" y="0"/>
                                <a:ext cx="7620" cy="723900"/>
                              </a:xfrm>
                              <a:prstGeom prst="line">
                                <a:avLst/>
                              </a:prstGeom>
                              <a:noFill/>
                              <a:ln w="12700" cap="flat" cmpd="sng" algn="ctr">
                                <a:solidFill>
                                  <a:srgbClr val="1D3CF7"/>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3EAC0E" id="Straight Connector 836" o:spid="_x0000_s1026" style="position:absolute;flip:x;z-index:2524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7pt,5.8pt" to="58.3pt,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" strokecolor="#1d3cf7" strokeweight="1pt"/>
                  </w:pict>
                </mc:Fallback>
              </mc:AlternateContent>
            </w:r>
            <w:r>
              <w:rPr>
                <w:rFonts w:ascii="Euclid" w:hAnsi="Euclid" w:cs="B Koodak" w:hint="cs"/>
                <w:i/>
                <w:noProof/>
                <w:color w:val="000000" w:themeColor="text1"/>
                <w:rtl/>
              </w:rPr>
              <mc:AlternateContent>
                <mc:Choice Requires="wps">
                  <w:drawing>
                    <wp:anchor distT="0" distB="0" distL="114300" distR="114300" simplePos="0" relativeHeight="252467200" behindDoc="0" locked="0" layoutInCell="1" allowOverlap="1" wp14:anchorId="656B815E" wp14:editId="684ECD83">
                      <wp:simplePos x="0" y="0"/>
                      <wp:positionH relativeFrom="column">
                        <wp:posOffset>2378710</wp:posOffset>
                      </wp:positionH>
                      <wp:positionV relativeFrom="paragraph">
                        <wp:posOffset>73660</wp:posOffset>
                      </wp:positionV>
                      <wp:extent cx="7620" cy="723900"/>
                      <wp:effectExtent l="0" t="0" r="30480" b="19050"/>
                      <wp:wrapNone/>
                      <wp:docPr id="837" name="Straight Connector 837"/>
                      <wp:cNvGraphicFramePr/>
                      <a:graphic xmlns:a="http://schemas.openxmlformats.org/drawingml/2006/main">
                        <a:graphicData uri="http://schemas.microsoft.com/office/word/2010/wordprocessingShape">
                          <wps:wsp>
                            <wps:cNvCnPr/>
                            <wps:spPr>
                              <a:xfrm flipH="1">
                                <a:off x="0" y="0"/>
                                <a:ext cx="7620" cy="723900"/>
                              </a:xfrm>
                              <a:prstGeom prst="line">
                                <a:avLst/>
                              </a:prstGeom>
                              <a:noFill/>
                              <a:ln w="12700" cap="flat" cmpd="sng" algn="ctr">
                                <a:solidFill>
                                  <a:srgbClr val="1D3CF7"/>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D484E9" id="Straight Connector 837" o:spid="_x0000_s1026" style="position:absolute;flip:x;z-index:25246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3pt,5.8pt" to="187.9pt,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" strokecolor="#1d3cf7" strokeweight="1pt"/>
                  </w:pict>
                </mc:Fallback>
              </mc:AlternateContent>
            </w:r>
            <w:r>
              <w:rPr>
                <w:rFonts w:ascii="Euclid" w:hAnsi="Euclid" w:cs="B Koodak" w:hint="cs"/>
                <w:i/>
                <w:noProof/>
                <w:color w:val="000000" w:themeColor="text1"/>
                <w:rtl/>
              </w:rPr>
              <mc:AlternateContent>
                <mc:Choice Requires="wps">
                  <w:drawing>
                    <wp:anchor distT="0" distB="0" distL="114300" distR="114300" simplePos="0" relativeHeight="252465152" behindDoc="0" locked="0" layoutInCell="1" allowOverlap="1" wp14:anchorId="322EF6AE" wp14:editId="4EBA2DC1">
                      <wp:simplePos x="0" y="0"/>
                      <wp:positionH relativeFrom="column">
                        <wp:posOffset>3849370</wp:posOffset>
                      </wp:positionH>
                      <wp:positionV relativeFrom="paragraph">
                        <wp:posOffset>73660</wp:posOffset>
                      </wp:positionV>
                      <wp:extent cx="0" cy="716280"/>
                      <wp:effectExtent l="0" t="0" r="19050" b="26670"/>
                      <wp:wrapNone/>
                      <wp:docPr id="838" name="Straight Connector 838"/>
                      <wp:cNvGraphicFramePr/>
                      <a:graphic xmlns:a="http://schemas.openxmlformats.org/drawingml/2006/main">
                        <a:graphicData uri="http://schemas.microsoft.com/office/word/2010/wordprocessingShape">
                          <wps:wsp>
                            <wps:cNvCnPr/>
                            <wps:spPr>
                              <a:xfrm>
                                <a:off x="0" y="0"/>
                                <a:ext cx="0" cy="716280"/>
                              </a:xfrm>
                              <a:prstGeom prst="line">
                                <a:avLst/>
                              </a:prstGeom>
                              <a:noFill/>
                              <a:ln w="12700" cap="flat" cmpd="sng" algn="ctr">
                                <a:solidFill>
                                  <a:srgbClr val="1D3CF7"/>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4FFD783" id="Straight Connector 838" o:spid="_x0000_s1026" style="position:absolute;z-index:2524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1pt,5.8pt" to="303.1pt,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" strokecolor="#1d3cf7" strokeweight="1pt"/>
                  </w:pict>
                </mc:Fallback>
              </mc:AlternateContent>
            </w:r>
            <w:r>
              <w:rPr>
                <w:rFonts w:ascii="Euclid" w:hAnsi="Euclid" w:cs="B Koodak" w:hint="cs"/>
                <w:i/>
                <w:noProof/>
                <w:color w:val="000000" w:themeColor="text1"/>
                <w:rtl/>
              </w:rPr>
              <mc:AlternateContent>
                <mc:Choice Requires="wps">
                  <w:drawing>
                    <wp:anchor distT="0" distB="0" distL="114300" distR="114300" simplePos="0" relativeHeight="252463104" behindDoc="0" locked="0" layoutInCell="1" allowOverlap="1" wp14:anchorId="577A15F6" wp14:editId="01A957D6">
                      <wp:simplePos x="0" y="0"/>
                      <wp:positionH relativeFrom="column">
                        <wp:posOffset>5480050</wp:posOffset>
                      </wp:positionH>
                      <wp:positionV relativeFrom="paragraph">
                        <wp:posOffset>43180</wp:posOffset>
                      </wp:positionV>
                      <wp:extent cx="7620" cy="777240"/>
                      <wp:effectExtent l="0" t="0" r="30480" b="22860"/>
                      <wp:wrapNone/>
                      <wp:docPr id="839" name="Straight Connector 839"/>
                      <wp:cNvGraphicFramePr/>
                      <a:graphic xmlns:a="http://schemas.openxmlformats.org/drawingml/2006/main">
                        <a:graphicData uri="http://schemas.microsoft.com/office/word/2010/wordprocessingShape">
                          <wps:wsp>
                            <wps:cNvCnPr/>
                            <wps:spPr>
                              <a:xfrm flipH="1">
                                <a:off x="0" y="0"/>
                                <a:ext cx="7620" cy="777240"/>
                              </a:xfrm>
                              <a:prstGeom prst="line">
                                <a:avLst/>
                              </a:prstGeom>
                              <a:noFill/>
                              <a:ln w="12700" cap="flat" cmpd="sng" algn="ctr">
                                <a:solidFill>
                                  <a:srgbClr val="1D3CF7"/>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3521CD3" id="Straight Connector 839" o:spid="_x0000_s1026" style="position:absolute;flip:x;z-index:25246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1.5pt,3.4pt" to="432.1pt,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" strokecolor="#1d3cf7" strokeweight="1pt"/>
                  </w:pict>
                </mc:Fallback>
              </mc:AlternateContent>
            </w:r>
            <w:r>
              <w:rPr>
                <w:rFonts w:ascii="Euclid" w:hAnsi="Euclid" w:cs="B Koodak" w:hint="cs"/>
                <w:i/>
                <w:noProof/>
                <w:color w:val="000000" w:themeColor="text1"/>
                <w:rtl/>
              </w:rPr>
              <mc:AlternateContent>
                <mc:Choice Requires="wps">
                  <w:drawing>
                    <wp:anchor distT="0" distB="0" distL="114300" distR="114300" simplePos="0" relativeHeight="252468224" behindDoc="0" locked="0" layoutInCell="1" allowOverlap="1" wp14:anchorId="589B5B92" wp14:editId="5B14DE09">
                      <wp:simplePos x="0" y="0"/>
                      <wp:positionH relativeFrom="column">
                        <wp:posOffset>738505</wp:posOffset>
                      </wp:positionH>
                      <wp:positionV relativeFrom="paragraph">
                        <wp:posOffset>274320</wp:posOffset>
                      </wp:positionV>
                      <wp:extent cx="487680" cy="0"/>
                      <wp:effectExtent l="0" t="0" r="26670" b="19050"/>
                      <wp:wrapNone/>
                      <wp:docPr id="840" name="Straight Connector 840"/>
                      <wp:cNvGraphicFramePr/>
                      <a:graphic xmlns:a="http://schemas.openxmlformats.org/drawingml/2006/main">
                        <a:graphicData uri="http://schemas.microsoft.com/office/word/2010/wordprocessingShape">
                          <wps:wsp>
                            <wps:cNvCnPr/>
                            <wps:spPr>
                              <a:xfrm flipH="1">
                                <a:off x="0" y="0"/>
                                <a:ext cx="487680" cy="0"/>
                              </a:xfrm>
                              <a:prstGeom prst="line">
                                <a:avLst/>
                              </a:prstGeom>
                              <a:noFill/>
                              <a:ln w="12700" cap="flat" cmpd="sng" algn="ctr">
                                <a:solidFill>
                                  <a:srgbClr val="1D3CF7"/>
                                </a:solidFill>
                                <a:prstDash val="solid"/>
                              </a:ln>
                              <a:effectLst/>
                            </wps:spPr>
                            <wps:bodyPr/>
                          </wps:wsp>
                        </a:graphicData>
                      </a:graphic>
                    </wp:anchor>
                  </w:drawing>
                </mc:Choice>
                <mc:Fallback>
                  <w:pict>
                    <v:line w14:anchorId="635F10B9" id="Straight Connector 840" o:spid="_x0000_s1026" style="position:absolute;flip:x;z-index:252468224;visibility:visible;mso-wrap-style:square;mso-wrap-distance-left:9pt;mso-wrap-distance-top:0;mso-wrap-distance-right:9pt;mso-wrap-distance-bottom:0;mso-position-horizontal:absolute;mso-position-horizontal-relative:text;mso-position-vertical:absolute;mso-position-vertical-relative:text" from="58.15pt,21.6pt" to="96.5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" strokecolor="#1d3cf7" strokeweight="1pt"/>
                  </w:pict>
                </mc:Fallback>
              </mc:AlternateContent>
            </w:r>
            <w:r>
              <w:rPr>
                <w:rFonts w:ascii="Euclid" w:hAnsi="Euclid" w:cs="B Koodak" w:hint="cs"/>
                <w:i/>
                <w:noProof/>
                <w:color w:val="000000" w:themeColor="text1"/>
                <w:rtl/>
              </w:rPr>
              <mc:AlternateContent>
                <mc:Choice Requires="wps">
                  <w:drawing>
                    <wp:anchor distT="0" distB="0" distL="114300" distR="114300" simplePos="0" relativeHeight="252466176" behindDoc="0" locked="0" layoutInCell="1" allowOverlap="1" wp14:anchorId="4A96D716" wp14:editId="17C63C57">
                      <wp:simplePos x="0" y="0"/>
                      <wp:positionH relativeFrom="column">
                        <wp:posOffset>2392045</wp:posOffset>
                      </wp:positionH>
                      <wp:positionV relativeFrom="paragraph">
                        <wp:posOffset>251460</wp:posOffset>
                      </wp:positionV>
                      <wp:extent cx="487680" cy="0"/>
                      <wp:effectExtent l="0" t="0" r="26670" b="19050"/>
                      <wp:wrapNone/>
                      <wp:docPr id="841" name="Straight Connector 841"/>
                      <wp:cNvGraphicFramePr/>
                      <a:graphic xmlns:a="http://schemas.openxmlformats.org/drawingml/2006/main">
                        <a:graphicData uri="http://schemas.microsoft.com/office/word/2010/wordprocessingShape">
                          <wps:wsp>
                            <wps:cNvCnPr/>
                            <wps:spPr>
                              <a:xfrm flipH="1">
                                <a:off x="0" y="0"/>
                                <a:ext cx="487680" cy="0"/>
                              </a:xfrm>
                              <a:prstGeom prst="line">
                                <a:avLst/>
                              </a:prstGeom>
                              <a:noFill/>
                              <a:ln w="12700" cap="flat" cmpd="sng" algn="ctr">
                                <a:solidFill>
                                  <a:srgbClr val="1D3CF7"/>
                                </a:solidFill>
                                <a:prstDash val="solid"/>
                              </a:ln>
                              <a:effectLst/>
                            </wps:spPr>
                            <wps:bodyPr/>
                          </wps:wsp>
                        </a:graphicData>
                      </a:graphic>
                    </wp:anchor>
                  </w:drawing>
                </mc:Choice>
                <mc:Fallback>
                  <w:pict>
                    <v:line w14:anchorId="0A5F1AF2" id="Straight Connector 841" o:spid="_x0000_s1026" style="position:absolute;flip:x;z-index:252466176;visibility:visible;mso-wrap-style:square;mso-wrap-distance-left:9pt;mso-wrap-distance-top:0;mso-wrap-distance-right:9pt;mso-wrap-distance-bottom:0;mso-position-horizontal:absolute;mso-position-horizontal-relative:text;mso-position-vertical:absolute;mso-position-vertical-relative:text" from="188.35pt,19.8pt" to="226.7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" strokecolor="#1d3cf7" strokeweight="1pt"/>
                  </w:pict>
                </mc:Fallback>
              </mc:AlternateContent>
            </w:r>
            <w:r>
              <w:rPr>
                <w:rFonts w:ascii="Euclid" w:hAnsi="Euclid" w:cs="B Koodak" w:hint="cs"/>
                <w:i/>
                <w:noProof/>
                <w:color w:val="000000" w:themeColor="text1"/>
                <w:rtl/>
              </w:rPr>
              <mc:AlternateContent>
                <mc:Choice Requires="wps">
                  <w:drawing>
                    <wp:anchor distT="0" distB="0" distL="114300" distR="114300" simplePos="0" relativeHeight="252464128" behindDoc="0" locked="0" layoutInCell="1" allowOverlap="1" wp14:anchorId="2B0584D0" wp14:editId="0DC4E3AD">
                      <wp:simplePos x="0" y="0"/>
                      <wp:positionH relativeFrom="column">
                        <wp:posOffset>3847465</wp:posOffset>
                      </wp:positionH>
                      <wp:positionV relativeFrom="paragraph">
                        <wp:posOffset>251460</wp:posOffset>
                      </wp:positionV>
                      <wp:extent cx="487680" cy="0"/>
                      <wp:effectExtent l="0" t="0" r="26670" b="19050"/>
                      <wp:wrapNone/>
                      <wp:docPr id="842" name="Straight Connector 842"/>
                      <wp:cNvGraphicFramePr/>
                      <a:graphic xmlns:a="http://schemas.openxmlformats.org/drawingml/2006/main">
                        <a:graphicData uri="http://schemas.microsoft.com/office/word/2010/wordprocessingShape">
                          <wps:wsp>
                            <wps:cNvCnPr/>
                            <wps:spPr>
                              <a:xfrm flipH="1">
                                <a:off x="0" y="0"/>
                                <a:ext cx="487680" cy="0"/>
                              </a:xfrm>
                              <a:prstGeom prst="line">
                                <a:avLst/>
                              </a:prstGeom>
                              <a:noFill/>
                              <a:ln w="12700" cap="flat" cmpd="sng" algn="ctr">
                                <a:solidFill>
                                  <a:srgbClr val="1D3CF7"/>
                                </a:solidFill>
                                <a:prstDash val="solid"/>
                              </a:ln>
                              <a:effectLst/>
                            </wps:spPr>
                            <wps:bodyPr/>
                          </wps:wsp>
                        </a:graphicData>
                      </a:graphic>
                    </wp:anchor>
                  </w:drawing>
                </mc:Choice>
                <mc:Fallback>
                  <w:pict>
                    <v:line w14:anchorId="7EA4BC7D" id="Straight Connector 842" o:spid="_x0000_s1026" style="position:absolute;flip:x;z-index:252464128;visibility:visible;mso-wrap-style:square;mso-wrap-distance-left:9pt;mso-wrap-distance-top:0;mso-wrap-distance-right:9pt;mso-wrap-distance-bottom:0;mso-position-horizontal:absolute;mso-position-horizontal-relative:text;mso-position-vertical:absolute;mso-position-vertical-relative:text" from="302.95pt,19.8pt" to="341.3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" strokecolor="#1d3cf7" strokeweight="1pt"/>
                  </w:pict>
                </mc:Fallback>
              </mc:AlternateContent>
            </w:r>
            <w:r>
              <w:rPr>
                <w:rFonts w:ascii="Euclid" w:hAnsi="Euclid" w:cs="B Koodak" w:hint="cs"/>
                <w:i/>
                <w:noProof/>
                <w:color w:val="000000" w:themeColor="text1"/>
                <w:rtl/>
              </w:rPr>
              <mc:AlternateContent>
                <mc:Choice Requires="wps">
                  <w:drawing>
                    <wp:anchor distT="0" distB="0" distL="114300" distR="114300" simplePos="0" relativeHeight="252462080" behindDoc="0" locked="0" layoutInCell="1" allowOverlap="1" wp14:anchorId="555F1B98" wp14:editId="3CB27574">
                      <wp:simplePos x="0" y="0"/>
                      <wp:positionH relativeFrom="column">
                        <wp:posOffset>5487670</wp:posOffset>
                      </wp:positionH>
                      <wp:positionV relativeFrom="paragraph">
                        <wp:posOffset>248920</wp:posOffset>
                      </wp:positionV>
                      <wp:extent cx="487680" cy="0"/>
                      <wp:effectExtent l="0" t="0" r="26670" b="19050"/>
                      <wp:wrapNone/>
                      <wp:docPr id="843" name="Straight Connector 843"/>
                      <wp:cNvGraphicFramePr/>
                      <a:graphic xmlns:a="http://schemas.openxmlformats.org/drawingml/2006/main">
                        <a:graphicData uri="http://schemas.microsoft.com/office/word/2010/wordprocessingShape">
                          <wps:wsp>
                            <wps:cNvCnPr/>
                            <wps:spPr>
                              <a:xfrm flipH="1">
                                <a:off x="0" y="0"/>
                                <a:ext cx="487680" cy="0"/>
                              </a:xfrm>
                              <a:prstGeom prst="line">
                                <a:avLst/>
                              </a:prstGeom>
                              <a:noFill/>
                              <a:ln w="12700" cap="flat" cmpd="sng" algn="ctr">
                                <a:solidFill>
                                  <a:srgbClr val="1D3CF7"/>
                                </a:solidFill>
                                <a:prstDash val="solid"/>
                              </a:ln>
                              <a:effectLst/>
                            </wps:spPr>
                            <wps:bodyPr/>
                          </wps:wsp>
                        </a:graphicData>
                      </a:graphic>
                    </wp:anchor>
                  </w:drawing>
                </mc:Choice>
                <mc:Fallback>
                  <w:pict>
                    <v:line w14:anchorId="6B1C19B4" id="Straight Connector 843" o:spid="_x0000_s1026" style="position:absolute;flip:x;z-index:252462080;visibility:visible;mso-wrap-style:square;mso-wrap-distance-left:9pt;mso-wrap-distance-top:0;mso-wrap-distance-right:9pt;mso-wrap-distance-bottom:0;mso-position-horizontal:absolute;mso-position-horizontal-relative:text;mso-position-vertical:absolute;mso-position-vertical-relative:text" from="432.1pt,19.6pt" to="470.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" strokecolor="#1d3cf7" strokeweight="1pt"/>
                  </w:pict>
                </mc:Fallback>
              </mc:AlternateContent>
            </w:r>
            <w:r>
              <w:rPr>
                <w:rFonts w:ascii="Euclid" w:hAnsi="Euclid" w:cs="B Koodak" w:hint="cs"/>
                <w:i/>
                <w:noProof/>
                <w:color w:val="000000" w:themeColor="text1"/>
                <w:rtl/>
                <w:lang w:bidi="fa-IR"/>
              </w:rPr>
              <w:t xml:space="preserve">      8          2     5                        9        6    3                        7        8     2                          3        2    2  </w:t>
            </w:r>
          </w:p>
          <w:p w14:paraId="18223D4E" w14:textId="77777777" w:rsidR="00275AE7" w:rsidRDefault="00275AE7" w:rsidP="00876175">
            <w:pPr>
              <w:spacing w:after="0" w:line="240" w:lineRule="auto"/>
              <w:rPr>
                <w:rFonts w:ascii="Euclid" w:hAnsi="Euclid" w:cs="B Koodak"/>
                <w:i/>
                <w:noProof/>
                <w:color w:val="000000" w:themeColor="text1"/>
                <w:rtl/>
                <w:lang w:bidi="fa-IR"/>
              </w:rPr>
            </w:pPr>
            <w:r>
              <w:rPr>
                <w:rFonts w:ascii="Euclid" w:hAnsi="Euclid" w:cs="B Koodak" w:hint="cs"/>
                <w:i/>
                <w:noProof/>
                <w:color w:val="000000" w:themeColor="text1"/>
                <w:rtl/>
              </w:rPr>
              <mc:AlternateContent>
                <mc:Choice Requires="wps">
                  <w:drawing>
                    <wp:anchor distT="0" distB="0" distL="114300" distR="114300" simplePos="0" relativeHeight="252473344" behindDoc="0" locked="0" layoutInCell="1" allowOverlap="1" wp14:anchorId="2550B7D0" wp14:editId="24A863C8">
                      <wp:simplePos x="0" y="0"/>
                      <wp:positionH relativeFrom="column">
                        <wp:posOffset>22225</wp:posOffset>
                      </wp:positionH>
                      <wp:positionV relativeFrom="paragraph">
                        <wp:posOffset>269875</wp:posOffset>
                      </wp:positionV>
                      <wp:extent cx="708660" cy="0"/>
                      <wp:effectExtent l="0" t="0" r="15240" b="19050"/>
                      <wp:wrapNone/>
                      <wp:docPr id="844" name="Straight Connector 844"/>
                      <wp:cNvGraphicFramePr/>
                      <a:graphic xmlns:a="http://schemas.openxmlformats.org/drawingml/2006/main">
                        <a:graphicData uri="http://schemas.microsoft.com/office/word/2010/wordprocessingShape">
                          <wps:wsp>
                            <wps:cNvCnPr/>
                            <wps:spPr>
                              <a:xfrm flipH="1" flipV="1">
                                <a:off x="0" y="0"/>
                                <a:ext cx="708660" cy="0"/>
                              </a:xfrm>
                              <a:prstGeom prst="line">
                                <a:avLst/>
                              </a:prstGeom>
                              <a:noFill/>
                              <a:ln w="12700" cap="flat" cmpd="sng" algn="ctr">
                                <a:solidFill>
                                  <a:srgbClr val="FF3399"/>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65B4D9B" id="Straight Connector 844" o:spid="_x0000_s1026" style="position:absolute;flip:x y;z-index:2524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21.25pt" to="57.5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" strokecolor="#f39" strokeweight="1pt"/>
                  </w:pict>
                </mc:Fallback>
              </mc:AlternateContent>
            </w:r>
            <w:r>
              <w:rPr>
                <w:rFonts w:ascii="Euclid" w:hAnsi="Euclid" w:cs="B Koodak" w:hint="cs"/>
                <w:i/>
                <w:noProof/>
                <w:color w:val="000000" w:themeColor="text1"/>
                <w:rtl/>
              </w:rPr>
              <mc:AlternateContent>
                <mc:Choice Requires="wps">
                  <w:drawing>
                    <wp:anchor distT="0" distB="0" distL="114300" distR="114300" simplePos="0" relativeHeight="252472320" behindDoc="0" locked="0" layoutInCell="1" allowOverlap="1" wp14:anchorId="6B08B27D" wp14:editId="47B46683">
                      <wp:simplePos x="0" y="0"/>
                      <wp:positionH relativeFrom="column">
                        <wp:posOffset>1683385</wp:posOffset>
                      </wp:positionH>
                      <wp:positionV relativeFrom="paragraph">
                        <wp:posOffset>252095</wp:posOffset>
                      </wp:positionV>
                      <wp:extent cx="708660" cy="0"/>
                      <wp:effectExtent l="0" t="0" r="15240" b="19050"/>
                      <wp:wrapNone/>
                      <wp:docPr id="845" name="Straight Connector 845"/>
                      <wp:cNvGraphicFramePr/>
                      <a:graphic xmlns:a="http://schemas.openxmlformats.org/drawingml/2006/main">
                        <a:graphicData uri="http://schemas.microsoft.com/office/word/2010/wordprocessingShape">
                          <wps:wsp>
                            <wps:cNvCnPr/>
                            <wps:spPr>
                              <a:xfrm flipH="1" flipV="1">
                                <a:off x="0" y="0"/>
                                <a:ext cx="708660" cy="0"/>
                              </a:xfrm>
                              <a:prstGeom prst="line">
                                <a:avLst/>
                              </a:prstGeom>
                              <a:noFill/>
                              <a:ln w="12700" cap="flat" cmpd="sng" algn="ctr">
                                <a:solidFill>
                                  <a:srgbClr val="FF3399"/>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07C5A9" id="Straight Connector 845" o:spid="_x0000_s1026" style="position:absolute;flip:x y;z-index:2524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5pt,19.85pt" to="188.3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" strokecolor="#f39" strokeweight="1pt"/>
                  </w:pict>
                </mc:Fallback>
              </mc:AlternateContent>
            </w:r>
            <w:r>
              <w:rPr>
                <w:rFonts w:ascii="Euclid" w:hAnsi="Euclid" w:cs="B Koodak" w:hint="cs"/>
                <w:i/>
                <w:noProof/>
                <w:color w:val="000000" w:themeColor="text1"/>
                <w:rtl/>
              </w:rPr>
              <mc:AlternateContent>
                <mc:Choice Requires="wps">
                  <w:drawing>
                    <wp:anchor distT="0" distB="0" distL="114300" distR="114300" simplePos="0" relativeHeight="252471296" behindDoc="0" locked="0" layoutInCell="1" allowOverlap="1" wp14:anchorId="6ECD883A" wp14:editId="5DF014B3">
                      <wp:simplePos x="0" y="0"/>
                      <wp:positionH relativeFrom="column">
                        <wp:posOffset>3154045</wp:posOffset>
                      </wp:positionH>
                      <wp:positionV relativeFrom="paragraph">
                        <wp:posOffset>252095</wp:posOffset>
                      </wp:positionV>
                      <wp:extent cx="708660" cy="0"/>
                      <wp:effectExtent l="0" t="0" r="15240" b="19050"/>
                      <wp:wrapNone/>
                      <wp:docPr id="846" name="Straight Connector 846"/>
                      <wp:cNvGraphicFramePr/>
                      <a:graphic xmlns:a="http://schemas.openxmlformats.org/drawingml/2006/main">
                        <a:graphicData uri="http://schemas.microsoft.com/office/word/2010/wordprocessingShape">
                          <wps:wsp>
                            <wps:cNvCnPr/>
                            <wps:spPr>
                              <a:xfrm flipH="1" flipV="1">
                                <a:off x="0" y="0"/>
                                <a:ext cx="708660" cy="0"/>
                              </a:xfrm>
                              <a:prstGeom prst="line">
                                <a:avLst/>
                              </a:prstGeom>
                              <a:noFill/>
                              <a:ln w="12700" cap="flat" cmpd="sng" algn="ctr">
                                <a:solidFill>
                                  <a:srgbClr val="FF3399"/>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ABAD33" id="Straight Connector 846" o:spid="_x0000_s1026" style="position:absolute;flip:x y;z-index:2524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35pt,19.85pt" to="304.1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" strokecolor="#f39" strokeweight="1pt"/>
                  </w:pict>
                </mc:Fallback>
              </mc:AlternateContent>
            </w:r>
            <w:r>
              <w:rPr>
                <w:rFonts w:ascii="Euclid" w:hAnsi="Euclid" w:cs="B Koodak" w:hint="cs"/>
                <w:i/>
                <w:noProof/>
                <w:color w:val="000000" w:themeColor="text1"/>
                <w:rtl/>
              </w:rPr>
              <mc:AlternateContent>
                <mc:Choice Requires="wps">
                  <w:drawing>
                    <wp:anchor distT="0" distB="0" distL="114300" distR="114300" simplePos="0" relativeHeight="252470272" behindDoc="0" locked="0" layoutInCell="1" allowOverlap="1" wp14:anchorId="5E570C24" wp14:editId="4C79973F">
                      <wp:simplePos x="0" y="0"/>
                      <wp:positionH relativeFrom="column">
                        <wp:posOffset>4771390</wp:posOffset>
                      </wp:positionH>
                      <wp:positionV relativeFrom="paragraph">
                        <wp:posOffset>259715</wp:posOffset>
                      </wp:positionV>
                      <wp:extent cx="708660" cy="0"/>
                      <wp:effectExtent l="0" t="0" r="15240" b="19050"/>
                      <wp:wrapNone/>
                      <wp:docPr id="847" name="Straight Connector 847"/>
                      <wp:cNvGraphicFramePr/>
                      <a:graphic xmlns:a="http://schemas.openxmlformats.org/drawingml/2006/main">
                        <a:graphicData uri="http://schemas.microsoft.com/office/word/2010/wordprocessingShape">
                          <wps:wsp>
                            <wps:cNvCnPr/>
                            <wps:spPr>
                              <a:xfrm flipH="1" flipV="1">
                                <a:off x="0" y="0"/>
                                <a:ext cx="708660" cy="0"/>
                              </a:xfrm>
                              <a:prstGeom prst="line">
                                <a:avLst/>
                              </a:prstGeom>
                              <a:noFill/>
                              <a:ln w="12700" cap="flat" cmpd="sng" algn="ctr">
                                <a:solidFill>
                                  <a:srgbClr val="FF3399"/>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E42960D" id="Straight Connector 847" o:spid="_x0000_s1026" style="position:absolute;flip:x y;z-index:2524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7pt,20.45pt" to="431.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" strokecolor="#f39" strokeweight="1pt"/>
                  </w:pict>
                </mc:Fallback>
              </mc:AlternateContent>
            </w:r>
            <w:r>
              <w:rPr>
                <w:rFonts w:ascii="Euclid" w:hAnsi="Euclid" w:cs="B Koodak" w:hint="cs"/>
                <w:i/>
                <w:noProof/>
                <w:color w:val="000000" w:themeColor="text1"/>
                <w:rtl/>
                <w:lang w:bidi="fa-IR"/>
              </w:rPr>
              <w:t xml:space="preserve">     .....         .......... </w:t>
            </w:r>
            <m:oMath>
              <m:r>
                <m:rPr>
                  <m:sty m:val="p"/>
                </m:rPr>
                <w:rPr>
                  <w:rFonts w:ascii="Cambria Math" w:hAnsi="Cambria Math" w:cs="Times New Roman" w:hint="cs"/>
                  <w:noProof/>
                  <w:color w:val="000000" w:themeColor="text1"/>
                  <w:rtl/>
                  <w:lang w:bidi="fa-IR"/>
                </w:rPr>
                <m:t>-</m:t>
              </m:r>
            </m:oMath>
            <w:r>
              <w:rPr>
                <w:rFonts w:ascii="Euclid" w:hAnsi="Euclid" w:cs="B Koodak" w:hint="cs"/>
                <w:i/>
                <w:noProof/>
                <w:color w:val="000000" w:themeColor="text1"/>
                <w:rtl/>
                <w:lang w:bidi="fa-IR"/>
              </w:rPr>
              <w:t xml:space="preserve">                  .....       .......... </w:t>
            </w:r>
            <m:oMath>
              <m:r>
                <m:rPr>
                  <m:sty m:val="p"/>
                </m:rPr>
                <w:rPr>
                  <w:rFonts w:ascii="Cambria Math" w:hAnsi="Cambria Math" w:cs="Times New Roman" w:hint="cs"/>
                  <w:noProof/>
                  <w:color w:val="000000" w:themeColor="text1"/>
                  <w:rtl/>
                  <w:lang w:bidi="fa-IR"/>
                </w:rPr>
                <m:t>-</m:t>
              </m:r>
            </m:oMath>
            <w:r>
              <w:rPr>
                <w:rFonts w:ascii="Euclid" w:hAnsi="Euclid" w:cs="B Koodak" w:hint="cs"/>
                <w:i/>
                <w:noProof/>
                <w:color w:val="000000" w:themeColor="text1"/>
                <w:rtl/>
                <w:lang w:bidi="fa-IR"/>
              </w:rPr>
              <w:t xml:space="preserve">                 .....       .......... </w:t>
            </w:r>
            <m:oMath>
              <m:r>
                <m:rPr>
                  <m:sty m:val="p"/>
                </m:rPr>
                <w:rPr>
                  <w:rFonts w:ascii="Cambria Math" w:hAnsi="Cambria Math" w:cs="Times New Roman" w:hint="cs"/>
                  <w:noProof/>
                  <w:color w:val="000000" w:themeColor="text1"/>
                  <w:rtl/>
                  <w:lang w:bidi="fa-IR"/>
                </w:rPr>
                <m:t>-</m:t>
              </m:r>
            </m:oMath>
            <w:r>
              <w:rPr>
                <w:rFonts w:ascii="Euclid" w:hAnsi="Euclid" w:cs="B Koodak" w:hint="cs"/>
                <w:i/>
                <w:noProof/>
                <w:color w:val="000000" w:themeColor="text1"/>
                <w:rtl/>
                <w:lang w:bidi="fa-IR"/>
              </w:rPr>
              <w:t xml:space="preserve">                     .....       .......... </w:t>
            </w:r>
            <m:oMath>
              <m:r>
                <m:rPr>
                  <m:sty m:val="p"/>
                </m:rPr>
                <w:rPr>
                  <w:rFonts w:ascii="Cambria Math" w:hAnsi="Cambria Math" w:cs="Times New Roman" w:hint="cs"/>
                  <w:noProof/>
                  <w:color w:val="000000" w:themeColor="text1"/>
                  <w:rtl/>
                  <w:lang w:bidi="fa-IR"/>
                </w:rPr>
                <m:t>-</m:t>
              </m:r>
            </m:oMath>
          </w:p>
          <w:p w14:paraId="7496AA1B" w14:textId="77777777" w:rsidR="00275AE7" w:rsidRPr="008C0369" w:rsidRDefault="00275AE7" w:rsidP="00876175">
            <w:pPr>
              <w:spacing w:after="0" w:line="240" w:lineRule="auto"/>
              <w:rPr>
                <w:rFonts w:ascii="Euclid" w:hAnsi="Euclid" w:cs="B Koodak"/>
                <w:i/>
                <w:noProof/>
                <w:color w:val="000000" w:themeColor="text1"/>
                <w:rtl/>
                <w:lang w:bidi="fa-IR"/>
              </w:rPr>
            </w:pPr>
            <w:r>
              <w:rPr>
                <w:rFonts w:ascii="Euclid" w:hAnsi="Euclid" w:cs="B Koodak" w:hint="cs"/>
                <w:i/>
                <w:noProof/>
                <w:color w:val="000000" w:themeColor="text1"/>
                <w:rtl/>
                <w:lang w:bidi="fa-IR"/>
              </w:rPr>
              <w:t xml:space="preserve">                   ..........                                   ..........                                 ..........                                     ..........</w:t>
            </w:r>
          </w:p>
        </w:tc>
        <w:tc>
          <w:tcPr>
            <w:tcW w:w="691" w:type="dxa"/>
          </w:tcPr>
          <w:p w14:paraId="5308C6AB" w14:textId="77777777" w:rsidR="00275AE7" w:rsidRPr="00774935" w:rsidRDefault="00275AE7" w:rsidP="00876175">
            <w:pPr>
              <w:spacing w:after="0" w:line="240" w:lineRule="auto"/>
              <w:jc w:val="center"/>
              <w:rPr>
                <w:rFonts w:ascii="Euclid" w:hAnsi="Euclid" w:cs="B Koodak"/>
                <w:i/>
                <w:noProof/>
                <w:rtl/>
                <w:lang w:bidi="fa-IR"/>
              </w:rPr>
            </w:pPr>
          </w:p>
        </w:tc>
      </w:tr>
      <w:tr w:rsidR="00275AE7" w:rsidRPr="00774935" w14:paraId="36F28E0F" w14:textId="77777777" w:rsidTr="00876175">
        <w:trPr>
          <w:trHeight w:val="161"/>
          <w:jc w:val="center"/>
        </w:trPr>
        <w:tc>
          <w:tcPr>
            <w:tcW w:w="691" w:type="dxa"/>
            <w:vAlign w:val="center"/>
          </w:tcPr>
          <w:p w14:paraId="1421DAD1" w14:textId="77777777" w:rsidR="00275AE7" w:rsidRDefault="00275AE7" w:rsidP="00876175">
            <w:pPr>
              <w:spacing w:after="0" w:line="240" w:lineRule="auto"/>
              <w:jc w:val="center"/>
              <w:rPr>
                <w:rFonts w:ascii="Euclid" w:hAnsi="Euclid" w:cs="B Koodak"/>
                <w:i/>
                <w:noProof/>
                <w:rtl/>
                <w:lang w:bidi="fa-IR"/>
              </w:rPr>
            </w:pPr>
            <w:r>
              <w:rPr>
                <w:rFonts w:ascii="Euclid" w:hAnsi="Euclid" w:cs="B Koodak" w:hint="cs"/>
                <w:i/>
                <w:noProof/>
                <w:rtl/>
                <w:lang w:bidi="fa-IR"/>
              </w:rPr>
              <w:t>9</w:t>
            </w:r>
          </w:p>
        </w:tc>
        <w:tc>
          <w:tcPr>
            <w:tcW w:w="9639" w:type="dxa"/>
          </w:tcPr>
          <w:p w14:paraId="71D44FAD" w14:textId="77777777" w:rsidR="00275AE7" w:rsidRDefault="00275AE7" w:rsidP="00876175">
            <w:pPr>
              <w:spacing w:after="0" w:line="240" w:lineRule="auto"/>
              <w:rPr>
                <w:rFonts w:cs="B Koodak"/>
                <w:noProof/>
                <w:color w:val="000000" w:themeColor="text1"/>
                <w:rtl/>
              </w:rPr>
            </w:pPr>
            <w:r>
              <w:rPr>
                <w:rFonts w:cs="B Koodak" w:hint="cs"/>
                <w:noProof/>
                <w:color w:val="000000" w:themeColor="text1"/>
                <w:rtl/>
              </w:rPr>
              <mc:AlternateContent>
                <mc:Choice Requires="wps">
                  <w:drawing>
                    <wp:anchor distT="0" distB="0" distL="114300" distR="114300" simplePos="0" relativeHeight="252474368" behindDoc="0" locked="0" layoutInCell="1" allowOverlap="1" wp14:anchorId="6FAC2161" wp14:editId="398969BE">
                      <wp:simplePos x="0" y="0"/>
                      <wp:positionH relativeFrom="column">
                        <wp:posOffset>39370</wp:posOffset>
                      </wp:positionH>
                      <wp:positionV relativeFrom="paragraph">
                        <wp:posOffset>260350</wp:posOffset>
                      </wp:positionV>
                      <wp:extent cx="1783080" cy="830580"/>
                      <wp:effectExtent l="0" t="0" r="26670" b="26670"/>
                      <wp:wrapNone/>
                      <wp:docPr id="848" name="Rectangle 848"/>
                      <wp:cNvGraphicFramePr/>
                      <a:graphic xmlns:a="http://schemas.openxmlformats.org/drawingml/2006/main">
                        <a:graphicData uri="http://schemas.microsoft.com/office/word/2010/wordprocessingShape">
                          <wps:wsp>
                            <wps:cNvSpPr/>
                            <wps:spPr>
                              <a:xfrm>
                                <a:off x="0" y="0"/>
                                <a:ext cx="1783080" cy="830580"/>
                              </a:xfrm>
                              <a:prstGeom prst="rect">
                                <a:avLst/>
                              </a:prstGeom>
                              <a:pattFill prst="lgCheck">
                                <a:fgClr>
                                  <a:srgbClr val="00FF00"/>
                                </a:fgClr>
                                <a:bgClr>
                                  <a:sysClr val="window" lastClr="FFFFFF"/>
                                </a:bgClr>
                              </a:pattFill>
                              <a:ln w="19050" cap="flat" cmpd="sng" algn="ctr">
                                <a:solidFill>
                                  <a:srgbClr val="FF339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FB04A8" id="Rectangle 848" o:spid="_x0000_s1026" style="position:absolute;margin-left:3.1pt;margin-top:20.5pt;width:140.4pt;height:65.4pt;z-index:252474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" fillcolor="lime" strokecolor="#f39" strokeweight="1.5pt">
                      <v:fill r:id="rId132" o:title="" color2="window" type="pattern"/>
                    </v:rect>
                  </w:pict>
                </mc:Fallback>
              </mc:AlternateContent>
            </w:r>
            <w:r>
              <w:rPr>
                <w:rFonts w:cs="B Koodak" w:hint="cs"/>
                <w:noProof/>
                <w:color w:val="000000" w:themeColor="text1"/>
                <w:rtl/>
              </w:rPr>
              <w:t xml:space="preserve">مساحت قسمت رنگی را حساب کنید.                                                                                74 س </w:t>
            </w:r>
          </w:p>
          <w:p w14:paraId="7901922F" w14:textId="77777777" w:rsidR="00275AE7" w:rsidRDefault="00275AE7" w:rsidP="00876175">
            <w:pPr>
              <w:spacing w:after="0" w:line="240" w:lineRule="auto"/>
              <w:rPr>
                <w:rFonts w:cs="B Koodak"/>
                <w:noProof/>
                <w:color w:val="000000" w:themeColor="text1"/>
                <w:rtl/>
              </w:rPr>
            </w:pPr>
            <w:r>
              <w:rPr>
                <w:rFonts w:cs="B Koodak" w:hint="cs"/>
                <w:noProof/>
                <w:color w:val="000000" w:themeColor="text1"/>
                <w:rtl/>
              </w:rPr>
              <mc:AlternateContent>
                <mc:Choice Requires="wps">
                  <w:drawing>
                    <wp:anchor distT="0" distB="0" distL="114300" distR="114300" simplePos="0" relativeHeight="252475392" behindDoc="0" locked="0" layoutInCell="1" allowOverlap="1" wp14:anchorId="67AA8041" wp14:editId="13071C7A">
                      <wp:simplePos x="0" y="0"/>
                      <wp:positionH relativeFrom="column">
                        <wp:posOffset>656590</wp:posOffset>
                      </wp:positionH>
                      <wp:positionV relativeFrom="paragraph">
                        <wp:posOffset>95885</wp:posOffset>
                      </wp:positionV>
                      <wp:extent cx="609600" cy="594360"/>
                      <wp:effectExtent l="0" t="0" r="19050" b="15240"/>
                      <wp:wrapNone/>
                      <wp:docPr id="849" name="Rectangle 849"/>
                      <wp:cNvGraphicFramePr/>
                      <a:graphic xmlns:a="http://schemas.openxmlformats.org/drawingml/2006/main">
                        <a:graphicData uri="http://schemas.microsoft.com/office/word/2010/wordprocessingShape">
                          <wps:wsp>
                            <wps:cNvSpPr/>
                            <wps:spPr>
                              <a:xfrm>
                                <a:off x="0" y="0"/>
                                <a:ext cx="609600" cy="594360"/>
                              </a:xfrm>
                              <a:prstGeom prst="rect">
                                <a:avLst/>
                              </a:prstGeom>
                              <a:solidFill>
                                <a:sysClr val="window" lastClr="FFFFFF"/>
                              </a:solidFill>
                              <a:ln w="25400" cap="flat" cmpd="sng" algn="ctr">
                                <a:solidFill>
                                  <a:srgbClr val="FF3399"/>
                                </a:solidFill>
                                <a:prstDash val="solid"/>
                              </a:ln>
                              <a:effectLst/>
                            </wps:spPr>
                            <wps:txbx>
                              <w:txbxContent>
                                <w:p w14:paraId="53989D25" w14:textId="77777777" w:rsidR="00275AE7" w:rsidRPr="00D006FC" w:rsidRDefault="00275AE7" w:rsidP="00275AE7">
                                  <w:pPr>
                                    <w:bidi/>
                                    <w:spacing w:after="0" w:line="240" w:lineRule="auto"/>
                                    <w:jc w:val="center"/>
                                    <w:rPr>
                                      <w:rFonts w:cs="B Koodak"/>
                                      <w:color w:val="000000" w:themeColor="text1"/>
                                      <w:lang w:bidi="fa-IR"/>
                                    </w:rPr>
                                  </w:pPr>
                                  <w:r w:rsidRPr="00D006FC">
                                    <w:rPr>
                                      <w:rFonts w:cs="B Koodak" w:hint="cs"/>
                                      <w:color w:val="000000" w:themeColor="text1"/>
                                      <w:rtl/>
                                      <w:lang w:bidi="fa-IR"/>
                                    </w:rPr>
                                    <w:t xml:space="preserve">5 </w:t>
                                  </w:r>
                                  <w:r w:rsidRPr="00D006FC">
                                    <w:rPr>
                                      <w:rFonts w:cs="B Koodak" w:hint="cs"/>
                                      <w:color w:val="000000" w:themeColor="text1"/>
                                      <w:rtl/>
                                      <w:lang w:bidi="fa-IR"/>
                                    </w:rPr>
                                    <w:t xml:space="preserve">س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67AA8041" id="Rectangle 849" o:spid="_x0000_s1124" style="position:absolute;left:0;text-align:left;margin-left:51.7pt;margin-top:7.55pt;width:48pt;height:46.8pt;z-index:252475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" fillcolor="window" strokecolor="#f39" strokeweight="2pt">
                      <v:textbox>
                        <w:txbxContent>
                          <w:p w14:paraId="53989D25" w14:textId="77777777" w:rsidR="00275AE7" w:rsidRPr="00D006FC" w:rsidRDefault="00275AE7" w:rsidP="00275AE7">
                            <w:pPr>
                              <w:bidi/>
                              <w:spacing w:after="0" w:line="240" w:lineRule="auto"/>
                              <w:jc w:val="center"/>
                              <w:rPr>
                                <w:rFonts w:cs="B Koodak"/>
                                <w:color w:val="000000" w:themeColor="text1"/>
                                <w:lang w:bidi="fa-IR"/>
                              </w:rPr>
                            </w:pPr>
                            <w:r w:rsidRPr="00D006FC">
                              <w:rPr>
                                <w:rFonts w:cs="B Koodak" w:hint="cs"/>
                                <w:color w:val="000000" w:themeColor="text1"/>
                                <w:rtl/>
                                <w:lang w:bidi="fa-IR"/>
                              </w:rPr>
                              <w:t xml:space="preserve">5 س </w:t>
                            </w:r>
                          </w:p>
                        </w:txbxContent>
                      </v:textbox>
                    </v:rect>
                  </w:pict>
                </mc:Fallback>
              </mc:AlternateContent>
            </w:r>
            <w:r>
              <w:rPr>
                <w:rFonts w:cs="B Koodak" w:hint="cs"/>
                <w:noProof/>
                <w:color w:val="000000" w:themeColor="text1"/>
                <w:rtl/>
              </w:rPr>
              <w:t xml:space="preserve">                                                                                                             6 س </w:t>
            </w:r>
          </w:p>
          <w:p w14:paraId="4C521C78" w14:textId="77777777" w:rsidR="00275AE7" w:rsidRDefault="00275AE7" w:rsidP="00876175">
            <w:pPr>
              <w:spacing w:after="0" w:line="240" w:lineRule="auto"/>
              <w:rPr>
                <w:rFonts w:cs="B Koodak"/>
                <w:noProof/>
                <w:color w:val="000000" w:themeColor="text1"/>
                <w:rtl/>
              </w:rPr>
            </w:pPr>
          </w:p>
          <w:p w14:paraId="051B0A21" w14:textId="77777777" w:rsidR="00275AE7" w:rsidRDefault="00275AE7" w:rsidP="00876175">
            <w:pPr>
              <w:spacing w:after="0" w:line="240" w:lineRule="auto"/>
              <w:rPr>
                <w:rFonts w:cs="B Koodak"/>
                <w:sz w:val="4"/>
                <w:szCs w:val="4"/>
                <w:rtl/>
                <w:lang w:bidi="fa-IR"/>
              </w:rPr>
            </w:pPr>
          </w:p>
          <w:p w14:paraId="796041FE" w14:textId="77777777" w:rsidR="00275AE7" w:rsidRDefault="00275AE7" w:rsidP="00876175">
            <w:pPr>
              <w:spacing w:after="0" w:line="240" w:lineRule="auto"/>
              <w:rPr>
                <w:rFonts w:cs="B Koodak"/>
                <w:sz w:val="4"/>
                <w:szCs w:val="4"/>
                <w:rtl/>
                <w:lang w:bidi="fa-IR"/>
              </w:rPr>
            </w:pPr>
          </w:p>
          <w:p w14:paraId="7CD09B57" w14:textId="77777777" w:rsidR="00275AE7" w:rsidRDefault="00275AE7" w:rsidP="00876175">
            <w:pPr>
              <w:spacing w:after="0" w:line="240" w:lineRule="auto"/>
              <w:rPr>
                <w:rFonts w:cs="B Koodak"/>
                <w:sz w:val="4"/>
                <w:szCs w:val="4"/>
                <w:rtl/>
                <w:lang w:bidi="fa-IR"/>
              </w:rPr>
            </w:pPr>
          </w:p>
          <w:p w14:paraId="69E4525D" w14:textId="77777777" w:rsidR="00275AE7" w:rsidRDefault="00275AE7" w:rsidP="00876175">
            <w:pPr>
              <w:spacing w:after="0" w:line="240" w:lineRule="auto"/>
              <w:rPr>
                <w:rFonts w:cs="B Koodak"/>
                <w:sz w:val="4"/>
                <w:szCs w:val="4"/>
                <w:rtl/>
                <w:lang w:bidi="fa-IR"/>
              </w:rPr>
            </w:pPr>
          </w:p>
          <w:p w14:paraId="77389A11" w14:textId="77777777" w:rsidR="00275AE7" w:rsidRDefault="00275AE7" w:rsidP="00876175">
            <w:pPr>
              <w:spacing w:after="0" w:line="240" w:lineRule="auto"/>
              <w:rPr>
                <w:rFonts w:cs="B Koodak"/>
                <w:sz w:val="4"/>
                <w:szCs w:val="4"/>
                <w:rtl/>
                <w:lang w:bidi="fa-IR"/>
              </w:rPr>
            </w:pPr>
          </w:p>
          <w:p w14:paraId="517B67AD" w14:textId="77777777" w:rsidR="00275AE7" w:rsidRDefault="00275AE7" w:rsidP="00876175">
            <w:pPr>
              <w:spacing w:after="0" w:line="240" w:lineRule="auto"/>
              <w:rPr>
                <w:rFonts w:cs="B Koodak"/>
                <w:sz w:val="4"/>
                <w:szCs w:val="4"/>
                <w:rtl/>
                <w:lang w:bidi="fa-IR"/>
              </w:rPr>
            </w:pPr>
          </w:p>
          <w:p w14:paraId="0645281A" w14:textId="77777777" w:rsidR="00275AE7" w:rsidRPr="004D1185" w:rsidRDefault="00275AE7" w:rsidP="00876175">
            <w:pPr>
              <w:spacing w:after="0" w:line="240" w:lineRule="auto"/>
              <w:rPr>
                <w:rFonts w:cs="B Koodak"/>
                <w:sz w:val="4"/>
                <w:szCs w:val="4"/>
                <w:lang w:bidi="fa-IR"/>
              </w:rPr>
            </w:pPr>
          </w:p>
        </w:tc>
        <w:tc>
          <w:tcPr>
            <w:tcW w:w="691" w:type="dxa"/>
          </w:tcPr>
          <w:p w14:paraId="26200F2A" w14:textId="77777777" w:rsidR="00275AE7" w:rsidRPr="00774935" w:rsidRDefault="00275AE7" w:rsidP="00876175">
            <w:pPr>
              <w:spacing w:after="0" w:line="240" w:lineRule="auto"/>
              <w:jc w:val="center"/>
              <w:rPr>
                <w:rFonts w:ascii="Euclid" w:hAnsi="Euclid" w:cs="B Koodak"/>
                <w:i/>
                <w:noProof/>
                <w:rtl/>
                <w:lang w:bidi="fa-IR"/>
              </w:rPr>
            </w:pPr>
          </w:p>
        </w:tc>
      </w:tr>
      <w:tr w:rsidR="00275AE7" w:rsidRPr="00774935" w14:paraId="381C1AB0" w14:textId="77777777" w:rsidTr="00876175">
        <w:trPr>
          <w:trHeight w:val="161"/>
          <w:jc w:val="center"/>
        </w:trPr>
        <w:tc>
          <w:tcPr>
            <w:tcW w:w="691" w:type="dxa"/>
            <w:vAlign w:val="center"/>
          </w:tcPr>
          <w:p w14:paraId="12409A16" w14:textId="77777777" w:rsidR="00275AE7" w:rsidRDefault="00275AE7" w:rsidP="00876175">
            <w:pPr>
              <w:spacing w:after="0" w:line="240" w:lineRule="auto"/>
              <w:jc w:val="center"/>
              <w:rPr>
                <w:rFonts w:ascii="Euclid" w:hAnsi="Euclid" w:cs="B Koodak"/>
                <w:i/>
                <w:noProof/>
                <w:rtl/>
                <w:lang w:bidi="fa-IR"/>
              </w:rPr>
            </w:pPr>
            <w:r>
              <w:rPr>
                <w:rFonts w:ascii="Euclid" w:hAnsi="Euclid" w:cs="B Koodak" w:hint="cs"/>
                <w:i/>
                <w:noProof/>
                <w:rtl/>
                <w:lang w:bidi="fa-IR"/>
              </w:rPr>
              <w:t>10</w:t>
            </w:r>
          </w:p>
        </w:tc>
        <w:tc>
          <w:tcPr>
            <w:tcW w:w="9639" w:type="dxa"/>
          </w:tcPr>
          <w:p w14:paraId="53640027" w14:textId="77777777" w:rsidR="00275AE7" w:rsidRDefault="00275AE7" w:rsidP="00876175">
            <w:pPr>
              <w:spacing w:after="0" w:line="240" w:lineRule="auto"/>
              <w:rPr>
                <w:rFonts w:cs="B Koodak"/>
                <w:noProof/>
                <w:color w:val="000000" w:themeColor="text1"/>
                <w:rtl/>
              </w:rPr>
            </w:pPr>
            <w:r>
              <w:rPr>
                <w:rFonts w:cs="B Koodak" w:hint="cs"/>
                <w:noProof/>
                <w:color w:val="000000" w:themeColor="text1"/>
                <w:rtl/>
              </w:rPr>
              <mc:AlternateContent>
                <mc:Choice Requires="wps">
                  <w:drawing>
                    <wp:anchor distT="0" distB="0" distL="114300" distR="114300" simplePos="0" relativeHeight="252477440" behindDoc="0" locked="0" layoutInCell="1" allowOverlap="1" wp14:anchorId="12DC2627" wp14:editId="22B051A1">
                      <wp:simplePos x="0" y="0"/>
                      <wp:positionH relativeFrom="column">
                        <wp:posOffset>2399665</wp:posOffset>
                      </wp:positionH>
                      <wp:positionV relativeFrom="paragraph">
                        <wp:posOffset>294005</wp:posOffset>
                      </wp:positionV>
                      <wp:extent cx="220980" cy="205740"/>
                      <wp:effectExtent l="0" t="0" r="26670" b="22860"/>
                      <wp:wrapNone/>
                      <wp:docPr id="850" name="Oval 850"/>
                      <wp:cNvGraphicFramePr/>
                      <a:graphic xmlns:a="http://schemas.openxmlformats.org/drawingml/2006/main">
                        <a:graphicData uri="http://schemas.microsoft.com/office/word/2010/wordprocessingShape">
                          <wps:wsp>
                            <wps:cNvSpPr/>
                            <wps:spPr>
                              <a:xfrm>
                                <a:off x="0" y="0"/>
                                <a:ext cx="220980" cy="205740"/>
                              </a:xfrm>
                              <a:prstGeom prst="ellipse">
                                <a:avLst/>
                              </a:prstGeom>
                              <a:solidFill>
                                <a:sysClr val="window" lastClr="FFFFFF"/>
                              </a:solidFill>
                              <a:ln w="12700" cap="flat" cmpd="sng" algn="ctr">
                                <a:solidFill>
                                  <a:srgbClr val="1D3CF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5EF616" id="Oval 850" o:spid="_x0000_s1026" style="position:absolute;margin-left:188.95pt;margin-top:23.15pt;width:17.4pt;height:16.2pt;z-index:25247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" fillcolor="window" strokecolor="#1d3cf7" strokeweight="1pt"/>
                  </w:pict>
                </mc:Fallback>
              </mc:AlternateContent>
            </w:r>
            <w:r>
              <w:rPr>
                <w:rFonts w:cs="B Koodak" w:hint="cs"/>
                <w:noProof/>
                <w:color w:val="000000" w:themeColor="text1"/>
                <w:rtl/>
              </w:rPr>
              <w:t>بزرگ ترین عدد را درجای خالی بنویس تا نامساوی درست باشد.</w:t>
            </w:r>
          </w:p>
          <w:p w14:paraId="3E66C0EB" w14:textId="77777777" w:rsidR="00275AE7" w:rsidRDefault="00275AE7" w:rsidP="00876175">
            <w:pPr>
              <w:spacing w:after="0" w:line="240" w:lineRule="auto"/>
              <w:rPr>
                <w:rFonts w:cs="B Koodak"/>
                <w:noProof/>
                <w:color w:val="000000" w:themeColor="text1"/>
                <w:rtl/>
              </w:rPr>
            </w:pPr>
            <w:r>
              <w:rPr>
                <w:rFonts w:cs="B Koodak" w:hint="cs"/>
                <w:noProof/>
                <w:color w:val="000000" w:themeColor="text1"/>
                <w:rtl/>
              </w:rPr>
              <mc:AlternateContent>
                <mc:Choice Requires="wps">
                  <w:drawing>
                    <wp:anchor distT="0" distB="0" distL="114300" distR="114300" simplePos="0" relativeHeight="252478464" behindDoc="0" locked="0" layoutInCell="1" allowOverlap="1" wp14:anchorId="61384E73" wp14:editId="48267E20">
                      <wp:simplePos x="0" y="0"/>
                      <wp:positionH relativeFrom="column">
                        <wp:posOffset>14605</wp:posOffset>
                      </wp:positionH>
                      <wp:positionV relativeFrom="paragraph">
                        <wp:posOffset>15240</wp:posOffset>
                      </wp:positionV>
                      <wp:extent cx="220980" cy="205740"/>
                      <wp:effectExtent l="0" t="0" r="26670" b="22860"/>
                      <wp:wrapNone/>
                      <wp:docPr id="851" name="Oval 851"/>
                      <wp:cNvGraphicFramePr/>
                      <a:graphic xmlns:a="http://schemas.openxmlformats.org/drawingml/2006/main">
                        <a:graphicData uri="http://schemas.microsoft.com/office/word/2010/wordprocessingShape">
                          <wps:wsp>
                            <wps:cNvSpPr/>
                            <wps:spPr>
                              <a:xfrm>
                                <a:off x="0" y="0"/>
                                <a:ext cx="220980" cy="205740"/>
                              </a:xfrm>
                              <a:prstGeom prst="ellipse">
                                <a:avLst/>
                              </a:prstGeom>
                              <a:solidFill>
                                <a:sysClr val="window" lastClr="FFFFFF"/>
                              </a:solidFill>
                              <a:ln w="12700" cap="flat" cmpd="sng" algn="ctr">
                                <a:solidFill>
                                  <a:srgbClr val="1D3CF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303C00" id="Oval 851" o:spid="_x0000_s1026" style="position:absolute;margin-left:1.15pt;margin-top:1.2pt;width:17.4pt;height:16.2pt;z-index:2524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" fillcolor="window" strokecolor="#1d3cf7" strokeweight="1pt"/>
                  </w:pict>
                </mc:Fallback>
              </mc:AlternateContent>
            </w:r>
            <w:r>
              <w:rPr>
                <w:rFonts w:cs="B Koodak" w:hint="cs"/>
                <w:noProof/>
                <w:color w:val="000000" w:themeColor="text1"/>
                <w:rtl/>
              </w:rPr>
              <mc:AlternateContent>
                <mc:Choice Requires="wps">
                  <w:drawing>
                    <wp:anchor distT="0" distB="0" distL="114300" distR="114300" simplePos="0" relativeHeight="252476416" behindDoc="0" locked="0" layoutInCell="1" allowOverlap="1" wp14:anchorId="07C15E21" wp14:editId="2044DCED">
                      <wp:simplePos x="0" y="0"/>
                      <wp:positionH relativeFrom="column">
                        <wp:posOffset>4702810</wp:posOffset>
                      </wp:positionH>
                      <wp:positionV relativeFrom="paragraph">
                        <wp:posOffset>19685</wp:posOffset>
                      </wp:positionV>
                      <wp:extent cx="220980" cy="205740"/>
                      <wp:effectExtent l="0" t="0" r="26670" b="22860"/>
                      <wp:wrapNone/>
                      <wp:docPr id="852" name="Oval 852"/>
                      <wp:cNvGraphicFramePr/>
                      <a:graphic xmlns:a="http://schemas.openxmlformats.org/drawingml/2006/main">
                        <a:graphicData uri="http://schemas.microsoft.com/office/word/2010/wordprocessingShape">
                          <wps:wsp>
                            <wps:cNvSpPr/>
                            <wps:spPr>
                              <a:xfrm>
                                <a:off x="0" y="0"/>
                                <a:ext cx="220980" cy="205740"/>
                              </a:xfrm>
                              <a:prstGeom prst="ellipse">
                                <a:avLst/>
                              </a:prstGeom>
                              <a:solidFill>
                                <a:sysClr val="window" lastClr="FFFFFF"/>
                              </a:solidFill>
                              <a:ln w="12700" cap="flat" cmpd="sng" algn="ctr">
                                <a:solidFill>
                                  <a:srgbClr val="1D3CF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6E3FE4" id="Oval 852" o:spid="_x0000_s1026" style="position:absolute;margin-left:370.3pt;margin-top:1.55pt;width:17.4pt;height:16.2pt;z-index:25247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" fillcolor="window" strokecolor="#1d3cf7" strokeweight="1pt"/>
                  </w:pict>
                </mc:Fallback>
              </mc:AlternateContent>
            </w:r>
            <w:r>
              <w:rPr>
                <w:rFonts w:cs="B Koodak" w:hint="cs"/>
                <w:noProof/>
                <w:color w:val="000000" w:themeColor="text1"/>
                <w:rtl/>
              </w:rPr>
              <w:t xml:space="preserve">          48 </w:t>
            </w:r>
            <m:oMath>
              <m:r>
                <m:rPr>
                  <m:sty m:val="p"/>
                </m:rPr>
                <w:rPr>
                  <w:rFonts w:ascii="Cambria Math" w:hAnsi="Cambria Math" w:cs="B Koodak"/>
                  <w:noProof/>
                  <w:color w:val="000000" w:themeColor="text1"/>
                  <w:rtl/>
                </w:rPr>
                <m:t>&lt;</m:t>
              </m:r>
            </m:oMath>
            <w:r>
              <w:rPr>
                <w:rFonts w:cs="B Koodak" w:hint="cs"/>
                <w:noProof/>
                <w:color w:val="000000" w:themeColor="text1"/>
                <w:rtl/>
              </w:rPr>
              <w:t xml:space="preserve"> 5  </w:t>
            </w:r>
            <m:oMath>
              <m:r>
                <m:rPr>
                  <m:sty m:val="p"/>
                </m:rPr>
                <w:rPr>
                  <w:rFonts w:ascii="Cambria Math" w:hAnsi="Cambria Math" w:cs="B Koodak"/>
                  <w:noProof/>
                  <w:color w:val="000000" w:themeColor="text1"/>
                  <w:rtl/>
                </w:rPr>
                <m:t>×</m:t>
              </m:r>
            </m:oMath>
            <w:r>
              <w:rPr>
                <w:rFonts w:cs="B Koodak" w:hint="cs"/>
                <w:noProof/>
                <w:color w:val="000000" w:themeColor="text1"/>
                <w:rtl/>
              </w:rPr>
              <w:t xml:space="preserve">                                              51 </w:t>
            </w:r>
            <m:oMath>
              <m:r>
                <m:rPr>
                  <m:sty m:val="p"/>
                </m:rPr>
                <w:rPr>
                  <w:rFonts w:ascii="Cambria Math" w:hAnsi="Cambria Math" w:cs="B Koodak"/>
                  <w:noProof/>
                  <w:color w:val="000000" w:themeColor="text1"/>
                  <w:rtl/>
                </w:rPr>
                <m:t>&lt;</m:t>
              </m:r>
            </m:oMath>
            <w:r>
              <w:rPr>
                <w:rFonts w:cs="B Koodak" w:hint="cs"/>
                <w:noProof/>
                <w:color w:val="000000" w:themeColor="text1"/>
                <w:rtl/>
              </w:rPr>
              <w:t xml:space="preserve">  6  </w:t>
            </w:r>
            <m:oMath>
              <m:r>
                <m:rPr>
                  <m:sty m:val="p"/>
                </m:rPr>
                <w:rPr>
                  <w:rFonts w:ascii="Cambria Math" w:hAnsi="Cambria Math" w:cs="B Koodak"/>
                  <w:noProof/>
                  <w:color w:val="000000" w:themeColor="text1"/>
                  <w:rtl/>
                </w:rPr>
                <m:t>×</m:t>
              </m:r>
            </m:oMath>
            <w:r>
              <w:rPr>
                <w:rFonts w:cs="B Koodak" w:hint="cs"/>
                <w:noProof/>
                <w:color w:val="000000" w:themeColor="text1"/>
                <w:rtl/>
              </w:rPr>
              <w:t xml:space="preserve">                                                33  </w:t>
            </w:r>
            <m:oMath>
              <m:r>
                <m:rPr>
                  <m:sty m:val="p"/>
                </m:rPr>
                <w:rPr>
                  <w:rFonts w:ascii="Cambria Math" w:hAnsi="Cambria Math" w:cs="B Koodak"/>
                  <w:noProof/>
                  <w:color w:val="000000" w:themeColor="text1"/>
                  <w:rtl/>
                </w:rPr>
                <m:t>&lt;</m:t>
              </m:r>
            </m:oMath>
            <w:r>
              <w:rPr>
                <w:rFonts w:cs="B Koodak" w:hint="cs"/>
                <w:noProof/>
                <w:color w:val="000000" w:themeColor="text1"/>
                <w:rtl/>
              </w:rPr>
              <w:t xml:space="preserve">  8  </w:t>
            </w:r>
            <m:oMath>
              <m:r>
                <m:rPr>
                  <m:sty m:val="p"/>
                </m:rPr>
                <w:rPr>
                  <w:rFonts w:ascii="Cambria Math" w:hAnsi="Cambria Math" w:cs="B Koodak"/>
                  <w:noProof/>
                  <w:color w:val="000000" w:themeColor="text1"/>
                  <w:rtl/>
                </w:rPr>
                <m:t>×</m:t>
              </m:r>
            </m:oMath>
            <w:r>
              <w:rPr>
                <w:rFonts w:cs="B Koodak" w:hint="cs"/>
                <w:noProof/>
                <w:color w:val="000000" w:themeColor="text1"/>
                <w:rtl/>
              </w:rPr>
              <w:t xml:space="preserve"> </w:t>
            </w:r>
          </w:p>
        </w:tc>
        <w:tc>
          <w:tcPr>
            <w:tcW w:w="691" w:type="dxa"/>
          </w:tcPr>
          <w:p w14:paraId="0703CEAB" w14:textId="77777777" w:rsidR="00275AE7" w:rsidRPr="00774935" w:rsidRDefault="00275AE7" w:rsidP="00876175">
            <w:pPr>
              <w:spacing w:after="0" w:line="240" w:lineRule="auto"/>
              <w:jc w:val="center"/>
              <w:rPr>
                <w:rFonts w:ascii="Euclid" w:hAnsi="Euclid" w:cs="B Koodak"/>
                <w:i/>
                <w:noProof/>
                <w:rtl/>
                <w:lang w:bidi="fa-IR"/>
              </w:rPr>
            </w:pPr>
          </w:p>
        </w:tc>
      </w:tr>
    </w:tbl>
    <w:p w14:paraId="1B5928EA" w14:textId="0EDF456D" w:rsidR="00454271" w:rsidRDefault="00454271" w:rsidP="00275AE7">
      <w:pPr>
        <w:bidi/>
        <w:spacing w:after="0" w:line="240" w:lineRule="auto"/>
        <w:rPr>
          <w:rFonts w:asciiTheme="majorBidi" w:hAnsiTheme="majorBidi" w:cstheme="majorBidi"/>
          <w:sz w:val="4"/>
          <w:szCs w:val="4"/>
          <w:rtl/>
          <w:lang w:bidi="fa-IR"/>
        </w:rPr>
      </w:pPr>
    </w:p>
    <w:p w14:paraId="26773234" w14:textId="45CDB2EE" w:rsidR="00275AE7" w:rsidRDefault="00275AE7" w:rsidP="00275AE7">
      <w:pPr>
        <w:bidi/>
        <w:spacing w:after="0" w:line="240" w:lineRule="auto"/>
        <w:rPr>
          <w:rFonts w:asciiTheme="majorBidi" w:hAnsiTheme="majorBidi" w:cstheme="majorBidi"/>
          <w:sz w:val="4"/>
          <w:szCs w:val="4"/>
          <w:rtl/>
          <w:lang w:bidi="fa-IR"/>
        </w:rPr>
      </w:pPr>
    </w:p>
    <w:p w14:paraId="41160ED9" w14:textId="77777777" w:rsidR="00275AE7" w:rsidRDefault="00275AE7" w:rsidP="00275AE7">
      <w:pPr>
        <w:bidi/>
        <w:spacing w:after="0" w:line="240" w:lineRule="auto"/>
        <w:rPr>
          <w:rFonts w:asciiTheme="majorBidi" w:hAnsiTheme="majorBidi" w:cstheme="majorBidi"/>
          <w:sz w:val="4"/>
          <w:szCs w:val="4"/>
          <w:rtl/>
          <w:lang w:bidi="fa-IR"/>
        </w:rPr>
        <w:sectPr w:rsidR="00275AE7" w:rsidSect="001B3FE6">
          <w:headerReference w:type="default" r:id="rId133"/>
          <w:footerReference w:type="default" r:id="rId134"/>
          <w:pgSz w:w="11906" w:h="16838" w:code="9"/>
          <w:pgMar w:top="328" w:right="567" w:bottom="454" w:left="567" w:header="227" w:footer="227" w:gutter="0"/>
          <w:cols w:space="708"/>
          <w:bidi/>
          <w:rtlGutter/>
          <w:docGrid w:linePitch="360"/>
        </w:sectPr>
      </w:pPr>
    </w:p>
    <w:tbl>
      <w:tblPr>
        <w:tblStyle w:val="TableGrid"/>
        <w:bidiVisual/>
        <w:tblW w:w="11021" w:type="dxa"/>
        <w:jc w:val="center"/>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691"/>
        <w:gridCol w:w="9639"/>
        <w:gridCol w:w="691"/>
      </w:tblGrid>
      <w:tr w:rsidR="00275AE7" w:rsidRPr="00774935" w14:paraId="50838D44" w14:textId="77777777" w:rsidTr="00876175">
        <w:trPr>
          <w:trHeight w:val="38"/>
          <w:jc w:val="center"/>
        </w:trPr>
        <w:tc>
          <w:tcPr>
            <w:tcW w:w="691" w:type="dxa"/>
            <w:vAlign w:val="center"/>
          </w:tcPr>
          <w:p w14:paraId="6F566B77" w14:textId="77777777" w:rsidR="00275AE7" w:rsidRDefault="00275AE7" w:rsidP="00876175">
            <w:pPr>
              <w:spacing w:after="0" w:line="240" w:lineRule="auto"/>
              <w:jc w:val="center"/>
              <w:rPr>
                <w:rFonts w:ascii="Euclid" w:hAnsi="Euclid" w:cs="B Koodak"/>
                <w:i/>
                <w:noProof/>
                <w:rtl/>
                <w:lang w:bidi="fa-IR"/>
              </w:rPr>
            </w:pPr>
            <w:r>
              <w:rPr>
                <w:rFonts w:ascii="Euclid" w:hAnsi="Euclid" w:cs="B Koodak" w:hint="cs"/>
                <w:i/>
                <w:noProof/>
                <w:rtl/>
                <w:lang w:bidi="fa-IR"/>
              </w:rPr>
              <w:lastRenderedPageBreak/>
              <w:t>11</w:t>
            </w:r>
          </w:p>
        </w:tc>
        <w:tc>
          <w:tcPr>
            <w:tcW w:w="9639" w:type="dxa"/>
          </w:tcPr>
          <w:p w14:paraId="6165A7D8" w14:textId="77777777" w:rsidR="00275AE7" w:rsidRDefault="00275AE7" w:rsidP="00876175">
            <w:pPr>
              <w:spacing w:after="0" w:line="240" w:lineRule="auto"/>
              <w:rPr>
                <w:rFonts w:cs="B Koodak"/>
                <w:noProof/>
                <w:color w:val="000000" w:themeColor="text1"/>
                <w:rtl/>
              </w:rPr>
            </w:pPr>
            <w:r>
              <w:rPr>
                <w:rFonts w:cs="B Koodak" w:hint="cs"/>
                <w:noProof/>
                <w:color w:val="000000" w:themeColor="text1"/>
                <w:rtl/>
              </w:rPr>
              <w:t xml:space="preserve">حاصل را به دست آورید.                                                                                                </w:t>
            </w:r>
            <m:oMath>
              <m:r>
                <w:rPr>
                  <w:rFonts w:ascii="Cambria Math" w:hAnsi="Cambria Math" w:cs="B Koodak" w:hint="cs"/>
                  <w:noProof/>
                  <w:color w:val="000000" w:themeColor="text1"/>
                  <w:rtl/>
                </w:rPr>
                <m:t>=</m:t>
              </m:r>
            </m:oMath>
            <w:r>
              <w:rPr>
                <w:rFonts w:cs="B Koodak" w:hint="cs"/>
                <w:noProof/>
                <w:color w:val="000000" w:themeColor="text1"/>
                <w:rtl/>
              </w:rPr>
              <w:t xml:space="preserve"> 1</w:t>
            </w:r>
            <w:r w:rsidRPr="00194473">
              <w:rPr>
                <w:rFonts w:cs="0 Koodak Outline" w:hint="cs"/>
                <w:noProof/>
                <w:color w:val="000000" w:themeColor="text1"/>
                <w:rtl/>
              </w:rPr>
              <w:t>00</w:t>
            </w:r>
            <w:r>
              <w:rPr>
                <w:rFonts w:cs="B Koodak" w:hint="cs"/>
                <w:noProof/>
                <w:color w:val="000000" w:themeColor="text1"/>
                <w:rtl/>
              </w:rPr>
              <w:t xml:space="preserve"> </w:t>
            </w:r>
            <m:oMath>
              <m:r>
                <w:rPr>
                  <w:rFonts w:ascii="Cambria Math" w:hAnsi="Cambria Math" w:cs="B Koodak" w:hint="cs"/>
                  <w:noProof/>
                  <w:color w:val="000000" w:themeColor="text1"/>
                  <w:rtl/>
                </w:rPr>
                <m:t>×</m:t>
              </m:r>
            </m:oMath>
            <w:r>
              <w:rPr>
                <w:rFonts w:cs="B Koodak" w:hint="cs"/>
                <w:noProof/>
                <w:color w:val="000000" w:themeColor="text1"/>
                <w:rtl/>
              </w:rPr>
              <w:t xml:space="preserve">  4 </w:t>
            </w:r>
            <m:oMath>
              <m:r>
                <w:rPr>
                  <w:rFonts w:ascii="Cambria Math" w:hAnsi="Cambria Math" w:cs="B Koodak" w:hint="cs"/>
                  <w:noProof/>
                  <w:color w:val="000000" w:themeColor="text1"/>
                  <w:rtl/>
                </w:rPr>
                <m:t>×</m:t>
              </m:r>
            </m:oMath>
            <w:r>
              <w:rPr>
                <w:rFonts w:cs="B Koodak" w:hint="cs"/>
                <w:noProof/>
                <w:color w:val="000000" w:themeColor="text1"/>
                <w:rtl/>
              </w:rPr>
              <w:t xml:space="preserve"> 2 </w:t>
            </w:r>
            <m:oMath>
              <m:r>
                <w:rPr>
                  <w:rFonts w:ascii="Cambria Math" w:hAnsi="Cambria Math" w:cs="B Koodak" w:hint="cs"/>
                  <w:noProof/>
                  <w:color w:val="000000" w:themeColor="text1"/>
                  <w:rtl/>
                </w:rPr>
                <m:t>×</m:t>
              </m:r>
            </m:oMath>
            <w:r>
              <w:rPr>
                <w:rFonts w:cs="B Koodak" w:hint="cs"/>
                <w:noProof/>
                <w:color w:val="000000" w:themeColor="text1"/>
                <w:rtl/>
              </w:rPr>
              <w:t xml:space="preserve"> 1</w:t>
            </w:r>
            <w:r w:rsidRPr="00194473">
              <w:rPr>
                <w:rFonts w:cs="0 Koodak Outline" w:hint="cs"/>
                <w:noProof/>
                <w:color w:val="000000" w:themeColor="text1"/>
                <w:rtl/>
              </w:rPr>
              <w:t>0</w:t>
            </w:r>
          </w:p>
        </w:tc>
        <w:tc>
          <w:tcPr>
            <w:tcW w:w="691" w:type="dxa"/>
          </w:tcPr>
          <w:p w14:paraId="13E4EDCD" w14:textId="77777777" w:rsidR="00275AE7" w:rsidRPr="00774935" w:rsidRDefault="00275AE7" w:rsidP="00876175">
            <w:pPr>
              <w:spacing w:after="0" w:line="240" w:lineRule="auto"/>
              <w:jc w:val="center"/>
              <w:rPr>
                <w:rFonts w:ascii="Euclid" w:hAnsi="Euclid" w:cs="B Koodak"/>
                <w:i/>
                <w:noProof/>
                <w:rtl/>
                <w:lang w:bidi="fa-IR"/>
              </w:rPr>
            </w:pPr>
          </w:p>
        </w:tc>
      </w:tr>
      <w:tr w:rsidR="00275AE7" w:rsidRPr="00774935" w14:paraId="71418095" w14:textId="77777777" w:rsidTr="00876175">
        <w:trPr>
          <w:trHeight w:val="38"/>
          <w:jc w:val="center"/>
        </w:trPr>
        <w:tc>
          <w:tcPr>
            <w:tcW w:w="691" w:type="dxa"/>
            <w:vAlign w:val="center"/>
          </w:tcPr>
          <w:p w14:paraId="61CF4198" w14:textId="77777777" w:rsidR="00275AE7" w:rsidRDefault="00275AE7" w:rsidP="00876175">
            <w:pPr>
              <w:spacing w:after="0" w:line="240" w:lineRule="auto"/>
              <w:jc w:val="center"/>
              <w:rPr>
                <w:rFonts w:ascii="Euclid" w:hAnsi="Euclid" w:cs="B Koodak"/>
                <w:i/>
                <w:noProof/>
                <w:rtl/>
                <w:lang w:bidi="fa-IR"/>
              </w:rPr>
            </w:pPr>
            <w:r>
              <w:rPr>
                <w:rFonts w:ascii="Euclid" w:hAnsi="Euclid" w:cs="B Koodak" w:hint="cs"/>
                <w:i/>
                <w:noProof/>
                <w:rtl/>
                <w:lang w:bidi="fa-IR"/>
              </w:rPr>
              <w:t>12</w:t>
            </w:r>
          </w:p>
        </w:tc>
        <w:tc>
          <w:tcPr>
            <w:tcW w:w="9639" w:type="dxa"/>
          </w:tcPr>
          <w:p w14:paraId="67144087" w14:textId="77777777" w:rsidR="00275AE7" w:rsidRDefault="00275AE7" w:rsidP="00876175">
            <w:pPr>
              <w:spacing w:after="0" w:line="240" w:lineRule="auto"/>
              <w:rPr>
                <w:rFonts w:cs="B Koodak"/>
                <w:noProof/>
                <w:color w:val="000000" w:themeColor="text1"/>
                <w:rtl/>
              </w:rPr>
            </w:pPr>
            <w:r>
              <w:rPr>
                <w:rFonts w:cs="B Koodak"/>
                <w:noProof/>
                <w:color w:val="000000" w:themeColor="text1"/>
              </w:rPr>
              <w:sym w:font="Wingdings" w:char="F07C"/>
            </w:r>
            <w:r>
              <w:rPr>
                <w:rFonts w:cs="B Koodak" w:hint="cs"/>
                <w:noProof/>
                <w:color w:val="000000" w:themeColor="text1"/>
                <w:rtl/>
              </w:rPr>
              <w:t xml:space="preserve"> بزرگ ترین عدد چهاررقمی فرد بدون تکرار را بنویسید.                                                            ...................</w:t>
            </w:r>
          </w:p>
          <w:p w14:paraId="0EFC72DB" w14:textId="77777777" w:rsidR="00275AE7" w:rsidRDefault="00275AE7" w:rsidP="00876175">
            <w:pPr>
              <w:spacing w:after="0" w:line="240" w:lineRule="auto"/>
              <w:rPr>
                <w:rFonts w:cs="B Koodak"/>
                <w:noProof/>
                <w:color w:val="000000" w:themeColor="text1"/>
              </w:rPr>
            </w:pPr>
            <w:r>
              <w:rPr>
                <w:rFonts w:cs="B Koodak" w:hint="cs"/>
                <w:noProof/>
                <w:color w:val="000000" w:themeColor="text1"/>
              </w:rPr>
              <w:sym w:font="Wingdings" w:char="F07C"/>
            </w:r>
            <w:r>
              <w:rPr>
                <w:rFonts w:cs="B Koodak" w:hint="cs"/>
                <w:noProof/>
                <w:color w:val="000000" w:themeColor="text1"/>
                <w:rtl/>
              </w:rPr>
              <w:t xml:space="preserve"> کوچک ترین عدد چهار رقمی زوج بدون تکرار را بنویسید.                                                        ...................</w:t>
            </w:r>
          </w:p>
        </w:tc>
        <w:tc>
          <w:tcPr>
            <w:tcW w:w="691" w:type="dxa"/>
          </w:tcPr>
          <w:p w14:paraId="05CF000C" w14:textId="77777777" w:rsidR="00275AE7" w:rsidRPr="00774935" w:rsidRDefault="00275AE7" w:rsidP="00876175">
            <w:pPr>
              <w:spacing w:after="0" w:line="240" w:lineRule="auto"/>
              <w:jc w:val="center"/>
              <w:rPr>
                <w:rFonts w:ascii="Euclid" w:hAnsi="Euclid" w:cs="B Koodak"/>
                <w:i/>
                <w:noProof/>
                <w:rtl/>
                <w:lang w:bidi="fa-IR"/>
              </w:rPr>
            </w:pPr>
          </w:p>
        </w:tc>
      </w:tr>
      <w:tr w:rsidR="00275AE7" w:rsidRPr="00774935" w14:paraId="0DC3CFFD" w14:textId="77777777" w:rsidTr="00876175">
        <w:trPr>
          <w:trHeight w:val="38"/>
          <w:jc w:val="center"/>
        </w:trPr>
        <w:tc>
          <w:tcPr>
            <w:tcW w:w="691" w:type="dxa"/>
            <w:vAlign w:val="center"/>
          </w:tcPr>
          <w:p w14:paraId="78EEC51E" w14:textId="77777777" w:rsidR="00275AE7" w:rsidRDefault="00275AE7" w:rsidP="00876175">
            <w:pPr>
              <w:spacing w:after="0" w:line="240" w:lineRule="auto"/>
              <w:jc w:val="center"/>
              <w:rPr>
                <w:rFonts w:ascii="Euclid" w:hAnsi="Euclid" w:cs="B Koodak"/>
                <w:i/>
                <w:noProof/>
                <w:rtl/>
                <w:lang w:bidi="fa-IR"/>
              </w:rPr>
            </w:pPr>
            <w:r>
              <w:rPr>
                <w:rFonts w:ascii="Euclid" w:hAnsi="Euclid" w:cs="B Koodak" w:hint="cs"/>
                <w:i/>
                <w:noProof/>
                <w:rtl/>
                <w:lang w:bidi="fa-IR"/>
              </w:rPr>
              <w:t>13</w:t>
            </w:r>
          </w:p>
        </w:tc>
        <w:tc>
          <w:tcPr>
            <w:tcW w:w="9639" w:type="dxa"/>
          </w:tcPr>
          <w:p w14:paraId="7B0D0CCD" w14:textId="77777777" w:rsidR="00275AE7" w:rsidRDefault="00275AE7" w:rsidP="00876175">
            <w:pPr>
              <w:spacing w:after="0" w:line="240" w:lineRule="auto"/>
              <w:rPr>
                <w:rFonts w:cs="B Koodak"/>
                <w:noProof/>
                <w:color w:val="000000" w:themeColor="text1"/>
                <w:rtl/>
              </w:rPr>
            </w:pPr>
            <w:r>
              <w:rPr>
                <w:rFonts w:cs="B Koodak" w:hint="cs"/>
                <w:noProof/>
                <w:color w:val="000000" w:themeColor="text1"/>
                <w:rtl/>
              </w:rPr>
              <w:t>پاسخ درست سوالات چهار گزینه ای زیر را مشخّص کنید.</w:t>
            </w:r>
          </w:p>
          <w:p w14:paraId="3EB10CE2" w14:textId="77777777" w:rsidR="00275AE7" w:rsidRDefault="00275AE7" w:rsidP="00876175">
            <w:pPr>
              <w:spacing w:after="0" w:line="240" w:lineRule="auto"/>
              <w:rPr>
                <w:rFonts w:cs="B Koodak"/>
                <w:noProof/>
                <w:color w:val="000000" w:themeColor="text1"/>
                <w:rtl/>
              </w:rPr>
            </w:pPr>
            <w:r>
              <w:rPr>
                <w:rFonts w:cs="B Koodak"/>
                <w:noProof/>
                <w:color w:val="000000" w:themeColor="text1"/>
              </w:rPr>
              <w:sym w:font="Wingdings" w:char="F0D7"/>
            </w:r>
            <w:r>
              <w:rPr>
                <w:rFonts w:cs="B Koodak" w:hint="cs"/>
                <w:noProof/>
                <w:color w:val="000000" w:themeColor="text1"/>
                <w:rtl/>
              </w:rPr>
              <w:t xml:space="preserve"> حاصل تقریبی ( 178 </w:t>
            </w:r>
            <m:oMath>
              <m:r>
                <m:rPr>
                  <m:sty m:val="p"/>
                </m:rPr>
                <w:rPr>
                  <w:rFonts w:ascii="Cambria Math" w:hAnsi="Cambria Math" w:cs="B Koodak"/>
                  <w:noProof/>
                  <w:color w:val="000000" w:themeColor="text1"/>
                  <w:rtl/>
                </w:rPr>
                <m:t>×</m:t>
              </m:r>
            </m:oMath>
            <w:r>
              <w:rPr>
                <w:rFonts w:cs="B Koodak" w:hint="cs"/>
                <w:noProof/>
                <w:color w:val="000000" w:themeColor="text1"/>
                <w:rtl/>
              </w:rPr>
              <w:t xml:space="preserve"> 241 ) کدام است ؟</w:t>
            </w:r>
          </w:p>
          <w:p w14:paraId="2948100C" w14:textId="77777777" w:rsidR="00275AE7" w:rsidRDefault="00275AE7" w:rsidP="00876175">
            <w:pPr>
              <w:spacing w:after="0" w:line="240" w:lineRule="auto"/>
              <w:rPr>
                <w:rFonts w:cs="0 Koodak Outline"/>
                <w:noProof/>
                <w:color w:val="000000" w:themeColor="text1"/>
                <w:rtl/>
              </w:rPr>
            </w:pPr>
            <w:r>
              <w:rPr>
                <w:rFonts w:cs="B Koodak" w:hint="cs"/>
                <w:noProof/>
                <w:color w:val="000000" w:themeColor="text1"/>
                <w:rtl/>
              </w:rPr>
              <mc:AlternateContent>
                <mc:Choice Requires="wps">
                  <w:drawing>
                    <wp:anchor distT="0" distB="0" distL="114300" distR="114300" simplePos="0" relativeHeight="252483584" behindDoc="0" locked="0" layoutInCell="1" allowOverlap="1" wp14:anchorId="7D0FA2F3" wp14:editId="5BEB4767">
                      <wp:simplePos x="0" y="0"/>
                      <wp:positionH relativeFrom="column">
                        <wp:posOffset>37465</wp:posOffset>
                      </wp:positionH>
                      <wp:positionV relativeFrom="paragraph">
                        <wp:posOffset>57150</wp:posOffset>
                      </wp:positionV>
                      <wp:extent cx="198120" cy="190500"/>
                      <wp:effectExtent l="0" t="0" r="11430" b="19050"/>
                      <wp:wrapNone/>
                      <wp:docPr id="863" name="Rounded Rectangle 48"/>
                      <wp:cNvGraphicFramePr/>
                      <a:graphic xmlns:a="http://schemas.openxmlformats.org/drawingml/2006/main">
                        <a:graphicData uri="http://schemas.microsoft.com/office/word/2010/wordprocessingShape">
                          <wps:wsp>
                            <wps:cNvSpPr/>
                            <wps:spPr>
                              <a:xfrm>
                                <a:off x="0" y="0"/>
                                <a:ext cx="198120" cy="190500"/>
                              </a:xfrm>
                              <a:prstGeom prst="roundRect">
                                <a:avLst/>
                              </a:prstGeom>
                              <a:solidFill>
                                <a:sysClr val="window" lastClr="FFFFFF"/>
                              </a:solidFill>
                              <a:ln w="12700" cap="flat" cmpd="sng" algn="ctr">
                                <a:solidFill>
                                  <a:srgbClr val="FF339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1A9D3B" id="Rounded Rectangle 48" o:spid="_x0000_s1026" style="position:absolute;margin-left:2.95pt;margin-top:4.5pt;width:15.6pt;height:15pt;z-index:25248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" fillcolor="window" strokecolor="#f39" strokeweight="1pt"/>
                  </w:pict>
                </mc:Fallback>
              </mc:AlternateContent>
            </w:r>
            <w:r>
              <w:rPr>
                <w:rFonts w:cs="B Koodak" w:hint="cs"/>
                <w:noProof/>
                <w:color w:val="000000" w:themeColor="text1"/>
                <w:rtl/>
              </w:rPr>
              <mc:AlternateContent>
                <mc:Choice Requires="wps">
                  <w:drawing>
                    <wp:anchor distT="0" distB="0" distL="114300" distR="114300" simplePos="0" relativeHeight="252482560" behindDoc="0" locked="0" layoutInCell="1" allowOverlap="1" wp14:anchorId="6C1F0F76" wp14:editId="7EA101EC">
                      <wp:simplePos x="0" y="0"/>
                      <wp:positionH relativeFrom="column">
                        <wp:posOffset>1729105</wp:posOffset>
                      </wp:positionH>
                      <wp:positionV relativeFrom="paragraph">
                        <wp:posOffset>49530</wp:posOffset>
                      </wp:positionV>
                      <wp:extent cx="198120" cy="190500"/>
                      <wp:effectExtent l="0" t="0" r="11430" b="19050"/>
                      <wp:wrapNone/>
                      <wp:docPr id="864" name="Rounded Rectangle 47"/>
                      <wp:cNvGraphicFramePr/>
                      <a:graphic xmlns:a="http://schemas.openxmlformats.org/drawingml/2006/main">
                        <a:graphicData uri="http://schemas.microsoft.com/office/word/2010/wordprocessingShape">
                          <wps:wsp>
                            <wps:cNvSpPr/>
                            <wps:spPr>
                              <a:xfrm>
                                <a:off x="0" y="0"/>
                                <a:ext cx="198120" cy="190500"/>
                              </a:xfrm>
                              <a:prstGeom prst="roundRect">
                                <a:avLst/>
                              </a:prstGeom>
                              <a:solidFill>
                                <a:sysClr val="window" lastClr="FFFFFF"/>
                              </a:solidFill>
                              <a:ln w="12700" cap="flat" cmpd="sng" algn="ctr">
                                <a:solidFill>
                                  <a:srgbClr val="FF339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09A93C" id="Rounded Rectangle 47" o:spid="_x0000_s1026" style="position:absolute;margin-left:136.15pt;margin-top:3.9pt;width:15.6pt;height:15pt;z-index:25248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" fillcolor="window" strokecolor="#f39" strokeweight="1pt"/>
                  </w:pict>
                </mc:Fallback>
              </mc:AlternateContent>
            </w:r>
            <w:r>
              <w:rPr>
                <w:rFonts w:cs="B Koodak" w:hint="cs"/>
                <w:noProof/>
                <w:color w:val="000000" w:themeColor="text1"/>
                <w:rtl/>
              </w:rPr>
              <mc:AlternateContent>
                <mc:Choice Requires="wps">
                  <w:drawing>
                    <wp:anchor distT="0" distB="0" distL="114300" distR="114300" simplePos="0" relativeHeight="252481536" behindDoc="0" locked="0" layoutInCell="1" allowOverlap="1" wp14:anchorId="01D3B5D8" wp14:editId="31F3E3BB">
                      <wp:simplePos x="0" y="0"/>
                      <wp:positionH relativeFrom="column">
                        <wp:posOffset>3474085</wp:posOffset>
                      </wp:positionH>
                      <wp:positionV relativeFrom="paragraph">
                        <wp:posOffset>41910</wp:posOffset>
                      </wp:positionV>
                      <wp:extent cx="198120" cy="190500"/>
                      <wp:effectExtent l="0" t="0" r="11430" b="19050"/>
                      <wp:wrapNone/>
                      <wp:docPr id="865" name="Rounded Rectangle 46"/>
                      <wp:cNvGraphicFramePr/>
                      <a:graphic xmlns:a="http://schemas.openxmlformats.org/drawingml/2006/main">
                        <a:graphicData uri="http://schemas.microsoft.com/office/word/2010/wordprocessingShape">
                          <wps:wsp>
                            <wps:cNvSpPr/>
                            <wps:spPr>
                              <a:xfrm>
                                <a:off x="0" y="0"/>
                                <a:ext cx="198120" cy="190500"/>
                              </a:xfrm>
                              <a:prstGeom prst="roundRect">
                                <a:avLst/>
                              </a:prstGeom>
                              <a:solidFill>
                                <a:sysClr val="window" lastClr="FFFFFF"/>
                              </a:solidFill>
                              <a:ln w="12700" cap="flat" cmpd="sng" algn="ctr">
                                <a:solidFill>
                                  <a:srgbClr val="FF339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21D6F0" id="Rounded Rectangle 46" o:spid="_x0000_s1026" style="position:absolute;margin-left:273.55pt;margin-top:3.3pt;width:15.6pt;height:15pt;z-index:2524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" fillcolor="window" strokecolor="#f39" strokeweight="1pt"/>
                  </w:pict>
                </mc:Fallback>
              </mc:AlternateContent>
            </w:r>
            <w:r>
              <w:rPr>
                <w:rFonts w:cs="B Koodak" w:hint="cs"/>
                <w:noProof/>
                <w:color w:val="000000" w:themeColor="text1"/>
                <w:rtl/>
              </w:rPr>
              <mc:AlternateContent>
                <mc:Choice Requires="wps">
                  <w:drawing>
                    <wp:anchor distT="0" distB="0" distL="114300" distR="114300" simplePos="0" relativeHeight="252480512" behindDoc="0" locked="0" layoutInCell="1" allowOverlap="1" wp14:anchorId="7474429E" wp14:editId="2B2C9565">
                      <wp:simplePos x="0" y="0"/>
                      <wp:positionH relativeFrom="column">
                        <wp:posOffset>5091430</wp:posOffset>
                      </wp:positionH>
                      <wp:positionV relativeFrom="paragraph">
                        <wp:posOffset>34290</wp:posOffset>
                      </wp:positionV>
                      <wp:extent cx="198120" cy="190500"/>
                      <wp:effectExtent l="0" t="0" r="11430" b="19050"/>
                      <wp:wrapNone/>
                      <wp:docPr id="866" name="Rounded Rectangle 45"/>
                      <wp:cNvGraphicFramePr/>
                      <a:graphic xmlns:a="http://schemas.openxmlformats.org/drawingml/2006/main">
                        <a:graphicData uri="http://schemas.microsoft.com/office/word/2010/wordprocessingShape">
                          <wps:wsp>
                            <wps:cNvSpPr/>
                            <wps:spPr>
                              <a:xfrm>
                                <a:off x="0" y="0"/>
                                <a:ext cx="198120" cy="190500"/>
                              </a:xfrm>
                              <a:prstGeom prst="roundRect">
                                <a:avLst/>
                              </a:prstGeom>
                              <a:solidFill>
                                <a:sysClr val="window" lastClr="FFFFFF"/>
                              </a:solidFill>
                              <a:ln w="12700" cap="flat" cmpd="sng" algn="ctr">
                                <a:solidFill>
                                  <a:srgbClr val="FF339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47E777" id="Rounded Rectangle 45" o:spid="_x0000_s1026" style="position:absolute;margin-left:400.9pt;margin-top:2.7pt;width:15.6pt;height:15pt;z-index:25248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" fillcolor="window" strokecolor="#f39" strokeweight="1pt"/>
                  </w:pict>
                </mc:Fallback>
              </mc:AlternateContent>
            </w:r>
            <w:r>
              <w:rPr>
                <w:rFonts w:cs="B Koodak" w:hint="cs"/>
                <w:noProof/>
                <w:color w:val="000000" w:themeColor="text1"/>
                <w:rtl/>
              </w:rPr>
              <w:t>الف : 4</w:t>
            </w:r>
            <w:r w:rsidRPr="005847A1">
              <w:rPr>
                <w:rFonts w:cs="0 Koodak Outline" w:hint="cs"/>
                <w:noProof/>
                <w:color w:val="000000" w:themeColor="text1"/>
                <w:rtl/>
              </w:rPr>
              <w:t>0000</w:t>
            </w:r>
            <w:r>
              <w:rPr>
                <w:rFonts w:cs="B Koodak" w:hint="cs"/>
                <w:noProof/>
                <w:color w:val="000000" w:themeColor="text1"/>
                <w:rtl/>
              </w:rPr>
              <w:t xml:space="preserve">                               ب : 2</w:t>
            </w:r>
            <w:r w:rsidRPr="005847A1">
              <w:rPr>
                <w:rFonts w:cs="0 Koodak Outline" w:hint="cs"/>
                <w:noProof/>
                <w:color w:val="000000" w:themeColor="text1"/>
                <w:rtl/>
              </w:rPr>
              <w:t>0000</w:t>
            </w:r>
            <w:r>
              <w:rPr>
                <w:rFonts w:cs="B Koodak" w:hint="cs"/>
                <w:noProof/>
                <w:color w:val="000000" w:themeColor="text1"/>
                <w:rtl/>
              </w:rPr>
              <w:t xml:space="preserve">                                   ج : 3</w:t>
            </w:r>
            <w:r w:rsidRPr="001164CB">
              <w:rPr>
                <w:rFonts w:cs="0 Koodak Outline" w:hint="cs"/>
                <w:noProof/>
                <w:color w:val="000000" w:themeColor="text1"/>
                <w:rtl/>
              </w:rPr>
              <w:t>0000</w:t>
            </w:r>
            <w:r>
              <w:rPr>
                <w:rFonts w:cs="B Koodak" w:hint="cs"/>
                <w:noProof/>
                <w:color w:val="000000" w:themeColor="text1"/>
                <w:rtl/>
              </w:rPr>
              <w:t xml:space="preserve">                                  د : 6</w:t>
            </w:r>
            <w:r w:rsidRPr="001164CB">
              <w:rPr>
                <w:rFonts w:cs="0 Koodak Outline" w:hint="cs"/>
                <w:noProof/>
                <w:color w:val="000000" w:themeColor="text1"/>
                <w:rtl/>
              </w:rPr>
              <w:t>0000</w:t>
            </w:r>
            <w:r>
              <w:rPr>
                <w:rFonts w:cs="0 Koodak Outline" w:hint="cs"/>
                <w:noProof/>
                <w:color w:val="000000" w:themeColor="text1"/>
                <w:rtl/>
              </w:rPr>
              <w:t xml:space="preserve"> </w:t>
            </w:r>
          </w:p>
          <w:p w14:paraId="4C9C5CF2" w14:textId="77777777" w:rsidR="00275AE7" w:rsidRDefault="00275AE7" w:rsidP="00876175">
            <w:pPr>
              <w:spacing w:after="0" w:line="240" w:lineRule="auto"/>
              <w:rPr>
                <w:rFonts w:cs="B Koodak"/>
                <w:noProof/>
                <w:color w:val="000000" w:themeColor="text1"/>
                <w:rtl/>
              </w:rPr>
            </w:pPr>
            <w:r>
              <w:rPr>
                <w:rFonts w:cs="0 Koodak Outline"/>
                <w:noProof/>
                <w:color w:val="000000" w:themeColor="text1"/>
              </w:rPr>
              <w:sym w:font="Wingdings" w:char="F0D7"/>
            </w:r>
            <w:r>
              <w:rPr>
                <w:rFonts w:cs="0 Koodak Outline" w:hint="cs"/>
                <w:noProof/>
                <w:color w:val="000000" w:themeColor="text1"/>
                <w:rtl/>
              </w:rPr>
              <w:t xml:space="preserve"> </w:t>
            </w:r>
            <w:r>
              <w:rPr>
                <w:rFonts w:cs="B Koodak" w:hint="cs"/>
                <w:noProof/>
                <w:color w:val="000000" w:themeColor="text1"/>
                <w:rtl/>
              </w:rPr>
              <w:t>مقسوم و مقسوم علیه تقسیمی را 5 برابر کردیم کدام گزینه درمورد تقسیم صحیح است ؟</w:t>
            </w:r>
          </w:p>
          <w:p w14:paraId="25A69FC9" w14:textId="77777777" w:rsidR="00275AE7" w:rsidRDefault="00275AE7" w:rsidP="00876175">
            <w:pPr>
              <w:spacing w:after="0" w:line="240" w:lineRule="auto"/>
              <w:rPr>
                <w:rFonts w:cs="B Koodak"/>
                <w:noProof/>
                <w:color w:val="000000" w:themeColor="text1"/>
                <w:rtl/>
              </w:rPr>
            </w:pPr>
            <w:r>
              <w:rPr>
                <w:rFonts w:cs="B Koodak" w:hint="cs"/>
                <w:noProof/>
                <w:color w:val="000000" w:themeColor="text1"/>
                <w:rtl/>
              </w:rPr>
              <mc:AlternateContent>
                <mc:Choice Requires="wps">
                  <w:drawing>
                    <wp:anchor distT="0" distB="0" distL="114300" distR="114300" simplePos="0" relativeHeight="252487680" behindDoc="0" locked="0" layoutInCell="1" allowOverlap="1" wp14:anchorId="686C100B" wp14:editId="14B0535C">
                      <wp:simplePos x="0" y="0"/>
                      <wp:positionH relativeFrom="column">
                        <wp:posOffset>906145</wp:posOffset>
                      </wp:positionH>
                      <wp:positionV relativeFrom="paragraph">
                        <wp:posOffset>38735</wp:posOffset>
                      </wp:positionV>
                      <wp:extent cx="198120" cy="190500"/>
                      <wp:effectExtent l="0" t="0" r="11430" b="19050"/>
                      <wp:wrapNone/>
                      <wp:docPr id="867" name="Rounded Rectangle 50"/>
                      <wp:cNvGraphicFramePr/>
                      <a:graphic xmlns:a="http://schemas.openxmlformats.org/drawingml/2006/main">
                        <a:graphicData uri="http://schemas.microsoft.com/office/word/2010/wordprocessingShape">
                          <wps:wsp>
                            <wps:cNvSpPr/>
                            <wps:spPr>
                              <a:xfrm>
                                <a:off x="0" y="0"/>
                                <a:ext cx="198120" cy="190500"/>
                              </a:xfrm>
                              <a:prstGeom prst="roundRect">
                                <a:avLst/>
                              </a:prstGeom>
                              <a:solidFill>
                                <a:sysClr val="window" lastClr="FFFFFF"/>
                              </a:solidFill>
                              <a:ln w="12700" cap="flat" cmpd="sng" algn="ctr">
                                <a:solidFill>
                                  <a:srgbClr val="FF339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418C11" id="Rounded Rectangle 50" o:spid="_x0000_s1026" style="position:absolute;margin-left:71.35pt;margin-top:3.05pt;width:15.6pt;height:15pt;z-index:2524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" fillcolor="window" strokecolor="#f39" strokeweight="1pt"/>
                  </w:pict>
                </mc:Fallback>
              </mc:AlternateContent>
            </w:r>
            <w:r>
              <w:rPr>
                <w:rFonts w:cs="B Koodak" w:hint="cs"/>
                <w:noProof/>
                <w:color w:val="000000" w:themeColor="text1"/>
                <w:rtl/>
              </w:rPr>
              <mc:AlternateContent>
                <mc:Choice Requires="wps">
                  <w:drawing>
                    <wp:anchor distT="0" distB="0" distL="114300" distR="114300" simplePos="0" relativeHeight="252486656" behindDoc="0" locked="0" layoutInCell="1" allowOverlap="1" wp14:anchorId="4B7AB056" wp14:editId="3CCBAAC2">
                      <wp:simplePos x="0" y="0"/>
                      <wp:positionH relativeFrom="column">
                        <wp:posOffset>3816985</wp:posOffset>
                      </wp:positionH>
                      <wp:positionV relativeFrom="paragraph">
                        <wp:posOffset>41910</wp:posOffset>
                      </wp:positionV>
                      <wp:extent cx="198120" cy="190500"/>
                      <wp:effectExtent l="0" t="0" r="11430" b="19050"/>
                      <wp:wrapNone/>
                      <wp:docPr id="868" name="Rounded Rectangle 49"/>
                      <wp:cNvGraphicFramePr/>
                      <a:graphic xmlns:a="http://schemas.openxmlformats.org/drawingml/2006/main">
                        <a:graphicData uri="http://schemas.microsoft.com/office/word/2010/wordprocessingShape">
                          <wps:wsp>
                            <wps:cNvSpPr/>
                            <wps:spPr>
                              <a:xfrm>
                                <a:off x="0" y="0"/>
                                <a:ext cx="198120" cy="190500"/>
                              </a:xfrm>
                              <a:prstGeom prst="roundRect">
                                <a:avLst/>
                              </a:prstGeom>
                              <a:solidFill>
                                <a:sysClr val="window" lastClr="FFFFFF"/>
                              </a:solidFill>
                              <a:ln w="12700" cap="flat" cmpd="sng" algn="ctr">
                                <a:solidFill>
                                  <a:srgbClr val="FF339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D86C03" id="Rounded Rectangle 49" o:spid="_x0000_s1026" style="position:absolute;margin-left:300.55pt;margin-top:3.3pt;width:15.6pt;height:15pt;z-index:25248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" fillcolor="window" strokecolor="#f39" strokeweight="1pt"/>
                  </w:pict>
                </mc:Fallback>
              </mc:AlternateContent>
            </w:r>
            <w:r>
              <w:rPr>
                <w:rFonts w:cs="B Koodak" w:hint="cs"/>
                <w:noProof/>
                <w:color w:val="000000" w:themeColor="text1"/>
                <w:rtl/>
              </w:rPr>
              <w:t>الف : خارج قسمت 5 برابر می شود.                                  ب : باقی مانده 5 برابر می شود.</w:t>
            </w:r>
          </w:p>
          <w:p w14:paraId="044C9CC4" w14:textId="77777777" w:rsidR="00275AE7" w:rsidRPr="00BD7DF8" w:rsidRDefault="00275AE7" w:rsidP="00876175">
            <w:pPr>
              <w:spacing w:after="0" w:line="240" w:lineRule="auto"/>
              <w:rPr>
                <w:rFonts w:cs="B Koodak"/>
                <w:noProof/>
                <w:color w:val="000000" w:themeColor="text1"/>
                <w:rtl/>
              </w:rPr>
            </w:pPr>
            <w:r>
              <w:rPr>
                <w:rFonts w:cs="B Koodak" w:hint="cs"/>
                <w:noProof/>
                <w:color w:val="000000" w:themeColor="text1"/>
                <w:rtl/>
              </w:rPr>
              <mc:AlternateContent>
                <mc:Choice Requires="wps">
                  <w:drawing>
                    <wp:anchor distT="0" distB="0" distL="114300" distR="114300" simplePos="0" relativeHeight="252489728" behindDoc="0" locked="0" layoutInCell="1" allowOverlap="1" wp14:anchorId="6C62B44F" wp14:editId="21AC20C1">
                      <wp:simplePos x="0" y="0"/>
                      <wp:positionH relativeFrom="column">
                        <wp:posOffset>60325</wp:posOffset>
                      </wp:positionH>
                      <wp:positionV relativeFrom="paragraph">
                        <wp:posOffset>33020</wp:posOffset>
                      </wp:positionV>
                      <wp:extent cx="198120" cy="190500"/>
                      <wp:effectExtent l="0" t="0" r="11430" b="19050"/>
                      <wp:wrapNone/>
                      <wp:docPr id="869" name="Rounded Rectangle 52"/>
                      <wp:cNvGraphicFramePr/>
                      <a:graphic xmlns:a="http://schemas.openxmlformats.org/drawingml/2006/main">
                        <a:graphicData uri="http://schemas.microsoft.com/office/word/2010/wordprocessingShape">
                          <wps:wsp>
                            <wps:cNvSpPr/>
                            <wps:spPr>
                              <a:xfrm>
                                <a:off x="0" y="0"/>
                                <a:ext cx="198120" cy="190500"/>
                              </a:xfrm>
                              <a:prstGeom prst="roundRect">
                                <a:avLst/>
                              </a:prstGeom>
                              <a:solidFill>
                                <a:sysClr val="window" lastClr="FFFFFF"/>
                              </a:solidFill>
                              <a:ln w="12700" cap="flat" cmpd="sng" algn="ctr">
                                <a:solidFill>
                                  <a:srgbClr val="FF339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475B40" id="Rounded Rectangle 52" o:spid="_x0000_s1026" style="position:absolute;margin-left:4.75pt;margin-top:2.6pt;width:15.6pt;height:15pt;z-index:25248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" fillcolor="window" strokecolor="#f39" strokeweight="1pt"/>
                  </w:pict>
                </mc:Fallback>
              </mc:AlternateContent>
            </w:r>
            <w:r>
              <w:rPr>
                <w:rFonts w:cs="B Koodak" w:hint="cs"/>
                <w:noProof/>
                <w:color w:val="000000" w:themeColor="text1"/>
                <w:rtl/>
              </w:rPr>
              <mc:AlternateContent>
                <mc:Choice Requires="wps">
                  <w:drawing>
                    <wp:anchor distT="0" distB="0" distL="114300" distR="114300" simplePos="0" relativeHeight="252488704" behindDoc="0" locked="0" layoutInCell="1" allowOverlap="1" wp14:anchorId="63714EDF" wp14:editId="0CEBBB26">
                      <wp:simplePos x="0" y="0"/>
                      <wp:positionH relativeFrom="column">
                        <wp:posOffset>3245485</wp:posOffset>
                      </wp:positionH>
                      <wp:positionV relativeFrom="paragraph">
                        <wp:posOffset>33020</wp:posOffset>
                      </wp:positionV>
                      <wp:extent cx="198120" cy="190500"/>
                      <wp:effectExtent l="0" t="0" r="11430" b="19050"/>
                      <wp:wrapNone/>
                      <wp:docPr id="870" name="Rounded Rectangle 51"/>
                      <wp:cNvGraphicFramePr/>
                      <a:graphic xmlns:a="http://schemas.openxmlformats.org/drawingml/2006/main">
                        <a:graphicData uri="http://schemas.microsoft.com/office/word/2010/wordprocessingShape">
                          <wps:wsp>
                            <wps:cNvSpPr/>
                            <wps:spPr>
                              <a:xfrm>
                                <a:off x="0" y="0"/>
                                <a:ext cx="198120" cy="190500"/>
                              </a:xfrm>
                              <a:prstGeom prst="roundRect">
                                <a:avLst/>
                              </a:prstGeom>
                              <a:solidFill>
                                <a:sysClr val="window" lastClr="FFFFFF"/>
                              </a:solidFill>
                              <a:ln w="12700" cap="flat" cmpd="sng" algn="ctr">
                                <a:solidFill>
                                  <a:srgbClr val="FF339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4BAA7A" id="Rounded Rectangle 51" o:spid="_x0000_s1026" style="position:absolute;margin-left:255.55pt;margin-top:2.6pt;width:15.6pt;height:15pt;z-index:25248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" fillcolor="window" strokecolor="#f39" strokeweight="1pt"/>
                  </w:pict>
                </mc:Fallback>
              </mc:AlternateContent>
            </w:r>
            <w:r>
              <w:rPr>
                <w:rFonts w:cs="B Koodak" w:hint="cs"/>
                <w:noProof/>
                <w:color w:val="000000" w:themeColor="text1"/>
                <w:rtl/>
              </w:rPr>
              <w:t xml:space="preserve">ج : خارج قسمت وباقی مانده 5 برابر می شوند.                 د : خارج قسمت ثابت و باقی مانده تغییر می کند. </w:t>
            </w:r>
          </w:p>
        </w:tc>
        <w:tc>
          <w:tcPr>
            <w:tcW w:w="691" w:type="dxa"/>
          </w:tcPr>
          <w:p w14:paraId="0A26CE44" w14:textId="77777777" w:rsidR="00275AE7" w:rsidRPr="00774935" w:rsidRDefault="00275AE7" w:rsidP="00876175">
            <w:pPr>
              <w:spacing w:after="0" w:line="240" w:lineRule="auto"/>
              <w:jc w:val="center"/>
              <w:rPr>
                <w:rFonts w:ascii="Euclid" w:hAnsi="Euclid" w:cs="B Koodak"/>
                <w:i/>
                <w:noProof/>
                <w:rtl/>
                <w:lang w:bidi="fa-IR"/>
              </w:rPr>
            </w:pPr>
          </w:p>
        </w:tc>
      </w:tr>
      <w:tr w:rsidR="00275AE7" w:rsidRPr="00774935" w14:paraId="55B203AF" w14:textId="77777777" w:rsidTr="00876175">
        <w:trPr>
          <w:trHeight w:val="38"/>
          <w:jc w:val="center"/>
        </w:trPr>
        <w:tc>
          <w:tcPr>
            <w:tcW w:w="691" w:type="dxa"/>
            <w:vAlign w:val="center"/>
          </w:tcPr>
          <w:p w14:paraId="2C0EC2C0" w14:textId="77777777" w:rsidR="00275AE7" w:rsidRDefault="00275AE7" w:rsidP="00876175">
            <w:pPr>
              <w:spacing w:after="0" w:line="240" w:lineRule="auto"/>
              <w:jc w:val="center"/>
              <w:rPr>
                <w:rFonts w:ascii="Euclid" w:hAnsi="Euclid" w:cs="B Koodak"/>
                <w:i/>
                <w:noProof/>
                <w:rtl/>
                <w:lang w:bidi="fa-IR"/>
              </w:rPr>
            </w:pPr>
            <w:r>
              <w:rPr>
                <w:rFonts w:ascii="Euclid" w:hAnsi="Euclid" w:cs="B Koodak" w:hint="cs"/>
                <w:i/>
                <w:noProof/>
                <w:rtl/>
                <w:lang w:bidi="fa-IR"/>
              </w:rPr>
              <w:t>14</w:t>
            </w:r>
          </w:p>
        </w:tc>
        <w:tc>
          <w:tcPr>
            <w:tcW w:w="9639" w:type="dxa"/>
          </w:tcPr>
          <w:p w14:paraId="4D520F2C" w14:textId="77777777" w:rsidR="00275AE7" w:rsidRDefault="00275AE7" w:rsidP="00876175">
            <w:pPr>
              <w:spacing w:after="0" w:line="240" w:lineRule="auto"/>
              <w:rPr>
                <w:rFonts w:cs="B Koodak"/>
                <w:noProof/>
                <w:color w:val="000000" w:themeColor="text1"/>
                <w:rtl/>
              </w:rPr>
            </w:pPr>
            <w:r w:rsidRPr="005F40C8">
              <w:rPr>
                <w:rFonts w:cs="B Koodak"/>
                <w:noProof/>
                <w:color w:val="000000" w:themeColor="text1"/>
                <w:rtl/>
              </w:rPr>
              <w:drawing>
                <wp:anchor distT="0" distB="0" distL="114300" distR="114300" simplePos="0" relativeHeight="252485632" behindDoc="1" locked="0" layoutInCell="1" allowOverlap="1" wp14:anchorId="4A775721" wp14:editId="5F565AEA">
                  <wp:simplePos x="0" y="0"/>
                  <wp:positionH relativeFrom="margin">
                    <wp:posOffset>-52070</wp:posOffset>
                  </wp:positionH>
                  <wp:positionV relativeFrom="margin">
                    <wp:posOffset>200660</wp:posOffset>
                  </wp:positionV>
                  <wp:extent cx="518160" cy="608824"/>
                  <wp:effectExtent l="0" t="0" r="0" b="1270"/>
                  <wp:wrapNone/>
                  <wp:docPr id="871" name="Picture 871" descr="C:\Users\NP\Desktop\84237228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P\Desktop\84237228122.jp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518160" cy="60882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B Koodak" w:hint="cs"/>
                <w:noProof/>
                <w:color w:val="000000" w:themeColor="text1"/>
                <w:rtl/>
              </w:rPr>
              <w:t>اگر 37 سرباز را بخواهیم در چادر های 4 نفره جای بدهیم.چندچادر نیاز داریم ؟ وچند نفر بیرون می مانند؟</w:t>
            </w:r>
          </w:p>
          <w:p w14:paraId="601CF981" w14:textId="77777777" w:rsidR="00275AE7" w:rsidRDefault="00275AE7" w:rsidP="00876175">
            <w:pPr>
              <w:spacing w:after="0" w:line="240" w:lineRule="auto"/>
              <w:rPr>
                <w:rFonts w:cs="B Koodak"/>
                <w:noProof/>
                <w:color w:val="000000" w:themeColor="text1"/>
                <w:rtl/>
              </w:rPr>
            </w:pPr>
          </w:p>
          <w:p w14:paraId="529CA0A1" w14:textId="77777777" w:rsidR="00275AE7" w:rsidRPr="00AF2040" w:rsidRDefault="00275AE7" w:rsidP="00876175">
            <w:pPr>
              <w:spacing w:after="0" w:line="240" w:lineRule="auto"/>
              <w:rPr>
                <w:rFonts w:cs="B Koodak"/>
                <w:noProof/>
                <w:color w:val="000000" w:themeColor="text1"/>
                <w:rtl/>
              </w:rPr>
            </w:pPr>
          </w:p>
        </w:tc>
        <w:tc>
          <w:tcPr>
            <w:tcW w:w="691" w:type="dxa"/>
          </w:tcPr>
          <w:p w14:paraId="5DCB275D" w14:textId="77777777" w:rsidR="00275AE7" w:rsidRPr="00774935" w:rsidRDefault="00275AE7" w:rsidP="00876175">
            <w:pPr>
              <w:spacing w:after="0" w:line="240" w:lineRule="auto"/>
              <w:jc w:val="center"/>
              <w:rPr>
                <w:rFonts w:ascii="Euclid" w:hAnsi="Euclid" w:cs="B Koodak"/>
                <w:i/>
                <w:noProof/>
                <w:rtl/>
                <w:lang w:bidi="fa-IR"/>
              </w:rPr>
            </w:pPr>
          </w:p>
        </w:tc>
      </w:tr>
      <w:tr w:rsidR="00275AE7" w:rsidRPr="00774935" w14:paraId="5B60CAEA" w14:textId="77777777" w:rsidTr="00876175">
        <w:trPr>
          <w:trHeight w:val="38"/>
          <w:jc w:val="center"/>
        </w:trPr>
        <w:tc>
          <w:tcPr>
            <w:tcW w:w="691" w:type="dxa"/>
            <w:vAlign w:val="center"/>
          </w:tcPr>
          <w:p w14:paraId="294435CE" w14:textId="77777777" w:rsidR="00275AE7" w:rsidRDefault="00275AE7" w:rsidP="00876175">
            <w:pPr>
              <w:spacing w:after="0" w:line="240" w:lineRule="auto"/>
              <w:jc w:val="center"/>
              <w:rPr>
                <w:rFonts w:ascii="Euclid" w:hAnsi="Euclid" w:cs="B Koodak"/>
                <w:i/>
                <w:noProof/>
                <w:rtl/>
                <w:lang w:bidi="fa-IR"/>
              </w:rPr>
            </w:pPr>
            <w:r>
              <w:rPr>
                <w:rFonts w:ascii="Euclid" w:hAnsi="Euclid" w:cs="B Koodak" w:hint="cs"/>
                <w:i/>
                <w:noProof/>
                <w:rtl/>
                <w:lang w:bidi="fa-IR"/>
              </w:rPr>
              <w:t>15</w:t>
            </w:r>
          </w:p>
        </w:tc>
        <w:tc>
          <w:tcPr>
            <w:tcW w:w="9639" w:type="dxa"/>
          </w:tcPr>
          <w:p w14:paraId="38D0E286" w14:textId="77777777" w:rsidR="00275AE7" w:rsidRDefault="00275AE7" w:rsidP="00876175">
            <w:pPr>
              <w:spacing w:after="0" w:line="240" w:lineRule="auto"/>
              <w:rPr>
                <w:rFonts w:cs="B Koodak"/>
                <w:noProof/>
                <w:color w:val="000000" w:themeColor="text1"/>
                <w:rtl/>
              </w:rPr>
            </w:pPr>
            <w:r w:rsidRPr="0070737E">
              <w:rPr>
                <w:rFonts w:cs="B Koodak"/>
                <w:noProof/>
                <w:color w:val="000000" w:themeColor="text1"/>
                <w:rtl/>
              </w:rPr>
              <w:drawing>
                <wp:anchor distT="0" distB="0" distL="114300" distR="114300" simplePos="0" relativeHeight="252484608" behindDoc="1" locked="0" layoutInCell="1" allowOverlap="1" wp14:anchorId="0EEA9941" wp14:editId="590608B6">
                  <wp:simplePos x="0" y="0"/>
                  <wp:positionH relativeFrom="margin">
                    <wp:posOffset>-140969</wp:posOffset>
                  </wp:positionH>
                  <wp:positionV relativeFrom="margin">
                    <wp:posOffset>281306</wp:posOffset>
                  </wp:positionV>
                  <wp:extent cx="1011035" cy="824865"/>
                  <wp:effectExtent l="133350" t="209550" r="132080" b="203835"/>
                  <wp:wrapNone/>
                  <wp:docPr id="872" name="Picture 872" descr="C:\Users\NP\Desktop\IMG_46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P\Desktop\IMG_4697.jpg"/>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rot="1791528">
                            <a:off x="0" y="0"/>
                            <a:ext cx="1011035" cy="8248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B Koodak" w:hint="cs"/>
                <w:noProof/>
                <w:color w:val="000000" w:themeColor="text1"/>
                <w:rtl/>
              </w:rPr>
              <w:t>می خواهیم 6 بسته ی 12 تایی مداد رنگی را بین 9 نفر به طور مساوی تقسیم کنیم به هرکدام چندتا می رسد وچند تای دیگر باقی می ماند؟</w:t>
            </w:r>
          </w:p>
          <w:p w14:paraId="408EFB7B" w14:textId="77777777" w:rsidR="00275AE7" w:rsidRDefault="00275AE7" w:rsidP="00876175">
            <w:pPr>
              <w:spacing w:after="0" w:line="240" w:lineRule="auto"/>
              <w:rPr>
                <w:rFonts w:cs="B Koodak"/>
                <w:noProof/>
                <w:color w:val="000000" w:themeColor="text1"/>
                <w:rtl/>
              </w:rPr>
            </w:pPr>
          </w:p>
          <w:p w14:paraId="48527E7E" w14:textId="77777777" w:rsidR="00275AE7" w:rsidRPr="00AF2040" w:rsidRDefault="00275AE7" w:rsidP="00876175">
            <w:pPr>
              <w:spacing w:after="0" w:line="240" w:lineRule="auto"/>
              <w:rPr>
                <w:rFonts w:cs="B Koodak"/>
                <w:noProof/>
                <w:color w:val="000000" w:themeColor="text1"/>
                <w:rtl/>
              </w:rPr>
            </w:pPr>
          </w:p>
        </w:tc>
        <w:tc>
          <w:tcPr>
            <w:tcW w:w="691" w:type="dxa"/>
          </w:tcPr>
          <w:p w14:paraId="1FCB7554" w14:textId="77777777" w:rsidR="00275AE7" w:rsidRPr="00774935" w:rsidRDefault="00275AE7" w:rsidP="00876175">
            <w:pPr>
              <w:spacing w:after="0" w:line="240" w:lineRule="auto"/>
              <w:jc w:val="center"/>
              <w:rPr>
                <w:rFonts w:ascii="Euclid" w:hAnsi="Euclid" w:cs="B Koodak"/>
                <w:i/>
                <w:noProof/>
                <w:rtl/>
                <w:lang w:bidi="fa-IR"/>
              </w:rPr>
            </w:pPr>
          </w:p>
        </w:tc>
      </w:tr>
      <w:tr w:rsidR="00275AE7" w:rsidRPr="00774935" w14:paraId="201C3AA4" w14:textId="77777777" w:rsidTr="00876175">
        <w:trPr>
          <w:trHeight w:val="38"/>
          <w:jc w:val="center"/>
        </w:trPr>
        <w:tc>
          <w:tcPr>
            <w:tcW w:w="691" w:type="dxa"/>
            <w:vAlign w:val="center"/>
          </w:tcPr>
          <w:p w14:paraId="2B556414" w14:textId="77777777" w:rsidR="00275AE7" w:rsidRDefault="00275AE7" w:rsidP="00876175">
            <w:pPr>
              <w:spacing w:after="0" w:line="240" w:lineRule="auto"/>
              <w:jc w:val="center"/>
              <w:rPr>
                <w:rFonts w:ascii="Euclid" w:hAnsi="Euclid" w:cs="B Koodak"/>
                <w:i/>
                <w:noProof/>
                <w:rtl/>
                <w:lang w:bidi="fa-IR"/>
              </w:rPr>
            </w:pPr>
            <w:r>
              <w:rPr>
                <w:rFonts w:ascii="Euclid" w:hAnsi="Euclid" w:cs="B Koodak" w:hint="cs"/>
                <w:i/>
                <w:noProof/>
                <w:rtl/>
                <w:lang w:bidi="fa-IR"/>
              </w:rPr>
              <w:t>16</w:t>
            </w:r>
          </w:p>
        </w:tc>
        <w:tc>
          <w:tcPr>
            <w:tcW w:w="9639" w:type="dxa"/>
          </w:tcPr>
          <w:p w14:paraId="05ED0A6B" w14:textId="77777777" w:rsidR="00275AE7" w:rsidRDefault="00275AE7" w:rsidP="00876175">
            <w:pPr>
              <w:spacing w:after="0" w:line="240" w:lineRule="auto"/>
              <w:rPr>
                <w:rFonts w:cs="B Koodak"/>
                <w:rtl/>
                <w:lang w:bidi="fa-IR"/>
              </w:rPr>
            </w:pPr>
            <w:r>
              <w:rPr>
                <w:rFonts w:cs="B Koodak" w:hint="cs"/>
                <w:rtl/>
                <w:lang w:bidi="fa-IR"/>
              </w:rPr>
              <w:t>برای  عبارت 6</w:t>
            </w:r>
            <w:r>
              <w:rPr>
                <w:rFonts w:cs="0 Koodak Outline" w:hint="cs"/>
                <w:rtl/>
                <w:lang w:bidi="fa-IR"/>
              </w:rPr>
              <w:t>0</w:t>
            </w:r>
            <w:r>
              <w:rPr>
                <w:rFonts w:cs="B Koodak" w:hint="cs"/>
                <w:rtl/>
                <w:lang w:bidi="fa-IR"/>
              </w:rPr>
              <w:t xml:space="preserve"> </w:t>
            </w:r>
            <m:oMath>
              <m:r>
                <m:rPr>
                  <m:sty m:val="p"/>
                </m:rPr>
                <w:rPr>
                  <w:rFonts w:ascii="Cambria Math" w:hAnsi="Cambria Math" w:cs="B Koodak"/>
                  <w:rtl/>
                  <w:lang w:bidi="fa-IR"/>
                </w:rPr>
                <m:t>=</m:t>
              </m:r>
            </m:oMath>
            <w:r>
              <w:rPr>
                <w:rFonts w:cs="B Koodak" w:hint="cs"/>
                <w:rtl/>
                <w:lang w:bidi="fa-IR"/>
              </w:rPr>
              <w:t xml:space="preserve"> 6  </w:t>
            </w:r>
            <m:oMath>
              <m:r>
                <m:rPr>
                  <m:sty m:val="p"/>
                </m:rPr>
                <w:rPr>
                  <w:rFonts w:ascii="Cambria Math" w:hAnsi="Cambria Math" w:cs="B Koodak"/>
                  <w:rtl/>
                  <w:lang w:bidi="fa-IR"/>
                </w:rPr>
                <m:t>×</m:t>
              </m:r>
            </m:oMath>
            <w:r>
              <w:rPr>
                <w:rFonts w:cs="B Koodak" w:hint="cs"/>
                <w:rtl/>
                <w:lang w:bidi="fa-IR"/>
              </w:rPr>
              <w:t xml:space="preserve"> 5 </w:t>
            </w:r>
            <m:oMath>
              <m:r>
                <m:rPr>
                  <m:sty m:val="p"/>
                </m:rPr>
                <w:rPr>
                  <w:rFonts w:ascii="Cambria Math" w:hAnsi="Cambria Math" w:cs="B Koodak"/>
                  <w:rtl/>
                  <w:lang w:bidi="fa-IR"/>
                </w:rPr>
                <m:t>×</m:t>
              </m:r>
            </m:oMath>
            <w:r>
              <w:rPr>
                <w:rFonts w:cs="B Koodak" w:hint="cs"/>
                <w:rtl/>
                <w:lang w:bidi="fa-IR"/>
              </w:rPr>
              <w:t xml:space="preserve"> 2 یک مسئله بنویس.</w:t>
            </w:r>
          </w:p>
          <w:p w14:paraId="71B5525B" w14:textId="77777777" w:rsidR="00275AE7" w:rsidRDefault="00275AE7" w:rsidP="00876175">
            <w:pPr>
              <w:spacing w:after="0" w:line="240" w:lineRule="auto"/>
              <w:rPr>
                <w:rFonts w:cs="B Koodak"/>
                <w:rtl/>
                <w:lang w:bidi="fa-IR"/>
              </w:rPr>
            </w:pPr>
            <w:r>
              <w:rPr>
                <w:rFonts w:cs="B Koodak" w:hint="cs"/>
                <w:rtl/>
                <w:lang w:bidi="fa-IR"/>
              </w:rPr>
              <w:t>...........................................................................................................................................................................</w:t>
            </w:r>
          </w:p>
          <w:p w14:paraId="542562B2" w14:textId="77777777" w:rsidR="00275AE7" w:rsidRPr="00AF2040" w:rsidRDefault="00275AE7" w:rsidP="00876175">
            <w:pPr>
              <w:spacing w:after="0" w:line="240" w:lineRule="auto"/>
              <w:rPr>
                <w:rFonts w:cs="B Koodak"/>
                <w:noProof/>
                <w:color w:val="000000" w:themeColor="text1"/>
                <w:rtl/>
              </w:rPr>
            </w:pPr>
            <w:r>
              <w:rPr>
                <w:rFonts w:cs="B Koodak" w:hint="cs"/>
                <w:rtl/>
                <w:lang w:bidi="fa-IR"/>
              </w:rPr>
              <w:t>...........................................................................................................................................................................</w:t>
            </w:r>
          </w:p>
        </w:tc>
        <w:tc>
          <w:tcPr>
            <w:tcW w:w="691" w:type="dxa"/>
          </w:tcPr>
          <w:p w14:paraId="39482766" w14:textId="77777777" w:rsidR="00275AE7" w:rsidRPr="00774935" w:rsidRDefault="00275AE7" w:rsidP="00876175">
            <w:pPr>
              <w:spacing w:after="0" w:line="240" w:lineRule="auto"/>
              <w:jc w:val="center"/>
              <w:rPr>
                <w:rFonts w:ascii="Euclid" w:hAnsi="Euclid" w:cs="B Koodak"/>
                <w:i/>
                <w:noProof/>
                <w:rtl/>
                <w:lang w:bidi="fa-IR"/>
              </w:rPr>
            </w:pPr>
          </w:p>
        </w:tc>
      </w:tr>
      <w:tr w:rsidR="00275AE7" w:rsidRPr="00774935" w14:paraId="3204CBEA" w14:textId="77777777" w:rsidTr="00876175">
        <w:trPr>
          <w:trHeight w:val="38"/>
          <w:jc w:val="center"/>
        </w:trPr>
        <w:tc>
          <w:tcPr>
            <w:tcW w:w="691" w:type="dxa"/>
            <w:vAlign w:val="center"/>
          </w:tcPr>
          <w:p w14:paraId="76025D19" w14:textId="77777777" w:rsidR="00275AE7" w:rsidRDefault="00275AE7" w:rsidP="00876175">
            <w:pPr>
              <w:spacing w:after="0" w:line="240" w:lineRule="auto"/>
              <w:jc w:val="center"/>
              <w:rPr>
                <w:rFonts w:ascii="Euclid" w:hAnsi="Euclid" w:cs="B Koodak"/>
                <w:i/>
                <w:noProof/>
                <w:rtl/>
                <w:lang w:bidi="fa-IR"/>
              </w:rPr>
            </w:pPr>
            <w:r>
              <w:rPr>
                <w:rFonts w:ascii="Euclid" w:hAnsi="Euclid" w:cs="B Koodak" w:hint="cs"/>
                <w:i/>
                <w:noProof/>
                <w:rtl/>
                <w:lang w:bidi="fa-IR"/>
              </w:rPr>
              <w:t>17</w:t>
            </w:r>
          </w:p>
        </w:tc>
        <w:tc>
          <w:tcPr>
            <w:tcW w:w="9639" w:type="dxa"/>
          </w:tcPr>
          <w:p w14:paraId="53BA78C6" w14:textId="77777777" w:rsidR="00275AE7" w:rsidRDefault="00275AE7" w:rsidP="00876175">
            <w:pPr>
              <w:spacing w:after="0" w:line="240" w:lineRule="auto"/>
              <w:rPr>
                <w:rFonts w:cs="B Koodak"/>
                <w:color w:val="000000" w:themeColor="text1"/>
                <w:rtl/>
                <w:lang w:bidi="fa-IR"/>
              </w:rPr>
            </w:pPr>
            <w:r>
              <w:rPr>
                <w:rFonts w:cs="B Koodak" w:hint="cs"/>
                <w:noProof/>
                <w:color w:val="000000" w:themeColor="text1"/>
                <w:rtl/>
              </w:rPr>
              <w:t xml:space="preserve">برای تساوی  5 </w:t>
            </w:r>
            <w:r>
              <w:rPr>
                <w:rFonts w:cs="B Koodak" w:hint="cs"/>
                <w:color w:val="000000" w:themeColor="text1"/>
                <w:rtl/>
                <w:lang w:bidi="fa-IR"/>
              </w:rPr>
              <w:t xml:space="preserve"> </w:t>
            </w:r>
            <m:oMath>
              <m:r>
                <m:rPr>
                  <m:sty m:val="p"/>
                </m:rPr>
                <w:rPr>
                  <w:rFonts w:ascii="Cambria Math" w:hAnsi="Cambria Math" w:cs="B Koodak"/>
                  <w:color w:val="000000" w:themeColor="text1"/>
                  <w:rtl/>
                  <w:lang w:bidi="fa-IR"/>
                </w:rPr>
                <m:t>×</m:t>
              </m:r>
            </m:oMath>
            <w:r>
              <w:rPr>
                <w:rFonts w:cs="B Koodak" w:hint="cs"/>
                <w:color w:val="000000" w:themeColor="text1"/>
                <w:rtl/>
                <w:lang w:bidi="fa-IR"/>
              </w:rPr>
              <w:t xml:space="preserve">  2  </w:t>
            </w:r>
            <m:oMath>
              <m:r>
                <m:rPr>
                  <m:sty m:val="p"/>
                </m:rPr>
                <w:rPr>
                  <w:rFonts w:ascii="Cambria Math" w:hAnsi="Cambria Math" w:cs="B Koodak"/>
                  <w:color w:val="000000" w:themeColor="text1"/>
                  <w:rtl/>
                  <w:lang w:bidi="fa-IR"/>
                </w:rPr>
                <m:t>=</m:t>
              </m:r>
            </m:oMath>
            <w:r>
              <w:rPr>
                <w:rFonts w:cs="B Koodak" w:hint="cs"/>
                <w:color w:val="000000" w:themeColor="text1"/>
                <w:rtl/>
                <w:lang w:bidi="fa-IR"/>
              </w:rPr>
              <w:t xml:space="preserve">  ( 3  </w:t>
            </w:r>
            <m:oMath>
              <m:r>
                <m:rPr>
                  <m:sty m:val="p"/>
                </m:rPr>
                <w:rPr>
                  <w:rFonts w:ascii="Cambria Math" w:hAnsi="Cambria Math" w:cs="B Koodak" w:hint="cs"/>
                  <w:color w:val="000000" w:themeColor="text1"/>
                  <w:rtl/>
                  <w:lang w:bidi="fa-IR"/>
                </w:rPr>
                <m:t xml:space="preserve"> ×</m:t>
              </m:r>
            </m:oMath>
            <w:r>
              <w:rPr>
                <w:rFonts w:cs="B Koodak" w:hint="cs"/>
                <w:color w:val="000000" w:themeColor="text1"/>
                <w:rtl/>
                <w:lang w:bidi="fa-IR"/>
              </w:rPr>
              <w:t xml:space="preserve"> 2 )  </w:t>
            </w:r>
            <m:oMath>
              <m:r>
                <m:rPr>
                  <m:sty m:val="p"/>
                </m:rPr>
                <w:rPr>
                  <w:rFonts w:ascii="Cambria Math" w:hAnsi="Cambria Math" w:cs="B Koodak"/>
                  <w:color w:val="000000" w:themeColor="text1"/>
                  <w:rtl/>
                  <w:lang w:bidi="fa-IR"/>
                </w:rPr>
                <m:t>+</m:t>
              </m:r>
            </m:oMath>
            <w:r>
              <w:rPr>
                <w:rFonts w:cs="B Koodak" w:hint="cs"/>
                <w:color w:val="000000" w:themeColor="text1"/>
                <w:rtl/>
                <w:lang w:bidi="fa-IR"/>
              </w:rPr>
              <w:t xml:space="preserve">  ( 2 </w:t>
            </w:r>
            <m:oMath>
              <m:r>
                <m:rPr>
                  <m:sty m:val="p"/>
                </m:rPr>
                <w:rPr>
                  <w:rFonts w:ascii="Cambria Math" w:hAnsi="Cambria Math" w:cs="B Koodak"/>
                  <w:color w:val="000000" w:themeColor="text1"/>
                  <w:rtl/>
                  <w:lang w:bidi="fa-IR"/>
                </w:rPr>
                <m:t>×</m:t>
              </m:r>
            </m:oMath>
            <w:r>
              <w:rPr>
                <w:rFonts w:cs="B Koodak" w:hint="cs"/>
                <w:color w:val="000000" w:themeColor="text1"/>
                <w:rtl/>
                <w:lang w:bidi="fa-IR"/>
              </w:rPr>
              <w:t xml:space="preserve"> 2 ) یک شکل بکشید.</w:t>
            </w:r>
          </w:p>
          <w:p w14:paraId="33B824F7" w14:textId="77777777" w:rsidR="00275AE7" w:rsidRDefault="00275AE7" w:rsidP="00876175">
            <w:pPr>
              <w:spacing w:after="0" w:line="240" w:lineRule="auto"/>
              <w:rPr>
                <w:rFonts w:cs="B Koodak"/>
                <w:color w:val="000000" w:themeColor="text1"/>
                <w:rtl/>
                <w:lang w:bidi="fa-IR"/>
              </w:rPr>
            </w:pPr>
          </w:p>
          <w:p w14:paraId="3A6ED3D3" w14:textId="77777777" w:rsidR="00275AE7" w:rsidRPr="00AF2040" w:rsidRDefault="00275AE7" w:rsidP="00876175">
            <w:pPr>
              <w:spacing w:after="0" w:line="240" w:lineRule="auto"/>
              <w:rPr>
                <w:rFonts w:cs="B Koodak"/>
                <w:noProof/>
                <w:color w:val="000000" w:themeColor="text1"/>
                <w:rtl/>
              </w:rPr>
            </w:pPr>
          </w:p>
        </w:tc>
        <w:tc>
          <w:tcPr>
            <w:tcW w:w="691" w:type="dxa"/>
          </w:tcPr>
          <w:p w14:paraId="48C1130E" w14:textId="77777777" w:rsidR="00275AE7" w:rsidRPr="00774935" w:rsidRDefault="00275AE7" w:rsidP="00876175">
            <w:pPr>
              <w:spacing w:after="0" w:line="240" w:lineRule="auto"/>
              <w:jc w:val="center"/>
              <w:rPr>
                <w:rFonts w:ascii="Euclid" w:hAnsi="Euclid" w:cs="B Koodak"/>
                <w:i/>
                <w:noProof/>
                <w:rtl/>
                <w:lang w:bidi="fa-IR"/>
              </w:rPr>
            </w:pPr>
          </w:p>
        </w:tc>
      </w:tr>
    </w:tbl>
    <w:p w14:paraId="5D3D222D" w14:textId="30101B96" w:rsidR="00275AE7" w:rsidRDefault="00275AE7" w:rsidP="00275AE7">
      <w:pPr>
        <w:bidi/>
        <w:spacing w:after="0" w:line="240" w:lineRule="auto"/>
        <w:rPr>
          <w:rFonts w:asciiTheme="majorBidi" w:hAnsiTheme="majorBidi" w:cstheme="majorBidi"/>
          <w:sz w:val="4"/>
          <w:szCs w:val="4"/>
          <w:rtl/>
          <w:lang w:bidi="fa-IR"/>
        </w:rPr>
      </w:pPr>
    </w:p>
    <w:tbl>
      <w:tblPr>
        <w:tblStyle w:val="TableGrid"/>
        <w:tblpPr w:leftFromText="180" w:rightFromText="180" w:vertAnchor="text" w:horzAnchor="margin" w:tblpY="113"/>
        <w:tblOverlap w:val="never"/>
        <w:bidiVisual/>
        <w:tblW w:w="11057"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605"/>
        <w:gridCol w:w="4533"/>
        <w:gridCol w:w="388"/>
        <w:gridCol w:w="575"/>
        <w:gridCol w:w="4568"/>
        <w:gridCol w:w="388"/>
      </w:tblGrid>
      <w:tr w:rsidR="00275AE7" w:rsidRPr="00A03A84" w14:paraId="2459417B" w14:textId="77777777" w:rsidTr="00876175">
        <w:tc>
          <w:tcPr>
            <w:tcW w:w="11057" w:type="dxa"/>
            <w:gridSpan w:val="6"/>
          </w:tcPr>
          <w:p w14:paraId="002EF428" w14:textId="77777777" w:rsidR="00275AE7" w:rsidRPr="00A03A84" w:rsidRDefault="00275AE7" w:rsidP="00876175">
            <w:pPr>
              <w:spacing w:after="0" w:line="240" w:lineRule="auto"/>
              <w:jc w:val="center"/>
              <w:rPr>
                <w:rFonts w:asciiTheme="majorBidi" w:hAnsiTheme="majorBidi" w:cs="B Titr"/>
                <w:sz w:val="20"/>
                <w:szCs w:val="20"/>
                <w:rtl/>
                <w:lang w:bidi="fa-IR"/>
              </w:rPr>
            </w:pPr>
            <w:bookmarkStart w:id="1" w:name="_Hlk194238062"/>
            <w:r w:rsidRPr="0091526F">
              <w:rPr>
                <w:rFonts w:asciiTheme="majorBidi" w:hAnsiTheme="majorBidi" w:cs="B Titr" w:hint="cs"/>
                <w:color w:val="002060"/>
                <w:sz w:val="20"/>
                <w:szCs w:val="20"/>
                <w:rtl/>
                <w:lang w:bidi="fa-IR"/>
              </w:rPr>
              <w:t>جدول اهداف عملکرد</w:t>
            </w:r>
          </w:p>
        </w:tc>
      </w:tr>
      <w:tr w:rsidR="00275AE7" w:rsidRPr="00A03A84" w14:paraId="125EAE6E" w14:textId="77777777" w:rsidTr="00876175">
        <w:tc>
          <w:tcPr>
            <w:tcW w:w="605" w:type="dxa"/>
          </w:tcPr>
          <w:p w14:paraId="0F31BFD7" w14:textId="77777777" w:rsidR="00275AE7" w:rsidRPr="0091526F" w:rsidRDefault="00275AE7" w:rsidP="00876175">
            <w:pPr>
              <w:spacing w:after="0" w:line="240" w:lineRule="auto"/>
              <w:jc w:val="center"/>
              <w:rPr>
                <w:rFonts w:asciiTheme="majorBidi" w:hAnsiTheme="majorBidi" w:cs="B Titr"/>
                <w:color w:val="002060"/>
                <w:sz w:val="18"/>
                <w:szCs w:val="18"/>
                <w:rtl/>
                <w:lang w:bidi="fa-IR"/>
              </w:rPr>
            </w:pPr>
            <w:r w:rsidRPr="0091526F">
              <w:rPr>
                <w:rFonts w:asciiTheme="majorBidi" w:hAnsiTheme="majorBidi" w:cs="B Titr" w:hint="cs"/>
                <w:color w:val="002060"/>
                <w:sz w:val="18"/>
                <w:szCs w:val="18"/>
                <w:rtl/>
                <w:lang w:bidi="fa-IR"/>
              </w:rPr>
              <w:t>ردیف</w:t>
            </w:r>
          </w:p>
        </w:tc>
        <w:tc>
          <w:tcPr>
            <w:tcW w:w="4921" w:type="dxa"/>
            <w:gridSpan w:val="2"/>
          </w:tcPr>
          <w:p w14:paraId="029946CB" w14:textId="77777777" w:rsidR="00275AE7" w:rsidRPr="0091526F" w:rsidRDefault="00275AE7" w:rsidP="00876175">
            <w:pPr>
              <w:spacing w:after="0" w:line="240" w:lineRule="auto"/>
              <w:jc w:val="center"/>
              <w:rPr>
                <w:rFonts w:asciiTheme="majorBidi" w:hAnsiTheme="majorBidi" w:cs="B Titr"/>
                <w:color w:val="002060"/>
                <w:sz w:val="18"/>
                <w:szCs w:val="18"/>
                <w:rtl/>
                <w:lang w:bidi="fa-IR"/>
              </w:rPr>
            </w:pPr>
            <w:r>
              <w:rPr>
                <w:rFonts w:asciiTheme="majorBidi" w:hAnsiTheme="majorBidi" w:cs="B Titr" w:hint="cs"/>
                <w:color w:val="002060"/>
                <w:sz w:val="18"/>
                <w:szCs w:val="18"/>
                <w:rtl/>
                <w:lang w:bidi="fa-IR"/>
              </w:rPr>
              <w:t>ا</w:t>
            </w:r>
            <w:r w:rsidRPr="0091526F">
              <w:rPr>
                <w:rFonts w:asciiTheme="majorBidi" w:hAnsiTheme="majorBidi" w:cs="B Titr" w:hint="cs"/>
                <w:color w:val="002060"/>
                <w:sz w:val="18"/>
                <w:szCs w:val="18"/>
                <w:rtl/>
                <w:lang w:bidi="fa-IR"/>
              </w:rPr>
              <w:t>هد</w:t>
            </w:r>
            <w:r>
              <w:rPr>
                <w:rFonts w:asciiTheme="majorBidi" w:hAnsiTheme="majorBidi" w:cs="B Titr" w:hint="cs"/>
                <w:color w:val="002060"/>
                <w:sz w:val="18"/>
                <w:szCs w:val="18"/>
                <w:rtl/>
                <w:lang w:bidi="fa-IR"/>
              </w:rPr>
              <w:t>ا</w:t>
            </w:r>
            <w:r w:rsidRPr="0091526F">
              <w:rPr>
                <w:rFonts w:asciiTheme="majorBidi" w:hAnsiTheme="majorBidi" w:cs="B Titr" w:hint="cs"/>
                <w:color w:val="002060"/>
                <w:sz w:val="18"/>
                <w:szCs w:val="18"/>
                <w:rtl/>
                <w:lang w:bidi="fa-IR"/>
              </w:rPr>
              <w:t>ف</w:t>
            </w:r>
          </w:p>
        </w:tc>
        <w:tc>
          <w:tcPr>
            <w:tcW w:w="575" w:type="dxa"/>
          </w:tcPr>
          <w:p w14:paraId="4D3D8940" w14:textId="77777777" w:rsidR="00275AE7" w:rsidRPr="0091526F" w:rsidRDefault="00275AE7" w:rsidP="00876175">
            <w:pPr>
              <w:spacing w:after="0" w:line="240" w:lineRule="auto"/>
              <w:jc w:val="center"/>
              <w:rPr>
                <w:rFonts w:asciiTheme="majorBidi" w:hAnsiTheme="majorBidi" w:cs="B Titr"/>
                <w:color w:val="002060"/>
                <w:sz w:val="18"/>
                <w:szCs w:val="18"/>
                <w:rtl/>
                <w:lang w:bidi="fa-IR"/>
              </w:rPr>
            </w:pPr>
            <w:r w:rsidRPr="0091526F">
              <w:rPr>
                <w:rFonts w:asciiTheme="majorBidi" w:hAnsiTheme="majorBidi" w:cs="B Titr" w:hint="cs"/>
                <w:color w:val="002060"/>
                <w:sz w:val="18"/>
                <w:szCs w:val="18"/>
                <w:rtl/>
                <w:lang w:bidi="fa-IR"/>
              </w:rPr>
              <w:t>ردیف</w:t>
            </w:r>
          </w:p>
        </w:tc>
        <w:tc>
          <w:tcPr>
            <w:tcW w:w="4956" w:type="dxa"/>
            <w:gridSpan w:val="2"/>
          </w:tcPr>
          <w:p w14:paraId="4CC73C3C" w14:textId="77777777" w:rsidR="00275AE7" w:rsidRPr="0091526F" w:rsidRDefault="00275AE7" w:rsidP="00876175">
            <w:pPr>
              <w:spacing w:after="0" w:line="240" w:lineRule="auto"/>
              <w:jc w:val="center"/>
              <w:rPr>
                <w:rFonts w:asciiTheme="majorBidi" w:hAnsiTheme="majorBidi" w:cs="B Titr"/>
                <w:color w:val="002060"/>
                <w:sz w:val="18"/>
                <w:szCs w:val="18"/>
                <w:rtl/>
                <w:lang w:bidi="fa-IR"/>
              </w:rPr>
            </w:pPr>
            <w:r>
              <w:rPr>
                <w:rFonts w:asciiTheme="majorBidi" w:hAnsiTheme="majorBidi" w:cs="B Titr" w:hint="cs"/>
                <w:color w:val="002060"/>
                <w:sz w:val="18"/>
                <w:szCs w:val="18"/>
                <w:rtl/>
                <w:lang w:bidi="fa-IR"/>
              </w:rPr>
              <w:t>ا</w:t>
            </w:r>
            <w:r w:rsidRPr="0091526F">
              <w:rPr>
                <w:rFonts w:asciiTheme="majorBidi" w:hAnsiTheme="majorBidi" w:cs="B Titr" w:hint="cs"/>
                <w:color w:val="002060"/>
                <w:sz w:val="18"/>
                <w:szCs w:val="18"/>
                <w:rtl/>
                <w:lang w:bidi="fa-IR"/>
              </w:rPr>
              <w:t>هد</w:t>
            </w:r>
            <w:r>
              <w:rPr>
                <w:rFonts w:asciiTheme="majorBidi" w:hAnsiTheme="majorBidi" w:cs="B Titr" w:hint="cs"/>
                <w:color w:val="002060"/>
                <w:sz w:val="18"/>
                <w:szCs w:val="18"/>
                <w:rtl/>
                <w:lang w:bidi="fa-IR"/>
              </w:rPr>
              <w:t>ا</w:t>
            </w:r>
            <w:r w:rsidRPr="0091526F">
              <w:rPr>
                <w:rFonts w:asciiTheme="majorBidi" w:hAnsiTheme="majorBidi" w:cs="B Titr" w:hint="cs"/>
                <w:color w:val="002060"/>
                <w:sz w:val="18"/>
                <w:szCs w:val="18"/>
                <w:rtl/>
                <w:lang w:bidi="fa-IR"/>
              </w:rPr>
              <w:t>ف</w:t>
            </w:r>
          </w:p>
        </w:tc>
      </w:tr>
      <w:tr w:rsidR="00275AE7" w:rsidRPr="00A03A84" w14:paraId="37AC12E0" w14:textId="77777777" w:rsidTr="00876175">
        <w:trPr>
          <w:trHeight w:val="227"/>
        </w:trPr>
        <w:tc>
          <w:tcPr>
            <w:tcW w:w="605" w:type="dxa"/>
            <w:vAlign w:val="center"/>
          </w:tcPr>
          <w:p w14:paraId="55566343" w14:textId="77777777" w:rsidR="00275AE7" w:rsidRPr="00A03A84" w:rsidRDefault="00275AE7" w:rsidP="00876175">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1</w:t>
            </w:r>
          </w:p>
        </w:tc>
        <w:tc>
          <w:tcPr>
            <w:tcW w:w="4533" w:type="dxa"/>
          </w:tcPr>
          <w:p w14:paraId="6E2AEF1B" w14:textId="77777777" w:rsidR="00275AE7" w:rsidRPr="00695B06" w:rsidRDefault="00275AE7" w:rsidP="00876175">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به ارتباط ضرب با تقسیم پی برده است.</w:t>
            </w:r>
          </w:p>
        </w:tc>
        <w:tc>
          <w:tcPr>
            <w:tcW w:w="388" w:type="dxa"/>
            <w:vAlign w:val="center"/>
          </w:tcPr>
          <w:p w14:paraId="0023E2FC" w14:textId="77777777" w:rsidR="00275AE7" w:rsidRPr="00A03A84" w:rsidRDefault="00275AE7" w:rsidP="00876175">
            <w:pPr>
              <w:spacing w:after="0" w:line="240" w:lineRule="auto"/>
              <w:jc w:val="center"/>
              <w:rPr>
                <w:rFonts w:asciiTheme="majorBidi" w:hAnsiTheme="majorBidi" w:cs="B Koodak"/>
                <w:sz w:val="20"/>
                <w:szCs w:val="20"/>
                <w:rtl/>
                <w:lang w:bidi="fa-IR"/>
              </w:rPr>
            </w:pPr>
          </w:p>
        </w:tc>
        <w:tc>
          <w:tcPr>
            <w:tcW w:w="575" w:type="dxa"/>
            <w:vAlign w:val="center"/>
          </w:tcPr>
          <w:p w14:paraId="7BC7A0E7" w14:textId="77777777" w:rsidR="00275AE7" w:rsidRPr="00A03A84" w:rsidRDefault="00275AE7" w:rsidP="00876175">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9</w:t>
            </w:r>
          </w:p>
        </w:tc>
        <w:tc>
          <w:tcPr>
            <w:tcW w:w="4568" w:type="dxa"/>
          </w:tcPr>
          <w:p w14:paraId="3474C970" w14:textId="77777777" w:rsidR="00275AE7" w:rsidRPr="00A03A84" w:rsidRDefault="00275AE7" w:rsidP="00876175">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توانایی نوشتن چند عدد فردچهار رقمی محدود شده را دارد.</w:t>
            </w:r>
          </w:p>
        </w:tc>
        <w:tc>
          <w:tcPr>
            <w:tcW w:w="388" w:type="dxa"/>
            <w:vAlign w:val="center"/>
          </w:tcPr>
          <w:p w14:paraId="7F6097CA" w14:textId="77777777" w:rsidR="00275AE7" w:rsidRPr="00A03A84" w:rsidRDefault="00275AE7" w:rsidP="00876175">
            <w:pPr>
              <w:spacing w:after="0" w:line="240" w:lineRule="auto"/>
              <w:jc w:val="center"/>
              <w:rPr>
                <w:rFonts w:asciiTheme="majorBidi" w:hAnsiTheme="majorBidi" w:cs="B Koodak"/>
                <w:sz w:val="20"/>
                <w:szCs w:val="20"/>
                <w:rtl/>
                <w:lang w:bidi="fa-IR"/>
              </w:rPr>
            </w:pPr>
          </w:p>
        </w:tc>
      </w:tr>
      <w:tr w:rsidR="00275AE7" w:rsidRPr="00A03A84" w14:paraId="31E886C9" w14:textId="77777777" w:rsidTr="00876175">
        <w:tc>
          <w:tcPr>
            <w:tcW w:w="605" w:type="dxa"/>
            <w:vAlign w:val="center"/>
          </w:tcPr>
          <w:p w14:paraId="5F5CE3D4" w14:textId="77777777" w:rsidR="00275AE7" w:rsidRPr="00A03A84" w:rsidRDefault="00275AE7" w:rsidP="00876175">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2</w:t>
            </w:r>
          </w:p>
        </w:tc>
        <w:tc>
          <w:tcPr>
            <w:tcW w:w="4533" w:type="dxa"/>
          </w:tcPr>
          <w:p w14:paraId="099D2EA9" w14:textId="77777777" w:rsidR="00275AE7" w:rsidRPr="00A03A84" w:rsidRDefault="00275AE7" w:rsidP="00876175">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تقسیم های با باقی مانده را درست حل کرده است.</w:t>
            </w:r>
          </w:p>
        </w:tc>
        <w:tc>
          <w:tcPr>
            <w:tcW w:w="388" w:type="dxa"/>
            <w:vAlign w:val="center"/>
          </w:tcPr>
          <w:p w14:paraId="6E13B96C" w14:textId="77777777" w:rsidR="00275AE7" w:rsidRPr="00A03A84" w:rsidRDefault="00275AE7" w:rsidP="00876175">
            <w:pPr>
              <w:spacing w:after="0" w:line="240" w:lineRule="auto"/>
              <w:jc w:val="center"/>
              <w:rPr>
                <w:rFonts w:asciiTheme="majorBidi" w:hAnsiTheme="majorBidi" w:cs="B Koodak"/>
                <w:sz w:val="20"/>
                <w:szCs w:val="20"/>
                <w:rtl/>
                <w:lang w:bidi="fa-IR"/>
              </w:rPr>
            </w:pPr>
          </w:p>
        </w:tc>
        <w:tc>
          <w:tcPr>
            <w:tcW w:w="575" w:type="dxa"/>
            <w:vAlign w:val="center"/>
          </w:tcPr>
          <w:p w14:paraId="05BD4EA3" w14:textId="77777777" w:rsidR="00275AE7" w:rsidRPr="00A03A84" w:rsidRDefault="00275AE7" w:rsidP="00876175">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10</w:t>
            </w:r>
          </w:p>
        </w:tc>
        <w:tc>
          <w:tcPr>
            <w:tcW w:w="4568" w:type="dxa"/>
          </w:tcPr>
          <w:p w14:paraId="4A7E73FE" w14:textId="77777777" w:rsidR="00275AE7" w:rsidRPr="00A03A84" w:rsidRDefault="00275AE7" w:rsidP="00876175">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ضرب های چندرقمی بریک رقمی فرآیندی حل کرده است.</w:t>
            </w:r>
          </w:p>
        </w:tc>
        <w:tc>
          <w:tcPr>
            <w:tcW w:w="388" w:type="dxa"/>
            <w:vAlign w:val="center"/>
          </w:tcPr>
          <w:p w14:paraId="7034BAA0" w14:textId="77777777" w:rsidR="00275AE7" w:rsidRPr="00A03A84" w:rsidRDefault="00275AE7" w:rsidP="00876175">
            <w:pPr>
              <w:spacing w:after="0" w:line="240" w:lineRule="auto"/>
              <w:jc w:val="center"/>
              <w:rPr>
                <w:rFonts w:asciiTheme="majorBidi" w:hAnsiTheme="majorBidi" w:cs="B Koodak"/>
                <w:sz w:val="20"/>
                <w:szCs w:val="20"/>
                <w:rtl/>
                <w:lang w:bidi="fa-IR"/>
              </w:rPr>
            </w:pPr>
          </w:p>
        </w:tc>
      </w:tr>
      <w:tr w:rsidR="00275AE7" w:rsidRPr="00A03A84" w14:paraId="1BDE6025" w14:textId="77777777" w:rsidTr="00876175">
        <w:tc>
          <w:tcPr>
            <w:tcW w:w="605" w:type="dxa"/>
            <w:vAlign w:val="center"/>
          </w:tcPr>
          <w:p w14:paraId="40878DD5" w14:textId="77777777" w:rsidR="00275AE7" w:rsidRPr="00A03A84" w:rsidRDefault="00275AE7" w:rsidP="00876175">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3</w:t>
            </w:r>
          </w:p>
        </w:tc>
        <w:tc>
          <w:tcPr>
            <w:tcW w:w="4533" w:type="dxa"/>
          </w:tcPr>
          <w:p w14:paraId="2B5902CA" w14:textId="77777777" w:rsidR="00275AE7" w:rsidRPr="00A03A84" w:rsidRDefault="00275AE7" w:rsidP="00876175">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کاربرد ضرب وتقسیم در محیط پیرامونی را می داند.</w:t>
            </w:r>
          </w:p>
        </w:tc>
        <w:tc>
          <w:tcPr>
            <w:tcW w:w="388" w:type="dxa"/>
            <w:vAlign w:val="center"/>
          </w:tcPr>
          <w:p w14:paraId="10CCD421" w14:textId="77777777" w:rsidR="00275AE7" w:rsidRPr="00A03A84" w:rsidRDefault="00275AE7" w:rsidP="00876175">
            <w:pPr>
              <w:spacing w:after="0" w:line="240" w:lineRule="auto"/>
              <w:jc w:val="center"/>
              <w:rPr>
                <w:rFonts w:asciiTheme="majorBidi" w:hAnsiTheme="majorBidi" w:cs="B Koodak"/>
                <w:sz w:val="20"/>
                <w:szCs w:val="20"/>
                <w:rtl/>
                <w:lang w:bidi="fa-IR"/>
              </w:rPr>
            </w:pPr>
          </w:p>
        </w:tc>
        <w:tc>
          <w:tcPr>
            <w:tcW w:w="575" w:type="dxa"/>
            <w:vAlign w:val="center"/>
          </w:tcPr>
          <w:p w14:paraId="1CF2BA2D" w14:textId="77777777" w:rsidR="00275AE7" w:rsidRPr="00A03A84" w:rsidRDefault="00275AE7" w:rsidP="00876175">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11</w:t>
            </w:r>
          </w:p>
        </w:tc>
        <w:tc>
          <w:tcPr>
            <w:tcW w:w="4568" w:type="dxa"/>
          </w:tcPr>
          <w:p w14:paraId="26DD0F11" w14:textId="77777777" w:rsidR="00275AE7" w:rsidRPr="00A03A84" w:rsidRDefault="00275AE7" w:rsidP="00876175">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رابطه ضرب باتعداد صفرهای 10و100 و1000 را می داند.</w:t>
            </w:r>
          </w:p>
        </w:tc>
        <w:tc>
          <w:tcPr>
            <w:tcW w:w="388" w:type="dxa"/>
            <w:vAlign w:val="center"/>
          </w:tcPr>
          <w:p w14:paraId="0997B3EE" w14:textId="77777777" w:rsidR="00275AE7" w:rsidRPr="00A03A84" w:rsidRDefault="00275AE7" w:rsidP="00876175">
            <w:pPr>
              <w:spacing w:after="0" w:line="240" w:lineRule="auto"/>
              <w:jc w:val="center"/>
              <w:rPr>
                <w:rFonts w:asciiTheme="majorBidi" w:hAnsiTheme="majorBidi" w:cs="B Koodak"/>
                <w:sz w:val="20"/>
                <w:szCs w:val="20"/>
                <w:rtl/>
                <w:lang w:bidi="fa-IR"/>
              </w:rPr>
            </w:pPr>
          </w:p>
        </w:tc>
      </w:tr>
      <w:tr w:rsidR="00275AE7" w:rsidRPr="00A03A84" w14:paraId="68694A16" w14:textId="77777777" w:rsidTr="00876175">
        <w:tc>
          <w:tcPr>
            <w:tcW w:w="605" w:type="dxa"/>
            <w:vAlign w:val="center"/>
          </w:tcPr>
          <w:p w14:paraId="3D1B2523" w14:textId="77777777" w:rsidR="00275AE7" w:rsidRPr="00A03A84" w:rsidRDefault="00275AE7" w:rsidP="00876175">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4</w:t>
            </w:r>
          </w:p>
        </w:tc>
        <w:tc>
          <w:tcPr>
            <w:tcW w:w="4533" w:type="dxa"/>
          </w:tcPr>
          <w:p w14:paraId="556C844F" w14:textId="77777777" w:rsidR="00275AE7" w:rsidRPr="00A03A84" w:rsidRDefault="00275AE7" w:rsidP="00876175">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کاربرد ضرب های خوانده شده درحل مسائل را می داند.</w:t>
            </w:r>
          </w:p>
        </w:tc>
        <w:tc>
          <w:tcPr>
            <w:tcW w:w="388" w:type="dxa"/>
            <w:vAlign w:val="center"/>
          </w:tcPr>
          <w:p w14:paraId="3F1CA750" w14:textId="77777777" w:rsidR="00275AE7" w:rsidRPr="00A03A84" w:rsidRDefault="00275AE7" w:rsidP="00876175">
            <w:pPr>
              <w:spacing w:after="0" w:line="240" w:lineRule="auto"/>
              <w:jc w:val="center"/>
              <w:rPr>
                <w:rFonts w:asciiTheme="majorBidi" w:hAnsiTheme="majorBidi" w:cs="B Koodak"/>
                <w:sz w:val="20"/>
                <w:szCs w:val="20"/>
                <w:rtl/>
                <w:lang w:bidi="fa-IR"/>
              </w:rPr>
            </w:pPr>
          </w:p>
        </w:tc>
        <w:tc>
          <w:tcPr>
            <w:tcW w:w="575" w:type="dxa"/>
            <w:vAlign w:val="center"/>
          </w:tcPr>
          <w:p w14:paraId="494B6F05" w14:textId="77777777" w:rsidR="00275AE7" w:rsidRPr="00A03A84" w:rsidRDefault="00275AE7" w:rsidP="00876175">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12</w:t>
            </w:r>
          </w:p>
        </w:tc>
        <w:tc>
          <w:tcPr>
            <w:tcW w:w="4568" w:type="dxa"/>
          </w:tcPr>
          <w:p w14:paraId="6DEEED2D" w14:textId="77777777" w:rsidR="00275AE7" w:rsidRPr="00A03A84" w:rsidRDefault="00275AE7" w:rsidP="00876175">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 xml:space="preserve">شرایط حل مسئله با حذف حالت های  نامطلوب را  می داند. </w:t>
            </w:r>
          </w:p>
        </w:tc>
        <w:tc>
          <w:tcPr>
            <w:tcW w:w="388" w:type="dxa"/>
            <w:vAlign w:val="center"/>
          </w:tcPr>
          <w:p w14:paraId="020DD9CD" w14:textId="77777777" w:rsidR="00275AE7" w:rsidRPr="00A03A84" w:rsidRDefault="00275AE7" w:rsidP="00876175">
            <w:pPr>
              <w:spacing w:after="0" w:line="240" w:lineRule="auto"/>
              <w:jc w:val="center"/>
              <w:rPr>
                <w:rFonts w:asciiTheme="majorBidi" w:hAnsiTheme="majorBidi" w:cs="B Koodak"/>
                <w:sz w:val="20"/>
                <w:szCs w:val="20"/>
                <w:rtl/>
                <w:lang w:bidi="fa-IR"/>
              </w:rPr>
            </w:pPr>
          </w:p>
        </w:tc>
      </w:tr>
      <w:tr w:rsidR="00275AE7" w:rsidRPr="00A03A84" w14:paraId="623B031B" w14:textId="77777777" w:rsidTr="00876175">
        <w:tc>
          <w:tcPr>
            <w:tcW w:w="605" w:type="dxa"/>
            <w:vAlign w:val="center"/>
          </w:tcPr>
          <w:p w14:paraId="2A4C2C2D" w14:textId="77777777" w:rsidR="00275AE7" w:rsidRPr="00A03A84" w:rsidRDefault="00275AE7" w:rsidP="00876175">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5</w:t>
            </w:r>
          </w:p>
        </w:tc>
        <w:tc>
          <w:tcPr>
            <w:tcW w:w="4533" w:type="dxa"/>
          </w:tcPr>
          <w:p w14:paraId="47478055" w14:textId="77777777" w:rsidR="00275AE7" w:rsidRPr="00A03A84" w:rsidRDefault="00275AE7" w:rsidP="00876175">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قادر به حل مسائل تقسیم با راهبرد نمادین سازی  می باشد.</w:t>
            </w:r>
          </w:p>
        </w:tc>
        <w:tc>
          <w:tcPr>
            <w:tcW w:w="388" w:type="dxa"/>
            <w:vAlign w:val="center"/>
          </w:tcPr>
          <w:p w14:paraId="1D130962" w14:textId="77777777" w:rsidR="00275AE7" w:rsidRPr="00A03A84" w:rsidRDefault="00275AE7" w:rsidP="00876175">
            <w:pPr>
              <w:spacing w:after="0" w:line="240" w:lineRule="auto"/>
              <w:jc w:val="center"/>
              <w:rPr>
                <w:rFonts w:asciiTheme="majorBidi" w:hAnsiTheme="majorBidi" w:cs="B Koodak"/>
                <w:sz w:val="20"/>
                <w:szCs w:val="20"/>
                <w:rtl/>
                <w:lang w:bidi="fa-IR"/>
              </w:rPr>
            </w:pPr>
          </w:p>
        </w:tc>
        <w:tc>
          <w:tcPr>
            <w:tcW w:w="575" w:type="dxa"/>
            <w:vAlign w:val="center"/>
          </w:tcPr>
          <w:p w14:paraId="7E5BB988" w14:textId="77777777" w:rsidR="00275AE7" w:rsidRPr="00A03A84" w:rsidRDefault="00275AE7" w:rsidP="00876175">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13</w:t>
            </w:r>
          </w:p>
        </w:tc>
        <w:tc>
          <w:tcPr>
            <w:tcW w:w="4568" w:type="dxa"/>
          </w:tcPr>
          <w:p w14:paraId="1FE99ACF" w14:textId="77777777" w:rsidR="00275AE7" w:rsidRPr="00A03A84" w:rsidRDefault="00275AE7" w:rsidP="00876175">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قادر به انجام ضرب تقریبی و یافتن جواب صحیح  می باشد.</w:t>
            </w:r>
          </w:p>
        </w:tc>
        <w:tc>
          <w:tcPr>
            <w:tcW w:w="388" w:type="dxa"/>
            <w:vAlign w:val="center"/>
          </w:tcPr>
          <w:p w14:paraId="5FE4A92D" w14:textId="77777777" w:rsidR="00275AE7" w:rsidRPr="00A03A84" w:rsidRDefault="00275AE7" w:rsidP="00876175">
            <w:pPr>
              <w:spacing w:after="0" w:line="240" w:lineRule="auto"/>
              <w:jc w:val="center"/>
              <w:rPr>
                <w:rFonts w:asciiTheme="majorBidi" w:hAnsiTheme="majorBidi" w:cs="B Koodak"/>
                <w:sz w:val="20"/>
                <w:szCs w:val="20"/>
                <w:rtl/>
                <w:lang w:bidi="fa-IR"/>
              </w:rPr>
            </w:pPr>
          </w:p>
        </w:tc>
      </w:tr>
      <w:tr w:rsidR="00275AE7" w:rsidRPr="00A03A84" w14:paraId="0EBF1F46" w14:textId="77777777" w:rsidTr="00876175">
        <w:tc>
          <w:tcPr>
            <w:tcW w:w="605" w:type="dxa"/>
            <w:vAlign w:val="center"/>
          </w:tcPr>
          <w:p w14:paraId="0CF301E5" w14:textId="77777777" w:rsidR="00275AE7" w:rsidRDefault="00275AE7" w:rsidP="00876175">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6</w:t>
            </w:r>
          </w:p>
        </w:tc>
        <w:tc>
          <w:tcPr>
            <w:tcW w:w="4533" w:type="dxa"/>
          </w:tcPr>
          <w:p w14:paraId="619C74EC" w14:textId="77777777" w:rsidR="00275AE7" w:rsidRDefault="00275AE7" w:rsidP="00876175">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حالت های مختلف را برای حل مسئله الگوسازی کرده است.</w:t>
            </w:r>
          </w:p>
        </w:tc>
        <w:tc>
          <w:tcPr>
            <w:tcW w:w="388" w:type="dxa"/>
            <w:vAlign w:val="center"/>
          </w:tcPr>
          <w:p w14:paraId="4A3E6D8E" w14:textId="77777777" w:rsidR="00275AE7" w:rsidRPr="00A03A84" w:rsidRDefault="00275AE7" w:rsidP="00876175">
            <w:pPr>
              <w:spacing w:after="0" w:line="240" w:lineRule="auto"/>
              <w:jc w:val="center"/>
              <w:rPr>
                <w:rFonts w:asciiTheme="majorBidi" w:hAnsiTheme="majorBidi" w:cs="B Koodak"/>
                <w:sz w:val="20"/>
                <w:szCs w:val="20"/>
                <w:rtl/>
                <w:lang w:bidi="fa-IR"/>
              </w:rPr>
            </w:pPr>
          </w:p>
        </w:tc>
        <w:tc>
          <w:tcPr>
            <w:tcW w:w="575" w:type="dxa"/>
            <w:vAlign w:val="center"/>
          </w:tcPr>
          <w:p w14:paraId="57FDC909" w14:textId="77777777" w:rsidR="00275AE7" w:rsidRDefault="00275AE7" w:rsidP="00876175">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14</w:t>
            </w:r>
          </w:p>
        </w:tc>
        <w:tc>
          <w:tcPr>
            <w:tcW w:w="4568" w:type="dxa"/>
          </w:tcPr>
          <w:p w14:paraId="3E16400D" w14:textId="77777777" w:rsidR="00275AE7" w:rsidRDefault="00275AE7" w:rsidP="00876175">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به کشیدن شکل ومسئله سازی برای خاصیت توزیع ضرب را دارد.</w:t>
            </w:r>
          </w:p>
        </w:tc>
        <w:tc>
          <w:tcPr>
            <w:tcW w:w="388" w:type="dxa"/>
            <w:vAlign w:val="center"/>
          </w:tcPr>
          <w:p w14:paraId="76A40E22" w14:textId="77777777" w:rsidR="00275AE7" w:rsidRPr="00A03A84" w:rsidRDefault="00275AE7" w:rsidP="00876175">
            <w:pPr>
              <w:spacing w:after="0" w:line="240" w:lineRule="auto"/>
              <w:jc w:val="center"/>
              <w:rPr>
                <w:rFonts w:asciiTheme="majorBidi" w:hAnsiTheme="majorBidi" w:cs="B Koodak"/>
                <w:sz w:val="20"/>
                <w:szCs w:val="20"/>
                <w:rtl/>
                <w:lang w:bidi="fa-IR"/>
              </w:rPr>
            </w:pPr>
          </w:p>
        </w:tc>
      </w:tr>
      <w:tr w:rsidR="00275AE7" w:rsidRPr="00A03A84" w14:paraId="3E93C50C" w14:textId="77777777" w:rsidTr="00876175">
        <w:tc>
          <w:tcPr>
            <w:tcW w:w="605" w:type="dxa"/>
            <w:vAlign w:val="center"/>
          </w:tcPr>
          <w:p w14:paraId="551F69B7" w14:textId="77777777" w:rsidR="00275AE7" w:rsidRDefault="00275AE7" w:rsidP="00876175">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7</w:t>
            </w:r>
          </w:p>
        </w:tc>
        <w:tc>
          <w:tcPr>
            <w:tcW w:w="4533" w:type="dxa"/>
          </w:tcPr>
          <w:p w14:paraId="31276E8B" w14:textId="77777777" w:rsidR="00275AE7" w:rsidRDefault="00275AE7" w:rsidP="00876175">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(ب) عددفردو(ک) عددزوج چهار رقمی بی تکرار رانوشته است.</w:t>
            </w:r>
          </w:p>
        </w:tc>
        <w:tc>
          <w:tcPr>
            <w:tcW w:w="388" w:type="dxa"/>
            <w:vAlign w:val="center"/>
          </w:tcPr>
          <w:p w14:paraId="50C894E6" w14:textId="77777777" w:rsidR="00275AE7" w:rsidRPr="00A03A84" w:rsidRDefault="00275AE7" w:rsidP="00876175">
            <w:pPr>
              <w:spacing w:after="0" w:line="240" w:lineRule="auto"/>
              <w:jc w:val="center"/>
              <w:rPr>
                <w:rFonts w:asciiTheme="majorBidi" w:hAnsiTheme="majorBidi" w:cs="B Koodak"/>
                <w:sz w:val="20"/>
                <w:szCs w:val="20"/>
                <w:rtl/>
                <w:lang w:bidi="fa-IR"/>
              </w:rPr>
            </w:pPr>
          </w:p>
        </w:tc>
        <w:tc>
          <w:tcPr>
            <w:tcW w:w="575" w:type="dxa"/>
            <w:vAlign w:val="center"/>
          </w:tcPr>
          <w:p w14:paraId="3A05238E" w14:textId="77777777" w:rsidR="00275AE7" w:rsidRDefault="00275AE7" w:rsidP="00876175">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15</w:t>
            </w:r>
          </w:p>
        </w:tc>
        <w:tc>
          <w:tcPr>
            <w:tcW w:w="4568" w:type="dxa"/>
          </w:tcPr>
          <w:p w14:paraId="7231DCEB" w14:textId="77777777" w:rsidR="00275AE7" w:rsidRDefault="00275AE7" w:rsidP="00876175">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می تواندمساحت قسمت رنگی رابا استفاده از ضرب محاسبه کند.</w:t>
            </w:r>
          </w:p>
        </w:tc>
        <w:tc>
          <w:tcPr>
            <w:tcW w:w="388" w:type="dxa"/>
            <w:vAlign w:val="center"/>
          </w:tcPr>
          <w:p w14:paraId="7DF51782" w14:textId="77777777" w:rsidR="00275AE7" w:rsidRPr="00A03A84" w:rsidRDefault="00275AE7" w:rsidP="00876175">
            <w:pPr>
              <w:spacing w:after="0" w:line="240" w:lineRule="auto"/>
              <w:jc w:val="center"/>
              <w:rPr>
                <w:rFonts w:asciiTheme="majorBidi" w:hAnsiTheme="majorBidi" w:cs="B Koodak"/>
                <w:sz w:val="20"/>
                <w:szCs w:val="20"/>
                <w:rtl/>
                <w:lang w:bidi="fa-IR"/>
              </w:rPr>
            </w:pPr>
          </w:p>
        </w:tc>
      </w:tr>
      <w:tr w:rsidR="00275AE7" w:rsidRPr="00A03A84" w14:paraId="651CC092" w14:textId="77777777" w:rsidTr="00876175">
        <w:tc>
          <w:tcPr>
            <w:tcW w:w="605" w:type="dxa"/>
            <w:vAlign w:val="center"/>
          </w:tcPr>
          <w:p w14:paraId="45FB29B6" w14:textId="77777777" w:rsidR="00275AE7" w:rsidRDefault="00275AE7" w:rsidP="00876175">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lastRenderedPageBreak/>
              <w:t>8</w:t>
            </w:r>
          </w:p>
        </w:tc>
        <w:tc>
          <w:tcPr>
            <w:tcW w:w="4533" w:type="dxa"/>
          </w:tcPr>
          <w:p w14:paraId="4F7C087A" w14:textId="77777777" w:rsidR="00275AE7" w:rsidRDefault="00275AE7" w:rsidP="00876175">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حاصل ضرب چهارعاملی دارای 10 و100 رادرست نوشته است.</w:t>
            </w:r>
          </w:p>
        </w:tc>
        <w:tc>
          <w:tcPr>
            <w:tcW w:w="388" w:type="dxa"/>
            <w:vAlign w:val="center"/>
          </w:tcPr>
          <w:p w14:paraId="645E1698" w14:textId="77777777" w:rsidR="00275AE7" w:rsidRPr="00A03A84" w:rsidRDefault="00275AE7" w:rsidP="00876175">
            <w:pPr>
              <w:spacing w:after="0" w:line="240" w:lineRule="auto"/>
              <w:jc w:val="center"/>
              <w:rPr>
                <w:rFonts w:asciiTheme="majorBidi" w:hAnsiTheme="majorBidi" w:cs="B Koodak"/>
                <w:sz w:val="20"/>
                <w:szCs w:val="20"/>
                <w:rtl/>
                <w:lang w:bidi="fa-IR"/>
              </w:rPr>
            </w:pPr>
          </w:p>
        </w:tc>
        <w:tc>
          <w:tcPr>
            <w:tcW w:w="575" w:type="dxa"/>
            <w:vAlign w:val="center"/>
          </w:tcPr>
          <w:p w14:paraId="0895C31A" w14:textId="77777777" w:rsidR="00275AE7" w:rsidRDefault="00275AE7" w:rsidP="00876175">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16</w:t>
            </w:r>
          </w:p>
        </w:tc>
        <w:tc>
          <w:tcPr>
            <w:tcW w:w="4568" w:type="dxa"/>
          </w:tcPr>
          <w:p w14:paraId="746A75EA" w14:textId="77777777" w:rsidR="00275AE7" w:rsidRDefault="00275AE7" w:rsidP="00876175">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به حل مسائل خاصیت توزیع پذیری وجابه جایی ضرب تسلّط دارد.</w:t>
            </w:r>
          </w:p>
        </w:tc>
        <w:tc>
          <w:tcPr>
            <w:tcW w:w="388" w:type="dxa"/>
            <w:vAlign w:val="center"/>
          </w:tcPr>
          <w:p w14:paraId="333A7810" w14:textId="77777777" w:rsidR="00275AE7" w:rsidRPr="00A03A84" w:rsidRDefault="00275AE7" w:rsidP="00876175">
            <w:pPr>
              <w:spacing w:after="0" w:line="240" w:lineRule="auto"/>
              <w:jc w:val="center"/>
              <w:rPr>
                <w:rFonts w:asciiTheme="majorBidi" w:hAnsiTheme="majorBidi" w:cs="B Koodak"/>
                <w:sz w:val="20"/>
                <w:szCs w:val="20"/>
                <w:rtl/>
                <w:lang w:bidi="fa-IR"/>
              </w:rPr>
            </w:pPr>
          </w:p>
        </w:tc>
      </w:tr>
      <w:bookmarkEnd w:id="1"/>
    </w:tbl>
    <w:p w14:paraId="74FF1192" w14:textId="730C6B68" w:rsidR="00275AE7" w:rsidRDefault="00275AE7" w:rsidP="00275AE7">
      <w:pPr>
        <w:bidi/>
        <w:spacing w:after="0" w:line="240" w:lineRule="auto"/>
        <w:rPr>
          <w:rFonts w:asciiTheme="majorBidi" w:hAnsiTheme="majorBidi" w:cstheme="majorBidi"/>
          <w:sz w:val="4"/>
          <w:szCs w:val="4"/>
          <w:rtl/>
          <w:lang w:bidi="fa-IR"/>
        </w:rPr>
      </w:pPr>
    </w:p>
    <w:p w14:paraId="3E817163" w14:textId="142077D8" w:rsidR="00275AE7" w:rsidRDefault="00275AE7" w:rsidP="00275AE7">
      <w:pPr>
        <w:bidi/>
        <w:spacing w:after="0" w:line="240" w:lineRule="auto"/>
        <w:rPr>
          <w:rFonts w:asciiTheme="majorBidi" w:hAnsiTheme="majorBidi" w:cstheme="majorBidi"/>
          <w:sz w:val="4"/>
          <w:szCs w:val="4"/>
          <w:rtl/>
          <w:lang w:bidi="fa-IR"/>
        </w:rPr>
      </w:pPr>
    </w:p>
    <w:p w14:paraId="3CA26226" w14:textId="3A4875B6" w:rsidR="00275AE7" w:rsidRDefault="00275AE7" w:rsidP="00275AE7">
      <w:pPr>
        <w:bidi/>
        <w:spacing w:after="0" w:line="240" w:lineRule="auto"/>
        <w:rPr>
          <w:rFonts w:asciiTheme="majorBidi" w:hAnsiTheme="majorBidi" w:cstheme="majorBidi"/>
          <w:sz w:val="4"/>
          <w:szCs w:val="4"/>
          <w:rtl/>
          <w:lang w:bidi="fa-IR"/>
        </w:rPr>
      </w:pPr>
    </w:p>
    <w:p w14:paraId="08D893B3" w14:textId="77A6DF90" w:rsidR="00275AE7" w:rsidRDefault="00275AE7" w:rsidP="00275AE7">
      <w:pPr>
        <w:bidi/>
        <w:spacing w:after="0" w:line="240" w:lineRule="auto"/>
        <w:rPr>
          <w:rFonts w:asciiTheme="majorBidi" w:hAnsiTheme="majorBidi" w:cstheme="majorBidi"/>
          <w:sz w:val="4"/>
          <w:szCs w:val="4"/>
          <w:rtl/>
          <w:lang w:bidi="fa-IR"/>
        </w:rPr>
      </w:pPr>
    </w:p>
    <w:p w14:paraId="57DB9797" w14:textId="1E53547F" w:rsidR="00275AE7" w:rsidRDefault="00275AE7" w:rsidP="00275AE7">
      <w:pPr>
        <w:bidi/>
        <w:spacing w:after="0" w:line="240" w:lineRule="auto"/>
        <w:rPr>
          <w:rFonts w:asciiTheme="majorBidi" w:hAnsiTheme="majorBidi" w:cstheme="majorBidi"/>
          <w:sz w:val="4"/>
          <w:szCs w:val="4"/>
          <w:rtl/>
          <w:lang w:bidi="fa-IR"/>
        </w:rPr>
      </w:pPr>
    </w:p>
    <w:p w14:paraId="7DDD6167" w14:textId="30EEA162" w:rsidR="00275AE7" w:rsidRDefault="00275AE7" w:rsidP="00275AE7">
      <w:pPr>
        <w:bidi/>
        <w:spacing w:after="0" w:line="240" w:lineRule="auto"/>
        <w:rPr>
          <w:rFonts w:asciiTheme="majorBidi" w:hAnsiTheme="majorBidi" w:cstheme="majorBidi"/>
          <w:sz w:val="4"/>
          <w:szCs w:val="4"/>
          <w:rtl/>
          <w:lang w:bidi="fa-IR"/>
        </w:rPr>
      </w:pPr>
    </w:p>
    <w:p w14:paraId="4DB1F4E8" w14:textId="3F0D4CFC" w:rsidR="00275AE7" w:rsidRDefault="00275AE7" w:rsidP="00275AE7">
      <w:pPr>
        <w:bidi/>
        <w:spacing w:after="0" w:line="240" w:lineRule="auto"/>
        <w:rPr>
          <w:rFonts w:asciiTheme="majorBidi" w:hAnsiTheme="majorBidi" w:cstheme="majorBidi"/>
          <w:sz w:val="4"/>
          <w:szCs w:val="4"/>
          <w:rtl/>
          <w:lang w:bidi="fa-IR"/>
        </w:rPr>
      </w:pPr>
    </w:p>
    <w:p w14:paraId="7C4F3E2E" w14:textId="0711545D" w:rsidR="00275AE7" w:rsidRDefault="00275AE7" w:rsidP="00275AE7">
      <w:pPr>
        <w:bidi/>
        <w:spacing w:after="0" w:line="240" w:lineRule="auto"/>
        <w:rPr>
          <w:rFonts w:asciiTheme="majorBidi" w:hAnsiTheme="majorBidi" w:cstheme="majorBidi"/>
          <w:sz w:val="4"/>
          <w:szCs w:val="4"/>
          <w:rtl/>
          <w:lang w:bidi="fa-IR"/>
        </w:rPr>
      </w:pPr>
    </w:p>
    <w:p w14:paraId="3EDE2BC2" w14:textId="6C417F40" w:rsidR="00275AE7" w:rsidRDefault="00275AE7" w:rsidP="00275AE7">
      <w:pPr>
        <w:bidi/>
        <w:spacing w:after="0" w:line="240" w:lineRule="auto"/>
        <w:rPr>
          <w:rFonts w:asciiTheme="majorBidi" w:hAnsiTheme="majorBidi" w:cstheme="majorBidi"/>
          <w:sz w:val="4"/>
          <w:szCs w:val="4"/>
          <w:rtl/>
          <w:lang w:bidi="fa-IR"/>
        </w:rPr>
      </w:pPr>
    </w:p>
    <w:p w14:paraId="2A591C6A" w14:textId="77777777" w:rsidR="00275AE7" w:rsidRDefault="00275AE7" w:rsidP="00275AE7">
      <w:pPr>
        <w:bidi/>
        <w:spacing w:after="0" w:line="240" w:lineRule="auto"/>
        <w:rPr>
          <w:rFonts w:asciiTheme="majorBidi" w:hAnsiTheme="majorBidi" w:cstheme="majorBidi"/>
          <w:sz w:val="4"/>
          <w:szCs w:val="4"/>
          <w:rtl/>
          <w:lang w:bidi="fa-IR"/>
        </w:rPr>
        <w:sectPr w:rsidR="00275AE7" w:rsidSect="001B3FE6">
          <w:headerReference w:type="even" r:id="rId137"/>
          <w:footerReference w:type="even" r:id="rId138"/>
          <w:pgSz w:w="11906" w:h="16838" w:code="9"/>
          <w:pgMar w:top="328" w:right="567" w:bottom="454" w:left="567" w:header="227" w:footer="227" w:gutter="0"/>
          <w:cols w:space="708"/>
          <w:bidi/>
          <w:rtlGutter/>
          <w:docGrid w:linePitch="360"/>
        </w:sectPr>
      </w:pPr>
    </w:p>
    <w:p w14:paraId="7563A741" w14:textId="0CB454F0" w:rsidR="00275AE7" w:rsidRDefault="00275AE7" w:rsidP="00275AE7">
      <w:pPr>
        <w:bidi/>
        <w:spacing w:after="0" w:line="240" w:lineRule="auto"/>
        <w:rPr>
          <w:rFonts w:asciiTheme="majorBidi" w:hAnsiTheme="majorBidi" w:cstheme="majorBidi"/>
          <w:sz w:val="4"/>
          <w:szCs w:val="4"/>
          <w:rtl/>
          <w:lang w:bidi="fa-IR"/>
        </w:rPr>
      </w:pPr>
    </w:p>
    <w:tbl>
      <w:tblPr>
        <w:tblStyle w:val="TableGrid"/>
        <w:bidiVisual/>
        <w:tblW w:w="11021" w:type="dxa"/>
        <w:jc w:val="center"/>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691"/>
        <w:gridCol w:w="9639"/>
        <w:gridCol w:w="691"/>
      </w:tblGrid>
      <w:tr w:rsidR="00275AE7" w:rsidRPr="00774935" w14:paraId="653A5900" w14:textId="77777777" w:rsidTr="00876175">
        <w:trPr>
          <w:trHeight w:val="206"/>
          <w:jc w:val="center"/>
        </w:trPr>
        <w:tc>
          <w:tcPr>
            <w:tcW w:w="691" w:type="dxa"/>
            <w:vAlign w:val="center"/>
          </w:tcPr>
          <w:p w14:paraId="3A287F20" w14:textId="77777777" w:rsidR="00275AE7" w:rsidRPr="00774935" w:rsidRDefault="00275AE7" w:rsidP="00876175">
            <w:pPr>
              <w:spacing w:after="0" w:line="240" w:lineRule="auto"/>
              <w:jc w:val="center"/>
              <w:rPr>
                <w:rFonts w:ascii="Euclid" w:hAnsi="Euclid" w:cs="B Koodak"/>
                <w:i/>
                <w:noProof/>
                <w:rtl/>
                <w:lang w:bidi="fa-IR"/>
              </w:rPr>
            </w:pPr>
            <w:r>
              <w:rPr>
                <w:rFonts w:ascii="Euclid" w:hAnsi="Euclid" w:cs="B Koodak" w:hint="cs"/>
                <w:i/>
                <w:noProof/>
                <w:rtl/>
                <w:lang w:bidi="fa-IR"/>
              </w:rPr>
              <w:t>1</w:t>
            </w:r>
          </w:p>
        </w:tc>
        <w:tc>
          <w:tcPr>
            <w:tcW w:w="9639" w:type="dxa"/>
            <w:vAlign w:val="center"/>
          </w:tcPr>
          <w:p w14:paraId="3EA1B4E8" w14:textId="77777777" w:rsidR="00275AE7" w:rsidRDefault="00275AE7" w:rsidP="00876175">
            <w:pPr>
              <w:tabs>
                <w:tab w:val="center" w:pos="4711"/>
              </w:tabs>
              <w:spacing w:after="0" w:line="240" w:lineRule="auto"/>
              <w:rPr>
                <w:rFonts w:ascii="Euclid" w:hAnsi="Euclid" w:cs="B Koodak"/>
                <w:i/>
                <w:noProof/>
                <w:rtl/>
                <w:lang w:bidi="fa-IR"/>
              </w:rPr>
            </w:pPr>
            <w:r>
              <w:rPr>
                <w:rFonts w:ascii="Euclid" w:hAnsi="Euclid" w:cs="B Koodak" w:hint="cs"/>
                <w:i/>
                <w:noProof/>
                <w:rtl/>
              </w:rPr>
              <mc:AlternateContent>
                <mc:Choice Requires="wps">
                  <w:drawing>
                    <wp:anchor distT="0" distB="0" distL="114300" distR="114300" simplePos="0" relativeHeight="252497920" behindDoc="0" locked="0" layoutInCell="1" allowOverlap="1" wp14:anchorId="47995946" wp14:editId="6102ADD7">
                      <wp:simplePos x="0" y="0"/>
                      <wp:positionH relativeFrom="column">
                        <wp:posOffset>-60960</wp:posOffset>
                      </wp:positionH>
                      <wp:positionV relativeFrom="paragraph">
                        <wp:posOffset>52070</wp:posOffset>
                      </wp:positionV>
                      <wp:extent cx="3154680" cy="480060"/>
                      <wp:effectExtent l="19050" t="19050" r="26670" b="15240"/>
                      <wp:wrapNone/>
                      <wp:docPr id="874" name="Text Box 874"/>
                      <wp:cNvGraphicFramePr/>
                      <a:graphic xmlns:a="http://schemas.openxmlformats.org/drawingml/2006/main">
                        <a:graphicData uri="http://schemas.microsoft.com/office/word/2010/wordprocessingShape">
                          <wps:wsp>
                            <wps:cNvSpPr txBox="1"/>
                            <wps:spPr>
                              <a:xfrm>
                                <a:off x="0" y="0"/>
                                <a:ext cx="3154680" cy="480060"/>
                              </a:xfrm>
                              <a:prstGeom prst="rect">
                                <a:avLst/>
                              </a:prstGeom>
                              <a:solidFill>
                                <a:sysClr val="window" lastClr="FFFFFF"/>
                              </a:solidFill>
                              <a:ln w="38100" cmpd="dbl">
                                <a:solidFill>
                                  <a:srgbClr val="FF3399"/>
                                </a:solidFill>
                                <a:prstDash val="dash"/>
                              </a:ln>
                            </wps:spPr>
                            <wps:txbx>
                              <w:txbxContent>
                                <w:p w14:paraId="5831BA97" w14:textId="77777777" w:rsidR="00275AE7" w:rsidRPr="00D22633" w:rsidRDefault="00275AE7" w:rsidP="00275AE7">
                                  <w:pPr>
                                    <w:bidi/>
                                    <w:spacing w:after="0" w:line="240" w:lineRule="auto"/>
                                    <w:rPr>
                                      <w:rFonts w:cs="B Koodak"/>
                                      <w:color w:val="000000" w:themeColor="text1"/>
                                      <w:rtl/>
                                      <w:lang w:bidi="fa-IR"/>
                                    </w:rPr>
                                  </w:pPr>
                                  <w:r>
                                    <w:rPr>
                                      <w:rFonts w:cs="B Koodak" w:hint="cs"/>
                                      <w:color w:val="FF0000"/>
                                      <w:rtl/>
                                      <w:lang w:bidi="fa-IR"/>
                                    </w:rPr>
                                    <w:t xml:space="preserve">                                </w:t>
                                  </w:r>
                                  <w:r>
                                    <w:rPr>
                                      <w:rFonts w:cs="B Koodak" w:hint="cs"/>
                                      <w:color w:val="FF0000"/>
                                      <w:rtl/>
                                      <w:lang w:bidi="fa-IR"/>
                                    </w:rPr>
                                    <w:t xml:space="preserve">4827 </w:t>
                                  </w:r>
                                  <w:r>
                                    <w:rPr>
                                      <w:rFonts w:cs="B Koodak" w:hint="cs"/>
                                      <w:color w:val="FF0000"/>
                                      <w:rtl/>
                                      <w:lang w:bidi="fa-IR"/>
                                    </w:rPr>
                                    <w:t>،4287 ، 2847 ، 2487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95946" id="Text Box 874" o:spid="_x0000_s1125" type="#_x0000_t202" style="position:absolute;left:0;text-align:left;margin-left:-4.8pt;margin-top:4.1pt;width:248.4pt;height:37.8pt;z-index:25249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" fillcolor="window" strokecolor="#f39" strokeweight="3pt">
                      <v:stroke dashstyle="dash" linestyle="thinThin"/>
                      <v:textbox>
                        <w:txbxContent>
                          <w:p w14:paraId="5831BA97" w14:textId="77777777" w:rsidR="00275AE7" w:rsidRPr="00D22633" w:rsidRDefault="00275AE7" w:rsidP="00275AE7">
                            <w:pPr>
                              <w:bidi/>
                              <w:spacing w:after="0" w:line="240" w:lineRule="auto"/>
                              <w:rPr>
                                <w:rFonts w:cs="B Koodak"/>
                                <w:color w:val="000000" w:themeColor="text1"/>
                                <w:rtl/>
                                <w:lang w:bidi="fa-IR"/>
                              </w:rPr>
                            </w:pPr>
                            <w:r>
                              <w:rPr>
                                <w:rFonts w:cs="B Koodak" w:hint="cs"/>
                                <w:color w:val="FF0000"/>
                                <w:rtl/>
                                <w:lang w:bidi="fa-IR"/>
                              </w:rPr>
                              <w:t xml:space="preserve">                                4827 ،4287 ، 2847 ، 2487</w:t>
                            </w:r>
                          </w:p>
                        </w:txbxContent>
                      </v:textbox>
                    </v:shape>
                  </w:pict>
                </mc:Fallback>
              </mc:AlternateContent>
            </w:r>
            <w:r>
              <w:rPr>
                <w:rFonts w:ascii="Euclid" w:hAnsi="Euclid" w:cs="B Koodak" w:hint="cs"/>
                <w:i/>
                <w:noProof/>
                <w:rtl/>
                <w:lang w:bidi="fa-IR"/>
              </w:rPr>
              <w:t>با عدد های 7 و2و8 و4 چند عددفرد کوچک تر از</w:t>
            </w:r>
          </w:p>
          <w:p w14:paraId="5CA610A8" w14:textId="77777777" w:rsidR="00275AE7" w:rsidRPr="00774935" w:rsidRDefault="00275AE7" w:rsidP="00876175">
            <w:pPr>
              <w:tabs>
                <w:tab w:val="center" w:pos="4711"/>
              </w:tabs>
              <w:spacing w:after="0" w:line="240" w:lineRule="auto"/>
              <w:rPr>
                <w:rFonts w:ascii="Euclid" w:hAnsi="Euclid" w:cs="B Koodak"/>
                <w:i/>
                <w:noProof/>
                <w:rtl/>
                <w:lang w:bidi="fa-IR"/>
              </w:rPr>
            </w:pPr>
            <w:r>
              <w:rPr>
                <w:rFonts w:ascii="Euclid" w:hAnsi="Euclid" w:cs="B Koodak" w:hint="cs"/>
                <w:i/>
                <w:noProof/>
                <w:rtl/>
                <w:lang w:bidi="fa-IR"/>
              </w:rPr>
              <w:t xml:space="preserve"> 7</w:t>
            </w:r>
            <w:r w:rsidRPr="0035796F">
              <w:rPr>
                <w:rFonts w:ascii="Euclid" w:hAnsi="Euclid" w:cs="0 Koodak Outline" w:hint="cs"/>
                <w:i/>
                <w:noProof/>
                <w:rtl/>
                <w:lang w:bidi="fa-IR"/>
              </w:rPr>
              <w:t>000</w:t>
            </w:r>
            <w:r>
              <w:rPr>
                <w:rFonts w:ascii="Euclid" w:hAnsi="Euclid" w:cs="0 Koodak Outline" w:hint="cs"/>
                <w:i/>
                <w:noProof/>
                <w:rtl/>
                <w:lang w:bidi="fa-IR"/>
              </w:rPr>
              <w:t xml:space="preserve"> </w:t>
            </w:r>
            <w:r>
              <w:rPr>
                <w:rFonts w:ascii="Euclid" w:hAnsi="Euclid" w:cs="B Koodak" w:hint="cs"/>
                <w:i/>
                <w:noProof/>
                <w:rtl/>
                <w:lang w:bidi="fa-IR"/>
              </w:rPr>
              <w:t>بدون تکرار رقم هامی توان نوشت؟ بنویسید.</w:t>
            </w:r>
          </w:p>
        </w:tc>
        <w:tc>
          <w:tcPr>
            <w:tcW w:w="691" w:type="dxa"/>
          </w:tcPr>
          <w:p w14:paraId="69D9D7D8" w14:textId="77777777" w:rsidR="00275AE7" w:rsidRPr="00774935" w:rsidRDefault="00275AE7" w:rsidP="00876175">
            <w:pPr>
              <w:spacing w:after="0" w:line="240" w:lineRule="auto"/>
              <w:jc w:val="center"/>
              <w:rPr>
                <w:rFonts w:ascii="Euclid" w:hAnsi="Euclid" w:cs="B Koodak"/>
                <w:i/>
                <w:noProof/>
                <w:rtl/>
                <w:lang w:bidi="fa-IR"/>
              </w:rPr>
            </w:pPr>
          </w:p>
        </w:tc>
      </w:tr>
      <w:tr w:rsidR="00275AE7" w:rsidRPr="00774935" w14:paraId="35C699D8" w14:textId="77777777" w:rsidTr="00876175">
        <w:trPr>
          <w:trHeight w:val="1650"/>
          <w:jc w:val="center"/>
        </w:trPr>
        <w:tc>
          <w:tcPr>
            <w:tcW w:w="691" w:type="dxa"/>
            <w:vAlign w:val="center"/>
          </w:tcPr>
          <w:p w14:paraId="0A75458C" w14:textId="77777777" w:rsidR="00275AE7" w:rsidRPr="00774935" w:rsidRDefault="00275AE7" w:rsidP="00876175">
            <w:pPr>
              <w:spacing w:after="0" w:line="240" w:lineRule="auto"/>
              <w:jc w:val="center"/>
              <w:rPr>
                <w:rFonts w:ascii="Euclid" w:hAnsi="Euclid" w:cs="B Koodak"/>
                <w:i/>
                <w:noProof/>
                <w:lang w:bidi="fa-IR"/>
              </w:rPr>
            </w:pPr>
            <w:r>
              <w:rPr>
                <w:rFonts w:ascii="Euclid" w:hAnsi="Euclid" w:cs="B Koodak" w:hint="cs"/>
                <w:i/>
                <w:noProof/>
                <w:rtl/>
                <w:lang w:bidi="fa-IR"/>
              </w:rPr>
              <w:t>2</w:t>
            </w:r>
          </w:p>
        </w:tc>
        <w:tc>
          <w:tcPr>
            <w:tcW w:w="9639" w:type="dxa"/>
          </w:tcPr>
          <w:p w14:paraId="4FF9B897" w14:textId="77777777" w:rsidR="00275AE7" w:rsidRDefault="00275AE7" w:rsidP="00876175">
            <w:pPr>
              <w:spacing w:after="0" w:line="240" w:lineRule="auto"/>
              <w:ind w:left="2160" w:hanging="2160"/>
              <w:rPr>
                <w:rFonts w:ascii="Euclid" w:hAnsi="Euclid" w:cs="B Koodak"/>
                <w:i/>
                <w:noProof/>
                <w:rtl/>
                <w:lang w:bidi="fa-IR"/>
              </w:rPr>
            </w:pPr>
            <w:r w:rsidRPr="007C1800">
              <w:rPr>
                <w:rFonts w:ascii="Euclid" w:hAnsi="Euclid" w:cs="B Koodak"/>
                <w:i/>
                <w:noProof/>
                <w:rtl/>
              </w:rPr>
              <w:drawing>
                <wp:anchor distT="0" distB="0" distL="114300" distR="114300" simplePos="0" relativeHeight="252496896" behindDoc="1" locked="0" layoutInCell="1" allowOverlap="1" wp14:anchorId="3ED40206" wp14:editId="665E6FC0">
                  <wp:simplePos x="0" y="0"/>
                  <wp:positionH relativeFrom="margin">
                    <wp:posOffset>3519805</wp:posOffset>
                  </wp:positionH>
                  <wp:positionV relativeFrom="margin">
                    <wp:posOffset>280670</wp:posOffset>
                  </wp:positionV>
                  <wp:extent cx="1744980" cy="716280"/>
                  <wp:effectExtent l="0" t="0" r="7620" b="7620"/>
                  <wp:wrapNone/>
                  <wp:docPr id="901" name="Picture 901" descr="E:\3-My Pictures\1-page border picturs\تصاویرتزیینی\تزیینات پرکاربرد\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My Pictures\1-page border picturs\تصاویرتزیینی\تزیینات پرکاربرد\download.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4498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1800">
              <w:rPr>
                <w:rFonts w:ascii="Euclid" w:hAnsi="Euclid" w:cs="B Koodak"/>
                <w:i/>
                <w:noProof/>
                <w:rtl/>
              </w:rPr>
              <w:drawing>
                <wp:anchor distT="0" distB="0" distL="114300" distR="114300" simplePos="0" relativeHeight="252491776" behindDoc="1" locked="0" layoutInCell="1" allowOverlap="1" wp14:anchorId="4FF21535" wp14:editId="152460C8">
                  <wp:simplePos x="0" y="0"/>
                  <wp:positionH relativeFrom="margin">
                    <wp:posOffset>1738630</wp:posOffset>
                  </wp:positionH>
                  <wp:positionV relativeFrom="margin">
                    <wp:posOffset>255270</wp:posOffset>
                  </wp:positionV>
                  <wp:extent cx="1744980" cy="716280"/>
                  <wp:effectExtent l="0" t="0" r="7620" b="7620"/>
                  <wp:wrapNone/>
                  <wp:docPr id="902" name="Picture 902" descr="E:\3-My Pictures\1-page border picturs\تصاویرتزیینی\تزیینات پرکاربرد\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My Pictures\1-page border picturs\تصاویرتزیینی\تزیینات پرکاربرد\download.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4498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1800">
              <w:rPr>
                <w:rFonts w:ascii="Euclid" w:hAnsi="Euclid" w:cs="B Koodak"/>
                <w:i/>
                <w:noProof/>
                <w:rtl/>
              </w:rPr>
              <w:drawing>
                <wp:anchor distT="0" distB="0" distL="114300" distR="114300" simplePos="0" relativeHeight="252492800" behindDoc="1" locked="0" layoutInCell="1" allowOverlap="1" wp14:anchorId="2FA199EC" wp14:editId="659AAE3A">
                  <wp:simplePos x="0" y="0"/>
                  <wp:positionH relativeFrom="margin">
                    <wp:posOffset>-23495</wp:posOffset>
                  </wp:positionH>
                  <wp:positionV relativeFrom="margin">
                    <wp:posOffset>281940</wp:posOffset>
                  </wp:positionV>
                  <wp:extent cx="1744980" cy="716280"/>
                  <wp:effectExtent l="0" t="0" r="7620" b="7620"/>
                  <wp:wrapNone/>
                  <wp:docPr id="903" name="Picture 903" descr="E:\3-My Pictures\1-page border picturs\تصاویرتزیینی\تزیینات پرکاربرد\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My Pictures\1-page border picturs\تصاویرتزیینی\تزیینات پرکاربرد\download.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4498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Euclid" w:hAnsi="Euclid" w:cs="B Koodak" w:hint="cs"/>
                <w:i/>
                <w:noProof/>
                <w:rtl/>
                <w:lang w:bidi="fa-IR"/>
              </w:rPr>
              <w:t>جاها ی خالی را با عدد مناسب پرکنید.</w:t>
            </w:r>
            <w:r w:rsidRPr="007C1800">
              <w:rPr>
                <w:rFonts w:ascii="Euclid" w:hAnsi="Euclid" w:cs="B Koodak"/>
                <w:i/>
                <w:noProof/>
                <w:rtl/>
              </w:rPr>
              <w:t xml:space="preserve"> </w:t>
            </w:r>
          </w:p>
          <w:p w14:paraId="3A2B638E" w14:textId="77777777" w:rsidR="00275AE7" w:rsidRDefault="00275AE7" w:rsidP="00876175">
            <w:pPr>
              <w:spacing w:after="0" w:line="240" w:lineRule="auto"/>
              <w:ind w:left="2160" w:hanging="2160"/>
              <w:rPr>
                <w:rFonts w:ascii="Euclid" w:hAnsi="Euclid" w:cs="B Koodak"/>
                <w:i/>
                <w:noProof/>
                <w:sz w:val="8"/>
                <w:szCs w:val="4"/>
                <w:rtl/>
                <w:lang w:bidi="fa-IR"/>
              </w:rPr>
            </w:pPr>
            <w:r>
              <w:rPr>
                <w:rFonts w:ascii="Euclid" w:hAnsi="Euclid" w:cs="B Koodak" w:hint="cs"/>
                <w:i/>
                <w:noProof/>
                <w:rtl/>
                <w:lang w:bidi="fa-IR"/>
              </w:rPr>
              <w:t xml:space="preserve">                                                                          </w:t>
            </w:r>
          </w:p>
          <w:p w14:paraId="2D970B3D" w14:textId="77777777" w:rsidR="00275AE7" w:rsidRDefault="00275AE7" w:rsidP="00876175">
            <w:pPr>
              <w:spacing w:after="0" w:line="240" w:lineRule="auto"/>
              <w:ind w:left="2160" w:hanging="2160"/>
              <w:rPr>
                <w:rFonts w:ascii="Euclid" w:hAnsi="Euclid" w:cs="B Koodak"/>
                <w:i/>
                <w:noProof/>
                <w:sz w:val="8"/>
                <w:szCs w:val="4"/>
                <w:rtl/>
                <w:lang w:bidi="fa-IR"/>
              </w:rPr>
            </w:pPr>
          </w:p>
          <w:p w14:paraId="1696F609" w14:textId="77777777" w:rsidR="00275AE7" w:rsidRDefault="00275AE7" w:rsidP="00876175">
            <w:pPr>
              <w:spacing w:after="0" w:line="240" w:lineRule="auto"/>
              <w:ind w:left="2160" w:hanging="2160"/>
              <w:rPr>
                <w:rFonts w:ascii="Euclid" w:hAnsi="Euclid" w:cs="B Koodak"/>
                <w:i/>
                <w:noProof/>
                <w:sz w:val="10"/>
                <w:szCs w:val="4"/>
                <w:rtl/>
                <w:lang w:bidi="fa-IR"/>
              </w:rPr>
            </w:pPr>
            <w:r>
              <w:rPr>
                <w:rFonts w:ascii="Euclid" w:hAnsi="Euclid" w:cs="B Koodak" w:hint="cs"/>
                <w:i/>
                <w:noProof/>
                <w:sz w:val="8"/>
                <w:szCs w:val="4"/>
                <w:rtl/>
                <w:lang w:bidi="fa-IR"/>
              </w:rPr>
              <w:t xml:space="preserve">                                                                                                                                                                                                                                                                                                                                                                                                                                                                                                     </w:t>
            </w:r>
            <w:r>
              <w:rPr>
                <w:rFonts w:ascii="Euclid" w:hAnsi="Euclid" w:cs="B Koodak" w:hint="cs"/>
                <w:i/>
                <w:noProof/>
                <w:rtl/>
                <w:lang w:bidi="fa-IR"/>
              </w:rPr>
              <w:t xml:space="preserve">  </w:t>
            </w:r>
          </w:p>
          <w:p w14:paraId="386966B3" w14:textId="77777777" w:rsidR="00275AE7" w:rsidRDefault="00275AE7" w:rsidP="00876175">
            <w:pPr>
              <w:spacing w:after="0" w:line="240" w:lineRule="auto"/>
              <w:ind w:left="2160" w:hanging="2160"/>
              <w:rPr>
                <w:rFonts w:ascii="Euclid" w:hAnsi="Euclid" w:cs="B Koodak"/>
                <w:i/>
                <w:noProof/>
                <w:sz w:val="10"/>
                <w:szCs w:val="4"/>
                <w:rtl/>
                <w:lang w:bidi="fa-IR"/>
              </w:rPr>
            </w:pPr>
          </w:p>
          <w:p w14:paraId="3E95BA0B" w14:textId="77777777" w:rsidR="00275AE7" w:rsidRDefault="00275AE7" w:rsidP="00876175">
            <w:pPr>
              <w:spacing w:after="0" w:line="240" w:lineRule="auto"/>
              <w:ind w:left="2160" w:hanging="2160"/>
              <w:rPr>
                <w:rFonts w:ascii="Euclid" w:hAnsi="Euclid" w:cs="B Koodak"/>
                <w:i/>
                <w:noProof/>
                <w:rtl/>
                <w:lang w:bidi="fa-IR"/>
              </w:rPr>
            </w:pPr>
            <w:r w:rsidRPr="00D62597">
              <w:rPr>
                <w:rFonts w:ascii="Euclid" w:hAnsi="Euclid" w:cs="B Koodak"/>
                <w:i/>
                <w:noProof/>
                <w:rtl/>
              </w:rPr>
              <w:drawing>
                <wp:anchor distT="0" distB="0" distL="114300" distR="114300" simplePos="0" relativeHeight="252499968" behindDoc="1" locked="0" layoutInCell="1" allowOverlap="1" wp14:anchorId="7A1AC973" wp14:editId="70AF2D92">
                  <wp:simplePos x="0" y="0"/>
                  <wp:positionH relativeFrom="margin">
                    <wp:posOffset>5337810</wp:posOffset>
                  </wp:positionH>
                  <wp:positionV relativeFrom="margin">
                    <wp:posOffset>628650</wp:posOffset>
                  </wp:positionV>
                  <wp:extent cx="674211" cy="708660"/>
                  <wp:effectExtent l="0" t="0" r="0" b="0"/>
                  <wp:wrapNone/>
                  <wp:docPr id="904" name="Picture 904" descr="E:\3-My Pictures\1-page border picturs\تصاویرتزیینی\8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3-My Pictures\1-page border picturs\تصاویرتزیینی\879.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74211" cy="7086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Euclid" w:hAnsi="Euclid" w:cs="B Koodak" w:hint="cs"/>
                <w:i/>
                <w:noProof/>
                <w:sz w:val="10"/>
                <w:szCs w:val="4"/>
                <w:rtl/>
                <w:lang w:bidi="fa-IR"/>
              </w:rPr>
              <w:t xml:space="preserve">                                                                                                                                                                     </w:t>
            </w:r>
            <w:r>
              <w:rPr>
                <w:rFonts w:ascii="Euclid" w:hAnsi="Euclid" w:cs="B Koodak" w:hint="cs"/>
                <w:i/>
                <w:noProof/>
                <w:rtl/>
                <w:lang w:bidi="fa-IR"/>
              </w:rPr>
              <w:t xml:space="preserve"> 32</w:t>
            </w:r>
            <w:r w:rsidRPr="00677216">
              <w:rPr>
                <w:rFonts w:ascii="Euclid" w:hAnsi="Euclid" w:cs="0 Koodak Outline" w:hint="cs"/>
                <w:i/>
                <w:noProof/>
                <w:rtl/>
                <w:lang w:bidi="fa-IR"/>
              </w:rPr>
              <w:t>00</w:t>
            </w:r>
            <w:r>
              <w:rPr>
                <w:rFonts w:ascii="Euclid" w:hAnsi="Euclid" w:cs="B Koodak" w:hint="cs"/>
                <w:i/>
                <w:noProof/>
                <w:rtl/>
                <w:lang w:bidi="fa-IR"/>
              </w:rPr>
              <w:t xml:space="preserve">  </w:t>
            </w:r>
            <m:oMath>
              <m:r>
                <m:rPr>
                  <m:sty m:val="p"/>
                </m:rPr>
                <w:rPr>
                  <w:rFonts w:ascii="Cambria Math" w:hAnsi="Cambria Math" w:cs="B Koodak"/>
                  <w:noProof/>
                  <w:rtl/>
                  <w:lang w:bidi="fa-IR"/>
                </w:rPr>
                <m:t>=</m:t>
              </m:r>
            </m:oMath>
            <w:r>
              <w:rPr>
                <w:rFonts w:ascii="Euclid" w:hAnsi="Euclid" w:cs="B Koodak" w:hint="cs"/>
                <w:i/>
                <w:noProof/>
                <w:rtl/>
                <w:lang w:bidi="fa-IR"/>
              </w:rPr>
              <w:t xml:space="preserve">  </w:t>
            </w:r>
            <w:r>
              <w:rPr>
                <w:rFonts w:ascii="Euclid" w:hAnsi="Euclid" w:cs="B Koodak" w:hint="cs"/>
                <w:i/>
                <w:noProof/>
                <w:color w:val="FF0000"/>
                <w:rtl/>
                <w:lang w:bidi="fa-IR"/>
              </w:rPr>
              <w:t>1</w:t>
            </w:r>
            <w:r w:rsidRPr="00525CED">
              <w:rPr>
                <w:rFonts w:ascii="Euclid" w:hAnsi="Euclid" w:cs="0 Koodak Outline" w:hint="cs"/>
                <w:i/>
                <w:noProof/>
                <w:color w:val="FF0000"/>
                <w:rtl/>
                <w:lang w:bidi="fa-IR"/>
              </w:rPr>
              <w:t>0</w:t>
            </w:r>
            <w:r>
              <w:rPr>
                <w:rFonts w:ascii="Euclid" w:hAnsi="Euclid" w:cs="B Koodak" w:hint="cs"/>
                <w:i/>
                <w:noProof/>
                <w:rtl/>
                <w:lang w:bidi="fa-IR"/>
              </w:rPr>
              <w:t xml:space="preserve">  </w:t>
            </w:r>
            <m:oMath>
              <m:r>
                <m:rPr>
                  <m:sty m:val="p"/>
                </m:rPr>
                <w:rPr>
                  <w:rFonts w:ascii="Cambria Math" w:hAnsi="Cambria Math" w:cs="B Koodak"/>
                  <w:noProof/>
                  <w:rtl/>
                  <w:lang w:bidi="fa-IR"/>
                </w:rPr>
                <m:t>×</m:t>
              </m:r>
            </m:oMath>
            <w:r>
              <w:rPr>
                <w:rFonts w:ascii="Euclid" w:hAnsi="Euclid" w:cs="B Koodak" w:hint="cs"/>
                <w:i/>
                <w:noProof/>
                <w:rtl/>
                <w:lang w:bidi="fa-IR"/>
              </w:rPr>
              <w:t xml:space="preserve">   32</w:t>
            </w:r>
            <w:r w:rsidRPr="00677216">
              <w:rPr>
                <w:rFonts w:ascii="Euclid" w:hAnsi="Euclid" w:cs="0 Koodak Outline" w:hint="cs"/>
                <w:i/>
                <w:noProof/>
                <w:rtl/>
                <w:lang w:bidi="fa-IR"/>
              </w:rPr>
              <w:t>0</w:t>
            </w:r>
            <w:r>
              <w:rPr>
                <w:rFonts w:ascii="Euclid" w:hAnsi="Euclid" w:cs="B Koodak" w:hint="cs"/>
                <w:i/>
                <w:noProof/>
                <w:rtl/>
                <w:lang w:bidi="fa-IR"/>
              </w:rPr>
              <w:t xml:space="preserve">                  27</w:t>
            </w:r>
            <w:r w:rsidRPr="00677216">
              <w:rPr>
                <w:rFonts w:ascii="Euclid" w:hAnsi="Euclid" w:cs="0 Koodak Outline" w:hint="cs"/>
                <w:i/>
                <w:noProof/>
                <w:rtl/>
                <w:lang w:bidi="fa-IR"/>
              </w:rPr>
              <w:t>00</w:t>
            </w:r>
            <w:r>
              <w:rPr>
                <w:rFonts w:ascii="Euclid" w:hAnsi="Euclid" w:cs="B Koodak" w:hint="cs"/>
                <w:i/>
                <w:noProof/>
                <w:rtl/>
                <w:lang w:bidi="fa-IR"/>
              </w:rPr>
              <w:t xml:space="preserve"> </w:t>
            </w:r>
            <m:oMath>
              <m:r>
                <m:rPr>
                  <m:sty m:val="p"/>
                </m:rPr>
                <w:rPr>
                  <w:rFonts w:ascii="Cambria Math" w:hAnsi="Cambria Math" w:cs="B Koodak"/>
                  <w:noProof/>
                  <w:rtl/>
                  <w:lang w:bidi="fa-IR"/>
                </w:rPr>
                <m:t>=</m:t>
              </m:r>
            </m:oMath>
            <w:r>
              <w:rPr>
                <w:rFonts w:ascii="Euclid" w:hAnsi="Euclid" w:cs="B Koodak" w:hint="cs"/>
                <w:i/>
                <w:noProof/>
                <w:rtl/>
                <w:lang w:bidi="fa-IR"/>
              </w:rPr>
              <w:t xml:space="preserve"> 1</w:t>
            </w:r>
            <w:r w:rsidRPr="00677216">
              <w:rPr>
                <w:rFonts w:ascii="Euclid" w:hAnsi="Euclid" w:cs="0 Koodak Outline" w:hint="cs"/>
                <w:i/>
                <w:noProof/>
                <w:rtl/>
                <w:lang w:bidi="fa-IR"/>
              </w:rPr>
              <w:t>00</w:t>
            </w:r>
            <w:r>
              <w:rPr>
                <w:rFonts w:ascii="Euclid" w:hAnsi="Euclid" w:cs="B Koodak" w:hint="cs"/>
                <w:i/>
                <w:noProof/>
                <w:rtl/>
                <w:lang w:bidi="fa-IR"/>
              </w:rPr>
              <w:t xml:space="preserve"> </w:t>
            </w:r>
            <m:oMath>
              <m:r>
                <m:rPr>
                  <m:sty m:val="p"/>
                </m:rPr>
                <w:rPr>
                  <w:rFonts w:ascii="Cambria Math" w:hAnsi="Cambria Math" w:cs="B Koodak"/>
                  <w:noProof/>
                  <w:rtl/>
                  <w:lang w:bidi="fa-IR"/>
                </w:rPr>
                <m:t>×</m:t>
              </m:r>
            </m:oMath>
            <w:r>
              <w:rPr>
                <w:rFonts w:ascii="Euclid" w:hAnsi="Euclid" w:cs="B Koodak" w:hint="cs"/>
                <w:i/>
                <w:noProof/>
                <w:rtl/>
                <w:lang w:bidi="fa-IR"/>
              </w:rPr>
              <w:t xml:space="preserve">  </w:t>
            </w:r>
            <w:r>
              <w:rPr>
                <w:rFonts w:ascii="Euclid" w:hAnsi="Euclid" w:cs="B Koodak" w:hint="cs"/>
                <w:i/>
                <w:noProof/>
                <w:color w:val="FF0000"/>
                <w:rtl/>
                <w:lang w:bidi="fa-IR"/>
              </w:rPr>
              <w:t>27</w:t>
            </w:r>
            <w:r>
              <w:rPr>
                <w:rFonts w:ascii="Euclid" w:hAnsi="Euclid" w:cs="B Koodak" w:hint="cs"/>
                <w:i/>
                <w:noProof/>
                <w:rtl/>
                <w:lang w:bidi="fa-IR"/>
              </w:rPr>
              <w:t xml:space="preserve">                 </w:t>
            </w:r>
            <w:r>
              <w:rPr>
                <w:rFonts w:ascii="Euclid" w:hAnsi="Euclid" w:cs="B Koodak" w:hint="cs"/>
                <w:i/>
                <w:noProof/>
                <w:color w:val="FF0000"/>
                <w:rtl/>
                <w:lang w:bidi="fa-IR"/>
              </w:rPr>
              <w:t>56</w:t>
            </w:r>
            <w:r w:rsidRPr="00525CED">
              <w:rPr>
                <w:rFonts w:ascii="Euclid" w:hAnsi="Euclid" w:cs="0 Koodak Outline" w:hint="cs"/>
                <w:i/>
                <w:noProof/>
                <w:color w:val="FF0000"/>
                <w:rtl/>
                <w:lang w:bidi="fa-IR"/>
              </w:rPr>
              <w:t>00</w:t>
            </w:r>
            <w:r>
              <w:rPr>
                <w:rFonts w:ascii="Euclid" w:hAnsi="Euclid" w:cs="B Koodak" w:hint="cs"/>
                <w:i/>
                <w:noProof/>
                <w:rtl/>
                <w:lang w:bidi="fa-IR"/>
              </w:rPr>
              <w:t xml:space="preserve"> </w:t>
            </w:r>
            <m:oMath>
              <m:r>
                <m:rPr>
                  <m:sty m:val="p"/>
                </m:rPr>
                <w:rPr>
                  <w:rFonts w:ascii="Cambria Math" w:hAnsi="Cambria Math" w:cs="B Koodak"/>
                  <w:noProof/>
                  <w:rtl/>
                  <w:lang w:bidi="fa-IR"/>
                </w:rPr>
                <m:t>=</m:t>
              </m:r>
            </m:oMath>
            <w:r>
              <w:rPr>
                <w:rFonts w:ascii="Euclid" w:hAnsi="Euclid" w:cs="B Koodak" w:hint="cs"/>
                <w:i/>
                <w:noProof/>
                <w:rtl/>
                <w:lang w:bidi="fa-IR"/>
              </w:rPr>
              <w:t xml:space="preserve">  1</w:t>
            </w:r>
            <w:r w:rsidRPr="001B2E4D">
              <w:rPr>
                <w:rFonts w:ascii="Euclid" w:hAnsi="Euclid" w:cs="0 Koodak Outline" w:hint="cs"/>
                <w:i/>
                <w:noProof/>
                <w:rtl/>
                <w:lang w:bidi="fa-IR"/>
              </w:rPr>
              <w:t>00</w:t>
            </w:r>
            <w:r>
              <w:rPr>
                <w:rFonts w:ascii="Euclid" w:hAnsi="Euclid" w:cs="B Koodak" w:hint="cs"/>
                <w:i/>
                <w:noProof/>
                <w:rtl/>
                <w:lang w:bidi="fa-IR"/>
              </w:rPr>
              <w:t xml:space="preserve"> </w:t>
            </w:r>
            <m:oMath>
              <m:r>
                <m:rPr>
                  <m:sty m:val="p"/>
                </m:rPr>
                <w:rPr>
                  <w:rFonts w:ascii="Cambria Math" w:hAnsi="Cambria Math" w:cs="B Koodak"/>
                  <w:noProof/>
                  <w:rtl/>
                  <w:lang w:bidi="fa-IR"/>
                </w:rPr>
                <m:t>×</m:t>
              </m:r>
            </m:oMath>
            <w:r>
              <w:rPr>
                <w:rFonts w:ascii="Euclid" w:hAnsi="Euclid" w:cs="B Koodak" w:hint="cs"/>
                <w:i/>
                <w:noProof/>
                <w:rtl/>
                <w:lang w:bidi="fa-IR"/>
              </w:rPr>
              <w:t xml:space="preserve">  56                                                                                                                                                                                                                                                                                            </w:t>
            </w:r>
          </w:p>
          <w:p w14:paraId="110F09BF" w14:textId="77777777" w:rsidR="00275AE7" w:rsidRDefault="00275AE7" w:rsidP="00876175">
            <w:pPr>
              <w:spacing w:after="0" w:line="240" w:lineRule="auto"/>
              <w:ind w:left="2160" w:hanging="2160"/>
              <w:rPr>
                <w:rFonts w:ascii="Euclid" w:hAnsi="Euclid" w:cs="B Koodak"/>
                <w:i/>
                <w:noProof/>
                <w:rtl/>
                <w:lang w:bidi="fa-IR"/>
              </w:rPr>
            </w:pPr>
            <w:r w:rsidRPr="007C1800">
              <w:rPr>
                <w:rFonts w:ascii="Euclid" w:hAnsi="Euclid" w:cs="B Koodak"/>
                <w:i/>
                <w:noProof/>
                <w:rtl/>
              </w:rPr>
              <w:drawing>
                <wp:anchor distT="0" distB="0" distL="114300" distR="114300" simplePos="0" relativeHeight="252493824" behindDoc="1" locked="0" layoutInCell="1" allowOverlap="1" wp14:anchorId="0B74305B" wp14:editId="036FBF58">
                  <wp:simplePos x="0" y="0"/>
                  <wp:positionH relativeFrom="margin">
                    <wp:posOffset>-31115</wp:posOffset>
                  </wp:positionH>
                  <wp:positionV relativeFrom="margin">
                    <wp:posOffset>982980</wp:posOffset>
                  </wp:positionV>
                  <wp:extent cx="1744980" cy="716280"/>
                  <wp:effectExtent l="0" t="0" r="7620" b="7620"/>
                  <wp:wrapNone/>
                  <wp:docPr id="905" name="Picture 905" descr="E:\3-My Pictures\1-page border picturs\تصاویرتزیینی\تزیینات پرکاربرد\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My Pictures\1-page border picturs\تصاویرتزیینی\تزیینات پرکاربرد\download.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4498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Euclid" w:hAnsi="Euclid" w:cs="B Koodak" w:hint="cs"/>
                <w:i/>
                <w:noProof/>
                <w:rtl/>
                <w:lang w:bidi="fa-IR"/>
              </w:rPr>
              <w:t xml:space="preserve">                                                                                                                                                                           </w:t>
            </w:r>
          </w:p>
          <w:p w14:paraId="08F59E63" w14:textId="77777777" w:rsidR="00275AE7" w:rsidRDefault="00275AE7" w:rsidP="00876175">
            <w:pPr>
              <w:spacing w:after="0" w:line="240" w:lineRule="auto"/>
              <w:ind w:left="2160" w:hanging="2160"/>
              <w:rPr>
                <w:rFonts w:ascii="Euclid" w:hAnsi="Euclid" w:cs="B Koodak"/>
                <w:i/>
                <w:noProof/>
                <w:sz w:val="8"/>
                <w:szCs w:val="4"/>
                <w:rtl/>
                <w:lang w:bidi="fa-IR"/>
              </w:rPr>
            </w:pPr>
            <w:r w:rsidRPr="007C1800">
              <w:rPr>
                <w:rFonts w:ascii="Euclid" w:hAnsi="Euclid" w:cs="B Koodak"/>
                <w:i/>
                <w:noProof/>
                <w:rtl/>
              </w:rPr>
              <w:drawing>
                <wp:anchor distT="0" distB="0" distL="114300" distR="114300" simplePos="0" relativeHeight="252495872" behindDoc="1" locked="0" layoutInCell="1" allowOverlap="1" wp14:anchorId="710C53DB" wp14:editId="00F9DDF1">
                  <wp:simplePos x="0" y="0"/>
                  <wp:positionH relativeFrom="margin">
                    <wp:posOffset>3535045</wp:posOffset>
                  </wp:positionH>
                  <wp:positionV relativeFrom="margin">
                    <wp:posOffset>987425</wp:posOffset>
                  </wp:positionV>
                  <wp:extent cx="1744980" cy="716280"/>
                  <wp:effectExtent l="0" t="0" r="7620" b="7620"/>
                  <wp:wrapNone/>
                  <wp:docPr id="906" name="Picture 906" descr="E:\3-My Pictures\1-page border picturs\تصاویرتزیینی\تزیینات پرکاربرد\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My Pictures\1-page border picturs\تصاویرتزیینی\تزیینات پرکاربرد\download.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4498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1800">
              <w:rPr>
                <w:rFonts w:ascii="Euclid" w:hAnsi="Euclid" w:cs="B Koodak"/>
                <w:i/>
                <w:noProof/>
                <w:rtl/>
              </w:rPr>
              <w:drawing>
                <wp:anchor distT="0" distB="0" distL="114300" distR="114300" simplePos="0" relativeHeight="252494848" behindDoc="1" locked="0" layoutInCell="1" allowOverlap="1" wp14:anchorId="0CC410E4" wp14:editId="58C89FFE">
                  <wp:simplePos x="0" y="0"/>
                  <wp:positionH relativeFrom="margin">
                    <wp:posOffset>1736725</wp:posOffset>
                  </wp:positionH>
                  <wp:positionV relativeFrom="margin">
                    <wp:posOffset>995045</wp:posOffset>
                  </wp:positionV>
                  <wp:extent cx="1744980" cy="716280"/>
                  <wp:effectExtent l="0" t="0" r="7620" b="7620"/>
                  <wp:wrapNone/>
                  <wp:docPr id="907" name="Picture 907" descr="E:\3-My Pictures\1-page border picturs\تصاویرتزیینی\تزیینات پرکاربرد\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My Pictures\1-page border picturs\تصاویرتزیینی\تزیینات پرکاربرد\download.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4498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Euclid" w:hAnsi="Euclid" w:cs="B Koodak" w:hint="cs"/>
                <w:i/>
                <w:noProof/>
                <w:rtl/>
                <w:lang w:bidi="fa-IR"/>
              </w:rPr>
              <w:t xml:space="preserve">                             </w:t>
            </w:r>
          </w:p>
          <w:p w14:paraId="51C9DFB4" w14:textId="77777777" w:rsidR="00275AE7" w:rsidRDefault="00275AE7" w:rsidP="00876175">
            <w:pPr>
              <w:spacing w:after="0" w:line="240" w:lineRule="auto"/>
              <w:ind w:left="2160" w:hanging="2160"/>
              <w:rPr>
                <w:rFonts w:ascii="Euclid" w:hAnsi="Euclid" w:cs="B Koodak"/>
                <w:i/>
                <w:noProof/>
                <w:sz w:val="8"/>
                <w:szCs w:val="4"/>
                <w:rtl/>
                <w:lang w:bidi="fa-IR"/>
              </w:rPr>
            </w:pPr>
          </w:p>
          <w:p w14:paraId="4897EEE1" w14:textId="77777777" w:rsidR="00275AE7" w:rsidRDefault="00275AE7" w:rsidP="00876175">
            <w:pPr>
              <w:spacing w:after="0" w:line="240" w:lineRule="auto"/>
              <w:ind w:left="2160" w:hanging="2160"/>
              <w:rPr>
                <w:rFonts w:ascii="Euclid" w:hAnsi="Euclid" w:cs="B Koodak"/>
                <w:i/>
                <w:noProof/>
                <w:sz w:val="8"/>
                <w:szCs w:val="4"/>
                <w:rtl/>
                <w:lang w:bidi="fa-IR"/>
              </w:rPr>
            </w:pPr>
          </w:p>
          <w:p w14:paraId="07B41C90" w14:textId="77777777" w:rsidR="00275AE7" w:rsidRDefault="00275AE7" w:rsidP="00876175">
            <w:pPr>
              <w:spacing w:after="0" w:line="240" w:lineRule="auto"/>
              <w:ind w:left="2160" w:hanging="2160"/>
              <w:rPr>
                <w:rFonts w:ascii="Euclid" w:hAnsi="Euclid" w:cs="B Koodak"/>
                <w:i/>
                <w:noProof/>
                <w:sz w:val="8"/>
                <w:szCs w:val="2"/>
                <w:rtl/>
                <w:lang w:bidi="fa-IR"/>
              </w:rPr>
            </w:pPr>
            <w:r>
              <w:rPr>
                <w:rFonts w:ascii="Euclid" w:hAnsi="Euclid" w:cs="B Koodak" w:hint="cs"/>
                <w:i/>
                <w:noProof/>
                <w:sz w:val="8"/>
                <w:szCs w:val="4"/>
                <w:rtl/>
                <w:lang w:bidi="fa-IR"/>
              </w:rPr>
              <w:t xml:space="preserve">                                                                                                                                                                                                                    </w:t>
            </w:r>
            <w:r w:rsidRPr="00E70515">
              <w:rPr>
                <w:rFonts w:ascii="Euclid" w:hAnsi="Euclid" w:cs="B Koodak" w:hint="cs"/>
                <w:i/>
                <w:noProof/>
                <w:color w:val="FF0000"/>
                <w:rtl/>
                <w:lang w:bidi="fa-IR"/>
              </w:rPr>
              <w:t>54</w:t>
            </w:r>
            <w:r w:rsidRPr="00E70515">
              <w:rPr>
                <w:rFonts w:ascii="Euclid" w:hAnsi="Euclid" w:cs="0 Koodak Outline" w:hint="cs"/>
                <w:i/>
                <w:noProof/>
                <w:color w:val="FF0000"/>
                <w:rtl/>
                <w:lang w:bidi="fa-IR"/>
              </w:rPr>
              <w:t>0</w:t>
            </w:r>
            <w:r w:rsidRPr="00E70515">
              <w:rPr>
                <w:rFonts w:ascii="Euclid" w:hAnsi="Euclid" w:cs="0 Koodak Outline" w:hint="cs"/>
                <w:i/>
                <w:noProof/>
                <w:rtl/>
                <w:lang w:bidi="fa-IR"/>
              </w:rPr>
              <w:t xml:space="preserve"> </w:t>
            </w:r>
            <m:oMath>
              <m:r>
                <m:rPr>
                  <m:sty m:val="p"/>
                </m:rPr>
                <w:rPr>
                  <w:rFonts w:ascii="Cambria Math" w:hAnsi="Cambria Math" w:cs="B Koodak"/>
                  <w:noProof/>
                  <w:rtl/>
                  <w:lang w:bidi="fa-IR"/>
                </w:rPr>
                <m:t>=</m:t>
              </m:r>
            </m:oMath>
            <w:r>
              <w:rPr>
                <w:rFonts w:ascii="Euclid" w:hAnsi="Euclid" w:cs="B Koodak" w:hint="cs"/>
                <w:i/>
                <w:noProof/>
                <w:rtl/>
                <w:lang w:bidi="fa-IR"/>
              </w:rPr>
              <w:t xml:space="preserve">   9</w:t>
            </w:r>
            <w:r>
              <w:rPr>
                <w:rFonts w:ascii="Euclid" w:hAnsi="Euclid" w:cs="0 Koodak Outline" w:hint="cs"/>
                <w:i/>
                <w:noProof/>
                <w:rtl/>
                <w:lang w:bidi="fa-IR"/>
              </w:rPr>
              <w:t>0</w:t>
            </w:r>
            <w:r>
              <w:rPr>
                <w:rFonts w:ascii="Euclid" w:hAnsi="Euclid" w:cs="B Koodak" w:hint="cs"/>
                <w:i/>
                <w:noProof/>
                <w:rtl/>
                <w:lang w:bidi="fa-IR"/>
              </w:rPr>
              <w:t xml:space="preserve"> </w:t>
            </w:r>
            <m:oMath>
              <m:r>
                <m:rPr>
                  <m:sty m:val="p"/>
                </m:rPr>
                <w:rPr>
                  <w:rFonts w:ascii="Cambria Math" w:hAnsi="Cambria Math" w:cs="B Koodak"/>
                  <w:noProof/>
                  <w:rtl/>
                  <w:lang w:bidi="fa-IR"/>
                </w:rPr>
                <m:t>×</m:t>
              </m:r>
            </m:oMath>
            <w:r>
              <w:rPr>
                <w:rFonts w:ascii="Euclid" w:hAnsi="Euclid" w:cs="B Koodak" w:hint="cs"/>
                <w:i/>
                <w:noProof/>
                <w:rtl/>
                <w:lang w:bidi="fa-IR"/>
              </w:rPr>
              <w:t xml:space="preserve">  6                    84  </w:t>
            </w:r>
            <m:oMath>
              <m:r>
                <m:rPr>
                  <m:sty m:val="p"/>
                </m:rPr>
                <w:rPr>
                  <w:rFonts w:ascii="Cambria Math" w:hAnsi="Cambria Math" w:cs="B Koodak"/>
                  <w:noProof/>
                  <w:rtl/>
                  <w:lang w:bidi="fa-IR"/>
                </w:rPr>
                <m:t>×</m:t>
              </m:r>
            </m:oMath>
            <w:r>
              <w:rPr>
                <w:rFonts w:ascii="Euclid" w:hAnsi="Euclid" w:cs="B Koodak" w:hint="cs"/>
                <w:i/>
                <w:noProof/>
                <w:rtl/>
                <w:lang w:bidi="fa-IR"/>
              </w:rPr>
              <w:t xml:space="preserve">  1</w:t>
            </w:r>
            <w:r w:rsidRPr="006E05BE">
              <w:rPr>
                <w:rFonts w:ascii="Euclid" w:hAnsi="Euclid" w:cs="0 Koodak Outline" w:hint="cs"/>
                <w:i/>
                <w:noProof/>
                <w:rtl/>
                <w:lang w:bidi="fa-IR"/>
              </w:rPr>
              <w:t>00</w:t>
            </w:r>
            <w:r>
              <w:rPr>
                <w:rFonts w:ascii="Euclid" w:hAnsi="Euclid" w:cs="B Koodak" w:hint="cs"/>
                <w:i/>
                <w:noProof/>
                <w:rtl/>
                <w:lang w:bidi="fa-IR"/>
              </w:rPr>
              <w:t xml:space="preserve"> </w:t>
            </w:r>
            <m:oMath>
              <m:r>
                <m:rPr>
                  <m:sty m:val="p"/>
                </m:rPr>
                <w:rPr>
                  <w:rFonts w:ascii="Cambria Math" w:hAnsi="Cambria Math" w:cs="B Koodak"/>
                  <w:noProof/>
                  <w:rtl/>
                  <w:lang w:bidi="fa-IR"/>
                </w:rPr>
                <m:t>=</m:t>
              </m:r>
            </m:oMath>
            <w:r>
              <w:rPr>
                <w:rFonts w:ascii="Euclid" w:hAnsi="Euclid" w:cs="B Koodak" w:hint="cs"/>
                <w:i/>
                <w:noProof/>
                <w:rtl/>
                <w:lang w:bidi="fa-IR"/>
              </w:rPr>
              <w:t xml:space="preserve">  </w:t>
            </w:r>
            <w:r>
              <w:rPr>
                <w:rFonts w:ascii="Euclid" w:hAnsi="Euclid" w:cs="B Koodak" w:hint="cs"/>
                <w:i/>
                <w:noProof/>
                <w:color w:val="FF0000"/>
                <w:rtl/>
                <w:lang w:bidi="fa-IR"/>
              </w:rPr>
              <w:t>84</w:t>
            </w:r>
            <w:r>
              <w:rPr>
                <w:rFonts w:ascii="Euclid" w:hAnsi="Euclid" w:cs="0 Koodak Outline" w:hint="cs"/>
                <w:i/>
                <w:noProof/>
                <w:color w:val="FF0000"/>
                <w:rtl/>
                <w:lang w:bidi="fa-IR"/>
              </w:rPr>
              <w:t>00</w:t>
            </w:r>
            <w:r>
              <w:rPr>
                <w:rFonts w:ascii="Euclid" w:hAnsi="Euclid" w:cs="B Koodak" w:hint="cs"/>
                <w:i/>
                <w:noProof/>
                <w:rtl/>
                <w:lang w:bidi="fa-IR"/>
              </w:rPr>
              <w:t xml:space="preserve">                   </w:t>
            </w:r>
            <w:r>
              <w:rPr>
                <w:rFonts w:ascii="Euclid" w:hAnsi="Euclid" w:cs="B Koodak" w:hint="cs"/>
                <w:i/>
                <w:noProof/>
                <w:color w:val="FF0000"/>
                <w:rtl/>
                <w:lang w:bidi="fa-IR"/>
              </w:rPr>
              <w:t>54</w:t>
            </w:r>
            <w:r>
              <w:rPr>
                <w:rFonts w:ascii="Euclid" w:hAnsi="Euclid" w:cs="0 Koodak Outline" w:hint="cs"/>
                <w:i/>
                <w:noProof/>
                <w:color w:val="FF0000"/>
                <w:rtl/>
                <w:lang w:bidi="fa-IR"/>
              </w:rPr>
              <w:t>00</w:t>
            </w:r>
            <w:r>
              <w:rPr>
                <w:rFonts w:ascii="Euclid" w:hAnsi="Euclid" w:cs="B Koodak" w:hint="cs"/>
                <w:i/>
                <w:noProof/>
                <w:rtl/>
                <w:lang w:bidi="fa-IR"/>
              </w:rPr>
              <w:t xml:space="preserve"> </w:t>
            </w:r>
            <m:oMath>
              <m:r>
                <m:rPr>
                  <m:sty m:val="p"/>
                </m:rPr>
                <w:rPr>
                  <w:rFonts w:ascii="Cambria Math" w:hAnsi="Cambria Math" w:cs="B Koodak"/>
                  <w:noProof/>
                  <w:rtl/>
                  <w:lang w:bidi="fa-IR"/>
                </w:rPr>
                <m:t>=</m:t>
              </m:r>
            </m:oMath>
            <w:r>
              <w:rPr>
                <w:rFonts w:ascii="Euclid" w:hAnsi="Euclid" w:cs="B Koodak" w:hint="cs"/>
                <w:i/>
                <w:noProof/>
                <w:rtl/>
                <w:lang w:bidi="fa-IR"/>
              </w:rPr>
              <w:t xml:space="preserve">  6</w:t>
            </w:r>
            <w:r>
              <w:rPr>
                <w:rFonts w:ascii="Euclid" w:hAnsi="Euclid" w:cs="0 Koodak Outline" w:hint="cs"/>
                <w:i/>
                <w:noProof/>
                <w:rtl/>
                <w:lang w:bidi="fa-IR"/>
              </w:rPr>
              <w:t>0</w:t>
            </w:r>
            <w:r>
              <w:rPr>
                <w:rFonts w:ascii="Euclid" w:hAnsi="Euclid" w:cs="B Koodak" w:hint="cs"/>
                <w:i/>
                <w:noProof/>
                <w:rtl/>
                <w:lang w:bidi="fa-IR"/>
              </w:rPr>
              <w:t xml:space="preserve"> </w:t>
            </w:r>
            <m:oMath>
              <m:r>
                <m:rPr>
                  <m:sty m:val="p"/>
                </m:rPr>
                <w:rPr>
                  <w:rFonts w:ascii="Cambria Math" w:hAnsi="Cambria Math" w:cs="B Koodak"/>
                  <w:noProof/>
                  <w:rtl/>
                  <w:lang w:bidi="fa-IR"/>
                </w:rPr>
                <m:t>×</m:t>
              </m:r>
            </m:oMath>
            <w:r>
              <w:rPr>
                <w:rFonts w:ascii="Euclid" w:hAnsi="Euclid" w:cs="B Koodak" w:hint="cs"/>
                <w:i/>
                <w:noProof/>
                <w:rtl/>
                <w:lang w:bidi="fa-IR"/>
              </w:rPr>
              <w:t xml:space="preserve">  9</w:t>
            </w:r>
            <w:r w:rsidRPr="001B2E4D">
              <w:rPr>
                <w:rFonts w:ascii="Euclid" w:hAnsi="Euclid" w:cs="0 Koodak Outline" w:hint="cs"/>
                <w:i/>
                <w:noProof/>
                <w:rtl/>
                <w:lang w:bidi="fa-IR"/>
              </w:rPr>
              <w:t>0</w:t>
            </w:r>
            <w:r>
              <w:rPr>
                <w:rFonts w:ascii="Euclid" w:hAnsi="Euclid" w:cs="B Koodak" w:hint="cs"/>
                <w:i/>
                <w:noProof/>
                <w:rtl/>
                <w:lang w:bidi="fa-IR"/>
              </w:rPr>
              <w:t xml:space="preserve">                                                                                                                                </w:t>
            </w:r>
          </w:p>
          <w:p w14:paraId="23B8663A" w14:textId="77777777" w:rsidR="00275AE7" w:rsidRDefault="00275AE7" w:rsidP="00876175">
            <w:pPr>
              <w:spacing w:after="0" w:line="240" w:lineRule="auto"/>
              <w:ind w:left="2160" w:hanging="2160"/>
              <w:rPr>
                <w:rFonts w:ascii="Euclid" w:hAnsi="Euclid" w:cs="B Koodak"/>
                <w:i/>
                <w:noProof/>
                <w:color w:val="FF0000"/>
                <w:sz w:val="8"/>
                <w:szCs w:val="2"/>
                <w:rtl/>
                <w:lang w:bidi="fa-IR"/>
              </w:rPr>
            </w:pPr>
          </w:p>
          <w:p w14:paraId="74369576" w14:textId="77777777" w:rsidR="00275AE7" w:rsidRPr="005F13CC" w:rsidRDefault="00275AE7" w:rsidP="00876175">
            <w:pPr>
              <w:spacing w:after="0" w:line="240" w:lineRule="auto"/>
              <w:rPr>
                <w:rFonts w:ascii="Euclid" w:hAnsi="Euclid" w:cs="B Koodak"/>
                <w:i/>
                <w:noProof/>
                <w:sz w:val="16"/>
                <w:szCs w:val="16"/>
                <w:rtl/>
                <w:lang w:bidi="fa-IR"/>
              </w:rPr>
            </w:pPr>
            <w:r>
              <w:rPr>
                <w:rFonts w:ascii="Euclid" w:hAnsi="Euclid" w:cs="B Koodak" w:hint="cs"/>
                <w:i/>
                <w:noProof/>
                <w:rtl/>
                <w:lang w:bidi="fa-IR"/>
              </w:rPr>
              <w:t xml:space="preserve">                                                                                                                                                                                                                                                                                                                                                                                                                                                                                                                       </w:t>
            </w:r>
          </w:p>
        </w:tc>
        <w:tc>
          <w:tcPr>
            <w:tcW w:w="691" w:type="dxa"/>
          </w:tcPr>
          <w:p w14:paraId="6D10BA43" w14:textId="77777777" w:rsidR="00275AE7" w:rsidRPr="00774935" w:rsidRDefault="00275AE7" w:rsidP="00876175">
            <w:pPr>
              <w:spacing w:after="0" w:line="240" w:lineRule="auto"/>
              <w:jc w:val="center"/>
              <w:rPr>
                <w:rFonts w:ascii="Euclid" w:hAnsi="Euclid" w:cs="B Koodak"/>
                <w:i/>
                <w:noProof/>
                <w:lang w:bidi="fa-IR"/>
              </w:rPr>
            </w:pPr>
          </w:p>
        </w:tc>
      </w:tr>
      <w:tr w:rsidR="00275AE7" w:rsidRPr="00B7131D" w14:paraId="5D1B7F2A" w14:textId="77777777" w:rsidTr="00876175">
        <w:trPr>
          <w:trHeight w:val="347"/>
          <w:jc w:val="center"/>
        </w:trPr>
        <w:tc>
          <w:tcPr>
            <w:tcW w:w="691" w:type="dxa"/>
            <w:vAlign w:val="center"/>
          </w:tcPr>
          <w:p w14:paraId="1F08D6E7" w14:textId="77777777" w:rsidR="00275AE7" w:rsidRPr="00B7131D" w:rsidRDefault="00275AE7" w:rsidP="00876175">
            <w:pPr>
              <w:spacing w:after="0" w:line="240" w:lineRule="auto"/>
              <w:jc w:val="center"/>
              <w:rPr>
                <w:rFonts w:ascii="Euclid" w:hAnsi="Euclid" w:cs="B Koodak"/>
                <w:i/>
                <w:noProof/>
                <w:color w:val="000000" w:themeColor="text1"/>
                <w:rtl/>
                <w:lang w:bidi="fa-IR"/>
              </w:rPr>
            </w:pPr>
            <w:r>
              <w:rPr>
                <w:rFonts w:ascii="Euclid" w:hAnsi="Euclid" w:cs="B Koodak" w:hint="cs"/>
                <w:i/>
                <w:noProof/>
                <w:color w:val="000000" w:themeColor="text1"/>
                <w:rtl/>
                <w:lang w:bidi="fa-IR"/>
              </w:rPr>
              <w:t>3</w:t>
            </w:r>
          </w:p>
        </w:tc>
        <w:tc>
          <w:tcPr>
            <w:tcW w:w="9639" w:type="dxa"/>
          </w:tcPr>
          <w:p w14:paraId="312910D2" w14:textId="77777777" w:rsidR="00275AE7" w:rsidRDefault="00275AE7" w:rsidP="00876175">
            <w:pPr>
              <w:tabs>
                <w:tab w:val="center" w:pos="4711"/>
              </w:tabs>
              <w:spacing w:after="0" w:line="240" w:lineRule="auto"/>
              <w:rPr>
                <w:rFonts w:ascii="Euclid" w:hAnsi="Euclid" w:cs="B Koodak"/>
                <w:i/>
                <w:noProof/>
                <w:rtl/>
                <w:lang w:bidi="fa-IR"/>
              </w:rPr>
            </w:pPr>
            <w:r>
              <w:rPr>
                <w:rFonts w:ascii="Euclid" w:hAnsi="Euclid" w:cs="B Koodak" w:hint="cs"/>
                <w:i/>
                <w:noProof/>
                <w:rtl/>
                <w:lang w:bidi="fa-IR"/>
              </w:rPr>
              <w:t>حاصل ضرب های داده شده را به صورت تقریبی به دست آورید.</w:t>
            </w:r>
          </w:p>
          <w:p w14:paraId="0F7704E9" w14:textId="77777777" w:rsidR="00275AE7" w:rsidRDefault="00275AE7" w:rsidP="00876175">
            <w:pPr>
              <w:tabs>
                <w:tab w:val="center" w:pos="4711"/>
              </w:tabs>
              <w:spacing w:after="0" w:line="240" w:lineRule="auto"/>
              <w:rPr>
                <w:rFonts w:ascii="Euclid" w:hAnsi="Euclid" w:cs="B Koodak"/>
                <w:i/>
                <w:noProof/>
                <w:rtl/>
                <w:lang w:bidi="fa-IR"/>
              </w:rPr>
            </w:pPr>
            <w:r w:rsidRPr="00816F65">
              <w:rPr>
                <w:rFonts w:ascii="Euclid" w:hAnsi="Euclid" w:cs="B Koodak"/>
                <w:i/>
                <w:noProof/>
                <w:rtl/>
              </w:rPr>
              <w:drawing>
                <wp:anchor distT="0" distB="0" distL="114300" distR="114300" simplePos="0" relativeHeight="252498944" behindDoc="1" locked="0" layoutInCell="1" allowOverlap="1" wp14:anchorId="23AEBC36" wp14:editId="01773930">
                  <wp:simplePos x="0" y="0"/>
                  <wp:positionH relativeFrom="margin">
                    <wp:posOffset>2550160</wp:posOffset>
                  </wp:positionH>
                  <wp:positionV relativeFrom="margin">
                    <wp:posOffset>403225</wp:posOffset>
                  </wp:positionV>
                  <wp:extent cx="381000" cy="357505"/>
                  <wp:effectExtent l="0" t="0" r="0" b="4445"/>
                  <wp:wrapNone/>
                  <wp:docPr id="908" name="Picture 908" descr="E:\3-My Pictures\1-page border picturs\تصاویرتزیینی\تزیینات پرکاربرد\blue-flower-clip-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3-My Pictures\1-page border picturs\تصاویرتزیینی\تزیینات پرکاربرد\blue-flower-clip-art.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1000" cy="357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Euclid" w:hAnsi="Euclid" w:cs="B Koodak" w:hint="cs"/>
                <w:i/>
                <w:noProof/>
                <w:rtl/>
                <w:lang w:bidi="fa-IR"/>
              </w:rPr>
              <w:t xml:space="preserve">                       </w:t>
            </w:r>
            <w:r>
              <w:rPr>
                <w:rFonts w:ascii="Euclid" w:hAnsi="Euclid" w:cs="B Koodak" w:hint="cs"/>
                <w:i/>
                <w:noProof/>
                <w:color w:val="FF0000"/>
                <w:rtl/>
                <w:lang w:bidi="fa-IR"/>
              </w:rPr>
              <w:t>7</w:t>
            </w:r>
            <w:r w:rsidRPr="00680196">
              <w:rPr>
                <w:rFonts w:ascii="Euclid" w:hAnsi="Euclid" w:cs="0 Koodak Outline" w:hint="cs"/>
                <w:i/>
                <w:noProof/>
                <w:color w:val="FF0000"/>
                <w:rtl/>
                <w:lang w:bidi="fa-IR"/>
              </w:rPr>
              <w:t>000</w:t>
            </w:r>
            <w:r w:rsidRPr="000328D9">
              <w:rPr>
                <w:rFonts w:ascii="Euclid" w:hAnsi="Euclid" w:cs="B Koodak" w:hint="cs"/>
                <w:i/>
                <w:noProof/>
                <w:color w:val="FF0000"/>
                <w:rtl/>
                <w:lang w:bidi="fa-IR"/>
              </w:rPr>
              <w:t xml:space="preserve">  </w:t>
            </w:r>
            <m:oMath>
              <m:r>
                <m:rPr>
                  <m:sty m:val="p"/>
                </m:rPr>
                <w:rPr>
                  <w:rFonts w:ascii="Cambria Math" w:hAnsi="Cambria Math" w:cs="B Koodak"/>
                  <w:noProof/>
                  <w:rtl/>
                  <w:lang w:bidi="fa-IR"/>
                </w:rPr>
                <m:t>=</m:t>
              </m:r>
            </m:oMath>
            <w:r>
              <w:rPr>
                <w:rFonts w:ascii="Euclid" w:hAnsi="Euclid" w:cs="B Koodak" w:hint="cs"/>
                <w:i/>
                <w:noProof/>
                <w:rtl/>
                <w:lang w:bidi="fa-IR"/>
              </w:rPr>
              <w:t xml:space="preserve">  </w:t>
            </w:r>
            <w:r>
              <w:rPr>
                <w:rFonts w:ascii="Euclid" w:hAnsi="Euclid" w:cs="B Koodak" w:hint="cs"/>
                <w:i/>
                <w:noProof/>
                <w:color w:val="FF0000"/>
                <w:rtl/>
                <w:lang w:bidi="fa-IR"/>
              </w:rPr>
              <w:t>7</w:t>
            </w:r>
            <w:r w:rsidRPr="00680196">
              <w:rPr>
                <w:rFonts w:ascii="Euclid" w:hAnsi="Euclid" w:cs="0 Koodak Outline" w:hint="cs"/>
                <w:i/>
                <w:noProof/>
                <w:color w:val="FF0000"/>
                <w:rtl/>
                <w:lang w:bidi="fa-IR"/>
              </w:rPr>
              <w:t>0</w:t>
            </w:r>
            <w:r>
              <w:rPr>
                <w:rFonts w:ascii="Euclid" w:hAnsi="Euclid" w:cs="B Koodak" w:hint="cs"/>
                <w:i/>
                <w:noProof/>
                <w:rtl/>
                <w:lang w:bidi="fa-IR"/>
              </w:rPr>
              <w:t xml:space="preserve">  </w:t>
            </w:r>
            <m:oMath>
              <m:r>
                <m:rPr>
                  <m:sty m:val="p"/>
                </m:rPr>
                <w:rPr>
                  <w:rFonts w:ascii="Cambria Math" w:hAnsi="Cambria Math" w:cs="B Koodak"/>
                  <w:noProof/>
                  <w:rtl/>
                  <w:lang w:bidi="fa-IR"/>
                </w:rPr>
                <m:t>×</m:t>
              </m:r>
            </m:oMath>
            <w:r>
              <w:rPr>
                <w:rFonts w:ascii="Euclid" w:hAnsi="Euclid" w:cs="B Koodak" w:hint="cs"/>
                <w:i/>
                <w:noProof/>
                <w:rtl/>
                <w:lang w:bidi="fa-IR"/>
              </w:rPr>
              <w:t xml:space="preserve">  </w:t>
            </w:r>
            <w:r>
              <w:rPr>
                <w:rFonts w:ascii="Euclid" w:hAnsi="Euclid" w:cs="B Koodak" w:hint="cs"/>
                <w:i/>
                <w:noProof/>
                <w:color w:val="FF0000"/>
                <w:rtl/>
                <w:lang w:bidi="fa-IR"/>
              </w:rPr>
              <w:t>1</w:t>
            </w:r>
            <w:r w:rsidRPr="00680196">
              <w:rPr>
                <w:rFonts w:ascii="Euclid" w:hAnsi="Euclid" w:cs="0 Koodak Outline" w:hint="cs"/>
                <w:i/>
                <w:noProof/>
                <w:color w:val="FF0000"/>
                <w:rtl/>
                <w:lang w:bidi="fa-IR"/>
              </w:rPr>
              <w:t>00</w:t>
            </w:r>
            <w:r>
              <w:rPr>
                <w:rFonts w:ascii="Euclid" w:hAnsi="Euclid" w:cs="B Koodak" w:hint="cs"/>
                <w:i/>
                <w:noProof/>
                <w:rtl/>
                <w:lang w:bidi="fa-IR"/>
              </w:rPr>
              <w:t xml:space="preserve"> </w:t>
            </w:r>
            <m:oMath>
              <m:r>
                <m:rPr>
                  <m:sty m:val="p"/>
                </m:rPr>
                <w:rPr>
                  <w:rFonts w:ascii="Cambria Math" w:hAnsi="Cambria Math" w:cs="B Koodak"/>
                  <w:noProof/>
                  <w:rtl/>
                  <w:lang w:bidi="fa-IR"/>
                </w:rPr>
                <m:t>=</m:t>
              </m:r>
            </m:oMath>
            <w:r>
              <w:rPr>
                <w:rFonts w:ascii="Euclid" w:hAnsi="Euclid" w:cs="B Koodak" w:hint="cs"/>
                <w:i/>
                <w:noProof/>
                <w:rtl/>
                <w:lang w:bidi="fa-IR"/>
              </w:rPr>
              <w:t xml:space="preserve">  73  </w:t>
            </w:r>
            <m:oMath>
              <m:r>
                <m:rPr>
                  <m:sty m:val="p"/>
                </m:rPr>
                <w:rPr>
                  <w:rFonts w:ascii="Cambria Math" w:hAnsi="Cambria Math" w:cs="B Koodak"/>
                  <w:noProof/>
                  <w:rtl/>
                  <w:lang w:bidi="fa-IR"/>
                </w:rPr>
                <m:t>×</m:t>
              </m:r>
            </m:oMath>
            <w:r>
              <w:rPr>
                <w:rFonts w:ascii="Euclid" w:hAnsi="Euclid" w:cs="B Koodak" w:hint="cs"/>
                <w:i/>
                <w:noProof/>
                <w:rtl/>
                <w:lang w:bidi="fa-IR"/>
              </w:rPr>
              <w:t xml:space="preserve">  98 </w:t>
            </w:r>
            <w:r w:rsidRPr="00561D79">
              <w:rPr>
                <w:rFonts w:ascii="Euclid" w:hAnsi="Euclid" w:cs="B Koodak" w:hint="cs"/>
                <w:iCs/>
                <w:noProof/>
                <w:lang w:bidi="fa-IR"/>
              </w:rPr>
              <w:sym w:font="Wingdings" w:char="F058"/>
            </w:r>
            <w:r>
              <w:rPr>
                <w:rFonts w:ascii="Euclid" w:hAnsi="Euclid" w:cs="B Koodak" w:hint="cs"/>
                <w:i/>
                <w:noProof/>
                <w:rtl/>
                <w:lang w:bidi="fa-IR"/>
              </w:rPr>
              <w:t xml:space="preserve">                           </w:t>
            </w:r>
            <w:r>
              <w:rPr>
                <w:rFonts w:ascii="Euclid" w:hAnsi="Euclid" w:cs="B Koodak" w:hint="cs"/>
                <w:i/>
                <w:noProof/>
                <w:color w:val="FF0000"/>
                <w:rtl/>
                <w:lang w:bidi="fa-IR"/>
              </w:rPr>
              <w:t>45</w:t>
            </w:r>
            <w:r w:rsidRPr="008B6223">
              <w:rPr>
                <w:rFonts w:ascii="Euclid" w:hAnsi="Euclid" w:cs="0 Koodak Outline" w:hint="cs"/>
                <w:i/>
                <w:noProof/>
                <w:color w:val="FF0000"/>
                <w:rtl/>
                <w:lang w:bidi="fa-IR"/>
              </w:rPr>
              <w:t>00</w:t>
            </w:r>
            <w:r w:rsidRPr="008B6223">
              <w:rPr>
                <w:rFonts w:ascii="Euclid" w:hAnsi="Euclid" w:cs="B Koodak" w:hint="cs"/>
                <w:i/>
                <w:noProof/>
                <w:color w:val="FF0000"/>
                <w:rtl/>
                <w:lang w:bidi="fa-IR"/>
              </w:rPr>
              <w:t xml:space="preserve">  </w:t>
            </w:r>
            <m:oMath>
              <m:r>
                <m:rPr>
                  <m:sty m:val="p"/>
                </m:rPr>
                <w:rPr>
                  <w:rFonts w:ascii="Cambria Math" w:hAnsi="Cambria Math" w:cs="B Koodak"/>
                  <w:noProof/>
                  <w:rtl/>
                  <w:lang w:bidi="fa-IR"/>
                </w:rPr>
                <m:t>=</m:t>
              </m:r>
            </m:oMath>
            <w:r>
              <w:rPr>
                <w:rFonts w:ascii="Euclid" w:hAnsi="Euclid" w:cs="B Koodak" w:hint="cs"/>
                <w:i/>
                <w:noProof/>
                <w:rtl/>
                <w:lang w:bidi="fa-IR"/>
              </w:rPr>
              <w:t xml:space="preserve"> </w:t>
            </w:r>
            <w:r>
              <w:rPr>
                <w:rFonts w:ascii="Euclid" w:hAnsi="Euclid" w:cs="B Koodak" w:hint="cs"/>
                <w:i/>
                <w:noProof/>
                <w:color w:val="FF0000"/>
                <w:rtl/>
                <w:lang w:bidi="fa-IR"/>
              </w:rPr>
              <w:t>5</w:t>
            </w:r>
            <w:r w:rsidRPr="008B6223">
              <w:rPr>
                <w:rFonts w:ascii="Euclid" w:hAnsi="Euclid" w:cs="0 Koodak Outline" w:hint="cs"/>
                <w:i/>
                <w:noProof/>
                <w:color w:val="FF0000"/>
                <w:rtl/>
                <w:lang w:bidi="fa-IR"/>
              </w:rPr>
              <w:t>0</w:t>
            </w:r>
            <w:r w:rsidRPr="008B6223">
              <w:rPr>
                <w:rFonts w:ascii="Euclid" w:hAnsi="Euclid" w:cs="B Koodak" w:hint="cs"/>
                <w:i/>
                <w:noProof/>
                <w:color w:val="FF0000"/>
                <w:rtl/>
                <w:lang w:bidi="fa-IR"/>
              </w:rPr>
              <w:t xml:space="preserve">  </w:t>
            </w:r>
            <m:oMath>
              <m:r>
                <m:rPr>
                  <m:sty m:val="p"/>
                </m:rPr>
                <w:rPr>
                  <w:rFonts w:ascii="Cambria Math" w:hAnsi="Cambria Math" w:cs="B Koodak"/>
                  <w:noProof/>
                  <w:rtl/>
                  <w:lang w:bidi="fa-IR"/>
                </w:rPr>
                <m:t>×</m:t>
              </m:r>
            </m:oMath>
            <w:r>
              <w:rPr>
                <w:rFonts w:ascii="Euclid" w:hAnsi="Euclid" w:cs="B Koodak" w:hint="cs"/>
                <w:i/>
                <w:noProof/>
                <w:rtl/>
                <w:lang w:bidi="fa-IR"/>
              </w:rPr>
              <w:t xml:space="preserve"> </w:t>
            </w:r>
            <w:r>
              <w:rPr>
                <w:rFonts w:ascii="Euclid" w:hAnsi="Euclid" w:cs="B Koodak" w:hint="cs"/>
                <w:i/>
                <w:noProof/>
                <w:color w:val="FF0000"/>
                <w:rtl/>
                <w:lang w:bidi="fa-IR"/>
              </w:rPr>
              <w:t>9</w:t>
            </w:r>
            <w:r w:rsidRPr="008B6223">
              <w:rPr>
                <w:rFonts w:ascii="Euclid" w:hAnsi="Euclid" w:cs="0 Koodak Outline" w:hint="cs"/>
                <w:i/>
                <w:noProof/>
                <w:color w:val="FF0000"/>
                <w:rtl/>
                <w:lang w:bidi="fa-IR"/>
              </w:rPr>
              <w:t>0</w:t>
            </w:r>
            <w:r>
              <w:rPr>
                <w:rFonts w:ascii="Euclid" w:hAnsi="Euclid" w:cs="B Koodak" w:hint="cs"/>
                <w:i/>
                <w:noProof/>
                <w:rtl/>
                <w:lang w:bidi="fa-IR"/>
              </w:rPr>
              <w:t xml:space="preserve"> </w:t>
            </w:r>
            <m:oMath>
              <m:r>
                <m:rPr>
                  <m:sty m:val="p"/>
                </m:rPr>
                <w:rPr>
                  <w:rFonts w:ascii="Cambria Math" w:hAnsi="Cambria Math" w:cs="B Koodak"/>
                  <w:noProof/>
                  <w:rtl/>
                  <w:lang w:bidi="fa-IR"/>
                </w:rPr>
                <m:t>=</m:t>
              </m:r>
            </m:oMath>
            <w:r>
              <w:rPr>
                <w:rFonts w:ascii="Euclid" w:hAnsi="Euclid" w:cs="B Koodak" w:hint="cs"/>
                <w:i/>
                <w:noProof/>
                <w:rtl/>
                <w:lang w:bidi="fa-IR"/>
              </w:rPr>
              <w:t xml:space="preserve">  46   </w:t>
            </w:r>
            <m:oMath>
              <m:r>
                <m:rPr>
                  <m:sty m:val="p"/>
                </m:rPr>
                <w:rPr>
                  <w:rFonts w:ascii="Cambria Math" w:hAnsi="Cambria Math" w:cs="B Koodak"/>
                  <w:noProof/>
                  <w:rtl/>
                  <w:lang w:bidi="fa-IR"/>
                </w:rPr>
                <m:t>×</m:t>
              </m:r>
            </m:oMath>
            <w:r>
              <w:rPr>
                <w:rFonts w:ascii="Euclid" w:hAnsi="Euclid" w:cs="B Koodak" w:hint="cs"/>
                <w:i/>
                <w:noProof/>
                <w:rtl/>
                <w:lang w:bidi="fa-IR"/>
              </w:rPr>
              <w:t xml:space="preserve">  89 </w:t>
            </w:r>
            <w:r w:rsidRPr="00561D79">
              <w:rPr>
                <w:rFonts w:ascii="Euclid" w:hAnsi="Euclid" w:cs="B Koodak" w:hint="cs"/>
                <w:iCs/>
                <w:noProof/>
                <w:lang w:bidi="fa-IR"/>
              </w:rPr>
              <w:sym w:font="Wingdings" w:char="F058"/>
            </w:r>
          </w:p>
          <w:p w14:paraId="64041018" w14:textId="77777777" w:rsidR="00275AE7" w:rsidRPr="007B0168" w:rsidRDefault="00275AE7" w:rsidP="00876175">
            <w:pPr>
              <w:tabs>
                <w:tab w:val="center" w:pos="4711"/>
              </w:tabs>
              <w:spacing w:after="0" w:line="240" w:lineRule="auto"/>
              <w:rPr>
                <w:rFonts w:ascii="Euclid" w:hAnsi="Euclid" w:cs="B Koodak"/>
                <w:i/>
                <w:noProof/>
                <w:rtl/>
                <w:lang w:bidi="fa-IR"/>
              </w:rPr>
            </w:pPr>
            <w:r>
              <w:rPr>
                <w:rFonts w:ascii="Euclid" w:hAnsi="Euclid" w:cs="B Koodak" w:hint="cs"/>
                <w:i/>
                <w:noProof/>
                <w:rtl/>
                <w:lang w:bidi="fa-IR"/>
              </w:rPr>
              <w:t xml:space="preserve">                          </w:t>
            </w:r>
            <w:r>
              <w:rPr>
                <w:rFonts w:ascii="Euclid" w:hAnsi="Euclid" w:cs="B Koodak" w:hint="cs"/>
                <w:i/>
                <w:noProof/>
                <w:color w:val="FF0000"/>
                <w:rtl/>
                <w:lang w:bidi="fa-IR"/>
              </w:rPr>
              <w:t>18</w:t>
            </w:r>
            <w:r w:rsidRPr="00A04A29">
              <w:rPr>
                <w:rFonts w:ascii="Euclid" w:hAnsi="Euclid" w:cs="0 Koodak Outline" w:hint="cs"/>
                <w:i/>
                <w:noProof/>
                <w:color w:val="FF0000"/>
                <w:rtl/>
                <w:lang w:bidi="fa-IR"/>
              </w:rPr>
              <w:t>00</w:t>
            </w:r>
            <w:r>
              <w:rPr>
                <w:rFonts w:ascii="Euclid" w:hAnsi="Euclid" w:cs="B Koodak" w:hint="cs"/>
                <w:i/>
                <w:noProof/>
                <w:rtl/>
                <w:lang w:bidi="fa-IR"/>
              </w:rPr>
              <w:t xml:space="preserve">  </w:t>
            </w:r>
            <m:oMath>
              <m:r>
                <m:rPr>
                  <m:sty m:val="p"/>
                </m:rPr>
                <w:rPr>
                  <w:rFonts w:ascii="Cambria Math" w:hAnsi="Cambria Math" w:cs="B Koodak"/>
                  <w:noProof/>
                  <w:rtl/>
                  <w:lang w:bidi="fa-IR"/>
                </w:rPr>
                <m:t>=</m:t>
              </m:r>
            </m:oMath>
            <w:r>
              <w:rPr>
                <w:rFonts w:ascii="Euclid" w:hAnsi="Euclid" w:cs="B Koodak" w:hint="cs"/>
                <w:i/>
                <w:noProof/>
                <w:rtl/>
                <w:lang w:bidi="fa-IR"/>
              </w:rPr>
              <w:t xml:space="preserve"> </w:t>
            </w:r>
            <w:r>
              <w:rPr>
                <w:rFonts w:ascii="Euclid" w:hAnsi="Euclid" w:cs="B Koodak" w:hint="cs"/>
                <w:i/>
                <w:noProof/>
                <w:color w:val="FF0000"/>
                <w:rtl/>
                <w:lang w:bidi="fa-IR"/>
              </w:rPr>
              <w:t>6</w:t>
            </w:r>
            <w:r w:rsidRPr="00A04A29">
              <w:rPr>
                <w:rFonts w:ascii="Euclid" w:hAnsi="Euclid" w:cs="0 Koodak Outline" w:hint="cs"/>
                <w:i/>
                <w:noProof/>
                <w:color w:val="FF0000"/>
                <w:rtl/>
                <w:lang w:bidi="fa-IR"/>
              </w:rPr>
              <w:t>0</w:t>
            </w:r>
            <w:r w:rsidRPr="00046493">
              <w:rPr>
                <w:rFonts w:ascii="Euclid" w:hAnsi="Euclid" w:cs="B Koodak" w:hint="cs"/>
                <w:i/>
                <w:noProof/>
                <w:color w:val="FF0000"/>
                <w:rtl/>
                <w:lang w:bidi="fa-IR"/>
              </w:rPr>
              <w:t xml:space="preserve">  </w:t>
            </w:r>
            <m:oMath>
              <m:r>
                <m:rPr>
                  <m:sty m:val="p"/>
                </m:rPr>
                <w:rPr>
                  <w:rFonts w:ascii="Cambria Math" w:hAnsi="Cambria Math" w:cs="B Koodak"/>
                  <w:noProof/>
                  <w:rtl/>
                  <w:lang w:bidi="fa-IR"/>
                </w:rPr>
                <m:t>×</m:t>
              </m:r>
            </m:oMath>
            <w:r>
              <w:rPr>
                <w:rFonts w:ascii="Euclid" w:hAnsi="Euclid" w:cs="B Koodak" w:hint="cs"/>
                <w:i/>
                <w:noProof/>
                <w:rtl/>
                <w:lang w:bidi="fa-IR"/>
              </w:rPr>
              <w:t xml:space="preserve"> </w:t>
            </w:r>
            <w:r>
              <w:rPr>
                <w:rFonts w:ascii="Euclid" w:hAnsi="Euclid" w:cs="B Koodak" w:hint="cs"/>
                <w:i/>
                <w:noProof/>
                <w:color w:val="FF0000"/>
                <w:rtl/>
                <w:lang w:bidi="fa-IR"/>
              </w:rPr>
              <w:t>3</w:t>
            </w:r>
            <w:r w:rsidRPr="00A04A29">
              <w:rPr>
                <w:rFonts w:ascii="Euclid" w:hAnsi="Euclid" w:cs="0 Koodak Outline" w:hint="cs"/>
                <w:i/>
                <w:noProof/>
                <w:color w:val="FF0000"/>
                <w:rtl/>
                <w:lang w:bidi="fa-IR"/>
              </w:rPr>
              <w:t>0</w:t>
            </w:r>
            <w:r w:rsidRPr="00046493">
              <w:rPr>
                <w:rFonts w:ascii="Euclid" w:hAnsi="Euclid" w:cs="B Koodak" w:hint="cs"/>
                <w:i/>
                <w:noProof/>
                <w:color w:val="FF0000"/>
                <w:rtl/>
                <w:lang w:bidi="fa-IR"/>
              </w:rPr>
              <w:t xml:space="preserve"> </w:t>
            </w:r>
            <m:oMath>
              <m:r>
                <m:rPr>
                  <m:sty m:val="p"/>
                </m:rPr>
                <w:rPr>
                  <w:rFonts w:ascii="Cambria Math" w:hAnsi="Cambria Math" w:cs="B Koodak"/>
                  <w:noProof/>
                  <w:rtl/>
                  <w:lang w:bidi="fa-IR"/>
                </w:rPr>
                <m:t>=</m:t>
              </m:r>
            </m:oMath>
            <w:r>
              <w:rPr>
                <w:rFonts w:ascii="Euclid" w:hAnsi="Euclid" w:cs="B Koodak" w:hint="cs"/>
                <w:i/>
                <w:noProof/>
                <w:rtl/>
                <w:lang w:bidi="fa-IR"/>
              </w:rPr>
              <w:t xml:space="preserve">  62  </w:t>
            </w:r>
            <m:oMath>
              <m:r>
                <m:rPr>
                  <m:sty m:val="p"/>
                </m:rPr>
                <w:rPr>
                  <w:rFonts w:ascii="Cambria Math" w:hAnsi="Cambria Math" w:cs="B Koodak"/>
                  <w:noProof/>
                  <w:rtl/>
                  <w:lang w:bidi="fa-IR"/>
                </w:rPr>
                <m:t>×</m:t>
              </m:r>
            </m:oMath>
            <w:r>
              <w:rPr>
                <w:rFonts w:ascii="Euclid" w:hAnsi="Euclid" w:cs="B Koodak" w:hint="cs"/>
                <w:i/>
                <w:noProof/>
                <w:rtl/>
                <w:lang w:bidi="fa-IR"/>
              </w:rPr>
              <w:t xml:space="preserve">  29 </w:t>
            </w:r>
            <w:r w:rsidRPr="00561D79">
              <w:rPr>
                <w:rFonts w:ascii="Euclid" w:hAnsi="Euclid" w:cs="B Koodak" w:hint="cs"/>
                <w:iCs/>
                <w:noProof/>
                <w:lang w:bidi="fa-IR"/>
              </w:rPr>
              <w:sym w:font="Wingdings" w:char="F058"/>
            </w:r>
            <w:r>
              <w:rPr>
                <w:rFonts w:ascii="Euclid" w:hAnsi="Euclid" w:cs="B Koodak" w:hint="cs"/>
                <w:i/>
                <w:noProof/>
                <w:rtl/>
                <w:lang w:bidi="fa-IR"/>
              </w:rPr>
              <w:t xml:space="preserve">                          </w:t>
            </w:r>
            <w:r>
              <w:rPr>
                <w:rFonts w:ascii="Euclid" w:hAnsi="Euclid" w:cs="B Koodak" w:hint="cs"/>
                <w:i/>
                <w:noProof/>
                <w:color w:val="FF0000"/>
                <w:rtl/>
                <w:lang w:bidi="fa-IR"/>
              </w:rPr>
              <w:t>24</w:t>
            </w:r>
            <w:r w:rsidRPr="00A04A29">
              <w:rPr>
                <w:rFonts w:ascii="Euclid" w:hAnsi="Euclid" w:cs="0 Koodak Outline" w:hint="cs"/>
                <w:i/>
                <w:noProof/>
                <w:color w:val="FF0000"/>
                <w:rtl/>
                <w:lang w:bidi="fa-IR"/>
              </w:rPr>
              <w:t>00</w:t>
            </w:r>
            <w:r>
              <w:rPr>
                <w:rFonts w:ascii="Euclid" w:hAnsi="Euclid" w:cs="B Koodak" w:hint="cs"/>
                <w:i/>
                <w:noProof/>
                <w:rtl/>
                <w:lang w:bidi="fa-IR"/>
              </w:rPr>
              <w:t xml:space="preserve">  </w:t>
            </w:r>
            <m:oMath>
              <m:r>
                <m:rPr>
                  <m:sty m:val="p"/>
                </m:rPr>
                <w:rPr>
                  <w:rFonts w:ascii="Cambria Math" w:hAnsi="Cambria Math" w:cs="B Koodak"/>
                  <w:noProof/>
                  <w:rtl/>
                  <w:lang w:bidi="fa-IR"/>
                </w:rPr>
                <m:t>=</m:t>
              </m:r>
            </m:oMath>
            <w:r>
              <w:rPr>
                <w:rFonts w:ascii="Euclid" w:hAnsi="Euclid" w:cs="B Koodak" w:hint="cs"/>
                <w:i/>
                <w:noProof/>
                <w:rtl/>
                <w:lang w:bidi="fa-IR"/>
              </w:rPr>
              <w:t xml:space="preserve">  </w:t>
            </w:r>
            <w:r>
              <w:rPr>
                <w:rFonts w:ascii="Euclid" w:hAnsi="Euclid" w:cs="B Koodak" w:hint="cs"/>
                <w:i/>
                <w:noProof/>
                <w:color w:val="FF0000"/>
                <w:rtl/>
                <w:lang w:bidi="fa-IR"/>
              </w:rPr>
              <w:t>3</w:t>
            </w:r>
            <w:r w:rsidRPr="00A04A29">
              <w:rPr>
                <w:rFonts w:ascii="Euclid" w:hAnsi="Euclid" w:cs="0 Koodak Outline" w:hint="cs"/>
                <w:i/>
                <w:noProof/>
                <w:color w:val="FF0000"/>
                <w:rtl/>
                <w:lang w:bidi="fa-IR"/>
              </w:rPr>
              <w:t>0</w:t>
            </w:r>
            <w:r>
              <w:rPr>
                <w:rFonts w:ascii="Euclid" w:hAnsi="Euclid" w:cs="B Koodak" w:hint="cs"/>
                <w:i/>
                <w:noProof/>
                <w:rtl/>
                <w:lang w:bidi="fa-IR"/>
              </w:rPr>
              <w:t xml:space="preserve">  </w:t>
            </w:r>
            <m:oMath>
              <m:r>
                <m:rPr>
                  <m:sty m:val="p"/>
                </m:rPr>
                <w:rPr>
                  <w:rFonts w:ascii="Cambria Math" w:hAnsi="Cambria Math" w:cs="B Koodak"/>
                  <w:noProof/>
                  <w:rtl/>
                  <w:lang w:bidi="fa-IR"/>
                </w:rPr>
                <m:t>×</m:t>
              </m:r>
            </m:oMath>
            <w:r>
              <w:rPr>
                <w:rFonts w:ascii="Euclid" w:hAnsi="Euclid" w:cs="B Koodak" w:hint="cs"/>
                <w:i/>
                <w:noProof/>
                <w:rtl/>
                <w:lang w:bidi="fa-IR"/>
              </w:rPr>
              <w:t xml:space="preserve">  </w:t>
            </w:r>
            <w:r>
              <w:rPr>
                <w:rFonts w:ascii="Euclid" w:hAnsi="Euclid" w:cs="B Koodak" w:hint="cs"/>
                <w:i/>
                <w:noProof/>
                <w:color w:val="FF0000"/>
                <w:rtl/>
                <w:lang w:bidi="fa-IR"/>
              </w:rPr>
              <w:t>8</w:t>
            </w:r>
            <w:r w:rsidRPr="00263F86">
              <w:rPr>
                <w:rFonts w:ascii="Euclid" w:hAnsi="Euclid" w:cs="0 Koodak Outline" w:hint="cs"/>
                <w:i/>
                <w:noProof/>
                <w:color w:val="FF0000"/>
                <w:rtl/>
                <w:lang w:bidi="fa-IR"/>
              </w:rPr>
              <w:t>0</w:t>
            </w:r>
            <w:r>
              <w:rPr>
                <w:rFonts w:ascii="Euclid" w:hAnsi="Euclid" w:cs="B Koodak" w:hint="cs"/>
                <w:i/>
                <w:noProof/>
                <w:rtl/>
                <w:lang w:bidi="fa-IR"/>
              </w:rPr>
              <w:t xml:space="preserve"> </w:t>
            </w:r>
            <m:oMath>
              <m:r>
                <m:rPr>
                  <m:sty m:val="p"/>
                </m:rPr>
                <w:rPr>
                  <w:rFonts w:ascii="Cambria Math" w:hAnsi="Cambria Math" w:cs="B Koodak"/>
                  <w:noProof/>
                  <w:rtl/>
                  <w:lang w:bidi="fa-IR"/>
                </w:rPr>
                <m:t>=</m:t>
              </m:r>
            </m:oMath>
            <w:r>
              <w:rPr>
                <w:rFonts w:ascii="Euclid" w:hAnsi="Euclid" w:cs="B Koodak" w:hint="cs"/>
                <w:i/>
                <w:noProof/>
                <w:rtl/>
                <w:lang w:bidi="fa-IR"/>
              </w:rPr>
              <w:t xml:space="preserve"> 33   </w:t>
            </w:r>
            <m:oMath>
              <m:r>
                <m:rPr>
                  <m:sty m:val="p"/>
                </m:rPr>
                <w:rPr>
                  <w:rFonts w:ascii="Cambria Math" w:hAnsi="Cambria Math" w:cs="B Koodak"/>
                  <w:noProof/>
                  <w:rtl/>
                  <w:lang w:bidi="fa-IR"/>
                </w:rPr>
                <m:t>×</m:t>
              </m:r>
            </m:oMath>
            <w:r>
              <w:rPr>
                <w:rFonts w:ascii="Euclid" w:hAnsi="Euclid" w:cs="B Koodak" w:hint="cs"/>
                <w:i/>
                <w:noProof/>
                <w:rtl/>
                <w:lang w:bidi="fa-IR"/>
              </w:rPr>
              <w:t xml:space="preserve">  77 </w:t>
            </w:r>
            <w:r w:rsidRPr="00561D79">
              <w:rPr>
                <w:rFonts w:ascii="Euclid" w:hAnsi="Euclid" w:cs="B Koodak" w:hint="cs"/>
                <w:iCs/>
                <w:noProof/>
                <w:lang w:bidi="fa-IR"/>
              </w:rPr>
              <w:sym w:font="Wingdings" w:char="F058"/>
            </w:r>
          </w:p>
        </w:tc>
        <w:tc>
          <w:tcPr>
            <w:tcW w:w="691" w:type="dxa"/>
          </w:tcPr>
          <w:p w14:paraId="0AEA646E" w14:textId="77777777" w:rsidR="00275AE7" w:rsidRPr="00B7131D" w:rsidRDefault="00275AE7" w:rsidP="00876175">
            <w:pPr>
              <w:spacing w:after="0" w:line="240" w:lineRule="auto"/>
              <w:jc w:val="center"/>
              <w:rPr>
                <w:rFonts w:ascii="Euclid" w:hAnsi="Euclid" w:cs="B Koodak"/>
                <w:i/>
                <w:noProof/>
                <w:color w:val="000000" w:themeColor="text1"/>
                <w:rtl/>
                <w:lang w:bidi="fa-IR"/>
              </w:rPr>
            </w:pPr>
          </w:p>
        </w:tc>
      </w:tr>
      <w:tr w:rsidR="00275AE7" w:rsidRPr="00B7131D" w14:paraId="6F287665" w14:textId="77777777" w:rsidTr="00876175">
        <w:trPr>
          <w:trHeight w:val="41"/>
          <w:jc w:val="center"/>
        </w:trPr>
        <w:tc>
          <w:tcPr>
            <w:tcW w:w="691" w:type="dxa"/>
            <w:vAlign w:val="center"/>
          </w:tcPr>
          <w:p w14:paraId="02EA58BC" w14:textId="77777777" w:rsidR="00275AE7" w:rsidRDefault="00275AE7" w:rsidP="00876175">
            <w:pPr>
              <w:spacing w:after="0" w:line="240" w:lineRule="auto"/>
              <w:jc w:val="center"/>
              <w:rPr>
                <w:rFonts w:ascii="Euclid" w:hAnsi="Euclid" w:cs="B Koodak"/>
                <w:i/>
                <w:noProof/>
                <w:color w:val="000000" w:themeColor="text1"/>
                <w:rtl/>
                <w:lang w:bidi="fa-IR"/>
              </w:rPr>
            </w:pPr>
            <w:r>
              <w:rPr>
                <w:rFonts w:ascii="Euclid" w:hAnsi="Euclid" w:cs="B Koodak" w:hint="cs"/>
                <w:i/>
                <w:noProof/>
                <w:color w:val="000000" w:themeColor="text1"/>
                <w:rtl/>
                <w:lang w:bidi="fa-IR"/>
              </w:rPr>
              <w:t>4</w:t>
            </w:r>
          </w:p>
        </w:tc>
        <w:tc>
          <w:tcPr>
            <w:tcW w:w="9639" w:type="dxa"/>
          </w:tcPr>
          <w:p w14:paraId="735ADC0A" w14:textId="77777777" w:rsidR="00275AE7" w:rsidRDefault="00275AE7" w:rsidP="00876175">
            <w:pPr>
              <w:spacing w:after="0" w:line="240" w:lineRule="auto"/>
              <w:rPr>
                <w:rFonts w:cs="B Koodak"/>
                <w:color w:val="000000" w:themeColor="text1"/>
                <w:rtl/>
                <w:lang w:bidi="fa-IR"/>
              </w:rPr>
            </w:pPr>
            <w:r w:rsidRPr="008856E4">
              <w:rPr>
                <w:rFonts w:cs="B Koodak"/>
                <w:noProof/>
                <w:color w:val="000000" w:themeColor="text1"/>
                <w:rtl/>
              </w:rPr>
              <w:drawing>
                <wp:anchor distT="0" distB="0" distL="114300" distR="114300" simplePos="0" relativeHeight="252500992" behindDoc="1" locked="0" layoutInCell="1" allowOverlap="1" wp14:anchorId="55D9AA8C" wp14:editId="1A709AF9">
                  <wp:simplePos x="0" y="0"/>
                  <wp:positionH relativeFrom="margin">
                    <wp:posOffset>2523490</wp:posOffset>
                  </wp:positionH>
                  <wp:positionV relativeFrom="margin">
                    <wp:posOffset>55880</wp:posOffset>
                  </wp:positionV>
                  <wp:extent cx="441960" cy="441960"/>
                  <wp:effectExtent l="0" t="0" r="0" b="0"/>
                  <wp:wrapNone/>
                  <wp:docPr id="909" name="Picture 909" descr="E:\3-My Pictures\1-page border picturs\تصاویرتزیینی\تزیینات پرکاربرد\happy-father-s-day-de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3-My Pictures\1-page border picturs\تصاویرتزیینی\تزیینات پرکاربرد\happy-father-s-day-design.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B Koodak" w:hint="cs"/>
                <w:color w:val="000000" w:themeColor="text1"/>
                <w:rtl/>
                <w:lang w:bidi="fa-IR"/>
              </w:rPr>
              <w:t xml:space="preserve">طرف دیگر تساوی را کامل کنید.                                                        8  </w:t>
            </w:r>
            <m:oMath>
              <m:r>
                <m:rPr>
                  <m:sty m:val="p"/>
                </m:rPr>
                <w:rPr>
                  <w:rFonts w:ascii="Cambria Math" w:hAnsi="Cambria Math" w:cs="B Koodak"/>
                  <w:color w:val="000000" w:themeColor="text1"/>
                  <w:rtl/>
                  <w:lang w:bidi="fa-IR"/>
                </w:rPr>
                <m:t>×</m:t>
              </m:r>
            </m:oMath>
            <w:r>
              <w:rPr>
                <w:rFonts w:cs="B Koodak" w:hint="cs"/>
                <w:color w:val="000000" w:themeColor="text1"/>
                <w:rtl/>
                <w:lang w:bidi="fa-IR"/>
              </w:rPr>
              <w:t xml:space="preserve">  6 </w:t>
            </w:r>
            <m:oMath>
              <m:r>
                <m:rPr>
                  <m:sty m:val="p"/>
                </m:rPr>
                <w:rPr>
                  <w:rFonts w:ascii="Cambria Math" w:hAnsi="Cambria Math" w:cs="B Koodak"/>
                  <w:color w:val="000000" w:themeColor="text1"/>
                  <w:rtl/>
                  <w:lang w:bidi="fa-IR"/>
                </w:rPr>
                <m:t>=</m:t>
              </m:r>
            </m:oMath>
            <w:r>
              <w:rPr>
                <w:rFonts w:cs="B Koodak" w:hint="cs"/>
                <w:color w:val="000000" w:themeColor="text1"/>
                <w:rtl/>
                <w:lang w:bidi="fa-IR"/>
              </w:rPr>
              <w:t xml:space="preserve">  ( 8   </w:t>
            </w:r>
            <m:oMath>
              <m:r>
                <m:rPr>
                  <m:sty m:val="p"/>
                </m:rPr>
                <w:rPr>
                  <w:rFonts w:ascii="Cambria Math" w:hAnsi="Cambria Math" w:cs="B Koodak" w:hint="cs"/>
                  <w:color w:val="000000" w:themeColor="text1"/>
                  <w:rtl/>
                  <w:lang w:bidi="fa-IR"/>
                </w:rPr>
                <m:t>×</m:t>
              </m:r>
            </m:oMath>
            <w:r>
              <w:rPr>
                <w:rFonts w:cs="B Koodak" w:hint="cs"/>
                <w:color w:val="000000" w:themeColor="text1"/>
                <w:rtl/>
                <w:lang w:bidi="fa-IR"/>
              </w:rPr>
              <w:t xml:space="preserve">  </w:t>
            </w:r>
            <w:r>
              <w:rPr>
                <w:rFonts w:cs="B Koodak" w:hint="cs"/>
                <w:color w:val="FF0000"/>
                <w:rtl/>
                <w:lang w:bidi="fa-IR"/>
              </w:rPr>
              <w:t>4</w:t>
            </w:r>
            <w:r>
              <w:rPr>
                <w:rFonts w:cs="B Koodak" w:hint="cs"/>
                <w:color w:val="000000" w:themeColor="text1"/>
                <w:rtl/>
                <w:lang w:bidi="fa-IR"/>
              </w:rPr>
              <w:t xml:space="preserve">) </w:t>
            </w:r>
            <m:oMath>
              <m:r>
                <m:rPr>
                  <m:sty m:val="p"/>
                </m:rPr>
                <w:rPr>
                  <w:rFonts w:ascii="Cambria Math" w:hAnsi="Cambria Math" w:cs="B Koodak"/>
                  <w:color w:val="000000" w:themeColor="text1"/>
                  <w:rtl/>
                  <w:lang w:bidi="fa-IR"/>
                </w:rPr>
                <m:t>+</m:t>
              </m:r>
            </m:oMath>
            <w:r>
              <w:rPr>
                <w:rFonts w:cs="B Koodak" w:hint="cs"/>
                <w:color w:val="000000" w:themeColor="text1"/>
                <w:rtl/>
                <w:lang w:bidi="fa-IR"/>
              </w:rPr>
              <w:t xml:space="preserve"> ( </w:t>
            </w:r>
            <w:r>
              <w:rPr>
                <w:rFonts w:cs="B Koodak" w:hint="cs"/>
                <w:color w:val="FF0000"/>
                <w:rtl/>
                <w:lang w:bidi="fa-IR"/>
              </w:rPr>
              <w:t>8</w:t>
            </w:r>
            <w:r>
              <w:rPr>
                <w:rFonts w:cs="B Koodak" w:hint="cs"/>
                <w:color w:val="000000" w:themeColor="text1"/>
                <w:rtl/>
                <w:lang w:bidi="fa-IR"/>
              </w:rPr>
              <w:t xml:space="preserve"> </w:t>
            </w:r>
            <m:oMath>
              <m:r>
                <m:rPr>
                  <m:sty m:val="p"/>
                </m:rPr>
                <w:rPr>
                  <w:rFonts w:ascii="Cambria Math" w:hAnsi="Cambria Math" w:cs="B Koodak"/>
                  <w:color w:val="000000" w:themeColor="text1"/>
                  <w:rtl/>
                  <w:lang w:bidi="fa-IR"/>
                </w:rPr>
                <m:t>×</m:t>
              </m:r>
            </m:oMath>
            <w:r>
              <w:rPr>
                <w:rFonts w:cs="B Koodak" w:hint="cs"/>
                <w:color w:val="000000" w:themeColor="text1"/>
                <w:rtl/>
                <w:lang w:bidi="fa-IR"/>
              </w:rPr>
              <w:t xml:space="preserve">  2 ) </w:t>
            </w:r>
            <w:r>
              <w:rPr>
                <w:rFonts w:cs="B Koodak" w:hint="cs"/>
                <w:color w:val="000000" w:themeColor="text1"/>
                <w:lang w:bidi="fa-IR"/>
              </w:rPr>
              <w:sym w:font="Wingdings" w:char="F0CB"/>
            </w:r>
            <w:r>
              <w:rPr>
                <w:rFonts w:cs="B Koodak" w:hint="cs"/>
                <w:color w:val="000000" w:themeColor="text1"/>
                <w:rtl/>
                <w:lang w:bidi="fa-IR"/>
              </w:rPr>
              <w:t xml:space="preserve">                     </w:t>
            </w:r>
          </w:p>
          <w:p w14:paraId="7FB8713B" w14:textId="77777777" w:rsidR="00275AE7" w:rsidRDefault="00275AE7" w:rsidP="00876175">
            <w:pPr>
              <w:spacing w:after="0" w:line="240" w:lineRule="auto"/>
              <w:rPr>
                <w:rFonts w:cs="B Koodak"/>
                <w:color w:val="000000" w:themeColor="text1"/>
                <w:rtl/>
                <w:lang w:bidi="fa-IR"/>
              </w:rPr>
            </w:pPr>
            <w:r>
              <w:rPr>
                <w:rFonts w:cs="B Koodak" w:hint="cs"/>
                <w:color w:val="000000" w:themeColor="text1"/>
                <w:rtl/>
                <w:lang w:bidi="fa-IR"/>
              </w:rPr>
              <w:t xml:space="preserve">                       </w:t>
            </w:r>
            <w:r>
              <w:rPr>
                <w:rFonts w:cs="B Koodak" w:hint="cs"/>
                <w:color w:val="FF0000"/>
                <w:rtl/>
                <w:lang w:bidi="fa-IR"/>
              </w:rPr>
              <w:t>4</w:t>
            </w:r>
            <w:r>
              <w:rPr>
                <w:rFonts w:cs="B Koodak" w:hint="cs"/>
                <w:color w:val="000000" w:themeColor="text1"/>
                <w:rtl/>
                <w:lang w:bidi="fa-IR"/>
              </w:rPr>
              <w:t xml:space="preserve">  </w:t>
            </w:r>
            <m:oMath>
              <m:r>
                <m:rPr>
                  <m:sty m:val="p"/>
                </m:rPr>
                <w:rPr>
                  <w:rFonts w:ascii="Cambria Math" w:hAnsi="Cambria Math" w:cs="B Koodak"/>
                  <w:color w:val="000000" w:themeColor="text1"/>
                  <w:rtl/>
                  <w:lang w:bidi="fa-IR"/>
                </w:rPr>
                <m:t>×</m:t>
              </m:r>
            </m:oMath>
            <w:r>
              <w:rPr>
                <w:rFonts w:cs="B Koodak" w:hint="cs"/>
                <w:color w:val="000000" w:themeColor="text1"/>
                <w:rtl/>
                <w:lang w:bidi="fa-IR"/>
              </w:rPr>
              <w:t xml:space="preserve">  ( </w:t>
            </w:r>
            <w:r>
              <w:rPr>
                <w:rFonts w:cs="B Koodak" w:hint="cs"/>
                <w:color w:val="FF0000"/>
                <w:rtl/>
                <w:lang w:bidi="fa-IR"/>
              </w:rPr>
              <w:t>5</w:t>
            </w:r>
            <w:r>
              <w:rPr>
                <w:rFonts w:cs="B Koodak" w:hint="cs"/>
                <w:color w:val="000000" w:themeColor="text1"/>
                <w:rtl/>
                <w:lang w:bidi="fa-IR"/>
              </w:rPr>
              <w:t xml:space="preserve"> </w:t>
            </w:r>
            <m:oMath>
              <m:r>
                <m:rPr>
                  <m:sty m:val="p"/>
                </m:rPr>
                <w:rPr>
                  <w:rFonts w:ascii="Cambria Math" w:hAnsi="Cambria Math" w:cs="B Koodak"/>
                  <w:color w:val="000000" w:themeColor="text1"/>
                  <w:rtl/>
                  <w:lang w:bidi="fa-IR"/>
                </w:rPr>
                <m:t>×</m:t>
              </m:r>
            </m:oMath>
            <w:r>
              <w:rPr>
                <w:rFonts w:cs="B Koodak" w:hint="cs"/>
                <w:color w:val="000000" w:themeColor="text1"/>
                <w:rtl/>
                <w:lang w:bidi="fa-IR"/>
              </w:rPr>
              <w:t xml:space="preserve"> </w:t>
            </w:r>
            <w:r>
              <w:rPr>
                <w:rFonts w:cs="B Koodak" w:hint="cs"/>
                <w:color w:val="FF0000"/>
                <w:rtl/>
                <w:lang w:bidi="fa-IR"/>
              </w:rPr>
              <w:t>2</w:t>
            </w:r>
            <w:r>
              <w:rPr>
                <w:rFonts w:cs="B Koodak" w:hint="cs"/>
                <w:color w:val="000000" w:themeColor="text1"/>
                <w:rtl/>
                <w:lang w:bidi="fa-IR"/>
              </w:rPr>
              <w:t xml:space="preserve">)  </w:t>
            </w:r>
            <m:oMath>
              <m:r>
                <m:rPr>
                  <m:sty m:val="p"/>
                </m:rPr>
                <w:rPr>
                  <w:rFonts w:ascii="Cambria Math" w:hAnsi="Cambria Math" w:cs="B Koodak"/>
                  <w:color w:val="000000" w:themeColor="text1"/>
                  <w:rtl/>
                  <w:lang w:bidi="fa-IR"/>
                </w:rPr>
                <m:t>=</m:t>
              </m:r>
            </m:oMath>
            <w:r>
              <w:rPr>
                <w:rFonts w:cs="B Koodak" w:hint="cs"/>
                <w:color w:val="000000" w:themeColor="text1"/>
                <w:rtl/>
                <w:lang w:bidi="fa-IR"/>
              </w:rPr>
              <w:t xml:space="preserve"> 4 </w:t>
            </w:r>
            <m:oMath>
              <m:r>
                <m:rPr>
                  <m:sty m:val="p"/>
                </m:rPr>
                <w:rPr>
                  <w:rFonts w:ascii="Cambria Math" w:hAnsi="Cambria Math" w:cs="B Koodak"/>
                  <w:color w:val="000000" w:themeColor="text1"/>
                  <w:rtl/>
                  <w:lang w:bidi="fa-IR"/>
                </w:rPr>
                <m:t>×</m:t>
              </m:r>
            </m:oMath>
            <w:r>
              <w:rPr>
                <w:rFonts w:cs="B Koodak" w:hint="cs"/>
                <w:color w:val="000000" w:themeColor="text1"/>
                <w:rtl/>
                <w:lang w:bidi="fa-IR"/>
              </w:rPr>
              <w:t xml:space="preserve">  5 </w:t>
            </w:r>
            <m:oMath>
              <m:r>
                <m:rPr>
                  <m:sty m:val="p"/>
                </m:rPr>
                <w:rPr>
                  <w:rFonts w:ascii="Cambria Math" w:hAnsi="Cambria Math" w:cs="B Koodak"/>
                  <w:color w:val="000000" w:themeColor="text1"/>
                  <w:rtl/>
                  <w:lang w:bidi="fa-IR"/>
                </w:rPr>
                <m:t>×</m:t>
              </m:r>
            </m:oMath>
            <w:r>
              <w:rPr>
                <w:rFonts w:cs="B Koodak" w:hint="cs"/>
                <w:color w:val="000000" w:themeColor="text1"/>
                <w:rtl/>
                <w:lang w:bidi="fa-IR"/>
              </w:rPr>
              <w:t xml:space="preserve">  2 </w:t>
            </w:r>
            <w:r>
              <w:rPr>
                <w:rFonts w:cs="B Koodak" w:hint="cs"/>
                <w:color w:val="000000" w:themeColor="text1"/>
                <w:lang w:bidi="fa-IR"/>
              </w:rPr>
              <w:sym w:font="Wingdings" w:char="F0CB"/>
            </w:r>
            <w:r>
              <w:rPr>
                <w:rFonts w:cs="B Koodak" w:hint="cs"/>
                <w:color w:val="000000" w:themeColor="text1"/>
                <w:rtl/>
                <w:lang w:bidi="fa-IR"/>
              </w:rPr>
              <w:t xml:space="preserve">                         9  </w:t>
            </w:r>
            <m:oMath>
              <m:r>
                <m:rPr>
                  <m:sty m:val="p"/>
                </m:rPr>
                <w:rPr>
                  <w:rFonts w:ascii="Cambria Math" w:hAnsi="Cambria Math" w:cs="B Koodak"/>
                  <w:color w:val="000000" w:themeColor="text1"/>
                  <w:rtl/>
                  <w:lang w:bidi="fa-IR"/>
                </w:rPr>
                <m:t>×</m:t>
              </m:r>
            </m:oMath>
            <w:r>
              <w:rPr>
                <w:rFonts w:cs="B Koodak" w:hint="cs"/>
                <w:color w:val="000000" w:themeColor="text1"/>
                <w:rtl/>
                <w:lang w:bidi="fa-IR"/>
              </w:rPr>
              <w:t xml:space="preserve">  </w:t>
            </w:r>
            <w:r>
              <w:rPr>
                <w:rFonts w:cs="B Koodak" w:hint="cs"/>
                <w:color w:val="FF0000"/>
                <w:rtl/>
                <w:lang w:bidi="fa-IR"/>
              </w:rPr>
              <w:t>7</w:t>
            </w:r>
            <w:r>
              <w:rPr>
                <w:rFonts w:cs="B Koodak" w:hint="cs"/>
                <w:color w:val="000000" w:themeColor="text1"/>
                <w:rtl/>
                <w:lang w:bidi="fa-IR"/>
              </w:rPr>
              <w:t xml:space="preserve"> </w:t>
            </w:r>
            <m:oMath>
              <m:r>
                <m:rPr>
                  <m:sty m:val="p"/>
                </m:rPr>
                <w:rPr>
                  <w:rFonts w:ascii="Cambria Math" w:hAnsi="Cambria Math" w:cs="B Koodak"/>
                  <w:color w:val="000000" w:themeColor="text1"/>
                  <w:rtl/>
                  <w:lang w:bidi="fa-IR"/>
                </w:rPr>
                <m:t>=</m:t>
              </m:r>
            </m:oMath>
            <w:r>
              <w:rPr>
                <w:rFonts w:cs="B Koodak" w:hint="cs"/>
                <w:color w:val="000000" w:themeColor="text1"/>
                <w:rtl/>
                <w:lang w:bidi="fa-IR"/>
              </w:rPr>
              <w:t xml:space="preserve">  ( 9   ×  4 )  </w:t>
            </w:r>
            <m:oMath>
              <m:r>
                <m:rPr>
                  <m:sty m:val="p"/>
                </m:rPr>
                <w:rPr>
                  <w:rFonts w:ascii="Cambria Math" w:hAnsi="Cambria Math" w:cs="B Koodak"/>
                  <w:color w:val="000000" w:themeColor="text1"/>
                  <w:rtl/>
                  <w:lang w:bidi="fa-IR"/>
                </w:rPr>
                <m:t>+</m:t>
              </m:r>
            </m:oMath>
            <w:r>
              <w:rPr>
                <w:rFonts w:cs="B Koodak" w:hint="cs"/>
                <w:color w:val="000000" w:themeColor="text1"/>
                <w:rtl/>
                <w:lang w:bidi="fa-IR"/>
              </w:rPr>
              <w:t xml:space="preserve">  ( 9 </w:t>
            </w:r>
            <m:oMath>
              <m:r>
                <m:rPr>
                  <m:sty m:val="p"/>
                </m:rPr>
                <w:rPr>
                  <w:rFonts w:ascii="Cambria Math" w:hAnsi="Cambria Math" w:cs="B Koodak"/>
                  <w:color w:val="000000" w:themeColor="text1"/>
                  <w:rtl/>
                  <w:lang w:bidi="fa-IR"/>
                </w:rPr>
                <m:t>×</m:t>
              </m:r>
            </m:oMath>
            <w:r>
              <w:rPr>
                <w:rFonts w:cs="B Koodak" w:hint="cs"/>
                <w:color w:val="000000" w:themeColor="text1"/>
                <w:rtl/>
                <w:lang w:bidi="fa-IR"/>
              </w:rPr>
              <w:t xml:space="preserve">  3 ) </w:t>
            </w:r>
            <w:r>
              <w:rPr>
                <w:rFonts w:cs="B Koodak" w:hint="cs"/>
                <w:color w:val="000000" w:themeColor="text1"/>
                <w:lang w:bidi="fa-IR"/>
              </w:rPr>
              <w:sym w:font="Wingdings" w:char="F0CB"/>
            </w:r>
            <w:r>
              <w:rPr>
                <w:rFonts w:cs="B Koodak" w:hint="cs"/>
                <w:color w:val="000000" w:themeColor="text1"/>
                <w:rtl/>
                <w:lang w:bidi="fa-IR"/>
              </w:rPr>
              <w:t xml:space="preserve"> </w:t>
            </w:r>
          </w:p>
        </w:tc>
        <w:tc>
          <w:tcPr>
            <w:tcW w:w="691" w:type="dxa"/>
          </w:tcPr>
          <w:p w14:paraId="61DCD01B" w14:textId="77777777" w:rsidR="00275AE7" w:rsidRPr="00B7131D" w:rsidRDefault="00275AE7" w:rsidP="00876175">
            <w:pPr>
              <w:spacing w:after="0" w:line="240" w:lineRule="auto"/>
              <w:jc w:val="center"/>
              <w:rPr>
                <w:rFonts w:ascii="Euclid" w:hAnsi="Euclid" w:cs="B Koodak"/>
                <w:i/>
                <w:noProof/>
                <w:color w:val="000000" w:themeColor="text1"/>
                <w:rtl/>
                <w:lang w:bidi="fa-IR"/>
              </w:rPr>
            </w:pPr>
          </w:p>
        </w:tc>
      </w:tr>
      <w:tr w:rsidR="00275AE7" w:rsidRPr="00A33739" w14:paraId="38D9F8F8" w14:textId="77777777" w:rsidTr="00876175">
        <w:trPr>
          <w:trHeight w:val="34"/>
          <w:jc w:val="center"/>
        </w:trPr>
        <w:tc>
          <w:tcPr>
            <w:tcW w:w="691" w:type="dxa"/>
            <w:vAlign w:val="center"/>
          </w:tcPr>
          <w:p w14:paraId="7E52F1AE" w14:textId="77777777" w:rsidR="00275AE7" w:rsidRPr="00A33739" w:rsidRDefault="00275AE7" w:rsidP="00876175">
            <w:pPr>
              <w:spacing w:after="0" w:line="240" w:lineRule="auto"/>
              <w:jc w:val="center"/>
              <w:rPr>
                <w:rFonts w:ascii="Euclid" w:hAnsi="Euclid" w:cs="B Koodak"/>
                <w:i/>
                <w:noProof/>
                <w:sz w:val="24"/>
                <w:szCs w:val="24"/>
                <w:rtl/>
                <w:lang w:bidi="fa-IR"/>
              </w:rPr>
            </w:pPr>
            <w:r w:rsidRPr="00A33739">
              <w:rPr>
                <w:rFonts w:ascii="Euclid" w:hAnsi="Euclid" w:cs="B Koodak" w:hint="cs"/>
                <w:i/>
                <w:noProof/>
                <w:sz w:val="24"/>
                <w:szCs w:val="24"/>
                <w:rtl/>
                <w:lang w:bidi="fa-IR"/>
              </w:rPr>
              <w:t>7</w:t>
            </w:r>
          </w:p>
        </w:tc>
        <w:tc>
          <w:tcPr>
            <w:tcW w:w="9639" w:type="dxa"/>
          </w:tcPr>
          <w:p w14:paraId="4F0E9D1E" w14:textId="77777777" w:rsidR="00275AE7" w:rsidRPr="00A33739" w:rsidRDefault="00275AE7" w:rsidP="00876175">
            <w:pPr>
              <w:tabs>
                <w:tab w:val="center" w:pos="4711"/>
              </w:tabs>
              <w:spacing w:after="0" w:line="240" w:lineRule="auto"/>
              <w:rPr>
                <w:rFonts w:ascii="Euclid" w:hAnsi="Euclid" w:cs="B Koodak"/>
                <w:i/>
                <w:noProof/>
                <w:sz w:val="24"/>
                <w:szCs w:val="24"/>
                <w:rtl/>
                <w:lang w:bidi="fa-IR"/>
              </w:rPr>
            </w:pPr>
            <w:r w:rsidRPr="00A33739">
              <w:rPr>
                <w:rFonts w:ascii="Euclid" w:hAnsi="Euclid" w:cs="B Koodak" w:hint="cs"/>
                <w:i/>
                <w:noProof/>
                <w:sz w:val="24"/>
                <w:szCs w:val="24"/>
                <w:rtl/>
                <w:lang w:bidi="fa-IR"/>
              </w:rPr>
              <w:t>ضرب های ستونی داده شده را به صورت فرآیندی انجام دهید.</w:t>
            </w:r>
          </w:p>
          <w:p w14:paraId="7EAE59F1" w14:textId="77777777" w:rsidR="00275AE7" w:rsidRPr="00A33739" w:rsidRDefault="00275AE7" w:rsidP="00876175">
            <w:pPr>
              <w:tabs>
                <w:tab w:val="center" w:pos="4711"/>
              </w:tabs>
              <w:spacing w:after="0" w:line="240" w:lineRule="auto"/>
              <w:rPr>
                <w:rFonts w:ascii="Euclid" w:hAnsi="Euclid" w:cs="B Koodak"/>
                <w:i/>
                <w:noProof/>
                <w:sz w:val="24"/>
                <w:szCs w:val="24"/>
                <w:rtl/>
                <w:lang w:bidi="fa-IR"/>
              </w:rPr>
            </w:pPr>
            <w:r w:rsidRPr="00A33739">
              <w:rPr>
                <w:rFonts w:ascii="Euclid" w:hAnsi="Euclid" w:cs="B Koodak" w:hint="cs"/>
                <w:i/>
                <w:noProof/>
                <w:sz w:val="24"/>
                <w:szCs w:val="24"/>
                <w:rtl/>
                <w:lang w:bidi="fa-IR"/>
              </w:rPr>
              <w:t xml:space="preserve">              5    4     3                                              7    8    9                                                6    4     8</w:t>
            </w:r>
          </w:p>
          <w:p w14:paraId="01BD6EC9" w14:textId="77777777" w:rsidR="00275AE7" w:rsidRPr="00A33739" w:rsidRDefault="00275AE7" w:rsidP="00876175">
            <w:pPr>
              <w:tabs>
                <w:tab w:val="center" w:pos="4711"/>
              </w:tabs>
              <w:spacing w:after="0" w:line="240" w:lineRule="auto"/>
              <w:rPr>
                <w:rFonts w:ascii="Euclid" w:hAnsi="Euclid" w:cs="B Koodak"/>
                <w:i/>
                <w:noProof/>
                <w:sz w:val="24"/>
                <w:szCs w:val="24"/>
                <w:rtl/>
                <w:lang w:bidi="fa-IR"/>
              </w:rPr>
            </w:pPr>
            <w:r w:rsidRPr="00A33739">
              <w:rPr>
                <w:rFonts w:ascii="Euclid" w:hAnsi="Euclid" w:cs="B Koodak" w:hint="cs"/>
                <w:i/>
                <w:noProof/>
                <w:sz w:val="24"/>
                <w:szCs w:val="24"/>
                <w:rtl/>
              </w:rPr>
              <mc:AlternateContent>
                <mc:Choice Requires="wps">
                  <w:drawing>
                    <wp:anchor distT="0" distB="0" distL="114300" distR="114300" simplePos="0" relativeHeight="252503040" behindDoc="0" locked="0" layoutInCell="1" allowOverlap="1" wp14:anchorId="6CF606CA" wp14:editId="356F6666">
                      <wp:simplePos x="0" y="0"/>
                      <wp:positionH relativeFrom="column">
                        <wp:posOffset>2590165</wp:posOffset>
                      </wp:positionH>
                      <wp:positionV relativeFrom="paragraph">
                        <wp:posOffset>249555</wp:posOffset>
                      </wp:positionV>
                      <wp:extent cx="1059180" cy="7620"/>
                      <wp:effectExtent l="0" t="0" r="26670" b="30480"/>
                      <wp:wrapNone/>
                      <wp:docPr id="875" name="Straight Connector 875"/>
                      <wp:cNvGraphicFramePr/>
                      <a:graphic xmlns:a="http://schemas.openxmlformats.org/drawingml/2006/main">
                        <a:graphicData uri="http://schemas.microsoft.com/office/word/2010/wordprocessingShape">
                          <wps:wsp>
                            <wps:cNvCnPr/>
                            <wps:spPr>
                              <a:xfrm flipH="1" flipV="1">
                                <a:off x="0" y="0"/>
                                <a:ext cx="1059180" cy="7620"/>
                              </a:xfrm>
                              <a:prstGeom prst="line">
                                <a:avLst/>
                              </a:prstGeom>
                              <a:noFill/>
                              <a:ln w="12700" cap="flat" cmpd="sng" algn="ctr">
                                <a:solidFill>
                                  <a:srgbClr val="00B050"/>
                                </a:solidFill>
                                <a:prstDash val="solid"/>
                              </a:ln>
                              <a:effectLst/>
                            </wps:spPr>
                            <wps:bodyPr/>
                          </wps:wsp>
                        </a:graphicData>
                      </a:graphic>
                    </wp:anchor>
                  </w:drawing>
                </mc:Choice>
                <mc:Fallback>
                  <w:pict>
                    <v:line w14:anchorId="6037C51C" id="Straight Connector 875" o:spid="_x0000_s1026" style="position:absolute;flip:x y;z-index:252503040;visibility:visible;mso-wrap-style:square;mso-wrap-distance-left:9pt;mso-wrap-distance-top:0;mso-wrap-distance-right:9pt;mso-wrap-distance-bottom:0;mso-position-horizontal:absolute;mso-position-horizontal-relative:text;mso-position-vertical:absolute;mso-position-vertical-relative:text" from="203.95pt,19.65pt" to="287.3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" strokecolor="#00b050" strokeweight="1pt"/>
                  </w:pict>
                </mc:Fallback>
              </mc:AlternateContent>
            </w:r>
            <w:r w:rsidRPr="00A33739">
              <w:rPr>
                <w:rFonts w:ascii="Euclid" w:hAnsi="Euclid" w:cs="B Koodak" w:hint="cs"/>
                <w:i/>
                <w:noProof/>
                <w:sz w:val="24"/>
                <w:szCs w:val="24"/>
                <w:rtl/>
              </w:rPr>
              <mc:AlternateContent>
                <mc:Choice Requires="wps">
                  <w:drawing>
                    <wp:anchor distT="0" distB="0" distL="114300" distR="114300" simplePos="0" relativeHeight="252502016" behindDoc="0" locked="0" layoutInCell="1" allowOverlap="1" wp14:anchorId="0DB82A01" wp14:editId="6D301EC2">
                      <wp:simplePos x="0" y="0"/>
                      <wp:positionH relativeFrom="column">
                        <wp:posOffset>4512310</wp:posOffset>
                      </wp:positionH>
                      <wp:positionV relativeFrom="paragraph">
                        <wp:posOffset>254635</wp:posOffset>
                      </wp:positionV>
                      <wp:extent cx="1059180" cy="7620"/>
                      <wp:effectExtent l="0" t="0" r="26670" b="30480"/>
                      <wp:wrapNone/>
                      <wp:docPr id="876" name="Straight Connector 876"/>
                      <wp:cNvGraphicFramePr/>
                      <a:graphic xmlns:a="http://schemas.openxmlformats.org/drawingml/2006/main">
                        <a:graphicData uri="http://schemas.microsoft.com/office/word/2010/wordprocessingShape">
                          <wps:wsp>
                            <wps:cNvCnPr/>
                            <wps:spPr>
                              <a:xfrm flipH="1" flipV="1">
                                <a:off x="0" y="0"/>
                                <a:ext cx="1059180" cy="7620"/>
                              </a:xfrm>
                              <a:prstGeom prst="line">
                                <a:avLst/>
                              </a:prstGeom>
                              <a:noFill/>
                              <a:ln w="12700" cap="flat" cmpd="sng" algn="ctr">
                                <a:solidFill>
                                  <a:srgbClr val="00B050"/>
                                </a:solidFill>
                                <a:prstDash val="solid"/>
                              </a:ln>
                              <a:effectLst/>
                            </wps:spPr>
                            <wps:bodyPr/>
                          </wps:wsp>
                        </a:graphicData>
                      </a:graphic>
                    </wp:anchor>
                  </w:drawing>
                </mc:Choice>
                <mc:Fallback>
                  <w:pict>
                    <v:line w14:anchorId="784D3A45" id="Straight Connector 876" o:spid="_x0000_s1026" style="position:absolute;flip:x y;z-index:252502016;visibility:visible;mso-wrap-style:square;mso-wrap-distance-left:9pt;mso-wrap-distance-top:0;mso-wrap-distance-right:9pt;mso-wrap-distance-bottom:0;mso-position-horizontal:absolute;mso-position-horizontal-relative:text;mso-position-vertical:absolute;mso-position-vertical-relative:text" from="355.3pt,20.05pt" to="438.7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" strokecolor="#00b050" strokeweight="1pt"/>
                  </w:pict>
                </mc:Fallback>
              </mc:AlternateContent>
            </w:r>
            <w:r w:rsidRPr="00A33739">
              <w:rPr>
                <w:rFonts w:ascii="Euclid" w:hAnsi="Euclid" w:cs="B Koodak" w:hint="cs"/>
                <w:i/>
                <w:noProof/>
                <w:sz w:val="24"/>
                <w:szCs w:val="24"/>
                <w:rtl/>
                <w:lang w:bidi="fa-IR"/>
              </w:rPr>
              <w:t xml:space="preserve">              9                </w:t>
            </w:r>
            <m:oMath>
              <m:r>
                <m:rPr>
                  <m:sty m:val="p"/>
                </m:rPr>
                <w:rPr>
                  <w:rFonts w:ascii="Cambria Math" w:hAnsi="Cambria Math" w:cs="B Koodak"/>
                  <w:noProof/>
                  <w:sz w:val="24"/>
                  <w:szCs w:val="24"/>
                  <w:rtl/>
                  <w:lang w:bidi="fa-IR"/>
                </w:rPr>
                <m:t>×</m:t>
              </m:r>
            </m:oMath>
            <w:r w:rsidRPr="00A33739">
              <w:rPr>
                <w:rFonts w:ascii="Euclid" w:hAnsi="Euclid" w:cs="B Koodak" w:hint="cs"/>
                <w:i/>
                <w:noProof/>
                <w:sz w:val="24"/>
                <w:szCs w:val="24"/>
                <w:rtl/>
                <w:lang w:bidi="fa-IR"/>
              </w:rPr>
              <w:t xml:space="preserve">                                         4               </w:t>
            </w:r>
            <m:oMath>
              <m:r>
                <m:rPr>
                  <m:sty m:val="p"/>
                </m:rPr>
                <w:rPr>
                  <w:rFonts w:ascii="Cambria Math" w:hAnsi="Cambria Math" w:cs="B Koodak"/>
                  <w:noProof/>
                  <w:sz w:val="24"/>
                  <w:szCs w:val="24"/>
                  <w:rtl/>
                  <w:lang w:bidi="fa-IR"/>
                </w:rPr>
                <m:t>×</m:t>
              </m:r>
            </m:oMath>
            <w:r w:rsidRPr="00A33739">
              <w:rPr>
                <w:rFonts w:ascii="Euclid" w:hAnsi="Euclid" w:cs="B Koodak" w:hint="cs"/>
                <w:i/>
                <w:noProof/>
                <w:sz w:val="24"/>
                <w:szCs w:val="24"/>
                <w:rtl/>
                <w:lang w:bidi="fa-IR"/>
              </w:rPr>
              <w:t xml:space="preserve">                                           3                 </w:t>
            </w:r>
            <m:oMath>
              <m:r>
                <m:rPr>
                  <m:sty m:val="p"/>
                </m:rPr>
                <w:rPr>
                  <w:rFonts w:ascii="Cambria Math" w:hAnsi="Cambria Math" w:cs="B Koodak"/>
                  <w:noProof/>
                  <w:sz w:val="24"/>
                  <w:szCs w:val="24"/>
                  <w:rtl/>
                  <w:lang w:bidi="fa-IR"/>
                </w:rPr>
                <m:t>×</m:t>
              </m:r>
            </m:oMath>
            <w:r w:rsidRPr="00A33739">
              <w:rPr>
                <w:rFonts w:ascii="Euclid" w:hAnsi="Euclid" w:cs="B Koodak" w:hint="cs"/>
                <w:i/>
                <w:noProof/>
                <w:sz w:val="24"/>
                <w:szCs w:val="24"/>
                <w:rtl/>
                <w:lang w:bidi="fa-IR"/>
              </w:rPr>
              <w:t xml:space="preserve">    </w:t>
            </w:r>
          </w:p>
          <w:p w14:paraId="5B4FCECA" w14:textId="77777777" w:rsidR="00275AE7" w:rsidRPr="00A33739" w:rsidRDefault="00275AE7" w:rsidP="00876175">
            <w:pPr>
              <w:tabs>
                <w:tab w:val="center" w:pos="4711"/>
              </w:tabs>
              <w:spacing w:after="0" w:line="240" w:lineRule="auto"/>
              <w:rPr>
                <w:rFonts w:ascii="Euclid" w:hAnsi="Euclid" w:cs="B Koodak"/>
                <w:i/>
                <w:noProof/>
                <w:color w:val="FF0000"/>
                <w:sz w:val="24"/>
                <w:szCs w:val="24"/>
                <w:rtl/>
                <w:lang w:bidi="fa-IR"/>
              </w:rPr>
            </w:pPr>
            <w:r w:rsidRPr="00A33739">
              <w:rPr>
                <w:rFonts w:ascii="Euclid" w:hAnsi="Euclid" w:cs="B Koodak" w:hint="cs"/>
                <w:i/>
                <w:noProof/>
                <w:sz w:val="24"/>
                <w:szCs w:val="24"/>
                <w:rtl/>
              </w:rPr>
              <mc:AlternateContent>
                <mc:Choice Requires="wps">
                  <w:drawing>
                    <wp:anchor distT="0" distB="0" distL="114300" distR="114300" simplePos="0" relativeHeight="252504064" behindDoc="0" locked="0" layoutInCell="1" allowOverlap="1" wp14:anchorId="6A18F3BB" wp14:editId="5A4B457E">
                      <wp:simplePos x="0" y="0"/>
                      <wp:positionH relativeFrom="column">
                        <wp:posOffset>502285</wp:posOffset>
                      </wp:positionH>
                      <wp:positionV relativeFrom="paragraph">
                        <wp:posOffset>15875</wp:posOffset>
                      </wp:positionV>
                      <wp:extent cx="1059180" cy="7620"/>
                      <wp:effectExtent l="0" t="0" r="26670" b="30480"/>
                      <wp:wrapNone/>
                      <wp:docPr id="877" name="Straight Connector 877"/>
                      <wp:cNvGraphicFramePr/>
                      <a:graphic xmlns:a="http://schemas.openxmlformats.org/drawingml/2006/main">
                        <a:graphicData uri="http://schemas.microsoft.com/office/word/2010/wordprocessingShape">
                          <wps:wsp>
                            <wps:cNvCnPr/>
                            <wps:spPr>
                              <a:xfrm flipH="1" flipV="1">
                                <a:off x="0" y="0"/>
                                <a:ext cx="1059180" cy="7620"/>
                              </a:xfrm>
                              <a:prstGeom prst="line">
                                <a:avLst/>
                              </a:prstGeom>
                              <a:noFill/>
                              <a:ln w="12700" cap="flat" cmpd="sng" algn="ctr">
                                <a:solidFill>
                                  <a:srgbClr val="00B050"/>
                                </a:solidFill>
                                <a:prstDash val="solid"/>
                              </a:ln>
                              <a:effectLst/>
                            </wps:spPr>
                            <wps:bodyPr/>
                          </wps:wsp>
                        </a:graphicData>
                      </a:graphic>
                    </wp:anchor>
                  </w:drawing>
                </mc:Choice>
                <mc:Fallback>
                  <w:pict>
                    <v:line w14:anchorId="32FDB9AD" id="Straight Connector 877" o:spid="_x0000_s1026" style="position:absolute;flip:x y;z-index:252504064;visibility:visible;mso-wrap-style:square;mso-wrap-distance-left:9pt;mso-wrap-distance-top:0;mso-wrap-distance-right:9pt;mso-wrap-distance-bottom:0;mso-position-horizontal:absolute;mso-position-horizontal-relative:text;mso-position-vertical:absolute;mso-position-vertical-relative:text" from="39.55pt,1.25pt" to="122.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" strokecolor="#00b050" strokeweight="1pt"/>
                  </w:pict>
                </mc:Fallback>
              </mc:AlternateContent>
            </w:r>
            <w:r w:rsidRPr="00A33739">
              <w:rPr>
                <w:rFonts w:ascii="Euclid" w:hAnsi="Euclid" w:cs="B Koodak" w:hint="cs"/>
                <w:i/>
                <w:noProof/>
                <w:sz w:val="24"/>
                <w:szCs w:val="24"/>
                <w:rtl/>
                <w:lang w:bidi="fa-IR"/>
              </w:rPr>
              <w:t xml:space="preserve">            </w:t>
            </w:r>
            <w:r w:rsidRPr="00A33739">
              <w:rPr>
                <w:rFonts w:ascii="Euclid" w:hAnsi="Euclid" w:cs="B Koodak" w:hint="cs"/>
                <w:i/>
                <w:noProof/>
                <w:color w:val="FF0000"/>
                <w:sz w:val="24"/>
                <w:szCs w:val="24"/>
                <w:rtl/>
                <w:lang w:bidi="fa-IR"/>
              </w:rPr>
              <w:t xml:space="preserve"> </w:t>
            </w:r>
            <w:r w:rsidRPr="00A33739">
              <w:rPr>
                <w:rFonts w:ascii="Euclid" w:hAnsi="Euclid" w:cs="0 Koodak Outline" w:hint="cs"/>
                <w:i/>
                <w:noProof/>
                <w:color w:val="FF0000"/>
                <w:sz w:val="24"/>
                <w:szCs w:val="24"/>
                <w:rtl/>
                <w:lang w:bidi="fa-IR"/>
              </w:rPr>
              <w:t xml:space="preserve"> 0     0 </w:t>
            </w:r>
            <w:r w:rsidRPr="00A33739">
              <w:rPr>
                <w:rFonts w:ascii="Euclid" w:hAnsi="Euclid" w:cs="B Koodak" w:hint="cs"/>
                <w:i/>
                <w:noProof/>
                <w:color w:val="FF0000"/>
                <w:sz w:val="24"/>
                <w:szCs w:val="24"/>
                <w:rtl/>
                <w:lang w:bidi="fa-IR"/>
              </w:rPr>
              <w:t xml:space="preserve">    7     2                                       </w:t>
            </w:r>
            <w:r w:rsidRPr="00A33739">
              <w:rPr>
                <w:rFonts w:ascii="Euclid" w:hAnsi="Euclid" w:cs="0 Koodak Outline" w:hint="cs"/>
                <w:i/>
                <w:noProof/>
                <w:color w:val="FF0000"/>
                <w:sz w:val="24"/>
                <w:szCs w:val="24"/>
                <w:rtl/>
                <w:lang w:bidi="fa-IR"/>
              </w:rPr>
              <w:t>0    0</w:t>
            </w:r>
            <w:r w:rsidRPr="00A33739">
              <w:rPr>
                <w:rFonts w:ascii="Euclid" w:hAnsi="Euclid" w:cs="B Koodak" w:hint="cs"/>
                <w:i/>
                <w:noProof/>
                <w:color w:val="FF0000"/>
                <w:sz w:val="24"/>
                <w:szCs w:val="24"/>
                <w:rtl/>
                <w:lang w:bidi="fa-IR"/>
              </w:rPr>
              <w:t xml:space="preserve">    6     3                                          </w:t>
            </w:r>
            <w:r w:rsidRPr="00A33739">
              <w:rPr>
                <w:rFonts w:ascii="Euclid" w:hAnsi="Euclid" w:cs="0 Koodak Outline" w:hint="cs"/>
                <w:i/>
                <w:noProof/>
                <w:color w:val="FF0000"/>
                <w:sz w:val="24"/>
                <w:szCs w:val="24"/>
                <w:rtl/>
                <w:lang w:bidi="fa-IR"/>
              </w:rPr>
              <w:t xml:space="preserve"> 0</w:t>
            </w:r>
            <w:r w:rsidRPr="00A33739">
              <w:rPr>
                <w:rFonts w:ascii="Euclid" w:hAnsi="Euclid" w:cs="B Koodak" w:hint="cs"/>
                <w:i/>
                <w:noProof/>
                <w:color w:val="FF0000"/>
                <w:sz w:val="24"/>
                <w:szCs w:val="24"/>
                <w:rtl/>
                <w:lang w:bidi="fa-IR"/>
              </w:rPr>
              <w:t xml:space="preserve">   </w:t>
            </w:r>
            <w:r w:rsidRPr="00A33739">
              <w:rPr>
                <w:rFonts w:ascii="Euclid" w:hAnsi="Euclid" w:cs="0 Koodak Outline" w:hint="cs"/>
                <w:i/>
                <w:noProof/>
                <w:color w:val="FF0000"/>
                <w:sz w:val="24"/>
                <w:szCs w:val="24"/>
                <w:rtl/>
                <w:lang w:bidi="fa-IR"/>
              </w:rPr>
              <w:t xml:space="preserve"> 0    </w:t>
            </w:r>
            <w:r w:rsidRPr="00A33739">
              <w:rPr>
                <w:rFonts w:ascii="Euclid" w:hAnsi="Euclid" w:cs="B Koodak" w:hint="cs"/>
                <w:i/>
                <w:noProof/>
                <w:color w:val="FF0000"/>
                <w:sz w:val="24"/>
                <w:szCs w:val="24"/>
                <w:rtl/>
                <w:lang w:bidi="fa-IR"/>
              </w:rPr>
              <w:t xml:space="preserve">4     2 </w:t>
            </w:r>
          </w:p>
          <w:p w14:paraId="1FBCF6F3" w14:textId="77777777" w:rsidR="00275AE7" w:rsidRPr="00A33739" w:rsidRDefault="00275AE7" w:rsidP="00876175">
            <w:pPr>
              <w:tabs>
                <w:tab w:val="center" w:pos="4711"/>
              </w:tabs>
              <w:spacing w:after="0" w:line="240" w:lineRule="auto"/>
              <w:rPr>
                <w:rFonts w:ascii="Euclid" w:hAnsi="Euclid" w:cs="B Koodak"/>
                <w:i/>
                <w:noProof/>
                <w:color w:val="FF0000"/>
                <w:sz w:val="24"/>
                <w:szCs w:val="24"/>
                <w:rtl/>
                <w:lang w:bidi="fa-IR"/>
              </w:rPr>
            </w:pPr>
            <w:r w:rsidRPr="00A33739">
              <w:rPr>
                <w:rFonts w:ascii="Euclid" w:hAnsi="Euclid" w:cs="0 Koodak Outline" w:hint="cs"/>
                <w:i/>
                <w:noProof/>
                <w:color w:val="FF0000"/>
                <w:sz w:val="24"/>
                <w:szCs w:val="24"/>
                <w:rtl/>
                <w:lang w:bidi="fa-IR"/>
              </w:rPr>
              <w:t xml:space="preserve">            0</w:t>
            </w:r>
            <w:r w:rsidRPr="00A33739">
              <w:rPr>
                <w:rFonts w:ascii="Euclid" w:hAnsi="Euclid" w:cs="B Koodak" w:hint="cs"/>
                <w:i/>
                <w:noProof/>
                <w:color w:val="FF0000"/>
                <w:sz w:val="24"/>
                <w:szCs w:val="24"/>
                <w:rtl/>
                <w:lang w:bidi="fa-IR"/>
              </w:rPr>
              <w:t xml:space="preserve">      6    3                          </w:t>
            </w:r>
            <w:r>
              <w:rPr>
                <w:rFonts w:ascii="Euclid" w:hAnsi="Euclid" w:cs="B Koodak" w:hint="cs"/>
                <w:i/>
                <w:noProof/>
                <w:color w:val="FF0000"/>
                <w:sz w:val="24"/>
                <w:szCs w:val="24"/>
                <w:rtl/>
                <w:lang w:bidi="fa-IR"/>
              </w:rPr>
              <w:t xml:space="preserve"> </w:t>
            </w:r>
            <w:r w:rsidRPr="00A33739">
              <w:rPr>
                <w:rFonts w:ascii="Euclid" w:hAnsi="Euclid" w:cs="B Koodak" w:hint="cs"/>
                <w:i/>
                <w:noProof/>
                <w:color w:val="FF0000"/>
                <w:sz w:val="24"/>
                <w:szCs w:val="24"/>
                <w:rtl/>
                <w:lang w:bidi="fa-IR"/>
              </w:rPr>
              <w:t xml:space="preserve">                  </w:t>
            </w:r>
            <w:r w:rsidRPr="00A33739">
              <w:rPr>
                <w:rFonts w:ascii="Euclid" w:hAnsi="Euclid" w:cs="0 Koodak Outline" w:hint="cs"/>
                <w:i/>
                <w:noProof/>
                <w:color w:val="FF0000"/>
                <w:sz w:val="24"/>
                <w:szCs w:val="24"/>
                <w:rtl/>
                <w:lang w:bidi="fa-IR"/>
              </w:rPr>
              <w:t xml:space="preserve"> 0   </w:t>
            </w:r>
            <w:r w:rsidRPr="00A33739">
              <w:rPr>
                <w:rFonts w:ascii="Euclid" w:hAnsi="Euclid" w:cs="B Koodak" w:hint="cs"/>
                <w:i/>
                <w:noProof/>
                <w:color w:val="FF0000"/>
                <w:sz w:val="24"/>
                <w:szCs w:val="24"/>
                <w:rtl/>
                <w:lang w:bidi="fa-IR"/>
              </w:rPr>
              <w:t xml:space="preserve">  2   3                                                 </w:t>
            </w:r>
            <w:r w:rsidRPr="00A33739">
              <w:rPr>
                <w:rFonts w:ascii="Euclid" w:hAnsi="Euclid" w:cs="0 Koodak Outline" w:hint="cs"/>
                <w:i/>
                <w:noProof/>
                <w:color w:val="FF0000"/>
                <w:sz w:val="24"/>
                <w:szCs w:val="24"/>
                <w:rtl/>
                <w:lang w:bidi="fa-IR"/>
              </w:rPr>
              <w:t xml:space="preserve"> 0</w:t>
            </w:r>
            <w:r w:rsidRPr="00A33739">
              <w:rPr>
                <w:rFonts w:ascii="Euclid" w:hAnsi="Euclid" w:cs="B Koodak" w:hint="cs"/>
                <w:i/>
                <w:noProof/>
                <w:color w:val="FF0000"/>
                <w:sz w:val="24"/>
                <w:szCs w:val="24"/>
                <w:rtl/>
                <w:lang w:bidi="fa-IR"/>
              </w:rPr>
              <w:t xml:space="preserve">     2     1</w:t>
            </w:r>
          </w:p>
          <w:p w14:paraId="2F5A9169" w14:textId="77777777" w:rsidR="00275AE7" w:rsidRPr="00A33739" w:rsidRDefault="00275AE7" w:rsidP="00876175">
            <w:pPr>
              <w:tabs>
                <w:tab w:val="center" w:pos="4711"/>
              </w:tabs>
              <w:spacing w:after="0" w:line="240" w:lineRule="auto"/>
              <w:rPr>
                <w:rFonts w:ascii="Euclid" w:hAnsi="Euclid" w:cs="B Koodak"/>
                <w:i/>
                <w:noProof/>
                <w:color w:val="FF0000"/>
                <w:sz w:val="24"/>
                <w:szCs w:val="24"/>
                <w:rtl/>
                <w:lang w:bidi="fa-IR"/>
              </w:rPr>
            </w:pPr>
            <w:r w:rsidRPr="00A33739">
              <w:rPr>
                <w:rFonts w:ascii="Euclid" w:hAnsi="Euclid" w:cs="B Koodak" w:hint="cs"/>
                <w:i/>
                <w:noProof/>
                <w:color w:val="FF0000"/>
                <w:sz w:val="24"/>
                <w:szCs w:val="24"/>
                <w:rtl/>
              </w:rPr>
              <mc:AlternateContent>
                <mc:Choice Requires="wps">
                  <w:drawing>
                    <wp:anchor distT="0" distB="0" distL="114300" distR="114300" simplePos="0" relativeHeight="252506112" behindDoc="0" locked="0" layoutInCell="1" allowOverlap="1" wp14:anchorId="14B5D695" wp14:editId="1EF5C382">
                      <wp:simplePos x="0" y="0"/>
                      <wp:positionH relativeFrom="column">
                        <wp:posOffset>2635885</wp:posOffset>
                      </wp:positionH>
                      <wp:positionV relativeFrom="paragraph">
                        <wp:posOffset>250825</wp:posOffset>
                      </wp:positionV>
                      <wp:extent cx="1059180" cy="7620"/>
                      <wp:effectExtent l="0" t="0" r="26670" b="30480"/>
                      <wp:wrapNone/>
                      <wp:docPr id="878" name="Straight Connector 878"/>
                      <wp:cNvGraphicFramePr/>
                      <a:graphic xmlns:a="http://schemas.openxmlformats.org/drawingml/2006/main">
                        <a:graphicData uri="http://schemas.microsoft.com/office/word/2010/wordprocessingShape">
                          <wps:wsp>
                            <wps:cNvCnPr/>
                            <wps:spPr>
                              <a:xfrm flipH="1" flipV="1">
                                <a:off x="0" y="0"/>
                                <a:ext cx="1059180" cy="7620"/>
                              </a:xfrm>
                              <a:prstGeom prst="line">
                                <a:avLst/>
                              </a:prstGeom>
                              <a:noFill/>
                              <a:ln w="12700" cap="flat" cmpd="sng" algn="ctr">
                                <a:solidFill>
                                  <a:srgbClr val="00B050"/>
                                </a:solidFill>
                                <a:prstDash val="solid"/>
                              </a:ln>
                              <a:effectLst/>
                            </wps:spPr>
                            <wps:bodyPr/>
                          </wps:wsp>
                        </a:graphicData>
                      </a:graphic>
                    </wp:anchor>
                  </w:drawing>
                </mc:Choice>
                <mc:Fallback>
                  <w:pict>
                    <v:line w14:anchorId="25108C0D" id="Straight Connector 878" o:spid="_x0000_s1026" style="position:absolute;flip:x y;z-index:252506112;visibility:visible;mso-wrap-style:square;mso-wrap-distance-left:9pt;mso-wrap-distance-top:0;mso-wrap-distance-right:9pt;mso-wrap-distance-bottom:0;mso-position-horizontal:absolute;mso-position-horizontal-relative:text;mso-position-vertical:absolute;mso-position-vertical-relative:text" from="207.55pt,19.75pt" to="290.9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" strokecolor="#00b050" strokeweight="1pt"/>
                  </w:pict>
                </mc:Fallback>
              </mc:AlternateContent>
            </w:r>
            <w:r w:rsidRPr="00A33739">
              <w:rPr>
                <w:rFonts w:ascii="Euclid" w:hAnsi="Euclid" w:cs="B Koodak" w:hint="cs"/>
                <w:i/>
                <w:noProof/>
                <w:color w:val="FF0000"/>
                <w:sz w:val="24"/>
                <w:szCs w:val="24"/>
                <w:rtl/>
              </w:rPr>
              <mc:AlternateContent>
                <mc:Choice Requires="wps">
                  <w:drawing>
                    <wp:anchor distT="0" distB="0" distL="114300" distR="114300" simplePos="0" relativeHeight="252505088" behindDoc="0" locked="0" layoutInCell="1" allowOverlap="1" wp14:anchorId="555A209A" wp14:editId="7DA18DA2">
                      <wp:simplePos x="0" y="0"/>
                      <wp:positionH relativeFrom="column">
                        <wp:posOffset>4563745</wp:posOffset>
                      </wp:positionH>
                      <wp:positionV relativeFrom="paragraph">
                        <wp:posOffset>262255</wp:posOffset>
                      </wp:positionV>
                      <wp:extent cx="1059180" cy="7620"/>
                      <wp:effectExtent l="0" t="0" r="26670" b="30480"/>
                      <wp:wrapNone/>
                      <wp:docPr id="879" name="Straight Connector 879"/>
                      <wp:cNvGraphicFramePr/>
                      <a:graphic xmlns:a="http://schemas.openxmlformats.org/drawingml/2006/main">
                        <a:graphicData uri="http://schemas.microsoft.com/office/word/2010/wordprocessingShape">
                          <wps:wsp>
                            <wps:cNvCnPr/>
                            <wps:spPr>
                              <a:xfrm flipH="1" flipV="1">
                                <a:off x="0" y="0"/>
                                <a:ext cx="1059180" cy="7620"/>
                              </a:xfrm>
                              <a:prstGeom prst="line">
                                <a:avLst/>
                              </a:prstGeom>
                              <a:noFill/>
                              <a:ln w="12700" cap="flat" cmpd="sng" algn="ctr">
                                <a:solidFill>
                                  <a:srgbClr val="00B050"/>
                                </a:solidFill>
                                <a:prstDash val="solid"/>
                              </a:ln>
                              <a:effectLst/>
                            </wps:spPr>
                            <wps:bodyPr/>
                          </wps:wsp>
                        </a:graphicData>
                      </a:graphic>
                    </wp:anchor>
                  </w:drawing>
                </mc:Choice>
                <mc:Fallback>
                  <w:pict>
                    <v:line w14:anchorId="14AD030D" id="Straight Connector 879" o:spid="_x0000_s1026" style="position:absolute;flip:x y;z-index:252505088;visibility:visible;mso-wrap-style:square;mso-wrap-distance-left:9pt;mso-wrap-distance-top:0;mso-wrap-distance-right:9pt;mso-wrap-distance-bottom:0;mso-position-horizontal:absolute;mso-position-horizontal-relative:text;mso-position-vertical:absolute;mso-position-vertical-relative:text" from="359.35pt,20.65pt" to="442.7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" strokecolor="#00b050" strokeweight="1pt"/>
                  </w:pict>
                </mc:Fallback>
              </mc:AlternateContent>
            </w:r>
            <w:r w:rsidRPr="00A33739">
              <w:rPr>
                <w:rFonts w:ascii="Euclid" w:hAnsi="Euclid" w:cs="B Koodak" w:hint="cs"/>
                <w:i/>
                <w:noProof/>
                <w:color w:val="FF0000"/>
                <w:sz w:val="24"/>
                <w:szCs w:val="24"/>
                <w:rtl/>
                <w:lang w:bidi="fa-IR"/>
              </w:rPr>
              <w:t xml:space="preserve">              5     4              </w:t>
            </w:r>
            <m:oMath>
              <m:r>
                <m:rPr>
                  <m:sty m:val="p"/>
                </m:rPr>
                <w:rPr>
                  <w:rFonts w:ascii="Cambria Math" w:hAnsi="Cambria Math" w:cs="B Koodak"/>
                  <w:noProof/>
                  <w:color w:val="FF0000"/>
                  <w:sz w:val="24"/>
                  <w:szCs w:val="24"/>
                  <w:rtl/>
                  <w:lang w:bidi="fa-IR"/>
                </w:rPr>
                <m:t>+</m:t>
              </m:r>
            </m:oMath>
            <w:r w:rsidRPr="00A33739">
              <w:rPr>
                <w:rFonts w:ascii="Euclid" w:hAnsi="Euclid" w:cs="B Koodak" w:hint="cs"/>
                <w:i/>
                <w:noProof/>
                <w:color w:val="FF0000"/>
                <w:sz w:val="24"/>
                <w:szCs w:val="24"/>
                <w:rtl/>
                <w:lang w:bidi="fa-IR"/>
              </w:rPr>
              <w:t xml:space="preserve">                                   8     2            </w:t>
            </w:r>
            <m:oMath>
              <m:r>
                <m:rPr>
                  <m:sty m:val="p"/>
                </m:rPr>
                <w:rPr>
                  <w:rFonts w:ascii="Cambria Math" w:hAnsi="Cambria Math" w:cs="B Koodak"/>
                  <w:noProof/>
                  <w:color w:val="FF0000"/>
                  <w:sz w:val="24"/>
                  <w:szCs w:val="24"/>
                  <w:rtl/>
                  <w:lang w:bidi="fa-IR"/>
                </w:rPr>
                <m:t>+</m:t>
              </m:r>
            </m:oMath>
            <w:r w:rsidRPr="00A33739">
              <w:rPr>
                <w:rFonts w:ascii="Euclid" w:hAnsi="Euclid" w:cs="B Koodak" w:hint="cs"/>
                <w:i/>
                <w:noProof/>
                <w:color w:val="FF0000"/>
                <w:sz w:val="24"/>
                <w:szCs w:val="24"/>
                <w:rtl/>
                <w:lang w:bidi="fa-IR"/>
              </w:rPr>
              <w:t xml:space="preserve">                                        8    1              </w:t>
            </w:r>
            <m:oMath>
              <m:r>
                <m:rPr>
                  <m:sty m:val="p"/>
                </m:rPr>
                <w:rPr>
                  <w:rFonts w:ascii="Cambria Math" w:hAnsi="Cambria Math" w:cs="B Koodak"/>
                  <w:noProof/>
                  <w:color w:val="FF0000"/>
                  <w:sz w:val="24"/>
                  <w:szCs w:val="24"/>
                  <w:rtl/>
                  <w:lang w:bidi="fa-IR"/>
                </w:rPr>
                <m:t>+</m:t>
              </m:r>
            </m:oMath>
          </w:p>
          <w:p w14:paraId="40892769" w14:textId="77777777" w:rsidR="00275AE7" w:rsidRPr="00A33739" w:rsidRDefault="00275AE7" w:rsidP="00876175">
            <w:pPr>
              <w:tabs>
                <w:tab w:val="center" w:pos="4711"/>
              </w:tabs>
              <w:spacing w:after="0" w:line="240" w:lineRule="auto"/>
              <w:rPr>
                <w:rFonts w:ascii="Euclid" w:hAnsi="Euclid" w:cs="B Koodak"/>
                <w:i/>
                <w:noProof/>
                <w:sz w:val="24"/>
                <w:szCs w:val="24"/>
                <w:lang w:bidi="fa-IR"/>
              </w:rPr>
            </w:pPr>
            <w:r w:rsidRPr="00A33739">
              <w:rPr>
                <w:rFonts w:ascii="Euclid" w:hAnsi="Euclid" w:cs="B Koodak" w:hint="cs"/>
                <w:i/>
                <w:noProof/>
                <w:color w:val="FF0000"/>
                <w:sz w:val="24"/>
                <w:szCs w:val="24"/>
                <w:rtl/>
              </w:rPr>
              <mc:AlternateContent>
                <mc:Choice Requires="wps">
                  <w:drawing>
                    <wp:anchor distT="0" distB="0" distL="114300" distR="114300" simplePos="0" relativeHeight="252507136" behindDoc="0" locked="0" layoutInCell="1" allowOverlap="1" wp14:anchorId="39C369F3" wp14:editId="18C470E9">
                      <wp:simplePos x="0" y="0"/>
                      <wp:positionH relativeFrom="column">
                        <wp:posOffset>548005</wp:posOffset>
                      </wp:positionH>
                      <wp:positionV relativeFrom="paragraph">
                        <wp:posOffset>9525</wp:posOffset>
                      </wp:positionV>
                      <wp:extent cx="1059180" cy="7620"/>
                      <wp:effectExtent l="0" t="0" r="26670" b="30480"/>
                      <wp:wrapNone/>
                      <wp:docPr id="880" name="Straight Connector 880"/>
                      <wp:cNvGraphicFramePr/>
                      <a:graphic xmlns:a="http://schemas.openxmlformats.org/drawingml/2006/main">
                        <a:graphicData uri="http://schemas.microsoft.com/office/word/2010/wordprocessingShape">
                          <wps:wsp>
                            <wps:cNvCnPr/>
                            <wps:spPr>
                              <a:xfrm flipH="1" flipV="1">
                                <a:off x="0" y="0"/>
                                <a:ext cx="1059180" cy="7620"/>
                              </a:xfrm>
                              <a:prstGeom prst="line">
                                <a:avLst/>
                              </a:prstGeom>
                              <a:noFill/>
                              <a:ln w="12700" cap="flat" cmpd="sng" algn="ctr">
                                <a:solidFill>
                                  <a:srgbClr val="00B050"/>
                                </a:solidFill>
                                <a:prstDash val="solid"/>
                              </a:ln>
                              <a:effectLst/>
                            </wps:spPr>
                            <wps:bodyPr/>
                          </wps:wsp>
                        </a:graphicData>
                      </a:graphic>
                    </wp:anchor>
                  </w:drawing>
                </mc:Choice>
                <mc:Fallback>
                  <w:pict>
                    <v:line w14:anchorId="0FA0F298" id="Straight Connector 880" o:spid="_x0000_s1026" style="position:absolute;flip:x y;z-index:252507136;visibility:visible;mso-wrap-style:square;mso-wrap-distance-left:9pt;mso-wrap-distance-top:0;mso-wrap-distance-right:9pt;mso-wrap-distance-bottom:0;mso-position-horizontal:absolute;mso-position-horizontal-relative:text;mso-position-vertical:absolute;mso-position-vertical-relative:text" from="43.15pt,.75pt" to="126.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" strokecolor="#00b050" strokeweight="1pt"/>
                  </w:pict>
                </mc:Fallback>
              </mc:AlternateContent>
            </w:r>
            <w:r w:rsidRPr="00A33739">
              <w:rPr>
                <w:rFonts w:ascii="Euclid" w:hAnsi="Euclid" w:cs="B Koodak" w:hint="cs"/>
                <w:i/>
                <w:noProof/>
                <w:color w:val="FF0000"/>
                <w:sz w:val="24"/>
                <w:szCs w:val="24"/>
                <w:rtl/>
                <w:lang w:bidi="fa-IR"/>
              </w:rPr>
              <w:t xml:space="preserve">              5    </w:t>
            </w:r>
            <w:r w:rsidRPr="00A33739">
              <w:rPr>
                <w:rFonts w:ascii="Euclid" w:hAnsi="Euclid" w:cs="0 Koodak Outline" w:hint="cs"/>
                <w:i/>
                <w:noProof/>
                <w:color w:val="FF0000"/>
                <w:sz w:val="24"/>
                <w:szCs w:val="24"/>
                <w:rtl/>
                <w:lang w:bidi="fa-IR"/>
              </w:rPr>
              <w:t xml:space="preserve"> 0 </w:t>
            </w:r>
            <w:r w:rsidRPr="00A33739">
              <w:rPr>
                <w:rFonts w:ascii="Euclid" w:hAnsi="Euclid" w:cs="B Koodak" w:hint="cs"/>
                <w:i/>
                <w:noProof/>
                <w:color w:val="FF0000"/>
                <w:sz w:val="24"/>
                <w:szCs w:val="24"/>
                <w:rtl/>
                <w:lang w:bidi="fa-IR"/>
              </w:rPr>
              <w:t xml:space="preserve">    1   3                                        8    4    9    3                                           8    3    5    2</w:t>
            </w:r>
          </w:p>
        </w:tc>
        <w:tc>
          <w:tcPr>
            <w:tcW w:w="691" w:type="dxa"/>
          </w:tcPr>
          <w:p w14:paraId="68B9BECF" w14:textId="77777777" w:rsidR="00275AE7" w:rsidRPr="00A33739" w:rsidRDefault="00275AE7" w:rsidP="00876175">
            <w:pPr>
              <w:spacing w:after="0" w:line="240" w:lineRule="auto"/>
              <w:jc w:val="center"/>
              <w:rPr>
                <w:rFonts w:ascii="Euclid" w:hAnsi="Euclid" w:cs="B Koodak"/>
                <w:i/>
                <w:noProof/>
                <w:sz w:val="24"/>
                <w:szCs w:val="24"/>
                <w:lang w:bidi="fa-IR"/>
              </w:rPr>
            </w:pPr>
          </w:p>
        </w:tc>
      </w:tr>
      <w:tr w:rsidR="00275AE7" w:rsidRPr="00774935" w14:paraId="46DD040B" w14:textId="77777777" w:rsidTr="00876175">
        <w:trPr>
          <w:trHeight w:val="38"/>
          <w:jc w:val="center"/>
        </w:trPr>
        <w:tc>
          <w:tcPr>
            <w:tcW w:w="691" w:type="dxa"/>
            <w:vAlign w:val="center"/>
          </w:tcPr>
          <w:p w14:paraId="1D311FE8" w14:textId="77777777" w:rsidR="00275AE7" w:rsidRPr="00774935" w:rsidRDefault="00275AE7" w:rsidP="00876175">
            <w:pPr>
              <w:spacing w:after="0" w:line="240" w:lineRule="auto"/>
              <w:jc w:val="center"/>
              <w:rPr>
                <w:rFonts w:ascii="Euclid" w:hAnsi="Euclid" w:cs="B Koodak"/>
                <w:i/>
                <w:noProof/>
                <w:rtl/>
                <w:lang w:bidi="fa-IR"/>
              </w:rPr>
            </w:pPr>
            <w:r>
              <w:rPr>
                <w:rFonts w:ascii="Euclid" w:hAnsi="Euclid" w:cs="B Koodak" w:hint="cs"/>
                <w:i/>
                <w:noProof/>
                <w:rtl/>
                <w:lang w:bidi="fa-IR"/>
              </w:rPr>
              <w:t>8</w:t>
            </w:r>
          </w:p>
        </w:tc>
        <w:tc>
          <w:tcPr>
            <w:tcW w:w="9639" w:type="dxa"/>
          </w:tcPr>
          <w:p w14:paraId="00A1CAA5" w14:textId="77777777" w:rsidR="00275AE7" w:rsidRDefault="00275AE7" w:rsidP="00876175">
            <w:pPr>
              <w:spacing w:after="0" w:line="240" w:lineRule="auto"/>
              <w:rPr>
                <w:rFonts w:ascii="Euclid" w:hAnsi="Euclid" w:cs="B Koodak"/>
                <w:i/>
                <w:noProof/>
                <w:color w:val="000000" w:themeColor="text1"/>
                <w:rtl/>
                <w:lang w:bidi="fa-IR"/>
              </w:rPr>
            </w:pPr>
            <w:r>
              <w:rPr>
                <w:rFonts w:ascii="Euclid" w:hAnsi="Euclid" w:cs="B Koodak" w:hint="cs"/>
                <w:i/>
                <w:noProof/>
                <w:color w:val="000000" w:themeColor="text1"/>
                <w:rtl/>
                <w:lang w:bidi="fa-IR"/>
              </w:rPr>
              <w:t>تقسیم های چکّشی داده شده را انجام دهید.</w:t>
            </w:r>
          </w:p>
          <w:p w14:paraId="59E7DABB" w14:textId="77777777" w:rsidR="00275AE7" w:rsidRDefault="00275AE7" w:rsidP="00876175">
            <w:pPr>
              <w:spacing w:after="0" w:line="240" w:lineRule="auto"/>
              <w:rPr>
                <w:rFonts w:ascii="Euclid" w:hAnsi="Euclid" w:cs="B Koodak"/>
                <w:i/>
                <w:noProof/>
                <w:color w:val="000000" w:themeColor="text1"/>
                <w:rtl/>
                <w:lang w:bidi="fa-IR"/>
              </w:rPr>
            </w:pPr>
            <w:r>
              <w:rPr>
                <w:rFonts w:ascii="Euclid" w:hAnsi="Euclid" w:cs="B Koodak" w:hint="cs"/>
                <w:i/>
                <w:noProof/>
                <w:color w:val="000000" w:themeColor="text1"/>
                <w:rtl/>
              </w:rPr>
              <mc:AlternateContent>
                <mc:Choice Requires="wps">
                  <w:drawing>
                    <wp:anchor distT="0" distB="0" distL="114300" distR="114300" simplePos="0" relativeHeight="252515328" behindDoc="0" locked="0" layoutInCell="1" allowOverlap="1" wp14:anchorId="432C681F" wp14:editId="19A3400F">
                      <wp:simplePos x="0" y="0"/>
                      <wp:positionH relativeFrom="column">
                        <wp:posOffset>732790</wp:posOffset>
                      </wp:positionH>
                      <wp:positionV relativeFrom="paragraph">
                        <wp:posOffset>73660</wp:posOffset>
                      </wp:positionV>
                      <wp:extent cx="7620" cy="723900"/>
                      <wp:effectExtent l="0" t="0" r="30480" b="19050"/>
                      <wp:wrapNone/>
                      <wp:docPr id="881" name="Straight Connector 881"/>
                      <wp:cNvGraphicFramePr/>
                      <a:graphic xmlns:a="http://schemas.openxmlformats.org/drawingml/2006/main">
                        <a:graphicData uri="http://schemas.microsoft.com/office/word/2010/wordprocessingShape">
                          <wps:wsp>
                            <wps:cNvCnPr/>
                            <wps:spPr>
                              <a:xfrm flipH="1">
                                <a:off x="0" y="0"/>
                                <a:ext cx="7620" cy="723900"/>
                              </a:xfrm>
                              <a:prstGeom prst="line">
                                <a:avLst/>
                              </a:prstGeom>
                              <a:noFill/>
                              <a:ln w="12700" cap="flat" cmpd="sng" algn="ctr">
                                <a:solidFill>
                                  <a:srgbClr val="1D3CF7"/>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D13DDC" id="Straight Connector 881" o:spid="_x0000_s1026" style="position:absolute;flip:x;z-index:25251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7pt,5.8pt" to="58.3pt,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" strokecolor="#1d3cf7" strokeweight="1pt"/>
                  </w:pict>
                </mc:Fallback>
              </mc:AlternateContent>
            </w:r>
            <w:r>
              <w:rPr>
                <w:rFonts w:ascii="Euclid" w:hAnsi="Euclid" w:cs="B Koodak" w:hint="cs"/>
                <w:i/>
                <w:noProof/>
                <w:color w:val="000000" w:themeColor="text1"/>
                <w:rtl/>
              </w:rPr>
              <mc:AlternateContent>
                <mc:Choice Requires="wps">
                  <w:drawing>
                    <wp:anchor distT="0" distB="0" distL="114300" distR="114300" simplePos="0" relativeHeight="252513280" behindDoc="0" locked="0" layoutInCell="1" allowOverlap="1" wp14:anchorId="26DD4E47" wp14:editId="1310B092">
                      <wp:simplePos x="0" y="0"/>
                      <wp:positionH relativeFrom="column">
                        <wp:posOffset>2378710</wp:posOffset>
                      </wp:positionH>
                      <wp:positionV relativeFrom="paragraph">
                        <wp:posOffset>73660</wp:posOffset>
                      </wp:positionV>
                      <wp:extent cx="7620" cy="723900"/>
                      <wp:effectExtent l="0" t="0" r="30480" b="19050"/>
                      <wp:wrapNone/>
                      <wp:docPr id="882" name="Straight Connector 882"/>
                      <wp:cNvGraphicFramePr/>
                      <a:graphic xmlns:a="http://schemas.openxmlformats.org/drawingml/2006/main">
                        <a:graphicData uri="http://schemas.microsoft.com/office/word/2010/wordprocessingShape">
                          <wps:wsp>
                            <wps:cNvCnPr/>
                            <wps:spPr>
                              <a:xfrm flipH="1">
                                <a:off x="0" y="0"/>
                                <a:ext cx="7620" cy="723900"/>
                              </a:xfrm>
                              <a:prstGeom prst="line">
                                <a:avLst/>
                              </a:prstGeom>
                              <a:noFill/>
                              <a:ln w="12700" cap="flat" cmpd="sng" algn="ctr">
                                <a:solidFill>
                                  <a:srgbClr val="1D3CF7"/>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3F44774" id="Straight Connector 882" o:spid="_x0000_s1026" style="position:absolute;flip:x;z-index:25251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3pt,5.8pt" to="187.9pt,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" strokecolor="#1d3cf7" strokeweight="1pt"/>
                  </w:pict>
                </mc:Fallback>
              </mc:AlternateContent>
            </w:r>
            <w:r>
              <w:rPr>
                <w:rFonts w:ascii="Euclid" w:hAnsi="Euclid" w:cs="B Koodak" w:hint="cs"/>
                <w:i/>
                <w:noProof/>
                <w:color w:val="000000" w:themeColor="text1"/>
                <w:rtl/>
              </w:rPr>
              <mc:AlternateContent>
                <mc:Choice Requires="wps">
                  <w:drawing>
                    <wp:anchor distT="0" distB="0" distL="114300" distR="114300" simplePos="0" relativeHeight="252511232" behindDoc="0" locked="0" layoutInCell="1" allowOverlap="1" wp14:anchorId="02527C0D" wp14:editId="316DBC3D">
                      <wp:simplePos x="0" y="0"/>
                      <wp:positionH relativeFrom="column">
                        <wp:posOffset>3849370</wp:posOffset>
                      </wp:positionH>
                      <wp:positionV relativeFrom="paragraph">
                        <wp:posOffset>73660</wp:posOffset>
                      </wp:positionV>
                      <wp:extent cx="0" cy="716280"/>
                      <wp:effectExtent l="0" t="0" r="19050" b="26670"/>
                      <wp:wrapNone/>
                      <wp:docPr id="883" name="Straight Connector 883"/>
                      <wp:cNvGraphicFramePr/>
                      <a:graphic xmlns:a="http://schemas.openxmlformats.org/drawingml/2006/main">
                        <a:graphicData uri="http://schemas.microsoft.com/office/word/2010/wordprocessingShape">
                          <wps:wsp>
                            <wps:cNvCnPr/>
                            <wps:spPr>
                              <a:xfrm>
                                <a:off x="0" y="0"/>
                                <a:ext cx="0" cy="716280"/>
                              </a:xfrm>
                              <a:prstGeom prst="line">
                                <a:avLst/>
                              </a:prstGeom>
                              <a:noFill/>
                              <a:ln w="12700" cap="flat" cmpd="sng" algn="ctr">
                                <a:solidFill>
                                  <a:srgbClr val="1D3CF7"/>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1152F9B" id="Straight Connector 883" o:spid="_x0000_s1026" style="position:absolute;z-index:25251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1pt,5.8pt" to="303.1pt,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" strokecolor="#1d3cf7" strokeweight="1pt"/>
                  </w:pict>
                </mc:Fallback>
              </mc:AlternateContent>
            </w:r>
            <w:r>
              <w:rPr>
                <w:rFonts w:ascii="Euclid" w:hAnsi="Euclid" w:cs="B Koodak" w:hint="cs"/>
                <w:i/>
                <w:noProof/>
                <w:color w:val="000000" w:themeColor="text1"/>
                <w:rtl/>
              </w:rPr>
              <mc:AlternateContent>
                <mc:Choice Requires="wps">
                  <w:drawing>
                    <wp:anchor distT="0" distB="0" distL="114300" distR="114300" simplePos="0" relativeHeight="252509184" behindDoc="0" locked="0" layoutInCell="1" allowOverlap="1" wp14:anchorId="59DB4EDF" wp14:editId="4D6DA245">
                      <wp:simplePos x="0" y="0"/>
                      <wp:positionH relativeFrom="column">
                        <wp:posOffset>5480050</wp:posOffset>
                      </wp:positionH>
                      <wp:positionV relativeFrom="paragraph">
                        <wp:posOffset>43180</wp:posOffset>
                      </wp:positionV>
                      <wp:extent cx="7620" cy="777240"/>
                      <wp:effectExtent l="0" t="0" r="30480" b="22860"/>
                      <wp:wrapNone/>
                      <wp:docPr id="884" name="Straight Connector 884"/>
                      <wp:cNvGraphicFramePr/>
                      <a:graphic xmlns:a="http://schemas.openxmlformats.org/drawingml/2006/main">
                        <a:graphicData uri="http://schemas.microsoft.com/office/word/2010/wordprocessingShape">
                          <wps:wsp>
                            <wps:cNvCnPr/>
                            <wps:spPr>
                              <a:xfrm flipH="1">
                                <a:off x="0" y="0"/>
                                <a:ext cx="7620" cy="777240"/>
                              </a:xfrm>
                              <a:prstGeom prst="line">
                                <a:avLst/>
                              </a:prstGeom>
                              <a:noFill/>
                              <a:ln w="12700" cap="flat" cmpd="sng" algn="ctr">
                                <a:solidFill>
                                  <a:srgbClr val="1D3CF7"/>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9D6F70" id="Straight Connector 884" o:spid="_x0000_s1026" style="position:absolute;flip:x;z-index:25250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1.5pt,3.4pt" to="432.1pt,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" strokecolor="#1d3cf7" strokeweight="1pt"/>
                  </w:pict>
                </mc:Fallback>
              </mc:AlternateContent>
            </w:r>
            <w:r>
              <w:rPr>
                <w:rFonts w:ascii="Euclid" w:hAnsi="Euclid" w:cs="B Koodak" w:hint="cs"/>
                <w:i/>
                <w:noProof/>
                <w:color w:val="000000" w:themeColor="text1"/>
                <w:rtl/>
              </w:rPr>
              <mc:AlternateContent>
                <mc:Choice Requires="wps">
                  <w:drawing>
                    <wp:anchor distT="0" distB="0" distL="114300" distR="114300" simplePos="0" relativeHeight="252514304" behindDoc="0" locked="0" layoutInCell="1" allowOverlap="1" wp14:anchorId="01F70211" wp14:editId="7C170736">
                      <wp:simplePos x="0" y="0"/>
                      <wp:positionH relativeFrom="column">
                        <wp:posOffset>738505</wp:posOffset>
                      </wp:positionH>
                      <wp:positionV relativeFrom="paragraph">
                        <wp:posOffset>274320</wp:posOffset>
                      </wp:positionV>
                      <wp:extent cx="487680" cy="0"/>
                      <wp:effectExtent l="0" t="0" r="26670" b="19050"/>
                      <wp:wrapNone/>
                      <wp:docPr id="885" name="Straight Connector 885"/>
                      <wp:cNvGraphicFramePr/>
                      <a:graphic xmlns:a="http://schemas.openxmlformats.org/drawingml/2006/main">
                        <a:graphicData uri="http://schemas.microsoft.com/office/word/2010/wordprocessingShape">
                          <wps:wsp>
                            <wps:cNvCnPr/>
                            <wps:spPr>
                              <a:xfrm flipH="1">
                                <a:off x="0" y="0"/>
                                <a:ext cx="487680" cy="0"/>
                              </a:xfrm>
                              <a:prstGeom prst="line">
                                <a:avLst/>
                              </a:prstGeom>
                              <a:noFill/>
                              <a:ln w="12700" cap="flat" cmpd="sng" algn="ctr">
                                <a:solidFill>
                                  <a:srgbClr val="1D3CF7"/>
                                </a:solidFill>
                                <a:prstDash val="solid"/>
                              </a:ln>
                              <a:effectLst/>
                            </wps:spPr>
                            <wps:bodyPr/>
                          </wps:wsp>
                        </a:graphicData>
                      </a:graphic>
                    </wp:anchor>
                  </w:drawing>
                </mc:Choice>
                <mc:Fallback>
                  <w:pict>
                    <v:line w14:anchorId="61851BED" id="Straight Connector 885" o:spid="_x0000_s1026" style="position:absolute;flip:x;z-index:252514304;visibility:visible;mso-wrap-style:square;mso-wrap-distance-left:9pt;mso-wrap-distance-top:0;mso-wrap-distance-right:9pt;mso-wrap-distance-bottom:0;mso-position-horizontal:absolute;mso-position-horizontal-relative:text;mso-position-vertical:absolute;mso-position-vertical-relative:text" from="58.15pt,21.6pt" to="96.5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" strokecolor="#1d3cf7" strokeweight="1pt"/>
                  </w:pict>
                </mc:Fallback>
              </mc:AlternateContent>
            </w:r>
            <w:r>
              <w:rPr>
                <w:rFonts w:ascii="Euclid" w:hAnsi="Euclid" w:cs="B Koodak" w:hint="cs"/>
                <w:i/>
                <w:noProof/>
                <w:color w:val="000000" w:themeColor="text1"/>
                <w:rtl/>
              </w:rPr>
              <mc:AlternateContent>
                <mc:Choice Requires="wps">
                  <w:drawing>
                    <wp:anchor distT="0" distB="0" distL="114300" distR="114300" simplePos="0" relativeHeight="252512256" behindDoc="0" locked="0" layoutInCell="1" allowOverlap="1" wp14:anchorId="1A7C95F0" wp14:editId="3890D135">
                      <wp:simplePos x="0" y="0"/>
                      <wp:positionH relativeFrom="column">
                        <wp:posOffset>2392045</wp:posOffset>
                      </wp:positionH>
                      <wp:positionV relativeFrom="paragraph">
                        <wp:posOffset>251460</wp:posOffset>
                      </wp:positionV>
                      <wp:extent cx="487680" cy="0"/>
                      <wp:effectExtent l="0" t="0" r="26670" b="19050"/>
                      <wp:wrapNone/>
                      <wp:docPr id="886" name="Straight Connector 886"/>
                      <wp:cNvGraphicFramePr/>
                      <a:graphic xmlns:a="http://schemas.openxmlformats.org/drawingml/2006/main">
                        <a:graphicData uri="http://schemas.microsoft.com/office/word/2010/wordprocessingShape">
                          <wps:wsp>
                            <wps:cNvCnPr/>
                            <wps:spPr>
                              <a:xfrm flipH="1">
                                <a:off x="0" y="0"/>
                                <a:ext cx="487680" cy="0"/>
                              </a:xfrm>
                              <a:prstGeom prst="line">
                                <a:avLst/>
                              </a:prstGeom>
                              <a:noFill/>
                              <a:ln w="12700" cap="flat" cmpd="sng" algn="ctr">
                                <a:solidFill>
                                  <a:srgbClr val="1D3CF7"/>
                                </a:solidFill>
                                <a:prstDash val="solid"/>
                              </a:ln>
                              <a:effectLst/>
                            </wps:spPr>
                            <wps:bodyPr/>
                          </wps:wsp>
                        </a:graphicData>
                      </a:graphic>
                    </wp:anchor>
                  </w:drawing>
                </mc:Choice>
                <mc:Fallback>
                  <w:pict>
                    <v:line w14:anchorId="687A57AB" id="Straight Connector 886" o:spid="_x0000_s1026" style="position:absolute;flip:x;z-index:252512256;visibility:visible;mso-wrap-style:square;mso-wrap-distance-left:9pt;mso-wrap-distance-top:0;mso-wrap-distance-right:9pt;mso-wrap-distance-bottom:0;mso-position-horizontal:absolute;mso-position-horizontal-relative:text;mso-position-vertical:absolute;mso-position-vertical-relative:text" from="188.35pt,19.8pt" to="226.7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" strokecolor="#1d3cf7" strokeweight="1pt"/>
                  </w:pict>
                </mc:Fallback>
              </mc:AlternateContent>
            </w:r>
            <w:r>
              <w:rPr>
                <w:rFonts w:ascii="Euclid" w:hAnsi="Euclid" w:cs="B Koodak" w:hint="cs"/>
                <w:i/>
                <w:noProof/>
                <w:color w:val="000000" w:themeColor="text1"/>
                <w:rtl/>
              </w:rPr>
              <mc:AlternateContent>
                <mc:Choice Requires="wps">
                  <w:drawing>
                    <wp:anchor distT="0" distB="0" distL="114300" distR="114300" simplePos="0" relativeHeight="252510208" behindDoc="0" locked="0" layoutInCell="1" allowOverlap="1" wp14:anchorId="26B6C0DD" wp14:editId="4C119342">
                      <wp:simplePos x="0" y="0"/>
                      <wp:positionH relativeFrom="column">
                        <wp:posOffset>3847465</wp:posOffset>
                      </wp:positionH>
                      <wp:positionV relativeFrom="paragraph">
                        <wp:posOffset>251460</wp:posOffset>
                      </wp:positionV>
                      <wp:extent cx="487680" cy="0"/>
                      <wp:effectExtent l="0" t="0" r="26670" b="19050"/>
                      <wp:wrapNone/>
                      <wp:docPr id="887" name="Straight Connector 887"/>
                      <wp:cNvGraphicFramePr/>
                      <a:graphic xmlns:a="http://schemas.openxmlformats.org/drawingml/2006/main">
                        <a:graphicData uri="http://schemas.microsoft.com/office/word/2010/wordprocessingShape">
                          <wps:wsp>
                            <wps:cNvCnPr/>
                            <wps:spPr>
                              <a:xfrm flipH="1">
                                <a:off x="0" y="0"/>
                                <a:ext cx="487680" cy="0"/>
                              </a:xfrm>
                              <a:prstGeom prst="line">
                                <a:avLst/>
                              </a:prstGeom>
                              <a:noFill/>
                              <a:ln w="12700" cap="flat" cmpd="sng" algn="ctr">
                                <a:solidFill>
                                  <a:srgbClr val="1D3CF7"/>
                                </a:solidFill>
                                <a:prstDash val="solid"/>
                              </a:ln>
                              <a:effectLst/>
                            </wps:spPr>
                            <wps:bodyPr/>
                          </wps:wsp>
                        </a:graphicData>
                      </a:graphic>
                    </wp:anchor>
                  </w:drawing>
                </mc:Choice>
                <mc:Fallback>
                  <w:pict>
                    <v:line w14:anchorId="567E8E40" id="Straight Connector 887" o:spid="_x0000_s1026" style="position:absolute;flip:x;z-index:252510208;visibility:visible;mso-wrap-style:square;mso-wrap-distance-left:9pt;mso-wrap-distance-top:0;mso-wrap-distance-right:9pt;mso-wrap-distance-bottom:0;mso-position-horizontal:absolute;mso-position-horizontal-relative:text;mso-position-vertical:absolute;mso-position-vertical-relative:text" from="302.95pt,19.8pt" to="341.3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" strokecolor="#1d3cf7" strokeweight="1pt"/>
                  </w:pict>
                </mc:Fallback>
              </mc:AlternateContent>
            </w:r>
            <w:r>
              <w:rPr>
                <w:rFonts w:ascii="Euclid" w:hAnsi="Euclid" w:cs="B Koodak" w:hint="cs"/>
                <w:i/>
                <w:noProof/>
                <w:color w:val="000000" w:themeColor="text1"/>
                <w:rtl/>
              </w:rPr>
              <mc:AlternateContent>
                <mc:Choice Requires="wps">
                  <w:drawing>
                    <wp:anchor distT="0" distB="0" distL="114300" distR="114300" simplePos="0" relativeHeight="252508160" behindDoc="0" locked="0" layoutInCell="1" allowOverlap="1" wp14:anchorId="594B34ED" wp14:editId="353A3BCB">
                      <wp:simplePos x="0" y="0"/>
                      <wp:positionH relativeFrom="column">
                        <wp:posOffset>5487670</wp:posOffset>
                      </wp:positionH>
                      <wp:positionV relativeFrom="paragraph">
                        <wp:posOffset>248920</wp:posOffset>
                      </wp:positionV>
                      <wp:extent cx="487680" cy="0"/>
                      <wp:effectExtent l="0" t="0" r="26670" b="19050"/>
                      <wp:wrapNone/>
                      <wp:docPr id="888" name="Straight Connector 888"/>
                      <wp:cNvGraphicFramePr/>
                      <a:graphic xmlns:a="http://schemas.openxmlformats.org/drawingml/2006/main">
                        <a:graphicData uri="http://schemas.microsoft.com/office/word/2010/wordprocessingShape">
                          <wps:wsp>
                            <wps:cNvCnPr/>
                            <wps:spPr>
                              <a:xfrm flipH="1">
                                <a:off x="0" y="0"/>
                                <a:ext cx="487680" cy="0"/>
                              </a:xfrm>
                              <a:prstGeom prst="line">
                                <a:avLst/>
                              </a:prstGeom>
                              <a:noFill/>
                              <a:ln w="12700" cap="flat" cmpd="sng" algn="ctr">
                                <a:solidFill>
                                  <a:srgbClr val="1D3CF7"/>
                                </a:solidFill>
                                <a:prstDash val="solid"/>
                              </a:ln>
                              <a:effectLst/>
                            </wps:spPr>
                            <wps:bodyPr/>
                          </wps:wsp>
                        </a:graphicData>
                      </a:graphic>
                    </wp:anchor>
                  </w:drawing>
                </mc:Choice>
                <mc:Fallback>
                  <w:pict>
                    <v:line w14:anchorId="71AC11ED" id="Straight Connector 888" o:spid="_x0000_s1026" style="position:absolute;flip:x;z-index:252508160;visibility:visible;mso-wrap-style:square;mso-wrap-distance-left:9pt;mso-wrap-distance-top:0;mso-wrap-distance-right:9pt;mso-wrap-distance-bottom:0;mso-position-horizontal:absolute;mso-position-horizontal-relative:text;mso-position-vertical:absolute;mso-position-vertical-relative:text" from="432.1pt,19.6pt" to="470.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" strokecolor="#1d3cf7" strokeweight="1pt"/>
                  </w:pict>
                </mc:Fallback>
              </mc:AlternateContent>
            </w:r>
            <w:r>
              <w:rPr>
                <w:rFonts w:ascii="Euclid" w:hAnsi="Euclid" w:cs="B Koodak" w:hint="cs"/>
                <w:i/>
                <w:noProof/>
                <w:color w:val="000000" w:themeColor="text1"/>
                <w:rtl/>
                <w:lang w:bidi="fa-IR"/>
              </w:rPr>
              <w:t xml:space="preserve">      8          2     5                        9        6    3                        7        8     2                          3        2    2  </w:t>
            </w:r>
          </w:p>
          <w:p w14:paraId="2EBF1A04" w14:textId="77777777" w:rsidR="00275AE7" w:rsidRPr="004E6C04" w:rsidRDefault="00275AE7" w:rsidP="00876175">
            <w:pPr>
              <w:spacing w:after="0" w:line="240" w:lineRule="auto"/>
              <w:rPr>
                <w:rFonts w:ascii="Euclid" w:hAnsi="Euclid" w:cs="B Koodak"/>
                <w:i/>
                <w:noProof/>
                <w:color w:val="FF0000"/>
                <w:rtl/>
                <w:lang w:bidi="fa-IR"/>
              </w:rPr>
            </w:pPr>
            <w:r>
              <w:rPr>
                <w:rFonts w:ascii="Euclid" w:hAnsi="Euclid" w:cs="B Koodak" w:hint="cs"/>
                <w:i/>
                <w:noProof/>
                <w:color w:val="000000" w:themeColor="text1"/>
                <w:rtl/>
              </w:rPr>
              <mc:AlternateContent>
                <mc:Choice Requires="wps">
                  <w:drawing>
                    <wp:anchor distT="0" distB="0" distL="114300" distR="114300" simplePos="0" relativeHeight="252519424" behindDoc="0" locked="0" layoutInCell="1" allowOverlap="1" wp14:anchorId="1614B078" wp14:editId="32C29747">
                      <wp:simplePos x="0" y="0"/>
                      <wp:positionH relativeFrom="column">
                        <wp:posOffset>22225</wp:posOffset>
                      </wp:positionH>
                      <wp:positionV relativeFrom="paragraph">
                        <wp:posOffset>269875</wp:posOffset>
                      </wp:positionV>
                      <wp:extent cx="708660" cy="0"/>
                      <wp:effectExtent l="0" t="0" r="15240" b="19050"/>
                      <wp:wrapNone/>
                      <wp:docPr id="889" name="Straight Connector 889"/>
                      <wp:cNvGraphicFramePr/>
                      <a:graphic xmlns:a="http://schemas.openxmlformats.org/drawingml/2006/main">
                        <a:graphicData uri="http://schemas.microsoft.com/office/word/2010/wordprocessingShape">
                          <wps:wsp>
                            <wps:cNvCnPr/>
                            <wps:spPr>
                              <a:xfrm flipH="1" flipV="1">
                                <a:off x="0" y="0"/>
                                <a:ext cx="708660" cy="0"/>
                              </a:xfrm>
                              <a:prstGeom prst="line">
                                <a:avLst/>
                              </a:prstGeom>
                              <a:noFill/>
                              <a:ln w="12700" cap="flat" cmpd="sng" algn="ctr">
                                <a:solidFill>
                                  <a:srgbClr val="FF3399"/>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ADAF93C" id="Straight Connector 889" o:spid="_x0000_s1026" style="position:absolute;flip:x y;z-index:25251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21.25pt" to="57.5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" strokecolor="#f39" strokeweight="1pt"/>
                  </w:pict>
                </mc:Fallback>
              </mc:AlternateContent>
            </w:r>
            <w:r>
              <w:rPr>
                <w:rFonts w:ascii="Euclid" w:hAnsi="Euclid" w:cs="B Koodak" w:hint="cs"/>
                <w:i/>
                <w:noProof/>
                <w:color w:val="000000" w:themeColor="text1"/>
                <w:rtl/>
              </w:rPr>
              <mc:AlternateContent>
                <mc:Choice Requires="wps">
                  <w:drawing>
                    <wp:anchor distT="0" distB="0" distL="114300" distR="114300" simplePos="0" relativeHeight="252518400" behindDoc="0" locked="0" layoutInCell="1" allowOverlap="1" wp14:anchorId="6E3254A9" wp14:editId="1BE6B761">
                      <wp:simplePos x="0" y="0"/>
                      <wp:positionH relativeFrom="column">
                        <wp:posOffset>1683385</wp:posOffset>
                      </wp:positionH>
                      <wp:positionV relativeFrom="paragraph">
                        <wp:posOffset>252095</wp:posOffset>
                      </wp:positionV>
                      <wp:extent cx="708660" cy="0"/>
                      <wp:effectExtent l="0" t="0" r="15240" b="19050"/>
                      <wp:wrapNone/>
                      <wp:docPr id="890" name="Straight Connector 890"/>
                      <wp:cNvGraphicFramePr/>
                      <a:graphic xmlns:a="http://schemas.openxmlformats.org/drawingml/2006/main">
                        <a:graphicData uri="http://schemas.microsoft.com/office/word/2010/wordprocessingShape">
                          <wps:wsp>
                            <wps:cNvCnPr/>
                            <wps:spPr>
                              <a:xfrm flipH="1" flipV="1">
                                <a:off x="0" y="0"/>
                                <a:ext cx="708660" cy="0"/>
                              </a:xfrm>
                              <a:prstGeom prst="line">
                                <a:avLst/>
                              </a:prstGeom>
                              <a:noFill/>
                              <a:ln w="12700" cap="flat" cmpd="sng" algn="ctr">
                                <a:solidFill>
                                  <a:srgbClr val="FF3399"/>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533CB3" id="Straight Connector 890" o:spid="_x0000_s1026" style="position:absolute;flip:x y;z-index:25251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5pt,19.85pt" to="188.3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" strokecolor="#f39" strokeweight="1pt"/>
                  </w:pict>
                </mc:Fallback>
              </mc:AlternateContent>
            </w:r>
            <w:r>
              <w:rPr>
                <w:rFonts w:ascii="Euclid" w:hAnsi="Euclid" w:cs="B Koodak" w:hint="cs"/>
                <w:i/>
                <w:noProof/>
                <w:color w:val="000000" w:themeColor="text1"/>
                <w:rtl/>
              </w:rPr>
              <mc:AlternateContent>
                <mc:Choice Requires="wps">
                  <w:drawing>
                    <wp:anchor distT="0" distB="0" distL="114300" distR="114300" simplePos="0" relativeHeight="252517376" behindDoc="0" locked="0" layoutInCell="1" allowOverlap="1" wp14:anchorId="7D15D1EF" wp14:editId="4923CBE3">
                      <wp:simplePos x="0" y="0"/>
                      <wp:positionH relativeFrom="column">
                        <wp:posOffset>3154045</wp:posOffset>
                      </wp:positionH>
                      <wp:positionV relativeFrom="paragraph">
                        <wp:posOffset>252095</wp:posOffset>
                      </wp:positionV>
                      <wp:extent cx="708660" cy="0"/>
                      <wp:effectExtent l="0" t="0" r="15240" b="19050"/>
                      <wp:wrapNone/>
                      <wp:docPr id="891" name="Straight Connector 891"/>
                      <wp:cNvGraphicFramePr/>
                      <a:graphic xmlns:a="http://schemas.openxmlformats.org/drawingml/2006/main">
                        <a:graphicData uri="http://schemas.microsoft.com/office/word/2010/wordprocessingShape">
                          <wps:wsp>
                            <wps:cNvCnPr/>
                            <wps:spPr>
                              <a:xfrm flipH="1" flipV="1">
                                <a:off x="0" y="0"/>
                                <a:ext cx="708660" cy="0"/>
                              </a:xfrm>
                              <a:prstGeom prst="line">
                                <a:avLst/>
                              </a:prstGeom>
                              <a:noFill/>
                              <a:ln w="12700" cap="flat" cmpd="sng" algn="ctr">
                                <a:solidFill>
                                  <a:srgbClr val="FF3399"/>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F3D697" id="Straight Connector 891" o:spid="_x0000_s1026" style="position:absolute;flip:x y;z-index:25251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35pt,19.85pt" to="304.1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" strokecolor="#f39" strokeweight="1pt"/>
                  </w:pict>
                </mc:Fallback>
              </mc:AlternateContent>
            </w:r>
            <w:r>
              <w:rPr>
                <w:rFonts w:ascii="Euclid" w:hAnsi="Euclid" w:cs="B Koodak" w:hint="cs"/>
                <w:i/>
                <w:noProof/>
                <w:color w:val="000000" w:themeColor="text1"/>
                <w:rtl/>
              </w:rPr>
              <mc:AlternateContent>
                <mc:Choice Requires="wps">
                  <w:drawing>
                    <wp:anchor distT="0" distB="0" distL="114300" distR="114300" simplePos="0" relativeHeight="252516352" behindDoc="0" locked="0" layoutInCell="1" allowOverlap="1" wp14:anchorId="7D51AC49" wp14:editId="414B7125">
                      <wp:simplePos x="0" y="0"/>
                      <wp:positionH relativeFrom="column">
                        <wp:posOffset>4771390</wp:posOffset>
                      </wp:positionH>
                      <wp:positionV relativeFrom="paragraph">
                        <wp:posOffset>259715</wp:posOffset>
                      </wp:positionV>
                      <wp:extent cx="708660" cy="0"/>
                      <wp:effectExtent l="0" t="0" r="15240" b="19050"/>
                      <wp:wrapNone/>
                      <wp:docPr id="892" name="Straight Connector 892"/>
                      <wp:cNvGraphicFramePr/>
                      <a:graphic xmlns:a="http://schemas.openxmlformats.org/drawingml/2006/main">
                        <a:graphicData uri="http://schemas.microsoft.com/office/word/2010/wordprocessingShape">
                          <wps:wsp>
                            <wps:cNvCnPr/>
                            <wps:spPr>
                              <a:xfrm flipH="1" flipV="1">
                                <a:off x="0" y="0"/>
                                <a:ext cx="708660" cy="0"/>
                              </a:xfrm>
                              <a:prstGeom prst="line">
                                <a:avLst/>
                              </a:prstGeom>
                              <a:noFill/>
                              <a:ln w="12700" cap="flat" cmpd="sng" algn="ctr">
                                <a:solidFill>
                                  <a:srgbClr val="FF3399"/>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6B8ABDA" id="Straight Connector 892" o:spid="_x0000_s1026" style="position:absolute;flip:x y;z-index:25251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7pt,20.45pt" to="431.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" strokecolor="#f39" strokeweight="1pt"/>
                  </w:pict>
                </mc:Fallback>
              </mc:AlternateContent>
            </w:r>
            <w:r>
              <w:rPr>
                <w:rFonts w:ascii="Euclid" w:hAnsi="Euclid" w:cs="B Koodak" w:hint="cs"/>
                <w:i/>
                <w:noProof/>
                <w:color w:val="000000" w:themeColor="text1"/>
                <w:rtl/>
                <w:lang w:bidi="fa-IR"/>
              </w:rPr>
              <w:t xml:space="preserve">     </w:t>
            </w:r>
            <w:r>
              <w:rPr>
                <w:rFonts w:ascii="Euclid" w:hAnsi="Euclid" w:cs="B Koodak" w:hint="cs"/>
                <w:i/>
                <w:noProof/>
                <w:color w:val="FF0000"/>
                <w:rtl/>
                <w:lang w:bidi="fa-IR"/>
              </w:rPr>
              <w:t>6</w:t>
            </w:r>
            <w:r>
              <w:rPr>
                <w:rFonts w:ascii="Euclid" w:hAnsi="Euclid" w:cs="B Koodak" w:hint="cs"/>
                <w:i/>
                <w:noProof/>
                <w:color w:val="000000" w:themeColor="text1"/>
                <w:rtl/>
                <w:lang w:bidi="fa-IR"/>
              </w:rPr>
              <w:t xml:space="preserve">        </w:t>
            </w:r>
            <w:r>
              <w:rPr>
                <w:rFonts w:ascii="Euclid" w:hAnsi="Euclid" w:cs="B Koodak" w:hint="cs"/>
                <w:i/>
                <w:noProof/>
                <w:color w:val="FF0000"/>
                <w:rtl/>
                <w:lang w:bidi="fa-IR"/>
              </w:rPr>
              <w:t xml:space="preserve">   8     4 </w:t>
            </w:r>
            <w:r w:rsidRPr="004E6C04">
              <w:rPr>
                <w:rFonts w:ascii="Euclid" w:hAnsi="Euclid" w:cs="B Koodak" w:hint="cs"/>
                <w:i/>
                <w:noProof/>
                <w:color w:val="FF0000"/>
                <w:rtl/>
                <w:lang w:bidi="fa-IR"/>
              </w:rPr>
              <w:t xml:space="preserve"> </w:t>
            </w:r>
            <m:oMath>
              <m:r>
                <m:rPr>
                  <m:sty m:val="p"/>
                </m:rPr>
                <w:rPr>
                  <w:rFonts w:ascii="Cambria Math" w:hAnsi="Cambria Math" w:cs="Times New Roman" w:hint="cs"/>
                  <w:noProof/>
                  <w:color w:val="FF0000"/>
                  <w:rtl/>
                  <w:lang w:bidi="fa-IR"/>
                </w:rPr>
                <m:t>-</m:t>
              </m:r>
            </m:oMath>
            <w:r w:rsidRPr="004E6C04">
              <w:rPr>
                <w:rFonts w:ascii="Euclid" w:hAnsi="Euclid" w:cs="B Koodak" w:hint="cs"/>
                <w:i/>
                <w:noProof/>
                <w:color w:val="FF0000"/>
                <w:rtl/>
                <w:lang w:bidi="fa-IR"/>
              </w:rPr>
              <w:t xml:space="preserve">                  </w:t>
            </w:r>
            <w:r>
              <w:rPr>
                <w:rFonts w:ascii="Euclid" w:hAnsi="Euclid" w:cs="B Koodak" w:hint="cs"/>
                <w:i/>
                <w:noProof/>
                <w:color w:val="FF0000"/>
                <w:rtl/>
                <w:lang w:bidi="fa-IR"/>
              </w:rPr>
              <w:t>4</w:t>
            </w:r>
            <w:r w:rsidRPr="004E6C04">
              <w:rPr>
                <w:rFonts w:ascii="Euclid" w:hAnsi="Euclid" w:cs="B Koodak" w:hint="cs"/>
                <w:i/>
                <w:noProof/>
                <w:color w:val="FF0000"/>
                <w:rtl/>
                <w:lang w:bidi="fa-IR"/>
              </w:rPr>
              <w:t xml:space="preserve">       </w:t>
            </w:r>
            <w:r>
              <w:rPr>
                <w:rFonts w:ascii="Euclid" w:hAnsi="Euclid" w:cs="B Koodak" w:hint="cs"/>
                <w:i/>
                <w:noProof/>
                <w:color w:val="FF0000"/>
                <w:rtl/>
                <w:lang w:bidi="fa-IR"/>
              </w:rPr>
              <w:t xml:space="preserve">  6    3  </w:t>
            </w:r>
            <w:r w:rsidRPr="004E6C04">
              <w:rPr>
                <w:rFonts w:ascii="Euclid" w:hAnsi="Euclid" w:cs="B Koodak" w:hint="cs"/>
                <w:i/>
                <w:noProof/>
                <w:color w:val="FF0000"/>
                <w:rtl/>
                <w:lang w:bidi="fa-IR"/>
              </w:rPr>
              <w:t xml:space="preserve"> </w:t>
            </w:r>
            <m:oMath>
              <m:r>
                <m:rPr>
                  <m:sty m:val="p"/>
                </m:rPr>
                <w:rPr>
                  <w:rFonts w:ascii="Cambria Math" w:hAnsi="Cambria Math" w:cs="Times New Roman" w:hint="cs"/>
                  <w:noProof/>
                  <w:color w:val="FF0000"/>
                  <w:rtl/>
                  <w:lang w:bidi="fa-IR"/>
                </w:rPr>
                <m:t>-</m:t>
              </m:r>
            </m:oMath>
            <w:r w:rsidRPr="004E6C04">
              <w:rPr>
                <w:rFonts w:ascii="Euclid" w:hAnsi="Euclid" w:cs="B Koodak" w:hint="cs"/>
                <w:i/>
                <w:noProof/>
                <w:color w:val="FF0000"/>
                <w:rtl/>
                <w:lang w:bidi="fa-IR"/>
              </w:rPr>
              <w:t xml:space="preserve">            </w:t>
            </w:r>
            <w:r>
              <w:rPr>
                <w:rFonts w:ascii="Euclid" w:hAnsi="Euclid" w:cs="B Koodak" w:hint="cs"/>
                <w:i/>
                <w:noProof/>
                <w:color w:val="FF0000"/>
                <w:rtl/>
                <w:lang w:bidi="fa-IR"/>
              </w:rPr>
              <w:t xml:space="preserve"> </w:t>
            </w:r>
            <w:r w:rsidRPr="004E6C04">
              <w:rPr>
                <w:rFonts w:ascii="Euclid" w:hAnsi="Euclid" w:cs="B Koodak" w:hint="cs"/>
                <w:i/>
                <w:noProof/>
                <w:color w:val="FF0000"/>
                <w:rtl/>
                <w:lang w:bidi="fa-IR"/>
              </w:rPr>
              <w:t xml:space="preserve">   </w:t>
            </w:r>
            <w:r>
              <w:rPr>
                <w:rFonts w:ascii="Euclid" w:hAnsi="Euclid" w:cs="B Koodak" w:hint="cs"/>
                <w:i/>
                <w:noProof/>
                <w:color w:val="FF0000"/>
                <w:rtl/>
                <w:lang w:bidi="fa-IR"/>
              </w:rPr>
              <w:t xml:space="preserve"> 4</w:t>
            </w:r>
            <w:r w:rsidRPr="004E6C04">
              <w:rPr>
                <w:rFonts w:ascii="Euclid" w:hAnsi="Euclid" w:cs="B Koodak" w:hint="cs"/>
                <w:i/>
                <w:noProof/>
                <w:color w:val="FF0000"/>
                <w:rtl/>
                <w:lang w:bidi="fa-IR"/>
              </w:rPr>
              <w:t xml:space="preserve">       </w:t>
            </w:r>
            <w:r>
              <w:rPr>
                <w:rFonts w:ascii="Euclid" w:hAnsi="Euclid" w:cs="B Koodak" w:hint="cs"/>
                <w:i/>
                <w:noProof/>
                <w:color w:val="FF0000"/>
                <w:rtl/>
                <w:lang w:bidi="fa-IR"/>
              </w:rPr>
              <w:t xml:space="preserve"> 8     2 </w:t>
            </w:r>
            <w:r w:rsidRPr="004E6C04">
              <w:rPr>
                <w:rFonts w:ascii="Euclid" w:hAnsi="Euclid" w:cs="B Koodak" w:hint="cs"/>
                <w:i/>
                <w:noProof/>
                <w:color w:val="FF0000"/>
                <w:rtl/>
                <w:lang w:bidi="fa-IR"/>
              </w:rPr>
              <w:t xml:space="preserve"> </w:t>
            </w:r>
            <m:oMath>
              <m:r>
                <m:rPr>
                  <m:sty m:val="p"/>
                </m:rPr>
                <w:rPr>
                  <w:rFonts w:ascii="Cambria Math" w:hAnsi="Cambria Math" w:cs="Times New Roman" w:hint="cs"/>
                  <w:noProof/>
                  <w:color w:val="FF0000"/>
                  <w:rtl/>
                  <w:lang w:bidi="fa-IR"/>
                </w:rPr>
                <m:t>-</m:t>
              </m:r>
            </m:oMath>
            <w:r w:rsidRPr="004E6C04">
              <w:rPr>
                <w:rFonts w:ascii="Euclid" w:hAnsi="Euclid" w:cs="B Koodak" w:hint="cs"/>
                <w:i/>
                <w:noProof/>
                <w:color w:val="FF0000"/>
                <w:rtl/>
                <w:lang w:bidi="fa-IR"/>
              </w:rPr>
              <w:t xml:space="preserve">                     </w:t>
            </w:r>
            <w:r>
              <w:rPr>
                <w:rFonts w:ascii="Euclid" w:hAnsi="Euclid" w:cs="B Koodak" w:hint="cs"/>
                <w:i/>
                <w:noProof/>
                <w:color w:val="FF0000"/>
                <w:rtl/>
                <w:lang w:bidi="fa-IR"/>
              </w:rPr>
              <w:t>7</w:t>
            </w:r>
            <w:r w:rsidRPr="004E6C04">
              <w:rPr>
                <w:rFonts w:ascii="Euclid" w:hAnsi="Euclid" w:cs="B Koodak" w:hint="cs"/>
                <w:i/>
                <w:noProof/>
                <w:color w:val="FF0000"/>
                <w:rtl/>
                <w:lang w:bidi="fa-IR"/>
              </w:rPr>
              <w:t xml:space="preserve">      </w:t>
            </w:r>
            <w:r>
              <w:rPr>
                <w:rFonts w:ascii="Euclid" w:hAnsi="Euclid" w:cs="B Koodak" w:hint="cs"/>
                <w:i/>
                <w:noProof/>
                <w:color w:val="FF0000"/>
                <w:rtl/>
                <w:lang w:bidi="fa-IR"/>
              </w:rPr>
              <w:t xml:space="preserve">  1    2 </w:t>
            </w:r>
            <w:r w:rsidRPr="004E6C04">
              <w:rPr>
                <w:rFonts w:ascii="Euclid" w:hAnsi="Euclid" w:cs="B Koodak" w:hint="cs"/>
                <w:i/>
                <w:noProof/>
                <w:color w:val="FF0000"/>
                <w:rtl/>
                <w:lang w:bidi="fa-IR"/>
              </w:rPr>
              <w:t xml:space="preserve"> </w:t>
            </w:r>
            <m:oMath>
              <m:r>
                <m:rPr>
                  <m:sty m:val="p"/>
                </m:rPr>
                <w:rPr>
                  <w:rFonts w:ascii="Cambria Math" w:hAnsi="Cambria Math" w:cs="Times New Roman" w:hint="cs"/>
                  <w:noProof/>
                  <w:color w:val="FF0000"/>
                  <w:rtl/>
                  <w:lang w:bidi="fa-IR"/>
                </w:rPr>
                <m:t>-</m:t>
              </m:r>
            </m:oMath>
          </w:p>
          <w:p w14:paraId="7455E7D6" w14:textId="77777777" w:rsidR="00275AE7" w:rsidRPr="008C0369" w:rsidRDefault="00275AE7" w:rsidP="00876175">
            <w:pPr>
              <w:spacing w:after="0" w:line="240" w:lineRule="auto"/>
              <w:rPr>
                <w:rFonts w:ascii="Euclid" w:hAnsi="Euclid" w:cs="B Koodak"/>
                <w:i/>
                <w:noProof/>
                <w:color w:val="000000" w:themeColor="text1"/>
                <w:rtl/>
                <w:lang w:bidi="fa-IR"/>
              </w:rPr>
            </w:pPr>
            <w:r w:rsidRPr="004E6C04">
              <w:rPr>
                <w:rFonts w:ascii="Euclid" w:hAnsi="Euclid" w:cs="B Koodak" w:hint="cs"/>
                <w:i/>
                <w:noProof/>
                <w:color w:val="FF0000"/>
                <w:rtl/>
                <w:lang w:bidi="fa-IR"/>
              </w:rPr>
              <w:t xml:space="preserve"> </w:t>
            </w:r>
            <w:r>
              <w:rPr>
                <w:rFonts w:ascii="Euclid" w:hAnsi="Euclid" w:cs="B Koodak" w:hint="cs"/>
                <w:i/>
                <w:noProof/>
                <w:color w:val="FF0000"/>
                <w:rtl/>
                <w:lang w:bidi="fa-IR"/>
              </w:rPr>
              <w:t xml:space="preserve">                 4      </w:t>
            </w:r>
            <w:r w:rsidRPr="00F82637">
              <w:rPr>
                <w:rFonts w:ascii="Euclid" w:hAnsi="Euclid" w:cs="0 Koodak Outline" w:hint="cs"/>
                <w:i/>
                <w:noProof/>
                <w:color w:val="FF0000"/>
                <w:rtl/>
                <w:lang w:bidi="fa-IR"/>
              </w:rPr>
              <w:t>0</w:t>
            </w:r>
            <w:r w:rsidRPr="004E6C04">
              <w:rPr>
                <w:rFonts w:ascii="Euclid" w:hAnsi="Euclid" w:cs="B Koodak" w:hint="cs"/>
                <w:i/>
                <w:noProof/>
                <w:color w:val="FF0000"/>
                <w:rtl/>
                <w:lang w:bidi="fa-IR"/>
              </w:rPr>
              <w:t xml:space="preserve">                           </w:t>
            </w:r>
            <w:r>
              <w:rPr>
                <w:rFonts w:ascii="Euclid" w:hAnsi="Euclid" w:cs="B Koodak" w:hint="cs"/>
                <w:i/>
                <w:noProof/>
                <w:color w:val="FF0000"/>
                <w:rtl/>
                <w:lang w:bidi="fa-IR"/>
              </w:rPr>
              <w:t xml:space="preserve"> </w:t>
            </w:r>
            <w:r w:rsidRPr="004E6C04">
              <w:rPr>
                <w:rFonts w:ascii="Euclid" w:hAnsi="Euclid" w:cs="B Koodak" w:hint="cs"/>
                <w:i/>
                <w:noProof/>
                <w:color w:val="FF0000"/>
                <w:rtl/>
                <w:lang w:bidi="fa-IR"/>
              </w:rPr>
              <w:t xml:space="preserve">       </w:t>
            </w:r>
            <w:r w:rsidRPr="00F82637">
              <w:rPr>
                <w:rFonts w:ascii="Euclid" w:hAnsi="Euclid" w:cs="0 Koodak Outline" w:hint="cs"/>
                <w:i/>
                <w:noProof/>
                <w:color w:val="FF0000"/>
                <w:rtl/>
                <w:lang w:bidi="fa-IR"/>
              </w:rPr>
              <w:t xml:space="preserve"> 0    0</w:t>
            </w:r>
            <w:r w:rsidRPr="004E6C04">
              <w:rPr>
                <w:rFonts w:ascii="Euclid" w:hAnsi="Euclid" w:cs="B Koodak" w:hint="cs"/>
                <w:i/>
                <w:noProof/>
                <w:color w:val="FF0000"/>
                <w:rtl/>
                <w:lang w:bidi="fa-IR"/>
              </w:rPr>
              <w:t xml:space="preserve">                                </w:t>
            </w:r>
            <w:r>
              <w:rPr>
                <w:rFonts w:ascii="Euclid" w:hAnsi="Euclid" w:cs="B Koodak" w:hint="cs"/>
                <w:i/>
                <w:noProof/>
                <w:color w:val="FF0000"/>
                <w:rtl/>
                <w:lang w:bidi="fa-IR"/>
              </w:rPr>
              <w:t xml:space="preserve"> </w:t>
            </w:r>
            <w:r w:rsidRPr="004E6C04">
              <w:rPr>
                <w:rFonts w:ascii="Euclid" w:hAnsi="Euclid" w:cs="B Koodak" w:hint="cs"/>
                <w:i/>
                <w:noProof/>
                <w:color w:val="FF0000"/>
                <w:rtl/>
                <w:lang w:bidi="fa-IR"/>
              </w:rPr>
              <w:t xml:space="preserve"> </w:t>
            </w:r>
            <w:r w:rsidRPr="00F82637">
              <w:rPr>
                <w:rFonts w:ascii="Euclid" w:hAnsi="Euclid" w:cs="0 Koodak Outline" w:hint="cs"/>
                <w:i/>
                <w:noProof/>
                <w:color w:val="FF0000"/>
                <w:rtl/>
                <w:lang w:bidi="fa-IR"/>
              </w:rPr>
              <w:t xml:space="preserve"> 0     0 </w:t>
            </w:r>
            <w:r w:rsidRPr="004E6C04">
              <w:rPr>
                <w:rFonts w:ascii="Euclid" w:hAnsi="Euclid" w:cs="B Koodak" w:hint="cs"/>
                <w:i/>
                <w:noProof/>
                <w:color w:val="FF0000"/>
                <w:rtl/>
                <w:lang w:bidi="fa-IR"/>
              </w:rPr>
              <w:t xml:space="preserve">                                   </w:t>
            </w:r>
            <w:r>
              <w:rPr>
                <w:rFonts w:ascii="Euclid" w:hAnsi="Euclid" w:cs="B Koodak" w:hint="cs"/>
                <w:i/>
                <w:noProof/>
                <w:color w:val="FF0000"/>
                <w:rtl/>
                <w:lang w:bidi="fa-IR"/>
              </w:rPr>
              <w:t xml:space="preserve"> 1     </w:t>
            </w:r>
            <w:r w:rsidRPr="00114D75">
              <w:rPr>
                <w:rFonts w:ascii="Euclid" w:hAnsi="Euclid" w:cs="0 Koodak Outline" w:hint="cs"/>
                <w:i/>
                <w:noProof/>
                <w:color w:val="FF0000"/>
                <w:rtl/>
                <w:lang w:bidi="fa-IR"/>
              </w:rPr>
              <w:t>0</w:t>
            </w:r>
          </w:p>
        </w:tc>
        <w:tc>
          <w:tcPr>
            <w:tcW w:w="691" w:type="dxa"/>
          </w:tcPr>
          <w:p w14:paraId="1EABFB86" w14:textId="77777777" w:rsidR="00275AE7" w:rsidRPr="00774935" w:rsidRDefault="00275AE7" w:rsidP="00876175">
            <w:pPr>
              <w:spacing w:after="0" w:line="240" w:lineRule="auto"/>
              <w:jc w:val="center"/>
              <w:rPr>
                <w:rFonts w:ascii="Euclid" w:hAnsi="Euclid" w:cs="B Koodak"/>
                <w:i/>
                <w:noProof/>
                <w:rtl/>
                <w:lang w:bidi="fa-IR"/>
              </w:rPr>
            </w:pPr>
          </w:p>
        </w:tc>
      </w:tr>
      <w:tr w:rsidR="00275AE7" w:rsidRPr="00774935" w14:paraId="12DE59CF" w14:textId="77777777" w:rsidTr="00876175">
        <w:trPr>
          <w:trHeight w:val="161"/>
          <w:jc w:val="center"/>
        </w:trPr>
        <w:tc>
          <w:tcPr>
            <w:tcW w:w="691" w:type="dxa"/>
            <w:vAlign w:val="center"/>
          </w:tcPr>
          <w:p w14:paraId="27F0F4F6" w14:textId="77777777" w:rsidR="00275AE7" w:rsidRDefault="00275AE7" w:rsidP="00876175">
            <w:pPr>
              <w:spacing w:after="0" w:line="240" w:lineRule="auto"/>
              <w:jc w:val="center"/>
              <w:rPr>
                <w:rFonts w:ascii="Euclid" w:hAnsi="Euclid" w:cs="B Koodak"/>
                <w:i/>
                <w:noProof/>
                <w:rtl/>
                <w:lang w:bidi="fa-IR"/>
              </w:rPr>
            </w:pPr>
            <w:r>
              <w:rPr>
                <w:rFonts w:ascii="Euclid" w:hAnsi="Euclid" w:cs="B Koodak" w:hint="cs"/>
                <w:i/>
                <w:noProof/>
                <w:rtl/>
                <w:lang w:bidi="fa-IR"/>
              </w:rPr>
              <w:t>9</w:t>
            </w:r>
          </w:p>
        </w:tc>
        <w:tc>
          <w:tcPr>
            <w:tcW w:w="9639" w:type="dxa"/>
          </w:tcPr>
          <w:p w14:paraId="61F24879" w14:textId="77777777" w:rsidR="00275AE7" w:rsidRDefault="00275AE7" w:rsidP="00876175">
            <w:pPr>
              <w:spacing w:after="0" w:line="240" w:lineRule="auto"/>
              <w:rPr>
                <w:rFonts w:cs="B Koodak"/>
                <w:noProof/>
                <w:color w:val="000000" w:themeColor="text1"/>
                <w:rtl/>
              </w:rPr>
            </w:pPr>
            <w:r>
              <w:rPr>
                <w:rFonts w:cs="B Koodak" w:hint="cs"/>
                <w:noProof/>
                <w:color w:val="000000" w:themeColor="text1"/>
                <w:rtl/>
              </w:rPr>
              <mc:AlternateContent>
                <mc:Choice Requires="wps">
                  <w:drawing>
                    <wp:anchor distT="0" distB="0" distL="114300" distR="114300" simplePos="0" relativeHeight="252522496" behindDoc="0" locked="0" layoutInCell="1" allowOverlap="1" wp14:anchorId="06405F67" wp14:editId="6E98A66A">
                      <wp:simplePos x="0" y="0"/>
                      <wp:positionH relativeFrom="column">
                        <wp:posOffset>2188210</wp:posOffset>
                      </wp:positionH>
                      <wp:positionV relativeFrom="paragraph">
                        <wp:posOffset>13970</wp:posOffset>
                      </wp:positionV>
                      <wp:extent cx="731520" cy="1173480"/>
                      <wp:effectExtent l="0" t="0" r="0" b="7620"/>
                      <wp:wrapNone/>
                      <wp:docPr id="893" name="Text Box 893"/>
                      <wp:cNvGraphicFramePr/>
                      <a:graphic xmlns:a="http://schemas.openxmlformats.org/drawingml/2006/main">
                        <a:graphicData uri="http://schemas.microsoft.com/office/word/2010/wordprocessingShape">
                          <wps:wsp>
                            <wps:cNvSpPr txBox="1"/>
                            <wps:spPr>
                              <a:xfrm>
                                <a:off x="0" y="0"/>
                                <a:ext cx="731520" cy="1173480"/>
                              </a:xfrm>
                              <a:prstGeom prst="rect">
                                <a:avLst/>
                              </a:prstGeom>
                              <a:solidFill>
                                <a:sysClr val="window" lastClr="FFFFFF"/>
                              </a:solidFill>
                              <a:ln w="6350">
                                <a:noFill/>
                              </a:ln>
                            </wps:spPr>
                            <wps:txbx>
                              <w:txbxContent>
                                <w:p w14:paraId="7AC82930" w14:textId="77777777" w:rsidR="00275AE7" w:rsidRPr="00947D08" w:rsidRDefault="00275AE7" w:rsidP="00275AE7">
                                  <w:pPr>
                                    <w:bidi/>
                                    <w:spacing w:after="0" w:line="240" w:lineRule="auto"/>
                                    <w:rPr>
                                      <w:rFonts w:cs="B Koodak"/>
                                      <w:color w:val="FF0000"/>
                                      <w:sz w:val="20"/>
                                      <w:szCs w:val="20"/>
                                      <w:rtl/>
                                      <w:lang w:bidi="fa-IR"/>
                                    </w:rPr>
                                  </w:pPr>
                                  <w:r w:rsidRPr="00947D08">
                                    <w:rPr>
                                      <w:rFonts w:cs="B Koodak" w:hint="cs"/>
                                      <w:color w:val="FF0000"/>
                                      <w:sz w:val="20"/>
                                      <w:szCs w:val="20"/>
                                      <w:rtl/>
                                      <w:lang w:bidi="fa-IR"/>
                                    </w:rPr>
                                    <w:t xml:space="preserve">4    </w:t>
                                  </w:r>
                                  <w:r w:rsidRPr="00947D08">
                                    <w:rPr>
                                      <w:rFonts w:cs="B Koodak" w:hint="cs"/>
                                      <w:color w:val="FF0000"/>
                                      <w:sz w:val="20"/>
                                      <w:szCs w:val="20"/>
                                      <w:rtl/>
                                      <w:lang w:bidi="fa-IR"/>
                                    </w:rPr>
                                    <w:t xml:space="preserve">7  </w:t>
                                  </w:r>
                                </w:p>
                                <w:p w14:paraId="6BE11D15" w14:textId="77777777" w:rsidR="00275AE7" w:rsidRPr="00947D08" w:rsidRDefault="00275AE7" w:rsidP="00275AE7">
                                  <w:pPr>
                                    <w:bidi/>
                                    <w:spacing w:after="0" w:line="240" w:lineRule="auto"/>
                                    <w:rPr>
                                      <w:rFonts w:cs="B Koodak"/>
                                      <w:color w:val="FF0000"/>
                                      <w:sz w:val="20"/>
                                      <w:szCs w:val="20"/>
                                      <w:rtl/>
                                      <w:lang w:bidi="fa-IR"/>
                                    </w:rPr>
                                  </w:pPr>
                                  <w:r w:rsidRPr="00947D08">
                                    <w:rPr>
                                      <w:rFonts w:cs="B Koodak" w:hint="cs"/>
                                      <w:color w:val="FF0000"/>
                                      <w:sz w:val="20"/>
                                      <w:szCs w:val="20"/>
                                      <w:rtl/>
                                      <w:lang w:bidi="fa-IR"/>
                                    </w:rPr>
                                    <w:t xml:space="preserve">6        </w:t>
                                  </w:r>
                                  <m:oMath>
                                    <m:r>
                                      <m:rPr>
                                        <m:sty m:val="p"/>
                                      </m:rPr>
                                      <w:rPr>
                                        <w:rFonts w:ascii="Cambria Math" w:hAnsi="Cambria Math" w:cs="B Koodak"/>
                                        <w:color w:val="FF0000"/>
                                        <w:sz w:val="20"/>
                                        <w:szCs w:val="20"/>
                                        <w:rtl/>
                                        <w:lang w:bidi="fa-IR"/>
                                      </w:rPr>
                                      <m:t>×</m:t>
                                    </m:r>
                                  </m:oMath>
                                </w:p>
                                <w:p w14:paraId="36259834" w14:textId="77777777" w:rsidR="00275AE7" w:rsidRPr="00947D08" w:rsidRDefault="00275AE7" w:rsidP="00275AE7">
                                  <w:pPr>
                                    <w:bidi/>
                                    <w:spacing w:after="0" w:line="240" w:lineRule="auto"/>
                                    <w:rPr>
                                      <w:rFonts w:cs="B Koodak"/>
                                      <w:color w:val="FF0000"/>
                                      <w:sz w:val="20"/>
                                      <w:szCs w:val="20"/>
                                      <w:rtl/>
                                      <w:lang w:bidi="fa-IR"/>
                                    </w:rPr>
                                  </w:pPr>
                                  <w:r>
                                    <w:rPr>
                                      <w:rFonts w:cs="0 Koodak Outline" w:hint="cs"/>
                                      <w:color w:val="FF0000"/>
                                      <w:sz w:val="20"/>
                                      <w:szCs w:val="20"/>
                                      <w:rtl/>
                                      <w:lang w:bidi="fa-IR"/>
                                    </w:rPr>
                                    <w:t>0</w:t>
                                  </w:r>
                                  <w:r w:rsidRPr="00947D08">
                                    <w:rPr>
                                      <w:rFonts w:cs="B Koodak" w:hint="cs"/>
                                      <w:color w:val="FF0000"/>
                                      <w:sz w:val="20"/>
                                      <w:szCs w:val="20"/>
                                      <w:rtl/>
                                      <w:lang w:bidi="fa-IR"/>
                                    </w:rPr>
                                    <w:t xml:space="preserve">    2    4 </w:t>
                                  </w:r>
                                </w:p>
                                <w:p w14:paraId="5B4CDA2E" w14:textId="77777777" w:rsidR="00275AE7" w:rsidRPr="00947D08" w:rsidRDefault="00275AE7" w:rsidP="00275AE7">
                                  <w:pPr>
                                    <w:bidi/>
                                    <w:spacing w:after="0" w:line="240" w:lineRule="auto"/>
                                    <w:rPr>
                                      <w:rFonts w:cs="B Koodak"/>
                                      <w:color w:val="FF0000"/>
                                      <w:sz w:val="20"/>
                                      <w:szCs w:val="20"/>
                                      <w:rtl/>
                                      <w:lang w:bidi="fa-IR"/>
                                    </w:rPr>
                                  </w:pPr>
                                  <w:r w:rsidRPr="00947D08">
                                    <w:rPr>
                                      <w:rFonts w:cs="B Koodak" w:hint="cs"/>
                                      <w:color w:val="FF0000"/>
                                      <w:sz w:val="20"/>
                                      <w:szCs w:val="20"/>
                                      <w:rtl/>
                                      <w:lang w:bidi="fa-IR"/>
                                    </w:rPr>
                                    <w:t>4    2</w:t>
                                  </w:r>
                                  <w:r>
                                    <w:rPr>
                                      <w:rFonts w:cs="B Koodak" w:hint="cs"/>
                                      <w:color w:val="FF0000"/>
                                      <w:sz w:val="20"/>
                                      <w:szCs w:val="20"/>
                                      <w:rtl/>
                                      <w:lang w:bidi="fa-IR"/>
                                    </w:rPr>
                                    <w:t xml:space="preserve">       </w:t>
                                  </w:r>
                                  <m:oMath>
                                    <m:r>
                                      <m:rPr>
                                        <m:sty m:val="p"/>
                                      </m:rPr>
                                      <w:rPr>
                                        <w:rFonts w:ascii="Cambria Math" w:hAnsi="Cambria Math" w:cs="B Koodak"/>
                                        <w:color w:val="FF0000"/>
                                        <w:sz w:val="20"/>
                                        <w:szCs w:val="20"/>
                                        <w:rtl/>
                                        <w:lang w:bidi="fa-IR"/>
                                      </w:rPr>
                                      <m:t>+</m:t>
                                    </m:r>
                                  </m:oMath>
                                </w:p>
                                <w:p w14:paraId="2E5B0801" w14:textId="77777777" w:rsidR="00275AE7" w:rsidRPr="00947D08" w:rsidRDefault="00275AE7" w:rsidP="00275AE7">
                                  <w:pPr>
                                    <w:bidi/>
                                    <w:spacing w:after="0" w:line="240" w:lineRule="auto"/>
                                    <w:rPr>
                                      <w:rFonts w:cs="B Koodak"/>
                                      <w:color w:val="FF0000"/>
                                      <w:sz w:val="20"/>
                                      <w:szCs w:val="20"/>
                                      <w:lang w:bidi="fa-IR"/>
                                    </w:rPr>
                                  </w:pPr>
                                  <w:r w:rsidRPr="00947D08">
                                    <w:rPr>
                                      <w:rFonts w:cs="B Koodak" w:hint="cs"/>
                                      <w:color w:val="FF0000"/>
                                      <w:sz w:val="20"/>
                                      <w:szCs w:val="20"/>
                                      <w:rtl/>
                                      <w:lang w:bidi="fa-IR"/>
                                    </w:rPr>
                                    <w:t>4</w:t>
                                  </w:r>
                                  <w:r>
                                    <w:rPr>
                                      <w:rFonts w:cs="B Koodak" w:hint="cs"/>
                                      <w:color w:val="FF0000"/>
                                      <w:sz w:val="20"/>
                                      <w:szCs w:val="20"/>
                                      <w:rtl/>
                                      <w:lang w:bidi="fa-IR"/>
                                    </w:rPr>
                                    <w:t xml:space="preserve">    4   4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05F67" id="Text Box 893" o:spid="_x0000_s1126" type="#_x0000_t202" style="position:absolute;left:0;text-align:left;margin-left:172.3pt;margin-top:1.1pt;width:57.6pt;height:92.4pt;z-index:25252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" fillcolor="window" stroked="f" strokeweight=".5pt">
                      <v:textbox>
                        <w:txbxContent>
                          <w:p w14:paraId="7AC82930" w14:textId="77777777" w:rsidR="00275AE7" w:rsidRPr="00947D08" w:rsidRDefault="00275AE7" w:rsidP="00275AE7">
                            <w:pPr>
                              <w:bidi/>
                              <w:spacing w:after="0" w:line="240" w:lineRule="auto"/>
                              <w:rPr>
                                <w:rFonts w:cs="B Koodak"/>
                                <w:color w:val="FF0000"/>
                                <w:sz w:val="20"/>
                                <w:szCs w:val="20"/>
                                <w:rtl/>
                                <w:lang w:bidi="fa-IR"/>
                              </w:rPr>
                            </w:pPr>
                            <w:r w:rsidRPr="00947D08">
                              <w:rPr>
                                <w:rFonts w:cs="B Koodak" w:hint="cs"/>
                                <w:color w:val="FF0000"/>
                                <w:sz w:val="20"/>
                                <w:szCs w:val="20"/>
                                <w:rtl/>
                                <w:lang w:bidi="fa-IR"/>
                              </w:rPr>
                              <w:t xml:space="preserve">4    7  </w:t>
                            </w:r>
                          </w:p>
                          <w:p w14:paraId="6BE11D15" w14:textId="77777777" w:rsidR="00275AE7" w:rsidRPr="00947D08" w:rsidRDefault="00275AE7" w:rsidP="00275AE7">
                            <w:pPr>
                              <w:bidi/>
                              <w:spacing w:after="0" w:line="240" w:lineRule="auto"/>
                              <w:rPr>
                                <w:rFonts w:cs="B Koodak"/>
                                <w:color w:val="FF0000"/>
                                <w:sz w:val="20"/>
                                <w:szCs w:val="20"/>
                                <w:rtl/>
                                <w:lang w:bidi="fa-IR"/>
                              </w:rPr>
                            </w:pPr>
                            <w:r w:rsidRPr="00947D08">
                              <w:rPr>
                                <w:rFonts w:cs="B Koodak" w:hint="cs"/>
                                <w:color w:val="FF0000"/>
                                <w:sz w:val="20"/>
                                <w:szCs w:val="20"/>
                                <w:rtl/>
                                <w:lang w:bidi="fa-IR"/>
                              </w:rPr>
                              <w:t xml:space="preserve">6        </w:t>
                            </w:r>
                            <m:oMath>
                              <m:r>
                                <m:rPr>
                                  <m:sty m:val="p"/>
                                </m:rPr>
                                <w:rPr>
                                  <w:rFonts w:ascii="Cambria Math" w:hAnsi="Cambria Math" w:cs="B Koodak"/>
                                  <w:color w:val="FF0000"/>
                                  <w:sz w:val="20"/>
                                  <w:szCs w:val="20"/>
                                  <w:rtl/>
                                  <w:lang w:bidi="fa-IR"/>
                                </w:rPr>
                                <m:t>×</m:t>
                              </m:r>
                            </m:oMath>
                          </w:p>
                          <w:p w14:paraId="36259834" w14:textId="77777777" w:rsidR="00275AE7" w:rsidRPr="00947D08" w:rsidRDefault="00275AE7" w:rsidP="00275AE7">
                            <w:pPr>
                              <w:bidi/>
                              <w:spacing w:after="0" w:line="240" w:lineRule="auto"/>
                              <w:rPr>
                                <w:rFonts w:cs="B Koodak"/>
                                <w:color w:val="FF0000"/>
                                <w:sz w:val="20"/>
                                <w:szCs w:val="20"/>
                                <w:rtl/>
                                <w:lang w:bidi="fa-IR"/>
                              </w:rPr>
                            </w:pPr>
                            <w:r>
                              <w:rPr>
                                <w:rFonts w:cs="0 Koodak Outline" w:hint="cs"/>
                                <w:color w:val="FF0000"/>
                                <w:sz w:val="20"/>
                                <w:szCs w:val="20"/>
                                <w:rtl/>
                                <w:lang w:bidi="fa-IR"/>
                              </w:rPr>
                              <w:t>0</w:t>
                            </w:r>
                            <w:r w:rsidRPr="00947D08">
                              <w:rPr>
                                <w:rFonts w:cs="B Koodak" w:hint="cs"/>
                                <w:color w:val="FF0000"/>
                                <w:sz w:val="20"/>
                                <w:szCs w:val="20"/>
                                <w:rtl/>
                                <w:lang w:bidi="fa-IR"/>
                              </w:rPr>
                              <w:t xml:space="preserve">    2    4 </w:t>
                            </w:r>
                          </w:p>
                          <w:p w14:paraId="5B4CDA2E" w14:textId="77777777" w:rsidR="00275AE7" w:rsidRPr="00947D08" w:rsidRDefault="00275AE7" w:rsidP="00275AE7">
                            <w:pPr>
                              <w:bidi/>
                              <w:spacing w:after="0" w:line="240" w:lineRule="auto"/>
                              <w:rPr>
                                <w:rFonts w:cs="B Koodak"/>
                                <w:color w:val="FF0000"/>
                                <w:sz w:val="20"/>
                                <w:szCs w:val="20"/>
                                <w:rtl/>
                                <w:lang w:bidi="fa-IR"/>
                              </w:rPr>
                            </w:pPr>
                            <w:r w:rsidRPr="00947D08">
                              <w:rPr>
                                <w:rFonts w:cs="B Koodak" w:hint="cs"/>
                                <w:color w:val="FF0000"/>
                                <w:sz w:val="20"/>
                                <w:szCs w:val="20"/>
                                <w:rtl/>
                                <w:lang w:bidi="fa-IR"/>
                              </w:rPr>
                              <w:t>4    2</w:t>
                            </w:r>
                            <w:r>
                              <w:rPr>
                                <w:rFonts w:cs="B Koodak" w:hint="cs"/>
                                <w:color w:val="FF0000"/>
                                <w:sz w:val="20"/>
                                <w:szCs w:val="20"/>
                                <w:rtl/>
                                <w:lang w:bidi="fa-IR"/>
                              </w:rPr>
                              <w:t xml:space="preserve">       </w:t>
                            </w:r>
                            <m:oMath>
                              <m:r>
                                <m:rPr>
                                  <m:sty m:val="p"/>
                                </m:rPr>
                                <w:rPr>
                                  <w:rFonts w:ascii="Cambria Math" w:hAnsi="Cambria Math" w:cs="B Koodak"/>
                                  <w:color w:val="FF0000"/>
                                  <w:sz w:val="20"/>
                                  <w:szCs w:val="20"/>
                                  <w:rtl/>
                                  <w:lang w:bidi="fa-IR"/>
                                </w:rPr>
                                <m:t>+</m:t>
                              </m:r>
                            </m:oMath>
                          </w:p>
                          <w:p w14:paraId="2E5B0801" w14:textId="77777777" w:rsidR="00275AE7" w:rsidRPr="00947D08" w:rsidRDefault="00275AE7" w:rsidP="00275AE7">
                            <w:pPr>
                              <w:bidi/>
                              <w:spacing w:after="0" w:line="240" w:lineRule="auto"/>
                              <w:rPr>
                                <w:rFonts w:cs="B Koodak"/>
                                <w:color w:val="FF0000"/>
                                <w:sz w:val="20"/>
                                <w:szCs w:val="20"/>
                                <w:lang w:bidi="fa-IR"/>
                              </w:rPr>
                            </w:pPr>
                            <w:r w:rsidRPr="00947D08">
                              <w:rPr>
                                <w:rFonts w:cs="B Koodak" w:hint="cs"/>
                                <w:color w:val="FF0000"/>
                                <w:sz w:val="20"/>
                                <w:szCs w:val="20"/>
                                <w:rtl/>
                                <w:lang w:bidi="fa-IR"/>
                              </w:rPr>
                              <w:t>4</w:t>
                            </w:r>
                            <w:r>
                              <w:rPr>
                                <w:rFonts w:cs="B Koodak" w:hint="cs"/>
                                <w:color w:val="FF0000"/>
                                <w:sz w:val="20"/>
                                <w:szCs w:val="20"/>
                                <w:rtl/>
                                <w:lang w:bidi="fa-IR"/>
                              </w:rPr>
                              <w:t xml:space="preserve">    4   4</w:t>
                            </w:r>
                          </w:p>
                        </w:txbxContent>
                      </v:textbox>
                    </v:shape>
                  </w:pict>
                </mc:Fallback>
              </mc:AlternateContent>
            </w:r>
            <w:r>
              <w:rPr>
                <w:rFonts w:cs="B Koodak" w:hint="cs"/>
                <w:noProof/>
                <w:color w:val="000000" w:themeColor="text1"/>
                <w:rtl/>
              </w:rPr>
              <mc:AlternateContent>
                <mc:Choice Requires="wps">
                  <w:drawing>
                    <wp:anchor distT="0" distB="0" distL="114300" distR="114300" simplePos="0" relativeHeight="252520448" behindDoc="0" locked="0" layoutInCell="1" allowOverlap="1" wp14:anchorId="713532F5" wp14:editId="20F0C3FD">
                      <wp:simplePos x="0" y="0"/>
                      <wp:positionH relativeFrom="column">
                        <wp:posOffset>39370</wp:posOffset>
                      </wp:positionH>
                      <wp:positionV relativeFrom="paragraph">
                        <wp:posOffset>260350</wp:posOffset>
                      </wp:positionV>
                      <wp:extent cx="1783080" cy="830580"/>
                      <wp:effectExtent l="0" t="0" r="26670" b="26670"/>
                      <wp:wrapNone/>
                      <wp:docPr id="894" name="Rectangle 894"/>
                      <wp:cNvGraphicFramePr/>
                      <a:graphic xmlns:a="http://schemas.openxmlformats.org/drawingml/2006/main">
                        <a:graphicData uri="http://schemas.microsoft.com/office/word/2010/wordprocessingShape">
                          <wps:wsp>
                            <wps:cNvSpPr/>
                            <wps:spPr>
                              <a:xfrm>
                                <a:off x="0" y="0"/>
                                <a:ext cx="1783080" cy="830580"/>
                              </a:xfrm>
                              <a:prstGeom prst="rect">
                                <a:avLst/>
                              </a:prstGeom>
                              <a:pattFill prst="lgCheck">
                                <a:fgClr>
                                  <a:srgbClr val="00FF00"/>
                                </a:fgClr>
                                <a:bgClr>
                                  <a:sysClr val="window" lastClr="FFFFFF"/>
                                </a:bgClr>
                              </a:pattFill>
                              <a:ln w="19050" cap="flat" cmpd="sng" algn="ctr">
                                <a:solidFill>
                                  <a:srgbClr val="FF339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E7608B" id="Rectangle 894" o:spid="_x0000_s1026" style="position:absolute;margin-left:3.1pt;margin-top:20.5pt;width:140.4pt;height:65.4pt;z-index:252520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" fillcolor="lime" strokecolor="#f39" strokeweight="1.5pt">
                      <v:fill r:id="rId132" o:title="" color2="window" type="pattern"/>
                    </v:rect>
                  </w:pict>
                </mc:Fallback>
              </mc:AlternateContent>
            </w:r>
            <w:r>
              <w:rPr>
                <w:rFonts w:cs="B Koodak" w:hint="cs"/>
                <w:noProof/>
                <w:color w:val="000000" w:themeColor="text1"/>
                <w:rtl/>
              </w:rPr>
              <w:t>مساحت قسمت رنگی را حساب کنید.                                                                                 74 س</w:t>
            </w:r>
          </w:p>
          <w:p w14:paraId="26D33242" w14:textId="77777777" w:rsidR="00275AE7" w:rsidRDefault="00275AE7" w:rsidP="00876175">
            <w:pPr>
              <w:spacing w:after="0" w:line="240" w:lineRule="auto"/>
              <w:rPr>
                <w:rFonts w:cs="B Koodak"/>
                <w:noProof/>
                <w:color w:val="000000" w:themeColor="text1"/>
                <w:rtl/>
              </w:rPr>
            </w:pPr>
            <w:r>
              <w:rPr>
                <w:rFonts w:cs="B Koodak" w:hint="cs"/>
                <w:noProof/>
                <w:color w:val="000000" w:themeColor="text1"/>
                <w:rtl/>
              </w:rPr>
              <mc:AlternateContent>
                <mc:Choice Requires="wps">
                  <w:drawing>
                    <wp:anchor distT="0" distB="0" distL="114300" distR="114300" simplePos="0" relativeHeight="252523520" behindDoc="0" locked="0" layoutInCell="1" allowOverlap="1" wp14:anchorId="4F9B7270" wp14:editId="19820F00">
                      <wp:simplePos x="0" y="0"/>
                      <wp:positionH relativeFrom="column">
                        <wp:posOffset>2332990</wp:posOffset>
                      </wp:positionH>
                      <wp:positionV relativeFrom="paragraph">
                        <wp:posOffset>207645</wp:posOffset>
                      </wp:positionV>
                      <wp:extent cx="571500" cy="0"/>
                      <wp:effectExtent l="0" t="0" r="19050" b="19050"/>
                      <wp:wrapNone/>
                      <wp:docPr id="895" name="Straight Connector 895"/>
                      <wp:cNvGraphicFramePr/>
                      <a:graphic xmlns:a="http://schemas.openxmlformats.org/drawingml/2006/main">
                        <a:graphicData uri="http://schemas.microsoft.com/office/word/2010/wordprocessingShape">
                          <wps:wsp>
                            <wps:cNvCnPr/>
                            <wps:spPr>
                              <a:xfrm flipH="1">
                                <a:off x="0" y="0"/>
                                <a:ext cx="571500" cy="0"/>
                              </a:xfrm>
                              <a:prstGeom prst="line">
                                <a:avLst/>
                              </a:prstGeom>
                              <a:noFill/>
                              <a:ln w="12700" cap="flat" cmpd="sng" algn="ctr">
                                <a:solidFill>
                                  <a:srgbClr val="FF0000"/>
                                </a:solidFill>
                                <a:prstDash val="solid"/>
                              </a:ln>
                              <a:effectLst/>
                            </wps:spPr>
                            <wps:bodyPr/>
                          </wps:wsp>
                        </a:graphicData>
                      </a:graphic>
                    </wp:anchor>
                  </w:drawing>
                </mc:Choice>
                <mc:Fallback>
                  <w:pict>
                    <v:line w14:anchorId="658E54E0" id="Straight Connector 895" o:spid="_x0000_s1026" style="position:absolute;flip:x;z-index:252523520;visibility:visible;mso-wrap-style:square;mso-wrap-distance-left:9pt;mso-wrap-distance-top:0;mso-wrap-distance-right:9pt;mso-wrap-distance-bottom:0;mso-position-horizontal:absolute;mso-position-horizontal-relative:text;mso-position-vertical:absolute;mso-position-vertical-relative:text" from="183.7pt,16.35pt" to="228.7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" strokecolor="red" strokeweight="1pt"/>
                  </w:pict>
                </mc:Fallback>
              </mc:AlternateContent>
            </w:r>
            <w:r>
              <w:rPr>
                <w:rFonts w:cs="B Koodak" w:hint="cs"/>
                <w:noProof/>
                <w:color w:val="000000" w:themeColor="text1"/>
                <w:rtl/>
              </w:rPr>
              <mc:AlternateContent>
                <mc:Choice Requires="wps">
                  <w:drawing>
                    <wp:anchor distT="0" distB="0" distL="114300" distR="114300" simplePos="0" relativeHeight="252521472" behindDoc="0" locked="0" layoutInCell="1" allowOverlap="1" wp14:anchorId="2D864473" wp14:editId="12FCB444">
                      <wp:simplePos x="0" y="0"/>
                      <wp:positionH relativeFrom="column">
                        <wp:posOffset>656590</wp:posOffset>
                      </wp:positionH>
                      <wp:positionV relativeFrom="paragraph">
                        <wp:posOffset>95885</wp:posOffset>
                      </wp:positionV>
                      <wp:extent cx="609600" cy="594360"/>
                      <wp:effectExtent l="0" t="0" r="19050" b="15240"/>
                      <wp:wrapNone/>
                      <wp:docPr id="896" name="Rectangle 896"/>
                      <wp:cNvGraphicFramePr/>
                      <a:graphic xmlns:a="http://schemas.openxmlformats.org/drawingml/2006/main">
                        <a:graphicData uri="http://schemas.microsoft.com/office/word/2010/wordprocessingShape">
                          <wps:wsp>
                            <wps:cNvSpPr/>
                            <wps:spPr>
                              <a:xfrm>
                                <a:off x="0" y="0"/>
                                <a:ext cx="609600" cy="594360"/>
                              </a:xfrm>
                              <a:prstGeom prst="rect">
                                <a:avLst/>
                              </a:prstGeom>
                              <a:solidFill>
                                <a:sysClr val="window" lastClr="FFFFFF"/>
                              </a:solidFill>
                              <a:ln w="25400" cap="flat" cmpd="sng" algn="ctr">
                                <a:solidFill>
                                  <a:srgbClr val="FF3399"/>
                                </a:solidFill>
                                <a:prstDash val="solid"/>
                              </a:ln>
                              <a:effectLst/>
                            </wps:spPr>
                            <wps:txbx>
                              <w:txbxContent>
                                <w:p w14:paraId="6D1DFC5B" w14:textId="77777777" w:rsidR="00275AE7" w:rsidRPr="00D006FC" w:rsidRDefault="00275AE7" w:rsidP="00275AE7">
                                  <w:pPr>
                                    <w:bidi/>
                                    <w:spacing w:after="0" w:line="240" w:lineRule="auto"/>
                                    <w:jc w:val="center"/>
                                    <w:rPr>
                                      <w:rFonts w:cs="B Koodak"/>
                                      <w:color w:val="000000" w:themeColor="text1"/>
                                      <w:lang w:bidi="fa-IR"/>
                                    </w:rPr>
                                  </w:pPr>
                                  <w:r w:rsidRPr="00D006FC">
                                    <w:rPr>
                                      <w:rFonts w:cs="B Koodak" w:hint="cs"/>
                                      <w:color w:val="000000" w:themeColor="text1"/>
                                      <w:rtl/>
                                      <w:lang w:bidi="fa-IR"/>
                                    </w:rPr>
                                    <w:t xml:space="preserve">5 </w:t>
                                  </w:r>
                                  <w:r w:rsidRPr="00D006FC">
                                    <w:rPr>
                                      <w:rFonts w:cs="B Koodak" w:hint="cs"/>
                                      <w:color w:val="000000" w:themeColor="text1"/>
                                      <w:rtl/>
                                      <w:lang w:bidi="fa-IR"/>
                                    </w:rPr>
                                    <w:t xml:space="preserve">س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2D864473" id="Rectangle 896" o:spid="_x0000_s1127" style="position:absolute;left:0;text-align:left;margin-left:51.7pt;margin-top:7.55pt;width:48pt;height:46.8pt;z-index:252521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" fillcolor="window" strokecolor="#f39" strokeweight="2pt">
                      <v:textbox>
                        <w:txbxContent>
                          <w:p w14:paraId="6D1DFC5B" w14:textId="77777777" w:rsidR="00275AE7" w:rsidRPr="00D006FC" w:rsidRDefault="00275AE7" w:rsidP="00275AE7">
                            <w:pPr>
                              <w:bidi/>
                              <w:spacing w:after="0" w:line="240" w:lineRule="auto"/>
                              <w:jc w:val="center"/>
                              <w:rPr>
                                <w:rFonts w:cs="B Koodak"/>
                                <w:color w:val="000000" w:themeColor="text1"/>
                                <w:lang w:bidi="fa-IR"/>
                              </w:rPr>
                            </w:pPr>
                            <w:r w:rsidRPr="00D006FC">
                              <w:rPr>
                                <w:rFonts w:cs="B Koodak" w:hint="cs"/>
                                <w:color w:val="000000" w:themeColor="text1"/>
                                <w:rtl/>
                                <w:lang w:bidi="fa-IR"/>
                              </w:rPr>
                              <w:t xml:space="preserve">5 س </w:t>
                            </w:r>
                          </w:p>
                        </w:txbxContent>
                      </v:textbox>
                    </v:rect>
                  </w:pict>
                </mc:Fallback>
              </mc:AlternateContent>
            </w:r>
            <w:r>
              <w:rPr>
                <w:rFonts w:cs="B Koodak" w:hint="cs"/>
                <w:noProof/>
                <w:color w:val="000000" w:themeColor="text1"/>
                <w:rtl/>
              </w:rPr>
              <w:t xml:space="preserve"> </w:t>
            </w:r>
            <w:r>
              <w:rPr>
                <w:rFonts w:cs="B Koodak" w:hint="cs"/>
                <w:noProof/>
                <w:color w:val="FF0000"/>
                <w:rtl/>
              </w:rPr>
              <w:t xml:space="preserve">مساحت مربّع :  س  م 25 </w:t>
            </w:r>
            <m:oMath>
              <m:r>
                <m:rPr>
                  <m:sty m:val="p"/>
                </m:rPr>
                <w:rPr>
                  <w:rFonts w:ascii="Cambria Math" w:hAnsi="Cambria Math" w:cs="B Koodak"/>
                  <w:noProof/>
                  <w:color w:val="FF0000"/>
                  <w:rtl/>
                </w:rPr>
                <m:t>=</m:t>
              </m:r>
            </m:oMath>
            <w:r w:rsidRPr="00E00E01">
              <w:rPr>
                <w:rFonts w:cs="B Koodak" w:hint="cs"/>
                <w:noProof/>
                <w:color w:val="FF0000"/>
                <w:rtl/>
              </w:rPr>
              <w:t xml:space="preserve"> </w:t>
            </w:r>
            <w:r>
              <w:rPr>
                <w:rFonts w:cs="B Koodak" w:hint="cs"/>
                <w:noProof/>
                <w:color w:val="FF0000"/>
                <w:rtl/>
              </w:rPr>
              <w:t>5</w:t>
            </w:r>
            <w:r w:rsidRPr="00E00E01">
              <w:rPr>
                <w:rFonts w:cs="B Koodak" w:hint="cs"/>
                <w:noProof/>
                <w:color w:val="FF0000"/>
                <w:rtl/>
              </w:rPr>
              <w:t xml:space="preserve">  </w:t>
            </w:r>
            <m:oMath>
              <m:r>
                <m:rPr>
                  <m:sty m:val="p"/>
                </m:rPr>
                <w:rPr>
                  <w:rFonts w:ascii="Cambria Math" w:hAnsi="Cambria Math" w:cs="B Koodak"/>
                  <w:noProof/>
                  <w:color w:val="FF0000"/>
                  <w:rtl/>
                </w:rPr>
                <m:t>×</m:t>
              </m:r>
            </m:oMath>
            <w:r w:rsidRPr="00E00E01">
              <w:rPr>
                <w:rFonts w:cs="B Koodak" w:hint="cs"/>
                <w:noProof/>
                <w:color w:val="FF0000"/>
                <w:rtl/>
              </w:rPr>
              <w:t xml:space="preserve"> </w:t>
            </w:r>
            <w:r>
              <w:rPr>
                <w:rFonts w:cs="B Koodak" w:hint="cs"/>
                <w:noProof/>
                <w:color w:val="FF0000"/>
                <w:rtl/>
              </w:rPr>
              <w:t>5</w:t>
            </w:r>
            <w:r>
              <w:rPr>
                <w:rFonts w:cs="B Koodak" w:hint="cs"/>
                <w:noProof/>
                <w:color w:val="000000" w:themeColor="text1"/>
                <w:rtl/>
              </w:rPr>
              <w:t xml:space="preserve">                                                    6 س</w:t>
            </w:r>
          </w:p>
          <w:p w14:paraId="0F3BE1D3" w14:textId="77777777" w:rsidR="00275AE7" w:rsidRDefault="00275AE7" w:rsidP="00876175">
            <w:pPr>
              <w:spacing w:after="0" w:line="240" w:lineRule="auto"/>
              <w:rPr>
                <w:rFonts w:cs="B Koodak"/>
                <w:noProof/>
                <w:color w:val="000000" w:themeColor="text1"/>
                <w:rtl/>
              </w:rPr>
            </w:pPr>
            <w:r>
              <w:rPr>
                <w:rFonts w:cs="B Koodak" w:hint="cs"/>
                <w:color w:val="FF0000"/>
                <w:rtl/>
                <w:lang w:bidi="fa-IR"/>
              </w:rPr>
              <w:t xml:space="preserve">مساحت قسمت رنگی : س </w:t>
            </w:r>
            <w:r w:rsidRPr="00BA7E05">
              <w:rPr>
                <w:rFonts w:cs="B Koodak" w:hint="cs"/>
                <w:color w:val="FF0000"/>
                <w:rtl/>
                <w:lang w:bidi="fa-IR"/>
              </w:rPr>
              <w:t>م 4</w:t>
            </w:r>
            <w:r>
              <w:rPr>
                <w:rFonts w:cs="B Koodak" w:hint="cs"/>
                <w:color w:val="FF0000"/>
                <w:rtl/>
                <w:lang w:bidi="fa-IR"/>
              </w:rPr>
              <w:t>19</w:t>
            </w:r>
            <w:r w:rsidRPr="00BA7E05">
              <w:rPr>
                <w:rFonts w:cs="B Koodak" w:hint="cs"/>
                <w:color w:val="FF0000"/>
                <w:rtl/>
                <w:lang w:bidi="fa-IR"/>
              </w:rPr>
              <w:t xml:space="preserve"> </w:t>
            </w:r>
            <m:oMath>
              <m:r>
                <m:rPr>
                  <m:sty m:val="p"/>
                </m:rPr>
                <w:rPr>
                  <w:rFonts w:ascii="Cambria Math" w:hAnsi="Cambria Math" w:cs="B Koodak"/>
                  <w:color w:val="FF0000"/>
                  <w:rtl/>
                  <w:lang w:bidi="fa-IR"/>
                </w:rPr>
                <m:t>=</m:t>
              </m:r>
            </m:oMath>
            <w:r w:rsidRPr="00BA7E05">
              <w:rPr>
                <w:rFonts w:cs="B Koodak" w:hint="cs"/>
                <w:color w:val="FF0000"/>
                <w:rtl/>
                <w:lang w:bidi="fa-IR"/>
              </w:rPr>
              <w:t xml:space="preserve"> 2</w:t>
            </w:r>
            <w:r>
              <w:rPr>
                <w:rFonts w:cs="B Koodak" w:hint="cs"/>
                <w:color w:val="FF0000"/>
                <w:rtl/>
                <w:lang w:bidi="fa-IR"/>
              </w:rPr>
              <w:t>5</w:t>
            </w:r>
            <w:r w:rsidRPr="00BA7E05">
              <w:rPr>
                <w:rFonts w:cs="B Koodak" w:hint="cs"/>
                <w:color w:val="FF0000"/>
                <w:rtl/>
                <w:lang w:bidi="fa-IR"/>
              </w:rPr>
              <w:t xml:space="preserve"> </w:t>
            </w:r>
            <m:oMath>
              <m:r>
                <m:rPr>
                  <m:sty m:val="p"/>
                </m:rPr>
                <w:rPr>
                  <w:rFonts w:ascii="Cambria Math" w:hAnsi="Cambria Math" w:cs="Times New Roman" w:hint="cs"/>
                  <w:color w:val="FF0000"/>
                  <w:rtl/>
                  <w:lang w:bidi="fa-IR"/>
                </w:rPr>
                <m:t>-</m:t>
              </m:r>
            </m:oMath>
            <w:r w:rsidRPr="00BA7E05">
              <w:rPr>
                <w:rFonts w:cs="B Koodak" w:hint="cs"/>
                <w:color w:val="FF0000"/>
                <w:rtl/>
                <w:lang w:bidi="fa-IR"/>
              </w:rPr>
              <w:t xml:space="preserve"> 444</w:t>
            </w:r>
          </w:p>
          <w:p w14:paraId="075318F3" w14:textId="77777777" w:rsidR="00275AE7" w:rsidRDefault="00275AE7" w:rsidP="00876175">
            <w:pPr>
              <w:spacing w:after="0" w:line="240" w:lineRule="auto"/>
              <w:rPr>
                <w:rFonts w:cs="B Koodak"/>
                <w:rtl/>
                <w:lang w:bidi="fa-IR"/>
              </w:rPr>
            </w:pPr>
            <w:r w:rsidRPr="00BA7E05">
              <w:rPr>
                <w:rFonts w:cs="B Koodak" w:hint="cs"/>
                <w:noProof/>
                <w:color w:val="FF0000"/>
                <w:rtl/>
              </w:rPr>
              <mc:AlternateContent>
                <mc:Choice Requires="wps">
                  <w:drawing>
                    <wp:anchor distT="0" distB="0" distL="114300" distR="114300" simplePos="0" relativeHeight="252524544" behindDoc="0" locked="0" layoutInCell="1" allowOverlap="1" wp14:anchorId="039C48EF" wp14:editId="1DA69D18">
                      <wp:simplePos x="0" y="0"/>
                      <wp:positionH relativeFrom="column">
                        <wp:posOffset>2338705</wp:posOffset>
                      </wp:positionH>
                      <wp:positionV relativeFrom="paragraph">
                        <wp:posOffset>68580</wp:posOffset>
                      </wp:positionV>
                      <wp:extent cx="571500" cy="0"/>
                      <wp:effectExtent l="0" t="0" r="19050" b="19050"/>
                      <wp:wrapNone/>
                      <wp:docPr id="897" name="Straight Connector 897"/>
                      <wp:cNvGraphicFramePr/>
                      <a:graphic xmlns:a="http://schemas.openxmlformats.org/drawingml/2006/main">
                        <a:graphicData uri="http://schemas.microsoft.com/office/word/2010/wordprocessingShape">
                          <wps:wsp>
                            <wps:cNvCnPr/>
                            <wps:spPr>
                              <a:xfrm flipH="1">
                                <a:off x="0" y="0"/>
                                <a:ext cx="571500" cy="0"/>
                              </a:xfrm>
                              <a:prstGeom prst="line">
                                <a:avLst/>
                              </a:prstGeom>
                              <a:noFill/>
                              <a:ln w="12700" cap="flat" cmpd="sng" algn="ctr">
                                <a:solidFill>
                                  <a:srgbClr val="FF0000"/>
                                </a:solidFill>
                                <a:prstDash val="solid"/>
                              </a:ln>
                              <a:effectLst/>
                            </wps:spPr>
                            <wps:bodyPr/>
                          </wps:wsp>
                        </a:graphicData>
                      </a:graphic>
                    </wp:anchor>
                  </w:drawing>
                </mc:Choice>
                <mc:Fallback>
                  <w:pict>
                    <v:line w14:anchorId="702A663F" id="Straight Connector 897" o:spid="_x0000_s1026" style="position:absolute;flip:x;z-index:252524544;visibility:visible;mso-wrap-style:square;mso-wrap-distance-left:9pt;mso-wrap-distance-top:0;mso-wrap-distance-right:9pt;mso-wrap-distance-bottom:0;mso-position-horizontal:absolute;mso-position-horizontal-relative:text;mso-position-vertical:absolute;mso-position-vertical-relative:text" from="184.15pt,5.4pt" to="229.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" strokecolor="red" strokeweight="1pt"/>
                  </w:pict>
                </mc:Fallback>
              </mc:AlternateContent>
            </w:r>
            <w:r>
              <w:rPr>
                <w:rFonts w:cs="B Koodak" w:hint="cs"/>
                <w:rtl/>
                <w:lang w:bidi="fa-IR"/>
              </w:rPr>
              <w:t xml:space="preserve">                                             </w:t>
            </w:r>
            <w:r>
              <w:rPr>
                <w:rFonts w:cs="B Koodak" w:hint="cs"/>
                <w:color w:val="FF0000"/>
                <w:rtl/>
                <w:lang w:bidi="fa-IR"/>
              </w:rPr>
              <w:t xml:space="preserve">مساحت مستطیل :   س </w:t>
            </w:r>
            <w:r w:rsidRPr="00D64183">
              <w:rPr>
                <w:rFonts w:cs="B Koodak" w:hint="cs"/>
                <w:color w:val="FF0000"/>
                <w:rtl/>
                <w:lang w:bidi="fa-IR"/>
              </w:rPr>
              <w:t>م</w:t>
            </w:r>
          </w:p>
          <w:p w14:paraId="19F0C5B9" w14:textId="77777777" w:rsidR="00275AE7" w:rsidRPr="00AF5ABE" w:rsidRDefault="00275AE7" w:rsidP="00876175">
            <w:pPr>
              <w:spacing w:after="0" w:line="240" w:lineRule="auto"/>
              <w:rPr>
                <w:rFonts w:cs="B Koodak"/>
                <w:sz w:val="6"/>
                <w:szCs w:val="6"/>
                <w:lang w:bidi="fa-IR"/>
              </w:rPr>
            </w:pPr>
          </w:p>
        </w:tc>
        <w:tc>
          <w:tcPr>
            <w:tcW w:w="691" w:type="dxa"/>
          </w:tcPr>
          <w:p w14:paraId="44DDFA76" w14:textId="77777777" w:rsidR="00275AE7" w:rsidRPr="00774935" w:rsidRDefault="00275AE7" w:rsidP="00876175">
            <w:pPr>
              <w:spacing w:after="0" w:line="240" w:lineRule="auto"/>
              <w:jc w:val="center"/>
              <w:rPr>
                <w:rFonts w:ascii="Euclid" w:hAnsi="Euclid" w:cs="B Koodak"/>
                <w:i/>
                <w:noProof/>
                <w:rtl/>
                <w:lang w:bidi="fa-IR"/>
              </w:rPr>
            </w:pPr>
          </w:p>
        </w:tc>
      </w:tr>
      <w:tr w:rsidR="00275AE7" w:rsidRPr="00774935" w14:paraId="45542196" w14:textId="77777777" w:rsidTr="00876175">
        <w:trPr>
          <w:trHeight w:val="161"/>
          <w:jc w:val="center"/>
        </w:trPr>
        <w:tc>
          <w:tcPr>
            <w:tcW w:w="691" w:type="dxa"/>
            <w:vAlign w:val="center"/>
          </w:tcPr>
          <w:p w14:paraId="772824FA" w14:textId="77777777" w:rsidR="00275AE7" w:rsidRDefault="00275AE7" w:rsidP="00876175">
            <w:pPr>
              <w:spacing w:after="0" w:line="240" w:lineRule="auto"/>
              <w:jc w:val="center"/>
              <w:rPr>
                <w:rFonts w:ascii="Euclid" w:hAnsi="Euclid" w:cs="B Koodak"/>
                <w:i/>
                <w:noProof/>
                <w:rtl/>
                <w:lang w:bidi="fa-IR"/>
              </w:rPr>
            </w:pPr>
            <w:r>
              <w:rPr>
                <w:rFonts w:ascii="Euclid" w:hAnsi="Euclid" w:cs="B Koodak" w:hint="cs"/>
                <w:i/>
                <w:noProof/>
                <w:rtl/>
                <w:lang w:bidi="fa-IR"/>
              </w:rPr>
              <w:t>10</w:t>
            </w:r>
          </w:p>
        </w:tc>
        <w:tc>
          <w:tcPr>
            <w:tcW w:w="9639" w:type="dxa"/>
          </w:tcPr>
          <w:p w14:paraId="5A1F6F4C" w14:textId="77777777" w:rsidR="00275AE7" w:rsidRDefault="00275AE7" w:rsidP="00876175">
            <w:pPr>
              <w:spacing w:after="0" w:line="240" w:lineRule="auto"/>
              <w:rPr>
                <w:rFonts w:cs="B Koodak"/>
                <w:noProof/>
                <w:color w:val="000000" w:themeColor="text1"/>
                <w:rtl/>
              </w:rPr>
            </w:pPr>
            <w:r>
              <w:rPr>
                <w:rFonts w:cs="B Koodak" w:hint="cs"/>
                <w:noProof/>
                <w:color w:val="000000" w:themeColor="text1"/>
                <w:rtl/>
              </w:rPr>
              <mc:AlternateContent>
                <mc:Choice Requires="wps">
                  <w:drawing>
                    <wp:anchor distT="0" distB="0" distL="114300" distR="114300" simplePos="0" relativeHeight="252526592" behindDoc="1" locked="0" layoutInCell="1" allowOverlap="1" wp14:anchorId="1BE551E6" wp14:editId="4783B687">
                      <wp:simplePos x="0" y="0"/>
                      <wp:positionH relativeFrom="column">
                        <wp:posOffset>2401570</wp:posOffset>
                      </wp:positionH>
                      <wp:positionV relativeFrom="paragraph">
                        <wp:posOffset>290830</wp:posOffset>
                      </wp:positionV>
                      <wp:extent cx="220980" cy="205740"/>
                      <wp:effectExtent l="0" t="0" r="26670" b="22860"/>
                      <wp:wrapNone/>
                      <wp:docPr id="898" name="Oval 898"/>
                      <wp:cNvGraphicFramePr/>
                      <a:graphic xmlns:a="http://schemas.openxmlformats.org/drawingml/2006/main">
                        <a:graphicData uri="http://schemas.microsoft.com/office/word/2010/wordprocessingShape">
                          <wps:wsp>
                            <wps:cNvSpPr/>
                            <wps:spPr>
                              <a:xfrm>
                                <a:off x="0" y="0"/>
                                <a:ext cx="220980" cy="205740"/>
                              </a:xfrm>
                              <a:prstGeom prst="ellipse">
                                <a:avLst/>
                              </a:prstGeom>
                              <a:solidFill>
                                <a:sysClr val="window" lastClr="FFFFFF"/>
                              </a:solidFill>
                              <a:ln w="12700" cap="flat" cmpd="sng" algn="ctr">
                                <a:solidFill>
                                  <a:srgbClr val="1D3CF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0E5227" id="Oval 898" o:spid="_x0000_s1026" style="position:absolute;margin-left:189.1pt;margin-top:22.9pt;width:17.4pt;height:16.2pt;z-index:-25078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" fillcolor="window" strokecolor="#1d3cf7" strokeweight="1pt"/>
                  </w:pict>
                </mc:Fallback>
              </mc:AlternateContent>
            </w:r>
            <w:r>
              <w:rPr>
                <w:rFonts w:cs="B Koodak" w:hint="cs"/>
                <w:noProof/>
                <w:color w:val="000000" w:themeColor="text1"/>
                <w:rtl/>
              </w:rPr>
              <w:t>بزرگ ترین عدد را درجای خالی بنویس تا نامساوی درست باشد.</w:t>
            </w:r>
          </w:p>
          <w:p w14:paraId="02FDA6C8" w14:textId="77777777" w:rsidR="00275AE7" w:rsidRDefault="00275AE7" w:rsidP="00876175">
            <w:pPr>
              <w:spacing w:after="0" w:line="240" w:lineRule="auto"/>
              <w:rPr>
                <w:rFonts w:cs="B Koodak"/>
                <w:noProof/>
                <w:color w:val="000000" w:themeColor="text1"/>
                <w:rtl/>
              </w:rPr>
            </w:pPr>
            <w:r>
              <w:rPr>
                <w:rFonts w:cs="B Koodak" w:hint="cs"/>
                <w:noProof/>
                <w:color w:val="000000" w:themeColor="text1"/>
                <w:rtl/>
              </w:rPr>
              <mc:AlternateContent>
                <mc:Choice Requires="wps">
                  <w:drawing>
                    <wp:anchor distT="0" distB="0" distL="114300" distR="114300" simplePos="0" relativeHeight="252527616" behindDoc="1" locked="0" layoutInCell="1" allowOverlap="1" wp14:anchorId="22FE27F2" wp14:editId="0B4F2CA9">
                      <wp:simplePos x="0" y="0"/>
                      <wp:positionH relativeFrom="column">
                        <wp:posOffset>16510</wp:posOffset>
                      </wp:positionH>
                      <wp:positionV relativeFrom="paragraph">
                        <wp:posOffset>12065</wp:posOffset>
                      </wp:positionV>
                      <wp:extent cx="220980" cy="205740"/>
                      <wp:effectExtent l="0" t="0" r="26670" b="22860"/>
                      <wp:wrapNone/>
                      <wp:docPr id="899" name="Oval 899"/>
                      <wp:cNvGraphicFramePr/>
                      <a:graphic xmlns:a="http://schemas.openxmlformats.org/drawingml/2006/main">
                        <a:graphicData uri="http://schemas.microsoft.com/office/word/2010/wordprocessingShape">
                          <wps:wsp>
                            <wps:cNvSpPr/>
                            <wps:spPr>
                              <a:xfrm>
                                <a:off x="0" y="0"/>
                                <a:ext cx="220980" cy="205740"/>
                              </a:xfrm>
                              <a:prstGeom prst="ellipse">
                                <a:avLst/>
                              </a:prstGeom>
                              <a:solidFill>
                                <a:sysClr val="window" lastClr="FFFFFF"/>
                              </a:solidFill>
                              <a:ln w="12700" cap="flat" cmpd="sng" algn="ctr">
                                <a:solidFill>
                                  <a:srgbClr val="1D3CF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547313" id="Oval 899" o:spid="_x0000_s1026" style="position:absolute;margin-left:1.3pt;margin-top:.95pt;width:17.4pt;height:16.2pt;z-index:-25078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" fillcolor="window" strokecolor="#1d3cf7" strokeweight="1pt"/>
                  </w:pict>
                </mc:Fallback>
              </mc:AlternateContent>
            </w:r>
            <w:r>
              <w:rPr>
                <w:rFonts w:cs="B Koodak" w:hint="cs"/>
                <w:noProof/>
                <w:color w:val="000000" w:themeColor="text1"/>
                <w:rtl/>
              </w:rPr>
              <mc:AlternateContent>
                <mc:Choice Requires="wps">
                  <w:drawing>
                    <wp:anchor distT="0" distB="0" distL="114300" distR="114300" simplePos="0" relativeHeight="252525568" behindDoc="1" locked="0" layoutInCell="1" allowOverlap="1" wp14:anchorId="7770F647" wp14:editId="43A50C69">
                      <wp:simplePos x="0" y="0"/>
                      <wp:positionH relativeFrom="column">
                        <wp:posOffset>4702810</wp:posOffset>
                      </wp:positionH>
                      <wp:positionV relativeFrom="paragraph">
                        <wp:posOffset>19685</wp:posOffset>
                      </wp:positionV>
                      <wp:extent cx="220980" cy="205740"/>
                      <wp:effectExtent l="0" t="0" r="26670" b="22860"/>
                      <wp:wrapNone/>
                      <wp:docPr id="900" name="Oval 900"/>
                      <wp:cNvGraphicFramePr/>
                      <a:graphic xmlns:a="http://schemas.openxmlformats.org/drawingml/2006/main">
                        <a:graphicData uri="http://schemas.microsoft.com/office/word/2010/wordprocessingShape">
                          <wps:wsp>
                            <wps:cNvSpPr/>
                            <wps:spPr>
                              <a:xfrm>
                                <a:off x="0" y="0"/>
                                <a:ext cx="220980" cy="205740"/>
                              </a:xfrm>
                              <a:prstGeom prst="ellipse">
                                <a:avLst/>
                              </a:prstGeom>
                              <a:solidFill>
                                <a:sysClr val="window" lastClr="FFFFFF"/>
                              </a:solidFill>
                              <a:ln w="12700" cap="flat" cmpd="sng" algn="ctr">
                                <a:solidFill>
                                  <a:srgbClr val="1D3CF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A26F8B" id="Oval 900" o:spid="_x0000_s1026" style="position:absolute;margin-left:370.3pt;margin-top:1.55pt;width:17.4pt;height:16.2pt;z-index:-2507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" fillcolor="window" strokecolor="#1d3cf7" strokeweight="1pt"/>
                  </w:pict>
                </mc:Fallback>
              </mc:AlternateContent>
            </w:r>
            <w:r>
              <w:rPr>
                <w:rFonts w:cs="B Koodak" w:hint="cs"/>
                <w:noProof/>
                <w:color w:val="000000" w:themeColor="text1"/>
                <w:rtl/>
              </w:rPr>
              <w:t xml:space="preserve">          48 </w:t>
            </w:r>
            <m:oMath>
              <m:r>
                <m:rPr>
                  <m:sty m:val="p"/>
                </m:rPr>
                <w:rPr>
                  <w:rFonts w:ascii="Cambria Math" w:hAnsi="Cambria Math" w:cs="B Koodak"/>
                  <w:noProof/>
                  <w:color w:val="000000" w:themeColor="text1"/>
                  <w:rtl/>
                </w:rPr>
                <m:t>&lt;</m:t>
              </m:r>
            </m:oMath>
            <w:r>
              <w:rPr>
                <w:rFonts w:cs="B Koodak" w:hint="cs"/>
                <w:noProof/>
                <w:color w:val="000000" w:themeColor="text1"/>
                <w:rtl/>
              </w:rPr>
              <w:t xml:space="preserve"> 5  </w:t>
            </w:r>
            <m:oMath>
              <m:r>
                <m:rPr>
                  <m:sty m:val="p"/>
                </m:rPr>
                <w:rPr>
                  <w:rFonts w:ascii="Cambria Math" w:hAnsi="Cambria Math" w:cs="B Koodak"/>
                  <w:noProof/>
                  <w:color w:val="000000" w:themeColor="text1"/>
                  <w:rtl/>
                </w:rPr>
                <m:t>×</m:t>
              </m:r>
            </m:oMath>
            <w:r>
              <w:rPr>
                <w:rFonts w:cs="B Koodak" w:hint="cs"/>
                <w:noProof/>
                <w:color w:val="000000" w:themeColor="text1"/>
                <w:rtl/>
              </w:rPr>
              <w:t xml:space="preserve">   </w:t>
            </w:r>
            <w:r>
              <w:rPr>
                <w:rFonts w:cs="B Koodak" w:hint="cs"/>
                <w:noProof/>
                <w:color w:val="FF0000"/>
                <w:rtl/>
              </w:rPr>
              <w:t>9</w:t>
            </w:r>
            <w:r>
              <w:rPr>
                <w:rFonts w:cs="B Koodak" w:hint="cs"/>
                <w:noProof/>
                <w:color w:val="000000" w:themeColor="text1"/>
                <w:rtl/>
              </w:rPr>
              <w:t xml:space="preserve">                                         51 </w:t>
            </w:r>
            <m:oMath>
              <m:r>
                <m:rPr>
                  <m:sty m:val="p"/>
                </m:rPr>
                <w:rPr>
                  <w:rFonts w:ascii="Cambria Math" w:hAnsi="Cambria Math" w:cs="B Koodak"/>
                  <w:noProof/>
                  <w:color w:val="000000" w:themeColor="text1"/>
                  <w:rtl/>
                </w:rPr>
                <m:t>&lt;</m:t>
              </m:r>
            </m:oMath>
            <w:r>
              <w:rPr>
                <w:rFonts w:cs="B Koodak" w:hint="cs"/>
                <w:noProof/>
                <w:color w:val="000000" w:themeColor="text1"/>
                <w:rtl/>
              </w:rPr>
              <w:t xml:space="preserve">  6  </w:t>
            </w:r>
            <m:oMath>
              <m:r>
                <m:rPr>
                  <m:sty m:val="p"/>
                </m:rPr>
                <w:rPr>
                  <w:rFonts w:ascii="Cambria Math" w:hAnsi="Cambria Math" w:cs="B Koodak"/>
                  <w:noProof/>
                  <w:color w:val="000000" w:themeColor="text1"/>
                  <w:rtl/>
                </w:rPr>
                <m:t>×</m:t>
              </m:r>
            </m:oMath>
            <w:r>
              <w:rPr>
                <w:rFonts w:cs="B Koodak" w:hint="cs"/>
                <w:noProof/>
                <w:color w:val="000000" w:themeColor="text1"/>
                <w:rtl/>
              </w:rPr>
              <w:t xml:space="preserve">   </w:t>
            </w:r>
            <w:r>
              <w:rPr>
                <w:rFonts w:cs="B Koodak" w:hint="cs"/>
                <w:noProof/>
                <w:color w:val="FF0000"/>
                <w:rtl/>
              </w:rPr>
              <w:t>8</w:t>
            </w:r>
            <w:r>
              <w:rPr>
                <w:rFonts w:cs="B Koodak" w:hint="cs"/>
                <w:noProof/>
                <w:color w:val="000000" w:themeColor="text1"/>
                <w:rtl/>
              </w:rPr>
              <w:t xml:space="preserve">                                          33  </w:t>
            </w:r>
            <m:oMath>
              <m:r>
                <m:rPr>
                  <m:sty m:val="p"/>
                </m:rPr>
                <w:rPr>
                  <w:rFonts w:ascii="Cambria Math" w:hAnsi="Cambria Math" w:cs="B Koodak"/>
                  <w:noProof/>
                  <w:color w:val="000000" w:themeColor="text1"/>
                  <w:rtl/>
                </w:rPr>
                <m:t>&lt;</m:t>
              </m:r>
            </m:oMath>
            <w:r>
              <w:rPr>
                <w:rFonts w:cs="B Koodak" w:hint="cs"/>
                <w:noProof/>
                <w:color w:val="000000" w:themeColor="text1"/>
                <w:rtl/>
              </w:rPr>
              <w:t xml:space="preserve">  8  </w:t>
            </w:r>
            <m:oMath>
              <m:r>
                <m:rPr>
                  <m:sty m:val="p"/>
                </m:rPr>
                <w:rPr>
                  <w:rFonts w:ascii="Cambria Math" w:hAnsi="Cambria Math" w:cs="B Koodak"/>
                  <w:noProof/>
                  <w:color w:val="000000" w:themeColor="text1"/>
                  <w:rtl/>
                </w:rPr>
                <m:t>×</m:t>
              </m:r>
            </m:oMath>
            <w:r>
              <w:rPr>
                <w:rFonts w:cs="B Koodak" w:hint="cs"/>
                <w:noProof/>
                <w:color w:val="000000" w:themeColor="text1"/>
                <w:rtl/>
              </w:rPr>
              <w:t xml:space="preserve">   </w:t>
            </w:r>
            <w:r>
              <w:rPr>
                <w:rFonts w:cs="B Koodak" w:hint="cs"/>
                <w:noProof/>
                <w:color w:val="FF0000"/>
                <w:rtl/>
              </w:rPr>
              <w:t>4</w:t>
            </w:r>
          </w:p>
        </w:tc>
        <w:tc>
          <w:tcPr>
            <w:tcW w:w="691" w:type="dxa"/>
          </w:tcPr>
          <w:p w14:paraId="57F3F6E9" w14:textId="77777777" w:rsidR="00275AE7" w:rsidRPr="00774935" w:rsidRDefault="00275AE7" w:rsidP="00876175">
            <w:pPr>
              <w:spacing w:after="0" w:line="240" w:lineRule="auto"/>
              <w:jc w:val="center"/>
              <w:rPr>
                <w:rFonts w:ascii="Euclid" w:hAnsi="Euclid" w:cs="B Koodak"/>
                <w:i/>
                <w:noProof/>
                <w:rtl/>
                <w:lang w:bidi="fa-IR"/>
              </w:rPr>
            </w:pPr>
          </w:p>
        </w:tc>
      </w:tr>
    </w:tbl>
    <w:p w14:paraId="43B4ECE4" w14:textId="26EEF92C" w:rsidR="005606B1" w:rsidRDefault="005606B1" w:rsidP="005606B1">
      <w:pPr>
        <w:bidi/>
        <w:spacing w:after="0" w:line="240" w:lineRule="auto"/>
        <w:rPr>
          <w:rFonts w:asciiTheme="majorBidi" w:hAnsiTheme="majorBidi" w:cstheme="majorBidi"/>
          <w:sz w:val="4"/>
          <w:szCs w:val="4"/>
          <w:rtl/>
          <w:lang w:bidi="fa-IR"/>
        </w:rPr>
      </w:pPr>
    </w:p>
    <w:p w14:paraId="38D9C21C" w14:textId="14F87DB2" w:rsidR="005606B1" w:rsidRDefault="005606B1" w:rsidP="005606B1">
      <w:pPr>
        <w:bidi/>
        <w:spacing w:after="0" w:line="240" w:lineRule="auto"/>
        <w:rPr>
          <w:rFonts w:asciiTheme="majorBidi" w:hAnsiTheme="majorBidi" w:cstheme="majorBidi"/>
          <w:sz w:val="4"/>
          <w:szCs w:val="4"/>
          <w:rtl/>
          <w:lang w:bidi="fa-IR"/>
        </w:rPr>
      </w:pPr>
    </w:p>
    <w:p w14:paraId="3E8D4E2C" w14:textId="77777777" w:rsidR="005606B1" w:rsidRDefault="005606B1" w:rsidP="005606B1">
      <w:pPr>
        <w:bidi/>
        <w:spacing w:after="0" w:line="240" w:lineRule="auto"/>
        <w:rPr>
          <w:rFonts w:asciiTheme="majorBidi" w:hAnsiTheme="majorBidi" w:cstheme="majorBidi"/>
          <w:sz w:val="4"/>
          <w:szCs w:val="4"/>
          <w:rtl/>
          <w:lang w:bidi="fa-IR"/>
        </w:rPr>
        <w:sectPr w:rsidR="005606B1" w:rsidSect="001B3FE6">
          <w:headerReference w:type="default" r:id="rId139"/>
          <w:footerReference w:type="default" r:id="rId140"/>
          <w:pgSz w:w="11906" w:h="16838" w:code="9"/>
          <w:pgMar w:top="328" w:right="567" w:bottom="454" w:left="567" w:header="227" w:footer="227" w:gutter="0"/>
          <w:cols w:space="708"/>
          <w:bidi/>
          <w:rtlGutter/>
          <w:docGrid w:linePitch="360"/>
        </w:sectPr>
      </w:pPr>
    </w:p>
    <w:p w14:paraId="121C6B28" w14:textId="19F856B6" w:rsidR="005606B1" w:rsidRDefault="005606B1" w:rsidP="005606B1">
      <w:pPr>
        <w:bidi/>
        <w:spacing w:after="0" w:line="240" w:lineRule="auto"/>
        <w:rPr>
          <w:rFonts w:asciiTheme="majorBidi" w:hAnsiTheme="majorBidi" w:cstheme="majorBidi"/>
          <w:sz w:val="4"/>
          <w:szCs w:val="4"/>
          <w:rtl/>
          <w:lang w:bidi="fa-IR"/>
        </w:rPr>
      </w:pPr>
    </w:p>
    <w:tbl>
      <w:tblPr>
        <w:tblStyle w:val="TableGrid"/>
        <w:bidiVisual/>
        <w:tblW w:w="11021" w:type="dxa"/>
        <w:jc w:val="center"/>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691"/>
        <w:gridCol w:w="9639"/>
        <w:gridCol w:w="691"/>
      </w:tblGrid>
      <w:tr w:rsidR="005606B1" w:rsidRPr="00D20B70" w14:paraId="2E161F6E" w14:textId="77777777" w:rsidTr="00876175">
        <w:trPr>
          <w:trHeight w:val="38"/>
          <w:jc w:val="center"/>
        </w:trPr>
        <w:tc>
          <w:tcPr>
            <w:tcW w:w="691" w:type="dxa"/>
            <w:vAlign w:val="center"/>
          </w:tcPr>
          <w:p w14:paraId="64BC624C" w14:textId="77777777" w:rsidR="005606B1" w:rsidRDefault="005606B1" w:rsidP="00876175">
            <w:pPr>
              <w:spacing w:after="0" w:line="240" w:lineRule="auto"/>
              <w:jc w:val="center"/>
              <w:rPr>
                <w:rFonts w:ascii="Euclid" w:hAnsi="Euclid" w:cs="B Koodak"/>
                <w:i/>
                <w:noProof/>
                <w:rtl/>
                <w:lang w:bidi="fa-IR"/>
              </w:rPr>
            </w:pPr>
            <w:r>
              <w:rPr>
                <w:rFonts w:ascii="Euclid" w:hAnsi="Euclid" w:cs="B Koodak" w:hint="cs"/>
                <w:i/>
                <w:noProof/>
                <w:rtl/>
                <w:lang w:bidi="fa-IR"/>
              </w:rPr>
              <w:t>11</w:t>
            </w:r>
          </w:p>
        </w:tc>
        <w:tc>
          <w:tcPr>
            <w:tcW w:w="9639" w:type="dxa"/>
          </w:tcPr>
          <w:p w14:paraId="2A13EBD5" w14:textId="77777777" w:rsidR="005606B1" w:rsidRDefault="005606B1" w:rsidP="00876175">
            <w:pPr>
              <w:spacing w:after="0" w:line="240" w:lineRule="auto"/>
              <w:rPr>
                <w:rFonts w:cs="B Koodak"/>
                <w:noProof/>
                <w:color w:val="000000" w:themeColor="text1"/>
                <w:rtl/>
              </w:rPr>
            </w:pPr>
            <w:r>
              <w:rPr>
                <w:rFonts w:cs="B Koodak" w:hint="cs"/>
                <w:noProof/>
                <w:color w:val="000000" w:themeColor="text1"/>
                <w:rtl/>
              </w:rPr>
              <w:t xml:space="preserve">حاصل را به دست آورید.                                                                                      </w:t>
            </w:r>
            <w:r w:rsidRPr="00147910">
              <w:rPr>
                <w:rFonts w:cs="B Koodak" w:hint="cs"/>
                <w:noProof/>
                <w:color w:val="FF0000"/>
                <w:rtl/>
              </w:rPr>
              <w:t>8</w:t>
            </w:r>
            <w:r w:rsidRPr="00147910">
              <w:rPr>
                <w:rFonts w:cs="0 Koodak Outline" w:hint="cs"/>
                <w:noProof/>
                <w:color w:val="FF0000"/>
                <w:rtl/>
              </w:rPr>
              <w:t>000</w:t>
            </w:r>
            <w:r>
              <w:rPr>
                <w:rFonts w:cs="B Koodak" w:hint="cs"/>
                <w:noProof/>
                <w:color w:val="000000" w:themeColor="text1"/>
                <w:rtl/>
              </w:rPr>
              <w:t xml:space="preserve">  </w:t>
            </w:r>
            <m:oMath>
              <m:r>
                <w:rPr>
                  <w:rFonts w:ascii="Cambria Math" w:hAnsi="Cambria Math" w:cs="B Koodak" w:hint="cs"/>
                  <w:noProof/>
                  <w:color w:val="000000" w:themeColor="text1"/>
                  <w:rtl/>
                </w:rPr>
                <m:t>=</m:t>
              </m:r>
            </m:oMath>
            <w:r>
              <w:rPr>
                <w:rFonts w:cs="B Koodak" w:hint="cs"/>
                <w:noProof/>
                <w:color w:val="000000" w:themeColor="text1"/>
                <w:rtl/>
              </w:rPr>
              <w:t xml:space="preserve"> 1</w:t>
            </w:r>
            <w:r w:rsidRPr="00194473">
              <w:rPr>
                <w:rFonts w:cs="0 Koodak Outline" w:hint="cs"/>
                <w:noProof/>
                <w:color w:val="000000" w:themeColor="text1"/>
                <w:rtl/>
              </w:rPr>
              <w:t>00</w:t>
            </w:r>
            <w:r>
              <w:rPr>
                <w:rFonts w:cs="B Koodak" w:hint="cs"/>
                <w:noProof/>
                <w:color w:val="000000" w:themeColor="text1"/>
                <w:rtl/>
              </w:rPr>
              <w:t xml:space="preserve"> </w:t>
            </w:r>
            <m:oMath>
              <m:r>
                <w:rPr>
                  <w:rFonts w:ascii="Cambria Math" w:hAnsi="Cambria Math" w:cs="B Koodak" w:hint="cs"/>
                  <w:noProof/>
                  <w:color w:val="000000" w:themeColor="text1"/>
                  <w:rtl/>
                </w:rPr>
                <m:t>×</m:t>
              </m:r>
            </m:oMath>
            <w:r>
              <w:rPr>
                <w:rFonts w:cs="B Koodak" w:hint="cs"/>
                <w:noProof/>
                <w:color w:val="000000" w:themeColor="text1"/>
                <w:rtl/>
              </w:rPr>
              <w:t xml:space="preserve">  4 </w:t>
            </w:r>
            <m:oMath>
              <m:r>
                <w:rPr>
                  <w:rFonts w:ascii="Cambria Math" w:hAnsi="Cambria Math" w:cs="B Koodak" w:hint="cs"/>
                  <w:noProof/>
                  <w:color w:val="000000" w:themeColor="text1"/>
                  <w:rtl/>
                </w:rPr>
                <m:t>×</m:t>
              </m:r>
            </m:oMath>
            <w:r>
              <w:rPr>
                <w:rFonts w:cs="B Koodak" w:hint="cs"/>
                <w:noProof/>
                <w:color w:val="000000" w:themeColor="text1"/>
                <w:rtl/>
              </w:rPr>
              <w:t xml:space="preserve"> 2 </w:t>
            </w:r>
            <m:oMath>
              <m:r>
                <w:rPr>
                  <w:rFonts w:ascii="Cambria Math" w:hAnsi="Cambria Math" w:cs="B Koodak" w:hint="cs"/>
                  <w:noProof/>
                  <w:color w:val="000000" w:themeColor="text1"/>
                  <w:rtl/>
                </w:rPr>
                <m:t>×</m:t>
              </m:r>
            </m:oMath>
            <w:r>
              <w:rPr>
                <w:rFonts w:cs="B Koodak" w:hint="cs"/>
                <w:noProof/>
                <w:color w:val="000000" w:themeColor="text1"/>
                <w:rtl/>
              </w:rPr>
              <w:t xml:space="preserve"> 1</w:t>
            </w:r>
            <w:r w:rsidRPr="00194473">
              <w:rPr>
                <w:rFonts w:cs="0 Koodak Outline" w:hint="cs"/>
                <w:noProof/>
                <w:color w:val="000000" w:themeColor="text1"/>
                <w:rtl/>
              </w:rPr>
              <w:t>0</w:t>
            </w:r>
          </w:p>
        </w:tc>
        <w:tc>
          <w:tcPr>
            <w:tcW w:w="691" w:type="dxa"/>
          </w:tcPr>
          <w:p w14:paraId="594B0545" w14:textId="77777777" w:rsidR="005606B1" w:rsidRPr="00774935" w:rsidRDefault="005606B1" w:rsidP="00876175">
            <w:pPr>
              <w:spacing w:after="0" w:line="240" w:lineRule="auto"/>
              <w:jc w:val="center"/>
              <w:rPr>
                <w:rFonts w:ascii="Euclid" w:hAnsi="Euclid" w:cs="B Koodak"/>
                <w:i/>
                <w:noProof/>
                <w:rtl/>
                <w:lang w:bidi="fa-IR"/>
              </w:rPr>
            </w:pPr>
          </w:p>
        </w:tc>
      </w:tr>
      <w:tr w:rsidR="005606B1" w:rsidRPr="00D20B70" w14:paraId="523AD1BD" w14:textId="77777777" w:rsidTr="00876175">
        <w:trPr>
          <w:trHeight w:val="38"/>
          <w:jc w:val="center"/>
        </w:trPr>
        <w:tc>
          <w:tcPr>
            <w:tcW w:w="691" w:type="dxa"/>
            <w:vAlign w:val="center"/>
          </w:tcPr>
          <w:p w14:paraId="21C08000" w14:textId="77777777" w:rsidR="005606B1" w:rsidRDefault="005606B1" w:rsidP="00876175">
            <w:pPr>
              <w:spacing w:after="0" w:line="240" w:lineRule="auto"/>
              <w:jc w:val="center"/>
              <w:rPr>
                <w:rFonts w:ascii="Euclid" w:hAnsi="Euclid" w:cs="B Koodak"/>
                <w:i/>
                <w:noProof/>
                <w:rtl/>
                <w:lang w:bidi="fa-IR"/>
              </w:rPr>
            </w:pPr>
            <w:r>
              <w:rPr>
                <w:rFonts w:ascii="Euclid" w:hAnsi="Euclid" w:cs="B Koodak" w:hint="cs"/>
                <w:i/>
                <w:noProof/>
                <w:rtl/>
                <w:lang w:bidi="fa-IR"/>
              </w:rPr>
              <w:t>12</w:t>
            </w:r>
          </w:p>
        </w:tc>
        <w:tc>
          <w:tcPr>
            <w:tcW w:w="9639" w:type="dxa"/>
          </w:tcPr>
          <w:p w14:paraId="70FB4CF3" w14:textId="77777777" w:rsidR="005606B1" w:rsidRDefault="005606B1" w:rsidP="00876175">
            <w:pPr>
              <w:spacing w:after="0" w:line="240" w:lineRule="auto"/>
              <w:rPr>
                <w:rFonts w:cs="B Koodak"/>
                <w:noProof/>
                <w:color w:val="000000" w:themeColor="text1"/>
                <w:rtl/>
              </w:rPr>
            </w:pPr>
            <w:r>
              <w:rPr>
                <w:rFonts w:cs="B Koodak"/>
                <w:noProof/>
                <w:color w:val="000000" w:themeColor="text1"/>
              </w:rPr>
              <w:sym w:font="Wingdings" w:char="F07C"/>
            </w:r>
            <w:r>
              <w:rPr>
                <w:rFonts w:cs="B Koodak" w:hint="cs"/>
                <w:noProof/>
                <w:color w:val="000000" w:themeColor="text1"/>
                <w:rtl/>
              </w:rPr>
              <w:t xml:space="preserve"> بزرگ ترین عدد چهاررقمی فرد بدون تکرار را بنویسید.                                                                     </w:t>
            </w:r>
            <w:r w:rsidRPr="00147910">
              <w:rPr>
                <w:rFonts w:cs="B Koodak" w:hint="cs"/>
                <w:noProof/>
                <w:color w:val="FF0000"/>
                <w:rtl/>
              </w:rPr>
              <w:t>9875</w:t>
            </w:r>
          </w:p>
          <w:p w14:paraId="73C3F505" w14:textId="77777777" w:rsidR="005606B1" w:rsidRDefault="005606B1" w:rsidP="00876175">
            <w:pPr>
              <w:spacing w:after="0" w:line="240" w:lineRule="auto"/>
              <w:rPr>
                <w:rFonts w:cs="B Koodak"/>
                <w:noProof/>
                <w:color w:val="000000" w:themeColor="text1"/>
                <w:rtl/>
              </w:rPr>
            </w:pPr>
            <w:r>
              <w:rPr>
                <w:rFonts w:cs="B Koodak" w:hint="cs"/>
                <w:noProof/>
                <w:color w:val="000000" w:themeColor="text1"/>
              </w:rPr>
              <w:sym w:font="Wingdings" w:char="F07C"/>
            </w:r>
            <w:r>
              <w:rPr>
                <w:rFonts w:cs="B Koodak" w:hint="cs"/>
                <w:noProof/>
                <w:color w:val="000000" w:themeColor="text1"/>
                <w:rtl/>
              </w:rPr>
              <w:t xml:space="preserve"> کوچک ترین عدد چهار رقمی زوج بدون تکرار را بنویسید.                                                                  </w:t>
            </w:r>
            <w:r w:rsidRPr="00147910">
              <w:rPr>
                <w:rFonts w:cs="B Koodak" w:hint="cs"/>
                <w:noProof/>
                <w:color w:val="FF0000"/>
                <w:rtl/>
              </w:rPr>
              <w:t>1</w:t>
            </w:r>
            <w:r w:rsidRPr="00147910">
              <w:rPr>
                <w:rFonts w:cs="0 Koodak Outline" w:hint="cs"/>
                <w:noProof/>
                <w:color w:val="FF0000"/>
                <w:rtl/>
              </w:rPr>
              <w:t>0</w:t>
            </w:r>
            <w:r w:rsidRPr="00147910">
              <w:rPr>
                <w:rFonts w:cs="B Koodak" w:hint="cs"/>
                <w:noProof/>
                <w:color w:val="FF0000"/>
                <w:rtl/>
              </w:rPr>
              <w:t>24</w:t>
            </w:r>
          </w:p>
        </w:tc>
        <w:tc>
          <w:tcPr>
            <w:tcW w:w="691" w:type="dxa"/>
          </w:tcPr>
          <w:p w14:paraId="3F9BACA3" w14:textId="77777777" w:rsidR="005606B1" w:rsidRPr="00774935" w:rsidRDefault="005606B1" w:rsidP="00876175">
            <w:pPr>
              <w:spacing w:after="0" w:line="240" w:lineRule="auto"/>
              <w:jc w:val="center"/>
              <w:rPr>
                <w:rFonts w:ascii="Euclid" w:hAnsi="Euclid" w:cs="B Koodak"/>
                <w:i/>
                <w:noProof/>
                <w:rtl/>
                <w:lang w:bidi="fa-IR"/>
              </w:rPr>
            </w:pPr>
          </w:p>
        </w:tc>
      </w:tr>
      <w:tr w:rsidR="005606B1" w:rsidRPr="00D20B70" w14:paraId="69E4B5F9" w14:textId="77777777" w:rsidTr="00876175">
        <w:trPr>
          <w:trHeight w:val="38"/>
          <w:jc w:val="center"/>
        </w:trPr>
        <w:tc>
          <w:tcPr>
            <w:tcW w:w="691" w:type="dxa"/>
            <w:vAlign w:val="center"/>
          </w:tcPr>
          <w:p w14:paraId="358D2869" w14:textId="77777777" w:rsidR="005606B1" w:rsidRDefault="005606B1" w:rsidP="00876175">
            <w:pPr>
              <w:spacing w:after="0" w:line="240" w:lineRule="auto"/>
              <w:jc w:val="center"/>
              <w:rPr>
                <w:rFonts w:ascii="Euclid" w:hAnsi="Euclid" w:cs="B Koodak"/>
                <w:i/>
                <w:noProof/>
                <w:rtl/>
                <w:lang w:bidi="fa-IR"/>
              </w:rPr>
            </w:pPr>
            <w:r>
              <w:rPr>
                <w:rFonts w:ascii="Euclid" w:hAnsi="Euclid" w:cs="B Koodak" w:hint="cs"/>
                <w:i/>
                <w:noProof/>
                <w:rtl/>
                <w:lang w:bidi="fa-IR"/>
              </w:rPr>
              <w:t>13</w:t>
            </w:r>
          </w:p>
        </w:tc>
        <w:tc>
          <w:tcPr>
            <w:tcW w:w="9639" w:type="dxa"/>
          </w:tcPr>
          <w:p w14:paraId="03541B71" w14:textId="77777777" w:rsidR="005606B1" w:rsidRDefault="005606B1" w:rsidP="00876175">
            <w:pPr>
              <w:spacing w:after="0" w:line="240" w:lineRule="auto"/>
              <w:rPr>
                <w:rFonts w:cs="B Koodak"/>
                <w:noProof/>
                <w:color w:val="000000" w:themeColor="text1"/>
                <w:rtl/>
              </w:rPr>
            </w:pPr>
            <w:r>
              <w:rPr>
                <w:rFonts w:cs="B Koodak" w:hint="cs"/>
                <w:noProof/>
                <w:color w:val="000000" w:themeColor="text1"/>
                <w:rtl/>
              </w:rPr>
              <w:t>پاسخ درست سوالات چهار گزینه ای زیر را مشخّص کنید.</w:t>
            </w:r>
          </w:p>
          <w:p w14:paraId="4CAD629E" w14:textId="77777777" w:rsidR="005606B1" w:rsidRDefault="005606B1" w:rsidP="00876175">
            <w:pPr>
              <w:spacing w:after="0" w:line="240" w:lineRule="auto"/>
              <w:rPr>
                <w:rFonts w:cs="B Koodak"/>
                <w:noProof/>
                <w:color w:val="000000" w:themeColor="text1"/>
                <w:rtl/>
              </w:rPr>
            </w:pPr>
            <w:r>
              <w:rPr>
                <w:rFonts w:cs="B Koodak"/>
                <w:noProof/>
                <w:color w:val="000000" w:themeColor="text1"/>
              </w:rPr>
              <w:sym w:font="Wingdings" w:char="F0D7"/>
            </w:r>
            <w:r>
              <w:rPr>
                <w:rFonts w:cs="B Koodak" w:hint="cs"/>
                <w:noProof/>
                <w:color w:val="000000" w:themeColor="text1"/>
                <w:rtl/>
              </w:rPr>
              <w:t xml:space="preserve"> حاصل تقریبی ( 178 </w:t>
            </w:r>
            <m:oMath>
              <m:r>
                <m:rPr>
                  <m:sty m:val="p"/>
                </m:rPr>
                <w:rPr>
                  <w:rFonts w:ascii="Cambria Math" w:hAnsi="Cambria Math" w:cs="B Koodak"/>
                  <w:noProof/>
                  <w:color w:val="000000" w:themeColor="text1"/>
                  <w:rtl/>
                </w:rPr>
                <m:t>×</m:t>
              </m:r>
            </m:oMath>
            <w:r>
              <w:rPr>
                <w:rFonts w:cs="B Koodak" w:hint="cs"/>
                <w:noProof/>
                <w:color w:val="000000" w:themeColor="text1"/>
                <w:rtl/>
              </w:rPr>
              <w:t xml:space="preserve"> 241 ) کدام است ؟</w:t>
            </w:r>
          </w:p>
          <w:p w14:paraId="32AD1374" w14:textId="77777777" w:rsidR="005606B1" w:rsidRDefault="005606B1" w:rsidP="00876175">
            <w:pPr>
              <w:spacing w:after="0" w:line="240" w:lineRule="auto"/>
              <w:rPr>
                <w:rFonts w:cs="0 Koodak Outline"/>
                <w:noProof/>
                <w:color w:val="000000" w:themeColor="text1"/>
                <w:rtl/>
              </w:rPr>
            </w:pPr>
            <w:r>
              <w:rPr>
                <w:rFonts w:cs="B Koodak" w:hint="cs"/>
                <w:noProof/>
                <w:color w:val="000000" w:themeColor="text1"/>
                <w:rtl/>
              </w:rPr>
              <mc:AlternateContent>
                <mc:Choice Requires="wps">
                  <w:drawing>
                    <wp:anchor distT="0" distB="0" distL="114300" distR="114300" simplePos="0" relativeHeight="252532736" behindDoc="0" locked="0" layoutInCell="1" allowOverlap="1" wp14:anchorId="04F28479" wp14:editId="66D0CB4E">
                      <wp:simplePos x="0" y="0"/>
                      <wp:positionH relativeFrom="column">
                        <wp:posOffset>37465</wp:posOffset>
                      </wp:positionH>
                      <wp:positionV relativeFrom="paragraph">
                        <wp:posOffset>57150</wp:posOffset>
                      </wp:positionV>
                      <wp:extent cx="198120" cy="190500"/>
                      <wp:effectExtent l="0" t="0" r="11430" b="19050"/>
                      <wp:wrapNone/>
                      <wp:docPr id="911" name="Rounded Rectangle 84"/>
                      <wp:cNvGraphicFramePr/>
                      <a:graphic xmlns:a="http://schemas.openxmlformats.org/drawingml/2006/main">
                        <a:graphicData uri="http://schemas.microsoft.com/office/word/2010/wordprocessingShape">
                          <wps:wsp>
                            <wps:cNvSpPr/>
                            <wps:spPr>
                              <a:xfrm>
                                <a:off x="0" y="0"/>
                                <a:ext cx="198120" cy="190500"/>
                              </a:xfrm>
                              <a:prstGeom prst="roundRect">
                                <a:avLst/>
                              </a:prstGeom>
                              <a:solidFill>
                                <a:sysClr val="window" lastClr="FFFFFF"/>
                              </a:solidFill>
                              <a:ln w="12700" cap="flat" cmpd="sng" algn="ctr">
                                <a:solidFill>
                                  <a:srgbClr val="FF339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3325F3" id="Rounded Rectangle 84" o:spid="_x0000_s1026" style="position:absolute;margin-left:2.95pt;margin-top:4.5pt;width:15.6pt;height:15pt;z-index:25253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" fillcolor="window" strokecolor="#f39" strokeweight="1pt"/>
                  </w:pict>
                </mc:Fallback>
              </mc:AlternateContent>
            </w:r>
            <w:r>
              <w:rPr>
                <w:rFonts w:cs="B Koodak" w:hint="cs"/>
                <w:noProof/>
                <w:color w:val="000000" w:themeColor="text1"/>
                <w:rtl/>
              </w:rPr>
              <mc:AlternateContent>
                <mc:Choice Requires="wps">
                  <w:drawing>
                    <wp:anchor distT="0" distB="0" distL="114300" distR="114300" simplePos="0" relativeHeight="252531712" behindDoc="0" locked="0" layoutInCell="1" allowOverlap="1" wp14:anchorId="731455C3" wp14:editId="6E2AFF4A">
                      <wp:simplePos x="0" y="0"/>
                      <wp:positionH relativeFrom="column">
                        <wp:posOffset>1729105</wp:posOffset>
                      </wp:positionH>
                      <wp:positionV relativeFrom="paragraph">
                        <wp:posOffset>49530</wp:posOffset>
                      </wp:positionV>
                      <wp:extent cx="198120" cy="190500"/>
                      <wp:effectExtent l="0" t="0" r="11430" b="19050"/>
                      <wp:wrapNone/>
                      <wp:docPr id="912" name="Rounded Rectangle 85"/>
                      <wp:cNvGraphicFramePr/>
                      <a:graphic xmlns:a="http://schemas.openxmlformats.org/drawingml/2006/main">
                        <a:graphicData uri="http://schemas.microsoft.com/office/word/2010/wordprocessingShape">
                          <wps:wsp>
                            <wps:cNvSpPr/>
                            <wps:spPr>
                              <a:xfrm>
                                <a:off x="0" y="0"/>
                                <a:ext cx="198120" cy="190500"/>
                              </a:xfrm>
                              <a:prstGeom prst="roundRect">
                                <a:avLst/>
                              </a:prstGeom>
                              <a:solidFill>
                                <a:sysClr val="window" lastClr="FFFFFF"/>
                              </a:solidFill>
                              <a:ln w="12700" cap="flat" cmpd="sng" algn="ctr">
                                <a:solidFill>
                                  <a:srgbClr val="FF339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9402AF" id="Rounded Rectangle 85" o:spid="_x0000_s1026" style="position:absolute;margin-left:136.15pt;margin-top:3.9pt;width:15.6pt;height:15pt;z-index:25253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" fillcolor="window" strokecolor="#f39" strokeweight="1pt"/>
                  </w:pict>
                </mc:Fallback>
              </mc:AlternateContent>
            </w:r>
            <w:r>
              <w:rPr>
                <w:rFonts w:cs="B Koodak" w:hint="cs"/>
                <w:noProof/>
                <w:color w:val="000000" w:themeColor="text1"/>
                <w:rtl/>
              </w:rPr>
              <mc:AlternateContent>
                <mc:Choice Requires="wps">
                  <w:drawing>
                    <wp:anchor distT="0" distB="0" distL="114300" distR="114300" simplePos="0" relativeHeight="252530688" behindDoc="0" locked="0" layoutInCell="1" allowOverlap="1" wp14:anchorId="0290B7FE" wp14:editId="04EF335D">
                      <wp:simplePos x="0" y="0"/>
                      <wp:positionH relativeFrom="column">
                        <wp:posOffset>3474085</wp:posOffset>
                      </wp:positionH>
                      <wp:positionV relativeFrom="paragraph">
                        <wp:posOffset>41910</wp:posOffset>
                      </wp:positionV>
                      <wp:extent cx="198120" cy="190500"/>
                      <wp:effectExtent l="0" t="0" r="11430" b="19050"/>
                      <wp:wrapNone/>
                      <wp:docPr id="913" name="Rounded Rectangle 86"/>
                      <wp:cNvGraphicFramePr/>
                      <a:graphic xmlns:a="http://schemas.openxmlformats.org/drawingml/2006/main">
                        <a:graphicData uri="http://schemas.microsoft.com/office/word/2010/wordprocessingShape">
                          <wps:wsp>
                            <wps:cNvSpPr/>
                            <wps:spPr>
                              <a:xfrm>
                                <a:off x="0" y="0"/>
                                <a:ext cx="198120" cy="190500"/>
                              </a:xfrm>
                              <a:prstGeom prst="roundRect">
                                <a:avLst/>
                              </a:prstGeom>
                              <a:solidFill>
                                <a:sysClr val="window" lastClr="FFFFFF"/>
                              </a:solidFill>
                              <a:ln w="12700" cap="flat" cmpd="sng" algn="ctr">
                                <a:solidFill>
                                  <a:srgbClr val="FF339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AA6A46" id="Rounded Rectangle 86" o:spid="_x0000_s1026" style="position:absolute;margin-left:273.55pt;margin-top:3.3pt;width:15.6pt;height:15pt;z-index:25253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" fillcolor="window" strokecolor="#f39" strokeweight="1pt"/>
                  </w:pict>
                </mc:Fallback>
              </mc:AlternateContent>
            </w:r>
            <w:r>
              <w:rPr>
                <w:rFonts w:cs="B Koodak" w:hint="cs"/>
                <w:noProof/>
                <w:color w:val="000000" w:themeColor="text1"/>
                <w:rtl/>
              </w:rPr>
              <mc:AlternateContent>
                <mc:Choice Requires="wps">
                  <w:drawing>
                    <wp:anchor distT="0" distB="0" distL="114300" distR="114300" simplePos="0" relativeHeight="252529664" behindDoc="0" locked="0" layoutInCell="1" allowOverlap="1" wp14:anchorId="67923114" wp14:editId="6E71C93C">
                      <wp:simplePos x="0" y="0"/>
                      <wp:positionH relativeFrom="column">
                        <wp:posOffset>5091430</wp:posOffset>
                      </wp:positionH>
                      <wp:positionV relativeFrom="paragraph">
                        <wp:posOffset>34290</wp:posOffset>
                      </wp:positionV>
                      <wp:extent cx="198120" cy="190500"/>
                      <wp:effectExtent l="0" t="0" r="11430" b="19050"/>
                      <wp:wrapNone/>
                      <wp:docPr id="914" name="Rounded Rectangle 87"/>
                      <wp:cNvGraphicFramePr/>
                      <a:graphic xmlns:a="http://schemas.openxmlformats.org/drawingml/2006/main">
                        <a:graphicData uri="http://schemas.microsoft.com/office/word/2010/wordprocessingShape">
                          <wps:wsp>
                            <wps:cNvSpPr/>
                            <wps:spPr>
                              <a:xfrm>
                                <a:off x="0" y="0"/>
                                <a:ext cx="198120" cy="190500"/>
                              </a:xfrm>
                              <a:prstGeom prst="roundRect">
                                <a:avLst/>
                              </a:prstGeom>
                              <a:solidFill>
                                <a:srgbClr val="FF0000"/>
                              </a:solidFill>
                              <a:ln w="12700" cap="flat" cmpd="sng" algn="ctr">
                                <a:solidFill>
                                  <a:srgbClr val="FF339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20C21E" id="Rounded Rectangle 87" o:spid="_x0000_s1026" style="position:absolute;margin-left:400.9pt;margin-top:2.7pt;width:15.6pt;height:15pt;z-index:25252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" fillcolor="red" strokecolor="#f39" strokeweight="1pt"/>
                  </w:pict>
                </mc:Fallback>
              </mc:AlternateContent>
            </w:r>
            <w:r>
              <w:rPr>
                <w:rFonts w:cs="B Koodak" w:hint="cs"/>
                <w:noProof/>
                <w:color w:val="000000" w:themeColor="text1"/>
                <w:rtl/>
              </w:rPr>
              <w:t>الف : 4</w:t>
            </w:r>
            <w:r w:rsidRPr="005847A1">
              <w:rPr>
                <w:rFonts w:cs="0 Koodak Outline" w:hint="cs"/>
                <w:noProof/>
                <w:color w:val="000000" w:themeColor="text1"/>
                <w:rtl/>
              </w:rPr>
              <w:t>0000</w:t>
            </w:r>
            <w:r>
              <w:rPr>
                <w:rFonts w:cs="B Koodak" w:hint="cs"/>
                <w:noProof/>
                <w:color w:val="000000" w:themeColor="text1"/>
                <w:rtl/>
              </w:rPr>
              <w:t xml:space="preserve">                               ب : 2</w:t>
            </w:r>
            <w:r w:rsidRPr="005847A1">
              <w:rPr>
                <w:rFonts w:cs="0 Koodak Outline" w:hint="cs"/>
                <w:noProof/>
                <w:color w:val="000000" w:themeColor="text1"/>
                <w:rtl/>
              </w:rPr>
              <w:t>0000</w:t>
            </w:r>
            <w:r>
              <w:rPr>
                <w:rFonts w:cs="B Koodak" w:hint="cs"/>
                <w:noProof/>
                <w:color w:val="000000" w:themeColor="text1"/>
                <w:rtl/>
              </w:rPr>
              <w:t xml:space="preserve">                                   ج : 3</w:t>
            </w:r>
            <w:r w:rsidRPr="001164CB">
              <w:rPr>
                <w:rFonts w:cs="0 Koodak Outline" w:hint="cs"/>
                <w:noProof/>
                <w:color w:val="000000" w:themeColor="text1"/>
                <w:rtl/>
              </w:rPr>
              <w:t>0000</w:t>
            </w:r>
            <w:r>
              <w:rPr>
                <w:rFonts w:cs="B Koodak" w:hint="cs"/>
                <w:noProof/>
                <w:color w:val="000000" w:themeColor="text1"/>
                <w:rtl/>
              </w:rPr>
              <w:t xml:space="preserve">                                  د : 6</w:t>
            </w:r>
            <w:r w:rsidRPr="001164CB">
              <w:rPr>
                <w:rFonts w:cs="0 Koodak Outline" w:hint="cs"/>
                <w:noProof/>
                <w:color w:val="000000" w:themeColor="text1"/>
                <w:rtl/>
              </w:rPr>
              <w:t>0000</w:t>
            </w:r>
            <w:r>
              <w:rPr>
                <w:rFonts w:cs="0 Koodak Outline" w:hint="cs"/>
                <w:noProof/>
                <w:color w:val="000000" w:themeColor="text1"/>
                <w:rtl/>
              </w:rPr>
              <w:t xml:space="preserve"> </w:t>
            </w:r>
          </w:p>
          <w:p w14:paraId="34D021A2" w14:textId="77777777" w:rsidR="005606B1" w:rsidRDefault="005606B1" w:rsidP="00876175">
            <w:pPr>
              <w:spacing w:after="0" w:line="240" w:lineRule="auto"/>
              <w:rPr>
                <w:rFonts w:cs="B Koodak"/>
                <w:noProof/>
                <w:color w:val="000000" w:themeColor="text1"/>
                <w:rtl/>
              </w:rPr>
            </w:pPr>
            <w:r>
              <w:rPr>
                <w:rFonts w:cs="0 Koodak Outline"/>
                <w:noProof/>
                <w:color w:val="000000" w:themeColor="text1"/>
              </w:rPr>
              <w:sym w:font="Wingdings" w:char="F0D7"/>
            </w:r>
            <w:r>
              <w:rPr>
                <w:rFonts w:cs="0 Koodak Outline" w:hint="cs"/>
                <w:noProof/>
                <w:color w:val="000000" w:themeColor="text1"/>
                <w:rtl/>
              </w:rPr>
              <w:t xml:space="preserve"> </w:t>
            </w:r>
            <w:r>
              <w:rPr>
                <w:rFonts w:cs="B Koodak" w:hint="cs"/>
                <w:noProof/>
                <w:color w:val="000000" w:themeColor="text1"/>
                <w:rtl/>
              </w:rPr>
              <w:t>مقسوم و مقسوم علیه تقسیمی را 5 برابر کردیم کدام گزینه درمورد تقسیم صحیح است ؟</w:t>
            </w:r>
          </w:p>
          <w:p w14:paraId="2FA70B2F" w14:textId="77777777" w:rsidR="005606B1" w:rsidRDefault="005606B1" w:rsidP="00876175">
            <w:pPr>
              <w:spacing w:after="0" w:line="240" w:lineRule="auto"/>
              <w:rPr>
                <w:rFonts w:cs="B Koodak"/>
                <w:noProof/>
                <w:color w:val="000000" w:themeColor="text1"/>
                <w:rtl/>
              </w:rPr>
            </w:pPr>
            <w:r>
              <w:rPr>
                <w:rFonts w:cs="B Koodak" w:hint="cs"/>
                <w:noProof/>
                <w:color w:val="000000" w:themeColor="text1"/>
                <w:rtl/>
              </w:rPr>
              <mc:AlternateContent>
                <mc:Choice Requires="wps">
                  <w:drawing>
                    <wp:anchor distT="0" distB="0" distL="114300" distR="114300" simplePos="0" relativeHeight="252536832" behindDoc="0" locked="0" layoutInCell="1" allowOverlap="1" wp14:anchorId="1E41F2D1" wp14:editId="630D04AE">
                      <wp:simplePos x="0" y="0"/>
                      <wp:positionH relativeFrom="column">
                        <wp:posOffset>700405</wp:posOffset>
                      </wp:positionH>
                      <wp:positionV relativeFrom="paragraph">
                        <wp:posOffset>38100</wp:posOffset>
                      </wp:positionV>
                      <wp:extent cx="198120" cy="190500"/>
                      <wp:effectExtent l="0" t="0" r="11430" b="19050"/>
                      <wp:wrapNone/>
                      <wp:docPr id="915" name="Rounded Rectangle 88"/>
                      <wp:cNvGraphicFramePr/>
                      <a:graphic xmlns:a="http://schemas.openxmlformats.org/drawingml/2006/main">
                        <a:graphicData uri="http://schemas.microsoft.com/office/word/2010/wordprocessingShape">
                          <wps:wsp>
                            <wps:cNvSpPr/>
                            <wps:spPr>
                              <a:xfrm>
                                <a:off x="0" y="0"/>
                                <a:ext cx="198120" cy="190500"/>
                              </a:xfrm>
                              <a:prstGeom prst="roundRect">
                                <a:avLst/>
                              </a:prstGeom>
                              <a:solidFill>
                                <a:sysClr val="window" lastClr="FFFFFF"/>
                              </a:solidFill>
                              <a:ln w="12700" cap="flat" cmpd="sng" algn="ctr">
                                <a:solidFill>
                                  <a:srgbClr val="FF339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25E8AB" id="Rounded Rectangle 88" o:spid="_x0000_s1026" style="position:absolute;margin-left:55.15pt;margin-top:3pt;width:15.6pt;height:15pt;z-index:25253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" fillcolor="window" strokecolor="#f39" strokeweight="1pt"/>
                  </w:pict>
                </mc:Fallback>
              </mc:AlternateContent>
            </w:r>
            <w:r>
              <w:rPr>
                <w:rFonts w:cs="B Koodak" w:hint="cs"/>
                <w:noProof/>
                <w:color w:val="000000" w:themeColor="text1"/>
                <w:rtl/>
              </w:rPr>
              <mc:AlternateContent>
                <mc:Choice Requires="wps">
                  <w:drawing>
                    <wp:anchor distT="0" distB="0" distL="114300" distR="114300" simplePos="0" relativeHeight="252535808" behindDoc="0" locked="0" layoutInCell="1" allowOverlap="1" wp14:anchorId="05796F5D" wp14:editId="1EB208B2">
                      <wp:simplePos x="0" y="0"/>
                      <wp:positionH relativeFrom="column">
                        <wp:posOffset>3816985</wp:posOffset>
                      </wp:positionH>
                      <wp:positionV relativeFrom="paragraph">
                        <wp:posOffset>41910</wp:posOffset>
                      </wp:positionV>
                      <wp:extent cx="198120" cy="190500"/>
                      <wp:effectExtent l="0" t="0" r="11430" b="19050"/>
                      <wp:wrapNone/>
                      <wp:docPr id="916" name="Rounded Rectangle 89"/>
                      <wp:cNvGraphicFramePr/>
                      <a:graphic xmlns:a="http://schemas.openxmlformats.org/drawingml/2006/main">
                        <a:graphicData uri="http://schemas.microsoft.com/office/word/2010/wordprocessingShape">
                          <wps:wsp>
                            <wps:cNvSpPr/>
                            <wps:spPr>
                              <a:xfrm>
                                <a:off x="0" y="0"/>
                                <a:ext cx="198120" cy="190500"/>
                              </a:xfrm>
                              <a:prstGeom prst="roundRect">
                                <a:avLst/>
                              </a:prstGeom>
                              <a:solidFill>
                                <a:sysClr val="window" lastClr="FFFFFF"/>
                              </a:solidFill>
                              <a:ln w="12700" cap="flat" cmpd="sng" algn="ctr">
                                <a:solidFill>
                                  <a:srgbClr val="FF339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53EB3A" id="Rounded Rectangle 89" o:spid="_x0000_s1026" style="position:absolute;margin-left:300.55pt;margin-top:3.3pt;width:15.6pt;height:15pt;z-index:25253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" fillcolor="window" strokecolor="#f39" strokeweight="1pt"/>
                  </w:pict>
                </mc:Fallback>
              </mc:AlternateContent>
            </w:r>
            <w:r>
              <w:rPr>
                <w:rFonts w:cs="B Koodak" w:hint="cs"/>
                <w:noProof/>
                <w:color w:val="000000" w:themeColor="text1"/>
                <w:rtl/>
              </w:rPr>
              <w:t>الف : خارج قسمت 5 برابر می شود.                                     ب : باقی مانده 5 برابر می شود.</w:t>
            </w:r>
          </w:p>
          <w:p w14:paraId="3664E0EB" w14:textId="77777777" w:rsidR="005606B1" w:rsidRPr="00BD7DF8" w:rsidRDefault="005606B1" w:rsidP="00876175">
            <w:pPr>
              <w:spacing w:after="0" w:line="240" w:lineRule="auto"/>
              <w:rPr>
                <w:rFonts w:cs="B Koodak"/>
                <w:noProof/>
                <w:color w:val="000000" w:themeColor="text1"/>
                <w:rtl/>
              </w:rPr>
            </w:pPr>
            <w:r>
              <w:rPr>
                <w:rFonts w:cs="B Koodak" w:hint="cs"/>
                <w:noProof/>
                <w:color w:val="000000" w:themeColor="text1"/>
                <w:rtl/>
              </w:rPr>
              <mc:AlternateContent>
                <mc:Choice Requires="wps">
                  <w:drawing>
                    <wp:anchor distT="0" distB="0" distL="114300" distR="114300" simplePos="0" relativeHeight="252538880" behindDoc="0" locked="0" layoutInCell="1" allowOverlap="1" wp14:anchorId="2F045A33" wp14:editId="55051F95">
                      <wp:simplePos x="0" y="0"/>
                      <wp:positionH relativeFrom="column">
                        <wp:posOffset>-635</wp:posOffset>
                      </wp:positionH>
                      <wp:positionV relativeFrom="paragraph">
                        <wp:posOffset>48260</wp:posOffset>
                      </wp:positionV>
                      <wp:extent cx="198120" cy="190500"/>
                      <wp:effectExtent l="0" t="0" r="11430" b="19050"/>
                      <wp:wrapNone/>
                      <wp:docPr id="917" name="Rounded Rectangle 90"/>
                      <wp:cNvGraphicFramePr/>
                      <a:graphic xmlns:a="http://schemas.openxmlformats.org/drawingml/2006/main">
                        <a:graphicData uri="http://schemas.microsoft.com/office/word/2010/wordprocessingShape">
                          <wps:wsp>
                            <wps:cNvSpPr/>
                            <wps:spPr>
                              <a:xfrm>
                                <a:off x="0" y="0"/>
                                <a:ext cx="198120" cy="190500"/>
                              </a:xfrm>
                              <a:prstGeom prst="roundRect">
                                <a:avLst/>
                              </a:prstGeom>
                              <a:solidFill>
                                <a:srgbClr val="FF0000"/>
                              </a:solidFill>
                              <a:ln w="12700" cap="flat" cmpd="sng" algn="ctr">
                                <a:solidFill>
                                  <a:srgbClr val="FF339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7F9BEB" id="Rounded Rectangle 90" o:spid="_x0000_s1026" style="position:absolute;margin-left:-.05pt;margin-top:3.8pt;width:15.6pt;height:15pt;z-index:25253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" fillcolor="red" strokecolor="#f39" strokeweight="1pt"/>
                  </w:pict>
                </mc:Fallback>
              </mc:AlternateContent>
            </w:r>
            <w:r>
              <w:rPr>
                <w:rFonts w:cs="B Koodak" w:hint="cs"/>
                <w:noProof/>
                <w:color w:val="000000" w:themeColor="text1"/>
                <w:rtl/>
              </w:rPr>
              <mc:AlternateContent>
                <mc:Choice Requires="wps">
                  <w:drawing>
                    <wp:anchor distT="0" distB="0" distL="114300" distR="114300" simplePos="0" relativeHeight="252537856" behindDoc="0" locked="0" layoutInCell="1" allowOverlap="1" wp14:anchorId="409974CA" wp14:editId="5A22452B">
                      <wp:simplePos x="0" y="0"/>
                      <wp:positionH relativeFrom="column">
                        <wp:posOffset>3245485</wp:posOffset>
                      </wp:positionH>
                      <wp:positionV relativeFrom="paragraph">
                        <wp:posOffset>33020</wp:posOffset>
                      </wp:positionV>
                      <wp:extent cx="198120" cy="190500"/>
                      <wp:effectExtent l="0" t="0" r="11430" b="19050"/>
                      <wp:wrapNone/>
                      <wp:docPr id="918" name="Rounded Rectangle 91"/>
                      <wp:cNvGraphicFramePr/>
                      <a:graphic xmlns:a="http://schemas.openxmlformats.org/drawingml/2006/main">
                        <a:graphicData uri="http://schemas.microsoft.com/office/word/2010/wordprocessingShape">
                          <wps:wsp>
                            <wps:cNvSpPr/>
                            <wps:spPr>
                              <a:xfrm>
                                <a:off x="0" y="0"/>
                                <a:ext cx="198120" cy="190500"/>
                              </a:xfrm>
                              <a:prstGeom prst="roundRect">
                                <a:avLst/>
                              </a:prstGeom>
                              <a:solidFill>
                                <a:sysClr val="window" lastClr="FFFFFF"/>
                              </a:solidFill>
                              <a:ln w="12700" cap="flat" cmpd="sng" algn="ctr">
                                <a:solidFill>
                                  <a:srgbClr val="FF339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F5E0AB" id="Rounded Rectangle 91" o:spid="_x0000_s1026" style="position:absolute;margin-left:255.55pt;margin-top:2.6pt;width:15.6pt;height:15pt;z-index:25253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" fillcolor="window" strokecolor="#f39" strokeweight="1pt"/>
                  </w:pict>
                </mc:Fallback>
              </mc:AlternateContent>
            </w:r>
            <w:r>
              <w:rPr>
                <w:rFonts w:cs="B Koodak" w:hint="cs"/>
                <w:noProof/>
                <w:color w:val="000000" w:themeColor="text1"/>
                <w:rtl/>
              </w:rPr>
              <w:t xml:space="preserve">ج : خارج قسمت وباقی مانده 5 برابر می شوند.                  د : خارج قسمت ثابت و باقی مانده تغییر می کند. </w:t>
            </w:r>
          </w:p>
        </w:tc>
        <w:tc>
          <w:tcPr>
            <w:tcW w:w="691" w:type="dxa"/>
          </w:tcPr>
          <w:p w14:paraId="57155EDA" w14:textId="77777777" w:rsidR="005606B1" w:rsidRPr="00774935" w:rsidRDefault="005606B1" w:rsidP="00876175">
            <w:pPr>
              <w:spacing w:after="0" w:line="240" w:lineRule="auto"/>
              <w:jc w:val="center"/>
              <w:rPr>
                <w:rFonts w:ascii="Euclid" w:hAnsi="Euclid" w:cs="B Koodak"/>
                <w:i/>
                <w:noProof/>
                <w:rtl/>
                <w:lang w:bidi="fa-IR"/>
              </w:rPr>
            </w:pPr>
          </w:p>
        </w:tc>
      </w:tr>
      <w:tr w:rsidR="005606B1" w:rsidRPr="00774935" w14:paraId="65833B52" w14:textId="77777777" w:rsidTr="00876175">
        <w:trPr>
          <w:trHeight w:val="38"/>
          <w:jc w:val="center"/>
        </w:trPr>
        <w:tc>
          <w:tcPr>
            <w:tcW w:w="691" w:type="dxa"/>
            <w:vAlign w:val="center"/>
          </w:tcPr>
          <w:p w14:paraId="0625F710" w14:textId="77777777" w:rsidR="005606B1" w:rsidRDefault="005606B1" w:rsidP="00876175">
            <w:pPr>
              <w:spacing w:after="0" w:line="240" w:lineRule="auto"/>
              <w:jc w:val="center"/>
              <w:rPr>
                <w:rFonts w:ascii="Euclid" w:hAnsi="Euclid" w:cs="B Koodak"/>
                <w:i/>
                <w:noProof/>
                <w:rtl/>
                <w:lang w:bidi="fa-IR"/>
              </w:rPr>
            </w:pPr>
            <w:r>
              <w:rPr>
                <w:rFonts w:ascii="Euclid" w:hAnsi="Euclid" w:cs="B Koodak" w:hint="cs"/>
                <w:i/>
                <w:noProof/>
                <w:rtl/>
                <w:lang w:bidi="fa-IR"/>
              </w:rPr>
              <w:t>14</w:t>
            </w:r>
          </w:p>
        </w:tc>
        <w:tc>
          <w:tcPr>
            <w:tcW w:w="9639" w:type="dxa"/>
          </w:tcPr>
          <w:p w14:paraId="7983DFF9" w14:textId="77777777" w:rsidR="005606B1" w:rsidRDefault="005606B1" w:rsidP="00876175">
            <w:pPr>
              <w:spacing w:after="0" w:line="240" w:lineRule="auto"/>
              <w:rPr>
                <w:rFonts w:cs="B Koodak"/>
                <w:noProof/>
                <w:color w:val="000000" w:themeColor="text1"/>
                <w:rtl/>
              </w:rPr>
            </w:pPr>
            <w:r w:rsidRPr="005F40C8">
              <w:rPr>
                <w:rFonts w:cs="B Koodak"/>
                <w:noProof/>
                <w:color w:val="000000" w:themeColor="text1"/>
                <w:rtl/>
              </w:rPr>
              <w:drawing>
                <wp:anchor distT="0" distB="0" distL="114300" distR="114300" simplePos="0" relativeHeight="252534784" behindDoc="1" locked="0" layoutInCell="1" allowOverlap="1" wp14:anchorId="6FC47004" wp14:editId="5E0A2AC9">
                  <wp:simplePos x="0" y="0"/>
                  <wp:positionH relativeFrom="margin">
                    <wp:posOffset>-52070</wp:posOffset>
                  </wp:positionH>
                  <wp:positionV relativeFrom="margin">
                    <wp:posOffset>200660</wp:posOffset>
                  </wp:positionV>
                  <wp:extent cx="518160" cy="608824"/>
                  <wp:effectExtent l="0" t="0" r="0" b="1270"/>
                  <wp:wrapNone/>
                  <wp:docPr id="928" name="Picture 928" descr="C:\Users\NP\Desktop\84237228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P\Desktop\84237228122.jp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518160" cy="60882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B Koodak" w:hint="cs"/>
                <w:noProof/>
                <w:color w:val="000000" w:themeColor="text1"/>
                <w:rtl/>
              </w:rPr>
              <w:t>اگر 37 سرباز را بخواهیم در چادر های 4 نفره جای بدهیم.چندچادر نیاز داریم ؟ وچند نفر بیرون می مانند؟</w:t>
            </w:r>
          </w:p>
          <w:p w14:paraId="53345861" w14:textId="77777777" w:rsidR="005606B1" w:rsidRPr="00AE5B13" w:rsidRDefault="005606B1" w:rsidP="00876175">
            <w:pPr>
              <w:spacing w:after="0" w:line="240" w:lineRule="auto"/>
              <w:rPr>
                <w:rFonts w:cs="B Koodak"/>
                <w:noProof/>
                <w:color w:val="000000" w:themeColor="text1"/>
                <w:sz w:val="36"/>
                <w:szCs w:val="36"/>
                <w:rtl/>
              </w:rPr>
            </w:pPr>
            <w:r w:rsidRPr="00AE5B13">
              <w:rPr>
                <w:rFonts w:cs="B Koodak" w:hint="cs"/>
                <w:noProof/>
                <w:color w:val="000000" w:themeColor="text1"/>
                <w:sz w:val="36"/>
                <w:szCs w:val="36"/>
                <w:rtl/>
              </w:rPr>
              <mc:AlternateContent>
                <mc:Choice Requires="wps">
                  <w:drawing>
                    <wp:anchor distT="0" distB="0" distL="114300" distR="114300" simplePos="0" relativeHeight="252540928" behindDoc="0" locked="0" layoutInCell="1" allowOverlap="1" wp14:anchorId="4718390F" wp14:editId="0751DEB4">
                      <wp:simplePos x="0" y="0"/>
                      <wp:positionH relativeFrom="column">
                        <wp:posOffset>5419090</wp:posOffset>
                      </wp:positionH>
                      <wp:positionV relativeFrom="paragraph">
                        <wp:posOffset>216535</wp:posOffset>
                      </wp:positionV>
                      <wp:extent cx="312420" cy="7620"/>
                      <wp:effectExtent l="0" t="0" r="30480" b="30480"/>
                      <wp:wrapNone/>
                      <wp:docPr id="919" name="Straight Connector 919"/>
                      <wp:cNvGraphicFramePr/>
                      <a:graphic xmlns:a="http://schemas.openxmlformats.org/drawingml/2006/main">
                        <a:graphicData uri="http://schemas.microsoft.com/office/word/2010/wordprocessingShape">
                          <wps:wsp>
                            <wps:cNvCnPr/>
                            <wps:spPr>
                              <a:xfrm flipV="1">
                                <a:off x="0" y="0"/>
                                <a:ext cx="312420" cy="7620"/>
                              </a:xfrm>
                              <a:prstGeom prst="line">
                                <a:avLst/>
                              </a:prstGeom>
                              <a:noFill/>
                              <a:ln w="12700" cap="flat" cmpd="sng" algn="ctr">
                                <a:solidFill>
                                  <a:srgbClr val="FF0000"/>
                                </a:solidFill>
                                <a:prstDash val="solid"/>
                              </a:ln>
                              <a:effectLst/>
                            </wps:spPr>
                            <wps:bodyPr/>
                          </wps:wsp>
                        </a:graphicData>
                      </a:graphic>
                    </wp:anchor>
                  </w:drawing>
                </mc:Choice>
                <mc:Fallback>
                  <w:pict>
                    <v:line w14:anchorId="2E08F1CF" id="Straight Connector 919" o:spid="_x0000_s1026" style="position:absolute;flip:y;z-index:252540928;visibility:visible;mso-wrap-style:square;mso-wrap-distance-left:9pt;mso-wrap-distance-top:0;mso-wrap-distance-right:9pt;mso-wrap-distance-bottom:0;mso-position-horizontal:absolute;mso-position-horizontal-relative:text;mso-position-vertical:absolute;mso-position-vertical-relative:text" from="426.7pt,17.05pt" to="451.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" strokecolor="red" strokeweight="1pt"/>
                  </w:pict>
                </mc:Fallback>
              </mc:AlternateContent>
            </w:r>
            <w:r>
              <w:rPr>
                <w:rFonts w:cs="B Koodak" w:hint="cs"/>
                <w:noProof/>
                <w:color w:val="000000" w:themeColor="text1"/>
                <w:rtl/>
              </w:rPr>
              <mc:AlternateContent>
                <mc:Choice Requires="wps">
                  <w:drawing>
                    <wp:anchor distT="0" distB="0" distL="114300" distR="114300" simplePos="0" relativeHeight="252539904" behindDoc="0" locked="0" layoutInCell="1" allowOverlap="1" wp14:anchorId="6AD9423B" wp14:editId="2BCEBD08">
                      <wp:simplePos x="0" y="0"/>
                      <wp:positionH relativeFrom="column">
                        <wp:posOffset>5411470</wp:posOffset>
                      </wp:positionH>
                      <wp:positionV relativeFrom="paragraph">
                        <wp:posOffset>33655</wp:posOffset>
                      </wp:positionV>
                      <wp:extent cx="22860" cy="601980"/>
                      <wp:effectExtent l="0" t="0" r="34290" b="26670"/>
                      <wp:wrapNone/>
                      <wp:docPr id="920" name="Straight Connector 920"/>
                      <wp:cNvGraphicFramePr/>
                      <a:graphic xmlns:a="http://schemas.openxmlformats.org/drawingml/2006/main">
                        <a:graphicData uri="http://schemas.microsoft.com/office/word/2010/wordprocessingShape">
                          <wps:wsp>
                            <wps:cNvCnPr/>
                            <wps:spPr>
                              <a:xfrm>
                                <a:off x="0" y="0"/>
                                <a:ext cx="22860" cy="601980"/>
                              </a:xfrm>
                              <a:prstGeom prst="line">
                                <a:avLst/>
                              </a:prstGeom>
                              <a:noFill/>
                              <a:ln w="12700"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0071C9" id="Straight Connector 920" o:spid="_x0000_s1026" style="position:absolute;z-index:25253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6.1pt,2.65pt" to="42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" strokecolor="red" strokeweight="1pt"/>
                  </w:pict>
                </mc:Fallback>
              </mc:AlternateContent>
            </w:r>
            <w:r w:rsidRPr="00AE5B13">
              <w:rPr>
                <w:rFonts w:cs="B Koodak" w:hint="cs"/>
                <w:noProof/>
                <w:color w:val="000000" w:themeColor="text1"/>
                <w:sz w:val="36"/>
                <w:szCs w:val="36"/>
                <w:rtl/>
              </w:rPr>
              <w:t xml:space="preserve"> </w:t>
            </w:r>
            <w:r w:rsidRPr="00AE5B13">
              <w:rPr>
                <w:rFonts w:cs="B Koodak" w:hint="cs"/>
                <w:noProof/>
                <w:color w:val="000000" w:themeColor="text1"/>
                <w:sz w:val="22"/>
                <w:szCs w:val="22"/>
                <w:rtl/>
              </w:rPr>
              <w:t xml:space="preserve">       </w:t>
            </w:r>
            <w:r w:rsidRPr="00AE5B13">
              <w:rPr>
                <w:rFonts w:cs="B Koodak" w:hint="cs"/>
                <w:noProof/>
                <w:color w:val="FF0000"/>
                <w:sz w:val="22"/>
                <w:szCs w:val="22"/>
                <w:rtl/>
              </w:rPr>
              <w:t xml:space="preserve">   4          7     3</w:t>
            </w:r>
            <w:r w:rsidRPr="00AE5B13">
              <w:rPr>
                <w:rFonts w:cs="B Koodak" w:hint="cs"/>
                <w:noProof/>
                <w:color w:val="000000" w:themeColor="text1"/>
                <w:sz w:val="22"/>
                <w:szCs w:val="22"/>
                <w:rtl/>
              </w:rPr>
              <w:t xml:space="preserve">       </w:t>
            </w:r>
            <w:r w:rsidRPr="00AE5B13">
              <w:rPr>
                <w:rFonts w:cs="B Koodak" w:hint="cs"/>
                <w:noProof/>
                <w:color w:val="000000" w:themeColor="text1"/>
                <w:sz w:val="36"/>
                <w:szCs w:val="36"/>
                <w:rtl/>
              </w:rPr>
              <w:t xml:space="preserve">                                        </w:t>
            </w:r>
          </w:p>
          <w:p w14:paraId="1A2F6412" w14:textId="77777777" w:rsidR="005606B1" w:rsidRPr="00AE5B13" w:rsidRDefault="005606B1" w:rsidP="00876175">
            <w:pPr>
              <w:spacing w:after="0" w:line="240" w:lineRule="auto"/>
              <w:rPr>
                <w:rFonts w:cs="B Koodak"/>
                <w:noProof/>
                <w:color w:val="FF0000"/>
                <w:sz w:val="22"/>
                <w:szCs w:val="22"/>
                <w:rtl/>
              </w:rPr>
            </w:pPr>
            <w:r w:rsidRPr="00AE5B13">
              <w:rPr>
                <w:rFonts w:cs="B Koodak" w:hint="cs"/>
                <w:noProof/>
                <w:color w:val="000000" w:themeColor="text1"/>
                <w:sz w:val="36"/>
                <w:szCs w:val="36"/>
                <w:rtl/>
              </w:rPr>
              <mc:AlternateContent>
                <mc:Choice Requires="wps">
                  <w:drawing>
                    <wp:anchor distT="0" distB="0" distL="114300" distR="114300" simplePos="0" relativeHeight="252541952" behindDoc="0" locked="0" layoutInCell="1" allowOverlap="1" wp14:anchorId="3536AF74" wp14:editId="0DF5BCED">
                      <wp:simplePos x="0" y="0"/>
                      <wp:positionH relativeFrom="column">
                        <wp:posOffset>4923790</wp:posOffset>
                      </wp:positionH>
                      <wp:positionV relativeFrom="paragraph">
                        <wp:posOffset>210820</wp:posOffset>
                      </wp:positionV>
                      <wp:extent cx="403860" cy="0"/>
                      <wp:effectExtent l="0" t="0" r="34290" b="19050"/>
                      <wp:wrapNone/>
                      <wp:docPr id="921" name="Straight Connector 921"/>
                      <wp:cNvGraphicFramePr/>
                      <a:graphic xmlns:a="http://schemas.openxmlformats.org/drawingml/2006/main">
                        <a:graphicData uri="http://schemas.microsoft.com/office/word/2010/wordprocessingShape">
                          <wps:wsp>
                            <wps:cNvCnPr/>
                            <wps:spPr>
                              <a:xfrm>
                                <a:off x="0" y="0"/>
                                <a:ext cx="403860" cy="0"/>
                              </a:xfrm>
                              <a:prstGeom prst="line">
                                <a:avLst/>
                              </a:prstGeom>
                              <a:noFill/>
                              <a:ln w="12700"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6C1383F" id="Straight Connector 921" o:spid="_x0000_s1026" style="position:absolute;z-index:25254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7pt,16.6pt" to="419.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" strokecolor="red" strokeweight="1pt"/>
                  </w:pict>
                </mc:Fallback>
              </mc:AlternateContent>
            </w:r>
            <w:r w:rsidRPr="00AE5B13">
              <w:rPr>
                <w:rFonts w:cs="B Koodak" w:hint="cs"/>
                <w:noProof/>
                <w:color w:val="FF0000"/>
                <w:sz w:val="22"/>
                <w:szCs w:val="22"/>
                <w:rtl/>
              </w:rPr>
              <w:t xml:space="preserve">           9          6     3   </w:t>
            </w:r>
            <m:oMath>
              <m:r>
                <m:rPr>
                  <m:sty m:val="p"/>
                </m:rPr>
                <w:rPr>
                  <w:rFonts w:ascii="Cambria Math" w:hAnsi="Cambria Math" w:cs="Times New Roman" w:hint="cs"/>
                  <w:noProof/>
                  <w:color w:val="FF0000"/>
                  <w:sz w:val="22"/>
                  <w:szCs w:val="22"/>
                  <w:rtl/>
                </w:rPr>
                <m:t>-</m:t>
              </m:r>
            </m:oMath>
            <w:r w:rsidRPr="00AE5B13">
              <w:rPr>
                <w:rFonts w:cs="B Koodak" w:hint="cs"/>
                <w:noProof/>
                <w:color w:val="FF0000"/>
                <w:sz w:val="22"/>
                <w:szCs w:val="22"/>
                <w:rtl/>
              </w:rPr>
              <w:t xml:space="preserve">                    به 9 چادر نیاز داریم و 1 نفر بیرون می ماند.</w:t>
            </w:r>
          </w:p>
          <w:p w14:paraId="271ED06C" w14:textId="77777777" w:rsidR="005606B1" w:rsidRPr="00D97330" w:rsidRDefault="005606B1" w:rsidP="00876175">
            <w:pPr>
              <w:spacing w:after="0" w:line="240" w:lineRule="auto"/>
              <w:rPr>
                <w:rFonts w:cs="B Koodak"/>
                <w:noProof/>
                <w:color w:val="000000" w:themeColor="text1"/>
                <w:sz w:val="16"/>
                <w:szCs w:val="16"/>
                <w:rtl/>
              </w:rPr>
            </w:pPr>
            <w:r w:rsidRPr="00AE5B13">
              <w:rPr>
                <w:rFonts w:cs="B Koodak" w:hint="cs"/>
                <w:noProof/>
                <w:color w:val="FF0000"/>
                <w:sz w:val="22"/>
                <w:szCs w:val="22"/>
                <w:rtl/>
              </w:rPr>
              <w:t xml:space="preserve">                       1      </w:t>
            </w:r>
          </w:p>
        </w:tc>
        <w:tc>
          <w:tcPr>
            <w:tcW w:w="691" w:type="dxa"/>
          </w:tcPr>
          <w:p w14:paraId="642E7674" w14:textId="77777777" w:rsidR="005606B1" w:rsidRPr="00774935" w:rsidRDefault="005606B1" w:rsidP="00876175">
            <w:pPr>
              <w:spacing w:after="0" w:line="240" w:lineRule="auto"/>
              <w:jc w:val="center"/>
              <w:rPr>
                <w:rFonts w:ascii="Euclid" w:hAnsi="Euclid" w:cs="B Koodak"/>
                <w:i/>
                <w:noProof/>
                <w:rtl/>
                <w:lang w:bidi="fa-IR"/>
              </w:rPr>
            </w:pPr>
          </w:p>
        </w:tc>
      </w:tr>
      <w:tr w:rsidR="005606B1" w:rsidRPr="00774935" w14:paraId="17CE26E6" w14:textId="77777777" w:rsidTr="00876175">
        <w:trPr>
          <w:trHeight w:val="38"/>
          <w:jc w:val="center"/>
        </w:trPr>
        <w:tc>
          <w:tcPr>
            <w:tcW w:w="691" w:type="dxa"/>
            <w:vAlign w:val="center"/>
          </w:tcPr>
          <w:p w14:paraId="7687AA4D" w14:textId="77777777" w:rsidR="005606B1" w:rsidRDefault="005606B1" w:rsidP="00876175">
            <w:pPr>
              <w:spacing w:after="0" w:line="240" w:lineRule="auto"/>
              <w:jc w:val="center"/>
              <w:rPr>
                <w:rFonts w:ascii="Euclid" w:hAnsi="Euclid" w:cs="B Koodak"/>
                <w:i/>
                <w:noProof/>
                <w:rtl/>
                <w:lang w:bidi="fa-IR"/>
              </w:rPr>
            </w:pPr>
            <w:r>
              <w:rPr>
                <w:rFonts w:ascii="Euclid" w:hAnsi="Euclid" w:cs="B Koodak" w:hint="cs"/>
                <w:i/>
                <w:noProof/>
                <w:rtl/>
                <w:lang w:bidi="fa-IR"/>
              </w:rPr>
              <w:t>15</w:t>
            </w:r>
          </w:p>
        </w:tc>
        <w:tc>
          <w:tcPr>
            <w:tcW w:w="9639" w:type="dxa"/>
          </w:tcPr>
          <w:p w14:paraId="4D9D534B" w14:textId="77777777" w:rsidR="005606B1" w:rsidRPr="00976402" w:rsidRDefault="005606B1" w:rsidP="00876175">
            <w:pPr>
              <w:spacing w:after="0" w:line="240" w:lineRule="auto"/>
              <w:rPr>
                <w:rFonts w:cs="B Koodak"/>
                <w:noProof/>
                <w:color w:val="FF0000"/>
                <w:rtl/>
                <w:lang w:bidi="fa-IR"/>
              </w:rPr>
            </w:pPr>
            <w:r>
              <w:rPr>
                <w:rFonts w:cs="B Koodak" w:hint="cs"/>
                <w:noProof/>
                <w:color w:val="000000" w:themeColor="text1"/>
                <w:rtl/>
              </w:rPr>
              <mc:AlternateContent>
                <mc:Choice Requires="wps">
                  <w:drawing>
                    <wp:anchor distT="0" distB="0" distL="114300" distR="114300" simplePos="0" relativeHeight="252546048" behindDoc="0" locked="0" layoutInCell="1" allowOverlap="1" wp14:anchorId="275D8406" wp14:editId="499EAF4C">
                      <wp:simplePos x="0" y="0"/>
                      <wp:positionH relativeFrom="column">
                        <wp:posOffset>961390</wp:posOffset>
                      </wp:positionH>
                      <wp:positionV relativeFrom="paragraph">
                        <wp:posOffset>242570</wp:posOffset>
                      </wp:positionV>
                      <wp:extent cx="518160" cy="868680"/>
                      <wp:effectExtent l="0" t="0" r="0" b="7620"/>
                      <wp:wrapNone/>
                      <wp:docPr id="922" name="Text Box 922"/>
                      <wp:cNvGraphicFramePr/>
                      <a:graphic xmlns:a="http://schemas.openxmlformats.org/drawingml/2006/main">
                        <a:graphicData uri="http://schemas.microsoft.com/office/word/2010/wordprocessingShape">
                          <wps:wsp>
                            <wps:cNvSpPr txBox="1"/>
                            <wps:spPr>
                              <a:xfrm>
                                <a:off x="0" y="0"/>
                                <a:ext cx="518160" cy="868680"/>
                              </a:xfrm>
                              <a:prstGeom prst="rect">
                                <a:avLst/>
                              </a:prstGeom>
                              <a:solidFill>
                                <a:sysClr val="window" lastClr="FFFFFF"/>
                              </a:solidFill>
                              <a:ln w="6350">
                                <a:noFill/>
                              </a:ln>
                            </wps:spPr>
                            <wps:txbx>
                              <w:txbxContent>
                                <w:p w14:paraId="68CD1712" w14:textId="77777777" w:rsidR="005606B1" w:rsidRPr="001402E5" w:rsidRDefault="005606B1" w:rsidP="005606B1">
                                  <w:pPr>
                                    <w:bidi/>
                                    <w:spacing w:after="0" w:line="240" w:lineRule="auto"/>
                                    <w:rPr>
                                      <w:rFonts w:cs="B Koodak"/>
                                      <w:color w:val="FF0000"/>
                                      <w:sz w:val="14"/>
                                      <w:szCs w:val="14"/>
                                      <w:rtl/>
                                      <w:lang w:bidi="fa-IR"/>
                                    </w:rPr>
                                  </w:pPr>
                                  <w:r w:rsidRPr="001402E5">
                                    <w:rPr>
                                      <w:rFonts w:cs="B Koodak" w:hint="cs"/>
                                      <w:color w:val="FF0000"/>
                                      <w:sz w:val="14"/>
                                      <w:szCs w:val="14"/>
                                      <w:rtl/>
                                      <w:lang w:bidi="fa-IR"/>
                                    </w:rPr>
                                    <w:t xml:space="preserve">2     </w:t>
                                  </w:r>
                                  <w:r w:rsidRPr="001402E5">
                                    <w:rPr>
                                      <w:rFonts w:cs="B Koodak" w:hint="cs"/>
                                      <w:color w:val="FF0000"/>
                                      <w:sz w:val="14"/>
                                      <w:szCs w:val="14"/>
                                      <w:rtl/>
                                      <w:lang w:bidi="fa-IR"/>
                                    </w:rPr>
                                    <w:t>1</w:t>
                                  </w:r>
                                </w:p>
                                <w:p w14:paraId="1EFAFF6F" w14:textId="77777777" w:rsidR="005606B1" w:rsidRPr="001402E5" w:rsidRDefault="005606B1" w:rsidP="005606B1">
                                  <w:pPr>
                                    <w:bidi/>
                                    <w:spacing w:after="0" w:line="240" w:lineRule="auto"/>
                                    <w:rPr>
                                      <w:rFonts w:cs="B Koodak"/>
                                      <w:color w:val="FF0000"/>
                                      <w:sz w:val="14"/>
                                      <w:szCs w:val="14"/>
                                      <w:rtl/>
                                      <w:lang w:bidi="fa-IR"/>
                                    </w:rPr>
                                  </w:pPr>
                                  <w:r w:rsidRPr="001402E5">
                                    <w:rPr>
                                      <w:rFonts w:cs="B Koodak" w:hint="cs"/>
                                      <w:color w:val="FF0000"/>
                                      <w:sz w:val="14"/>
                                      <w:szCs w:val="14"/>
                                      <w:rtl/>
                                      <w:lang w:bidi="fa-IR"/>
                                    </w:rPr>
                                    <w:t xml:space="preserve">6         </w:t>
                                  </w:r>
                                  <m:oMath>
                                    <m:r>
                                      <m:rPr>
                                        <m:sty m:val="p"/>
                                      </m:rPr>
                                      <w:rPr>
                                        <w:rFonts w:ascii="Cambria Math" w:hAnsi="Cambria Math" w:cs="B Koodak"/>
                                        <w:color w:val="FF0000"/>
                                        <w:sz w:val="14"/>
                                        <w:szCs w:val="14"/>
                                        <w:rtl/>
                                        <w:lang w:bidi="fa-IR"/>
                                      </w:rPr>
                                      <m:t>×</m:t>
                                    </m:r>
                                  </m:oMath>
                                </w:p>
                                <w:p w14:paraId="1E25FC66" w14:textId="77777777" w:rsidR="005606B1" w:rsidRPr="001402E5" w:rsidRDefault="005606B1" w:rsidP="005606B1">
                                  <w:pPr>
                                    <w:bidi/>
                                    <w:spacing w:after="0" w:line="240" w:lineRule="auto"/>
                                    <w:rPr>
                                      <w:rFonts w:cs="B Koodak"/>
                                      <w:color w:val="FF0000"/>
                                      <w:sz w:val="14"/>
                                      <w:szCs w:val="14"/>
                                      <w:rtl/>
                                      <w:lang w:bidi="fa-IR"/>
                                    </w:rPr>
                                  </w:pPr>
                                  <w:r w:rsidRPr="001402E5">
                                    <w:rPr>
                                      <w:rFonts w:cs="0 Koodak Outline" w:hint="cs"/>
                                      <w:color w:val="FF0000"/>
                                      <w:sz w:val="14"/>
                                      <w:szCs w:val="14"/>
                                      <w:rtl/>
                                      <w:lang w:bidi="fa-IR"/>
                                    </w:rPr>
                                    <w:t>0</w:t>
                                  </w:r>
                                  <w:r w:rsidRPr="001402E5">
                                    <w:rPr>
                                      <w:rFonts w:cs="B Koodak" w:hint="cs"/>
                                      <w:color w:val="FF0000"/>
                                      <w:sz w:val="14"/>
                                      <w:szCs w:val="14"/>
                                      <w:rtl/>
                                      <w:lang w:bidi="fa-IR"/>
                                    </w:rPr>
                                    <w:t xml:space="preserve">      6</w:t>
                                  </w:r>
                                </w:p>
                                <w:p w14:paraId="32509BF0" w14:textId="77777777" w:rsidR="005606B1" w:rsidRPr="001402E5" w:rsidRDefault="005606B1" w:rsidP="005606B1">
                                  <w:pPr>
                                    <w:bidi/>
                                    <w:spacing w:after="0" w:line="240" w:lineRule="auto"/>
                                    <w:rPr>
                                      <w:rFonts w:cs="B Koodak"/>
                                      <w:color w:val="FF0000"/>
                                      <w:sz w:val="14"/>
                                      <w:szCs w:val="14"/>
                                      <w:rtl/>
                                      <w:lang w:bidi="fa-IR"/>
                                    </w:rPr>
                                  </w:pPr>
                                  <w:r w:rsidRPr="001402E5">
                                    <w:rPr>
                                      <w:rFonts w:cs="B Koodak" w:hint="cs"/>
                                      <w:color w:val="FF0000"/>
                                      <w:sz w:val="14"/>
                                      <w:szCs w:val="14"/>
                                      <w:rtl/>
                                      <w:lang w:bidi="fa-IR"/>
                                    </w:rPr>
                                    <w:t>2      1</w:t>
                                  </w:r>
                                  <w:r>
                                    <w:rPr>
                                      <w:rFonts w:cs="B Koodak" w:hint="cs"/>
                                      <w:color w:val="FF0000"/>
                                      <w:sz w:val="14"/>
                                      <w:szCs w:val="14"/>
                                      <w:rtl/>
                                      <w:lang w:bidi="fa-IR"/>
                                    </w:rPr>
                                    <w:t xml:space="preserve">  </w:t>
                                  </w:r>
                                  <m:oMath>
                                    <m:r>
                                      <m:rPr>
                                        <m:sty m:val="p"/>
                                      </m:rPr>
                                      <w:rPr>
                                        <w:rFonts w:ascii="Cambria Math" w:hAnsi="Cambria Math" w:cs="B Koodak"/>
                                        <w:color w:val="FF0000"/>
                                        <w:sz w:val="14"/>
                                        <w:szCs w:val="14"/>
                                        <w:rtl/>
                                        <w:lang w:bidi="fa-IR"/>
                                      </w:rPr>
                                      <m:t>+</m:t>
                                    </m:r>
                                  </m:oMath>
                                </w:p>
                                <w:p w14:paraId="597B1995" w14:textId="77777777" w:rsidR="005606B1" w:rsidRPr="001402E5" w:rsidRDefault="005606B1" w:rsidP="005606B1">
                                  <w:pPr>
                                    <w:bidi/>
                                    <w:spacing w:after="0" w:line="240" w:lineRule="auto"/>
                                    <w:rPr>
                                      <w:rFonts w:cs="B Koodak"/>
                                      <w:color w:val="FF0000"/>
                                      <w:sz w:val="14"/>
                                      <w:szCs w:val="14"/>
                                      <w:rtl/>
                                      <w:lang w:bidi="fa-IR"/>
                                    </w:rPr>
                                  </w:pPr>
                                  <w:r w:rsidRPr="001402E5">
                                    <w:rPr>
                                      <w:rFonts w:cs="B Koodak" w:hint="cs"/>
                                      <w:color w:val="FF0000"/>
                                      <w:sz w:val="14"/>
                                      <w:szCs w:val="14"/>
                                      <w:rtl/>
                                      <w:lang w:bidi="fa-IR"/>
                                    </w:rPr>
                                    <w:t>2      7</w:t>
                                  </w:r>
                                </w:p>
                                <w:p w14:paraId="62914956" w14:textId="77777777" w:rsidR="005606B1" w:rsidRPr="001402E5" w:rsidRDefault="005606B1" w:rsidP="005606B1">
                                  <w:pPr>
                                    <w:bidi/>
                                    <w:spacing w:after="0" w:line="240" w:lineRule="auto"/>
                                    <w:rPr>
                                      <w:rFonts w:cs="B Koodak"/>
                                      <w:color w:val="FF0000"/>
                                      <w:sz w:val="14"/>
                                      <w:szCs w:val="14"/>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D8406" id="Text Box 922" o:spid="_x0000_s1128" type="#_x0000_t202" style="position:absolute;left:0;text-align:left;margin-left:75.7pt;margin-top:19.1pt;width:40.8pt;height:68.4pt;z-index:25254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" fillcolor="window" stroked="f" strokeweight=".5pt">
                      <v:textbox>
                        <w:txbxContent>
                          <w:p w14:paraId="68CD1712" w14:textId="77777777" w:rsidR="005606B1" w:rsidRPr="001402E5" w:rsidRDefault="005606B1" w:rsidP="005606B1">
                            <w:pPr>
                              <w:bidi/>
                              <w:spacing w:after="0" w:line="240" w:lineRule="auto"/>
                              <w:rPr>
                                <w:rFonts w:cs="B Koodak"/>
                                <w:color w:val="FF0000"/>
                                <w:sz w:val="14"/>
                                <w:szCs w:val="14"/>
                                <w:rtl/>
                                <w:lang w:bidi="fa-IR"/>
                              </w:rPr>
                            </w:pPr>
                            <w:r w:rsidRPr="001402E5">
                              <w:rPr>
                                <w:rFonts w:cs="B Koodak" w:hint="cs"/>
                                <w:color w:val="FF0000"/>
                                <w:sz w:val="14"/>
                                <w:szCs w:val="14"/>
                                <w:rtl/>
                                <w:lang w:bidi="fa-IR"/>
                              </w:rPr>
                              <w:t>2     1</w:t>
                            </w:r>
                          </w:p>
                          <w:p w14:paraId="1EFAFF6F" w14:textId="77777777" w:rsidR="005606B1" w:rsidRPr="001402E5" w:rsidRDefault="005606B1" w:rsidP="005606B1">
                            <w:pPr>
                              <w:bidi/>
                              <w:spacing w:after="0" w:line="240" w:lineRule="auto"/>
                              <w:rPr>
                                <w:rFonts w:cs="B Koodak"/>
                                <w:color w:val="FF0000"/>
                                <w:sz w:val="14"/>
                                <w:szCs w:val="14"/>
                                <w:rtl/>
                                <w:lang w:bidi="fa-IR"/>
                              </w:rPr>
                            </w:pPr>
                            <w:r w:rsidRPr="001402E5">
                              <w:rPr>
                                <w:rFonts w:cs="B Koodak" w:hint="cs"/>
                                <w:color w:val="FF0000"/>
                                <w:sz w:val="14"/>
                                <w:szCs w:val="14"/>
                                <w:rtl/>
                                <w:lang w:bidi="fa-IR"/>
                              </w:rPr>
                              <w:t xml:space="preserve">6         </w:t>
                            </w:r>
                            <m:oMath>
                              <m:r>
                                <m:rPr>
                                  <m:sty m:val="p"/>
                                </m:rPr>
                                <w:rPr>
                                  <w:rFonts w:ascii="Cambria Math" w:hAnsi="Cambria Math" w:cs="B Koodak"/>
                                  <w:color w:val="FF0000"/>
                                  <w:sz w:val="14"/>
                                  <w:szCs w:val="14"/>
                                  <w:rtl/>
                                  <w:lang w:bidi="fa-IR"/>
                                </w:rPr>
                                <m:t>×</m:t>
                              </m:r>
                            </m:oMath>
                          </w:p>
                          <w:p w14:paraId="1E25FC66" w14:textId="77777777" w:rsidR="005606B1" w:rsidRPr="001402E5" w:rsidRDefault="005606B1" w:rsidP="005606B1">
                            <w:pPr>
                              <w:bidi/>
                              <w:spacing w:after="0" w:line="240" w:lineRule="auto"/>
                              <w:rPr>
                                <w:rFonts w:cs="B Koodak"/>
                                <w:color w:val="FF0000"/>
                                <w:sz w:val="14"/>
                                <w:szCs w:val="14"/>
                                <w:rtl/>
                                <w:lang w:bidi="fa-IR"/>
                              </w:rPr>
                            </w:pPr>
                            <w:r w:rsidRPr="001402E5">
                              <w:rPr>
                                <w:rFonts w:cs="0 Koodak Outline" w:hint="cs"/>
                                <w:color w:val="FF0000"/>
                                <w:sz w:val="14"/>
                                <w:szCs w:val="14"/>
                                <w:rtl/>
                                <w:lang w:bidi="fa-IR"/>
                              </w:rPr>
                              <w:t>0</w:t>
                            </w:r>
                            <w:r w:rsidRPr="001402E5">
                              <w:rPr>
                                <w:rFonts w:cs="B Koodak" w:hint="cs"/>
                                <w:color w:val="FF0000"/>
                                <w:sz w:val="14"/>
                                <w:szCs w:val="14"/>
                                <w:rtl/>
                                <w:lang w:bidi="fa-IR"/>
                              </w:rPr>
                              <w:t xml:space="preserve">      6</w:t>
                            </w:r>
                          </w:p>
                          <w:p w14:paraId="32509BF0" w14:textId="77777777" w:rsidR="005606B1" w:rsidRPr="001402E5" w:rsidRDefault="005606B1" w:rsidP="005606B1">
                            <w:pPr>
                              <w:bidi/>
                              <w:spacing w:after="0" w:line="240" w:lineRule="auto"/>
                              <w:rPr>
                                <w:rFonts w:cs="B Koodak"/>
                                <w:color w:val="FF0000"/>
                                <w:sz w:val="14"/>
                                <w:szCs w:val="14"/>
                                <w:rtl/>
                                <w:lang w:bidi="fa-IR"/>
                              </w:rPr>
                            </w:pPr>
                            <w:r w:rsidRPr="001402E5">
                              <w:rPr>
                                <w:rFonts w:cs="B Koodak" w:hint="cs"/>
                                <w:color w:val="FF0000"/>
                                <w:sz w:val="14"/>
                                <w:szCs w:val="14"/>
                                <w:rtl/>
                                <w:lang w:bidi="fa-IR"/>
                              </w:rPr>
                              <w:t>2      1</w:t>
                            </w:r>
                            <w:r>
                              <w:rPr>
                                <w:rFonts w:cs="B Koodak" w:hint="cs"/>
                                <w:color w:val="FF0000"/>
                                <w:sz w:val="14"/>
                                <w:szCs w:val="14"/>
                                <w:rtl/>
                                <w:lang w:bidi="fa-IR"/>
                              </w:rPr>
                              <w:t xml:space="preserve">  </w:t>
                            </w:r>
                            <m:oMath>
                              <m:r>
                                <m:rPr>
                                  <m:sty m:val="p"/>
                                </m:rPr>
                                <w:rPr>
                                  <w:rFonts w:ascii="Cambria Math" w:hAnsi="Cambria Math" w:cs="B Koodak"/>
                                  <w:color w:val="FF0000"/>
                                  <w:sz w:val="14"/>
                                  <w:szCs w:val="14"/>
                                  <w:rtl/>
                                  <w:lang w:bidi="fa-IR"/>
                                </w:rPr>
                                <m:t>+</m:t>
                              </m:r>
                            </m:oMath>
                          </w:p>
                          <w:p w14:paraId="597B1995" w14:textId="77777777" w:rsidR="005606B1" w:rsidRPr="001402E5" w:rsidRDefault="005606B1" w:rsidP="005606B1">
                            <w:pPr>
                              <w:bidi/>
                              <w:spacing w:after="0" w:line="240" w:lineRule="auto"/>
                              <w:rPr>
                                <w:rFonts w:cs="B Koodak"/>
                                <w:color w:val="FF0000"/>
                                <w:sz w:val="14"/>
                                <w:szCs w:val="14"/>
                                <w:rtl/>
                                <w:lang w:bidi="fa-IR"/>
                              </w:rPr>
                            </w:pPr>
                            <w:r w:rsidRPr="001402E5">
                              <w:rPr>
                                <w:rFonts w:cs="B Koodak" w:hint="cs"/>
                                <w:color w:val="FF0000"/>
                                <w:sz w:val="14"/>
                                <w:szCs w:val="14"/>
                                <w:rtl/>
                                <w:lang w:bidi="fa-IR"/>
                              </w:rPr>
                              <w:t>2      7</w:t>
                            </w:r>
                          </w:p>
                          <w:p w14:paraId="62914956" w14:textId="77777777" w:rsidR="005606B1" w:rsidRPr="001402E5" w:rsidRDefault="005606B1" w:rsidP="005606B1">
                            <w:pPr>
                              <w:bidi/>
                              <w:spacing w:after="0" w:line="240" w:lineRule="auto"/>
                              <w:rPr>
                                <w:rFonts w:cs="B Koodak"/>
                                <w:color w:val="FF0000"/>
                                <w:sz w:val="14"/>
                                <w:szCs w:val="14"/>
                                <w:lang w:bidi="fa-IR"/>
                              </w:rPr>
                            </w:pPr>
                          </w:p>
                        </w:txbxContent>
                      </v:textbox>
                    </v:shape>
                  </w:pict>
                </mc:Fallback>
              </mc:AlternateContent>
            </w:r>
            <w:r>
              <w:rPr>
                <w:rFonts w:cs="B Koodak" w:hint="cs"/>
                <w:noProof/>
                <w:color w:val="000000" w:themeColor="text1"/>
                <w:rtl/>
              </w:rPr>
              <mc:AlternateContent>
                <mc:Choice Requires="wps">
                  <w:drawing>
                    <wp:anchor distT="0" distB="0" distL="114300" distR="114300" simplePos="0" relativeHeight="252544000" behindDoc="0" locked="0" layoutInCell="1" allowOverlap="1" wp14:anchorId="67B7DDA2" wp14:editId="13BE86B1">
                      <wp:simplePos x="0" y="0"/>
                      <wp:positionH relativeFrom="column">
                        <wp:posOffset>3910330</wp:posOffset>
                      </wp:positionH>
                      <wp:positionV relativeFrom="paragraph">
                        <wp:posOffset>332105</wp:posOffset>
                      </wp:positionV>
                      <wp:extent cx="7620" cy="701040"/>
                      <wp:effectExtent l="0" t="0" r="30480" b="22860"/>
                      <wp:wrapNone/>
                      <wp:docPr id="923" name="Straight Connector 923"/>
                      <wp:cNvGraphicFramePr/>
                      <a:graphic xmlns:a="http://schemas.openxmlformats.org/drawingml/2006/main">
                        <a:graphicData uri="http://schemas.microsoft.com/office/word/2010/wordprocessingShape">
                          <wps:wsp>
                            <wps:cNvCnPr/>
                            <wps:spPr>
                              <a:xfrm>
                                <a:off x="0" y="0"/>
                                <a:ext cx="7620" cy="701040"/>
                              </a:xfrm>
                              <a:prstGeom prst="line">
                                <a:avLst/>
                              </a:prstGeom>
                              <a:noFill/>
                              <a:ln w="12700"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C62741" id="Straight Connector 923" o:spid="_x0000_s1026" style="position:absolute;z-index:25254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9pt,26.15pt" to="308.5pt,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" strokecolor="red" strokeweight="1pt"/>
                  </w:pict>
                </mc:Fallback>
              </mc:AlternateContent>
            </w:r>
            <w:r w:rsidRPr="00AE5B13">
              <w:rPr>
                <w:rFonts w:cs="B Koodak" w:hint="cs"/>
                <w:noProof/>
                <w:color w:val="000000" w:themeColor="text1"/>
                <w:sz w:val="36"/>
                <w:szCs w:val="36"/>
                <w:rtl/>
              </w:rPr>
              <mc:AlternateContent>
                <mc:Choice Requires="wps">
                  <w:drawing>
                    <wp:anchor distT="0" distB="0" distL="114300" distR="114300" simplePos="0" relativeHeight="252542976" behindDoc="0" locked="0" layoutInCell="1" allowOverlap="1" wp14:anchorId="0F41EAED" wp14:editId="6EDE4988">
                      <wp:simplePos x="0" y="0"/>
                      <wp:positionH relativeFrom="column">
                        <wp:posOffset>3908425</wp:posOffset>
                      </wp:positionH>
                      <wp:positionV relativeFrom="paragraph">
                        <wp:posOffset>518160</wp:posOffset>
                      </wp:positionV>
                      <wp:extent cx="312420" cy="7620"/>
                      <wp:effectExtent l="0" t="0" r="30480" b="30480"/>
                      <wp:wrapNone/>
                      <wp:docPr id="924" name="Straight Connector 924"/>
                      <wp:cNvGraphicFramePr/>
                      <a:graphic xmlns:a="http://schemas.openxmlformats.org/drawingml/2006/main">
                        <a:graphicData uri="http://schemas.microsoft.com/office/word/2010/wordprocessingShape">
                          <wps:wsp>
                            <wps:cNvCnPr/>
                            <wps:spPr>
                              <a:xfrm flipV="1">
                                <a:off x="0" y="0"/>
                                <a:ext cx="312420" cy="7620"/>
                              </a:xfrm>
                              <a:prstGeom prst="line">
                                <a:avLst/>
                              </a:prstGeom>
                              <a:noFill/>
                              <a:ln w="12700" cap="flat" cmpd="sng" algn="ctr">
                                <a:solidFill>
                                  <a:srgbClr val="FF0000"/>
                                </a:solidFill>
                                <a:prstDash val="solid"/>
                              </a:ln>
                              <a:effectLst/>
                            </wps:spPr>
                            <wps:bodyPr/>
                          </wps:wsp>
                        </a:graphicData>
                      </a:graphic>
                    </wp:anchor>
                  </w:drawing>
                </mc:Choice>
                <mc:Fallback>
                  <w:pict>
                    <v:line w14:anchorId="72B22347" id="Straight Connector 924" o:spid="_x0000_s1026" style="position:absolute;flip:y;z-index:252542976;visibility:visible;mso-wrap-style:square;mso-wrap-distance-left:9pt;mso-wrap-distance-top:0;mso-wrap-distance-right:9pt;mso-wrap-distance-bottom:0;mso-position-horizontal:absolute;mso-position-horizontal-relative:text;mso-position-vertical:absolute;mso-position-vertical-relative:text" from="307.75pt,40.8pt" to="332.35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" strokecolor="red" strokeweight="1pt"/>
                  </w:pict>
                </mc:Fallback>
              </mc:AlternateContent>
            </w:r>
            <w:r w:rsidRPr="0070737E">
              <w:rPr>
                <w:rFonts w:cs="B Koodak"/>
                <w:noProof/>
                <w:color w:val="000000" w:themeColor="text1"/>
                <w:rtl/>
              </w:rPr>
              <w:drawing>
                <wp:anchor distT="0" distB="0" distL="114300" distR="114300" simplePos="0" relativeHeight="252533760" behindDoc="1" locked="0" layoutInCell="1" allowOverlap="1" wp14:anchorId="60B7D287" wp14:editId="07146315">
                  <wp:simplePos x="0" y="0"/>
                  <wp:positionH relativeFrom="margin">
                    <wp:posOffset>-140969</wp:posOffset>
                  </wp:positionH>
                  <wp:positionV relativeFrom="margin">
                    <wp:posOffset>281306</wp:posOffset>
                  </wp:positionV>
                  <wp:extent cx="1011035" cy="824865"/>
                  <wp:effectExtent l="133350" t="209550" r="132080" b="203835"/>
                  <wp:wrapNone/>
                  <wp:docPr id="929" name="Picture 929" descr="C:\Users\NP\Desktop\IMG_46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P\Desktop\IMG_4697.jpg"/>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rot="1791528">
                            <a:off x="0" y="0"/>
                            <a:ext cx="1011035" cy="8248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B Koodak" w:hint="cs"/>
                <w:noProof/>
                <w:color w:val="000000" w:themeColor="text1"/>
                <w:rtl/>
              </w:rPr>
              <w:t xml:space="preserve">می خواهیم 6 بسته ی 12 تایی مداد رنگی را بین 9 نفر به طور مساوی تقسیم کنیم به هرکدام چندتا می رسد وچند تای دیگر باقی می ماند؟        </w:t>
            </w:r>
            <w:r>
              <w:rPr>
                <w:rFonts w:cs="B Koodak" w:hint="cs"/>
                <w:noProof/>
                <w:color w:val="FF0000"/>
                <w:rtl/>
              </w:rPr>
              <w:t xml:space="preserve">9    2   7           </w:t>
            </w:r>
            <w:r>
              <w:rPr>
                <w:rFonts w:cs="B Koodak" w:hint="cs"/>
                <w:noProof/>
                <w:color w:val="000000" w:themeColor="text1"/>
                <w:rtl/>
              </w:rPr>
              <w:t xml:space="preserve">            </w:t>
            </w:r>
            <w:r>
              <w:rPr>
                <w:rFonts w:cs="B Koodak"/>
                <w:noProof/>
                <w:color w:val="000000" w:themeColor="text1"/>
              </w:rPr>
              <w:t xml:space="preserve">  </w:t>
            </w:r>
          </w:p>
          <w:p w14:paraId="27913FE3" w14:textId="77777777" w:rsidR="005606B1" w:rsidRPr="00D20B70" w:rsidRDefault="005606B1" w:rsidP="00876175">
            <w:pPr>
              <w:spacing w:after="0" w:line="240" w:lineRule="auto"/>
              <w:rPr>
                <w:rFonts w:cs="B Koodak"/>
                <w:noProof/>
                <w:color w:val="FF0000"/>
                <w:rtl/>
              </w:rPr>
            </w:pPr>
            <w:r w:rsidRPr="00AE5B13">
              <w:rPr>
                <w:rFonts w:cs="B Koodak" w:hint="cs"/>
                <w:noProof/>
                <w:color w:val="000000" w:themeColor="text1"/>
                <w:sz w:val="36"/>
                <w:szCs w:val="36"/>
                <w:rtl/>
              </w:rPr>
              <mc:AlternateContent>
                <mc:Choice Requires="wps">
                  <w:drawing>
                    <wp:anchor distT="0" distB="0" distL="114300" distR="114300" simplePos="0" relativeHeight="252547072" behindDoc="0" locked="0" layoutInCell="1" allowOverlap="1" wp14:anchorId="3429CE88" wp14:editId="42E51032">
                      <wp:simplePos x="0" y="0"/>
                      <wp:positionH relativeFrom="column">
                        <wp:posOffset>1058545</wp:posOffset>
                      </wp:positionH>
                      <wp:positionV relativeFrom="paragraph">
                        <wp:posOffset>22860</wp:posOffset>
                      </wp:positionV>
                      <wp:extent cx="403860" cy="0"/>
                      <wp:effectExtent l="0" t="0" r="34290" b="19050"/>
                      <wp:wrapNone/>
                      <wp:docPr id="925" name="Straight Connector 925"/>
                      <wp:cNvGraphicFramePr/>
                      <a:graphic xmlns:a="http://schemas.openxmlformats.org/drawingml/2006/main">
                        <a:graphicData uri="http://schemas.microsoft.com/office/word/2010/wordprocessingShape">
                          <wps:wsp>
                            <wps:cNvCnPr/>
                            <wps:spPr>
                              <a:xfrm>
                                <a:off x="0" y="0"/>
                                <a:ext cx="403860" cy="0"/>
                              </a:xfrm>
                              <a:prstGeom prst="line">
                                <a:avLst/>
                              </a:prstGeom>
                              <a:noFill/>
                              <a:ln w="12700"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0C2E95" id="Straight Connector 925" o:spid="_x0000_s1026" style="position:absolute;z-index:25254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35pt,1.8pt" to="115.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" strokecolor="red" strokeweight="1pt"/>
                  </w:pict>
                </mc:Fallback>
              </mc:AlternateContent>
            </w:r>
            <w:r w:rsidRPr="00D20B70">
              <w:rPr>
                <w:rFonts w:cs="B Koodak" w:hint="cs"/>
                <w:noProof/>
                <w:color w:val="FF0000"/>
                <w:sz w:val="36"/>
                <w:szCs w:val="36"/>
                <w:rtl/>
              </w:rPr>
              <mc:AlternateContent>
                <mc:Choice Requires="wps">
                  <w:drawing>
                    <wp:anchor distT="0" distB="0" distL="114300" distR="114300" simplePos="0" relativeHeight="252545024" behindDoc="0" locked="0" layoutInCell="1" allowOverlap="1" wp14:anchorId="68AB315E" wp14:editId="0A91CFDF">
                      <wp:simplePos x="0" y="0"/>
                      <wp:positionH relativeFrom="column">
                        <wp:posOffset>3519805</wp:posOffset>
                      </wp:positionH>
                      <wp:positionV relativeFrom="paragraph">
                        <wp:posOffset>216535</wp:posOffset>
                      </wp:positionV>
                      <wp:extent cx="403860" cy="0"/>
                      <wp:effectExtent l="0" t="0" r="34290" b="19050"/>
                      <wp:wrapNone/>
                      <wp:docPr id="926" name="Straight Connector 926"/>
                      <wp:cNvGraphicFramePr/>
                      <a:graphic xmlns:a="http://schemas.openxmlformats.org/drawingml/2006/main">
                        <a:graphicData uri="http://schemas.microsoft.com/office/word/2010/wordprocessingShape">
                          <wps:wsp>
                            <wps:cNvCnPr/>
                            <wps:spPr>
                              <a:xfrm>
                                <a:off x="0" y="0"/>
                                <a:ext cx="403860" cy="0"/>
                              </a:xfrm>
                              <a:prstGeom prst="line">
                                <a:avLst/>
                              </a:prstGeom>
                              <a:noFill/>
                              <a:ln w="12700"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A9F3DA" id="Straight Connector 926" o:spid="_x0000_s1026" style="position:absolute;z-index:25254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15pt,17.05pt" to="308.9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" strokecolor="red" strokeweight="1pt"/>
                  </w:pict>
                </mc:Fallback>
              </mc:AlternateContent>
            </w:r>
            <w:r w:rsidRPr="00D20B70">
              <w:rPr>
                <w:rFonts w:cs="B Koodak" w:hint="cs"/>
                <w:noProof/>
                <w:color w:val="FF0000"/>
                <w:rtl/>
              </w:rPr>
              <w:t xml:space="preserve">                                                     8     2   7  </w:t>
            </w:r>
            <m:oMath>
              <m:r>
                <m:rPr>
                  <m:sty m:val="p"/>
                </m:rPr>
                <w:rPr>
                  <w:rFonts w:ascii="Cambria Math" w:hAnsi="Cambria Math" w:cs="Times New Roman" w:hint="cs"/>
                  <w:noProof/>
                  <w:color w:val="FF0000"/>
                  <w:rtl/>
                </w:rPr>
                <m:t>-</m:t>
              </m:r>
            </m:oMath>
            <w:r>
              <w:rPr>
                <w:rFonts w:cs="B Koodak" w:hint="cs"/>
                <w:noProof/>
                <w:color w:val="FF0000"/>
                <w:rtl/>
              </w:rPr>
              <w:t xml:space="preserve">    به هرکدام 9 تا می رسد وچیزی                 </w:t>
            </w:r>
          </w:p>
          <w:p w14:paraId="0A4CA090" w14:textId="77777777" w:rsidR="005606B1" w:rsidRPr="00D20B70" w:rsidRDefault="005606B1" w:rsidP="00876175">
            <w:pPr>
              <w:spacing w:after="0" w:line="240" w:lineRule="auto"/>
              <w:rPr>
                <w:rFonts w:cs="0 Koodak Outline"/>
                <w:noProof/>
                <w:color w:val="000000" w:themeColor="text1"/>
                <w:rtl/>
              </w:rPr>
            </w:pPr>
            <w:r w:rsidRPr="00AE5B13">
              <w:rPr>
                <w:rFonts w:cs="B Koodak" w:hint="cs"/>
                <w:noProof/>
                <w:color w:val="000000" w:themeColor="text1"/>
                <w:sz w:val="36"/>
                <w:szCs w:val="36"/>
                <w:rtl/>
              </w:rPr>
              <mc:AlternateContent>
                <mc:Choice Requires="wps">
                  <w:drawing>
                    <wp:anchor distT="0" distB="0" distL="114300" distR="114300" simplePos="0" relativeHeight="252548096" behindDoc="0" locked="0" layoutInCell="1" allowOverlap="1" wp14:anchorId="16E066FF" wp14:editId="39DBF4F7">
                      <wp:simplePos x="0" y="0"/>
                      <wp:positionH relativeFrom="column">
                        <wp:posOffset>1073785</wp:posOffset>
                      </wp:positionH>
                      <wp:positionV relativeFrom="paragraph">
                        <wp:posOffset>57785</wp:posOffset>
                      </wp:positionV>
                      <wp:extent cx="403860" cy="0"/>
                      <wp:effectExtent l="0" t="0" r="34290" b="19050"/>
                      <wp:wrapNone/>
                      <wp:docPr id="927" name="Straight Connector 927"/>
                      <wp:cNvGraphicFramePr/>
                      <a:graphic xmlns:a="http://schemas.openxmlformats.org/drawingml/2006/main">
                        <a:graphicData uri="http://schemas.microsoft.com/office/word/2010/wordprocessingShape">
                          <wps:wsp>
                            <wps:cNvCnPr/>
                            <wps:spPr>
                              <a:xfrm>
                                <a:off x="0" y="0"/>
                                <a:ext cx="403860" cy="0"/>
                              </a:xfrm>
                              <a:prstGeom prst="line">
                                <a:avLst/>
                              </a:prstGeom>
                              <a:noFill/>
                              <a:ln w="12700"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5434DD" id="Straight Connector 927" o:spid="_x0000_s1026" style="position:absolute;z-index:25254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55pt,4.55pt" to="116.3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" strokecolor="red" strokeweight="1pt"/>
                  </w:pict>
                </mc:Fallback>
              </mc:AlternateContent>
            </w:r>
            <w:r>
              <w:rPr>
                <w:rFonts w:cs="B Koodak" w:hint="cs"/>
                <w:noProof/>
                <w:color w:val="000000" w:themeColor="text1"/>
                <w:rtl/>
              </w:rPr>
              <w:t xml:space="preserve">                                                             </w:t>
            </w:r>
            <w:r w:rsidRPr="00D20B70">
              <w:rPr>
                <w:rFonts w:cs="0 Koodak Outline" w:hint="cs"/>
                <w:noProof/>
                <w:color w:val="FF0000"/>
                <w:rtl/>
              </w:rPr>
              <w:t>0    0</w:t>
            </w:r>
            <w:r>
              <w:rPr>
                <w:rFonts w:cs="0 Koodak Outline" w:hint="cs"/>
                <w:noProof/>
                <w:color w:val="FF0000"/>
                <w:rtl/>
              </w:rPr>
              <w:t xml:space="preserve">        </w:t>
            </w:r>
            <w:r w:rsidRPr="00327FCF">
              <w:rPr>
                <w:rFonts w:cs="B Koodak" w:hint="cs"/>
                <w:noProof/>
                <w:color w:val="FF0000"/>
                <w:rtl/>
              </w:rPr>
              <w:t>باقی نمی ماند.</w:t>
            </w:r>
          </w:p>
        </w:tc>
        <w:tc>
          <w:tcPr>
            <w:tcW w:w="691" w:type="dxa"/>
          </w:tcPr>
          <w:p w14:paraId="38B87786" w14:textId="77777777" w:rsidR="005606B1" w:rsidRPr="00774935" w:rsidRDefault="005606B1" w:rsidP="00876175">
            <w:pPr>
              <w:spacing w:after="0" w:line="240" w:lineRule="auto"/>
              <w:jc w:val="center"/>
              <w:rPr>
                <w:rFonts w:ascii="Euclid" w:hAnsi="Euclid" w:cs="B Koodak"/>
                <w:i/>
                <w:noProof/>
                <w:rtl/>
                <w:lang w:bidi="fa-IR"/>
              </w:rPr>
            </w:pPr>
          </w:p>
        </w:tc>
      </w:tr>
      <w:tr w:rsidR="005606B1" w:rsidRPr="00774935" w14:paraId="6520EB68" w14:textId="77777777" w:rsidTr="00876175">
        <w:trPr>
          <w:trHeight w:val="38"/>
          <w:jc w:val="center"/>
        </w:trPr>
        <w:tc>
          <w:tcPr>
            <w:tcW w:w="691" w:type="dxa"/>
            <w:vAlign w:val="center"/>
          </w:tcPr>
          <w:p w14:paraId="5AB70983" w14:textId="77777777" w:rsidR="005606B1" w:rsidRDefault="005606B1" w:rsidP="00876175">
            <w:pPr>
              <w:spacing w:after="0" w:line="240" w:lineRule="auto"/>
              <w:jc w:val="center"/>
              <w:rPr>
                <w:rFonts w:ascii="Euclid" w:hAnsi="Euclid" w:cs="B Koodak"/>
                <w:i/>
                <w:noProof/>
                <w:rtl/>
                <w:lang w:bidi="fa-IR"/>
              </w:rPr>
            </w:pPr>
            <w:r>
              <w:rPr>
                <w:rFonts w:ascii="Euclid" w:hAnsi="Euclid" w:cs="B Koodak" w:hint="cs"/>
                <w:i/>
                <w:noProof/>
                <w:rtl/>
                <w:lang w:bidi="fa-IR"/>
              </w:rPr>
              <w:t>16</w:t>
            </w:r>
          </w:p>
        </w:tc>
        <w:tc>
          <w:tcPr>
            <w:tcW w:w="9639" w:type="dxa"/>
          </w:tcPr>
          <w:p w14:paraId="3AF4DD21" w14:textId="77777777" w:rsidR="005606B1" w:rsidRDefault="005606B1" w:rsidP="00876175">
            <w:pPr>
              <w:spacing w:after="0" w:line="240" w:lineRule="auto"/>
              <w:rPr>
                <w:rFonts w:cs="B Koodak"/>
                <w:rtl/>
                <w:lang w:bidi="fa-IR"/>
              </w:rPr>
            </w:pPr>
            <w:r>
              <w:rPr>
                <w:rFonts w:cs="B Koodak" w:hint="cs"/>
                <w:rtl/>
                <w:lang w:bidi="fa-IR"/>
              </w:rPr>
              <w:t>برای  عبارت 6</w:t>
            </w:r>
            <w:r>
              <w:rPr>
                <w:rFonts w:cs="0 Koodak Outline" w:hint="cs"/>
                <w:rtl/>
                <w:lang w:bidi="fa-IR"/>
              </w:rPr>
              <w:t>0</w:t>
            </w:r>
            <w:r>
              <w:rPr>
                <w:rFonts w:cs="B Koodak" w:hint="cs"/>
                <w:rtl/>
                <w:lang w:bidi="fa-IR"/>
              </w:rPr>
              <w:t xml:space="preserve"> </w:t>
            </w:r>
            <m:oMath>
              <m:r>
                <m:rPr>
                  <m:sty m:val="p"/>
                </m:rPr>
                <w:rPr>
                  <w:rFonts w:ascii="Cambria Math" w:hAnsi="Cambria Math" w:cs="B Koodak"/>
                  <w:rtl/>
                  <w:lang w:bidi="fa-IR"/>
                </w:rPr>
                <m:t>=</m:t>
              </m:r>
            </m:oMath>
            <w:r>
              <w:rPr>
                <w:rFonts w:cs="B Koodak" w:hint="cs"/>
                <w:rtl/>
                <w:lang w:bidi="fa-IR"/>
              </w:rPr>
              <w:t xml:space="preserve"> 6  </w:t>
            </w:r>
            <m:oMath>
              <m:r>
                <m:rPr>
                  <m:sty m:val="p"/>
                </m:rPr>
                <w:rPr>
                  <w:rFonts w:ascii="Cambria Math" w:hAnsi="Cambria Math" w:cs="B Koodak"/>
                  <w:rtl/>
                  <w:lang w:bidi="fa-IR"/>
                </w:rPr>
                <m:t>×</m:t>
              </m:r>
            </m:oMath>
            <w:r>
              <w:rPr>
                <w:rFonts w:cs="B Koodak" w:hint="cs"/>
                <w:rtl/>
                <w:lang w:bidi="fa-IR"/>
              </w:rPr>
              <w:t xml:space="preserve"> 5 </w:t>
            </w:r>
            <m:oMath>
              <m:r>
                <m:rPr>
                  <m:sty m:val="p"/>
                </m:rPr>
                <w:rPr>
                  <w:rFonts w:ascii="Cambria Math" w:hAnsi="Cambria Math" w:cs="B Koodak"/>
                  <w:rtl/>
                  <w:lang w:bidi="fa-IR"/>
                </w:rPr>
                <m:t>×</m:t>
              </m:r>
            </m:oMath>
            <w:r>
              <w:rPr>
                <w:rFonts w:cs="B Koodak" w:hint="cs"/>
                <w:rtl/>
                <w:lang w:bidi="fa-IR"/>
              </w:rPr>
              <w:t xml:space="preserve"> 2 یک مسئله بنویس.</w:t>
            </w:r>
          </w:p>
          <w:p w14:paraId="5ED3FC19" w14:textId="77777777" w:rsidR="005606B1" w:rsidRPr="0061635C" w:rsidRDefault="005606B1" w:rsidP="00876175">
            <w:pPr>
              <w:spacing w:after="0" w:line="240" w:lineRule="auto"/>
              <w:rPr>
                <w:rFonts w:cs="B Koodak"/>
                <w:rtl/>
                <w:lang w:bidi="fa-IR"/>
              </w:rPr>
            </w:pPr>
            <w:r>
              <w:rPr>
                <w:rFonts w:cs="B Koodak" w:hint="cs"/>
                <w:color w:val="FF0000"/>
                <w:rtl/>
                <w:lang w:bidi="fa-IR"/>
              </w:rPr>
              <w:t>درهر شانه 6 ردیف 5 تایی تخم مرغ وجود دارد.در 2 شانه چند تخم مرغ وجود دارد؟</w:t>
            </w:r>
          </w:p>
        </w:tc>
        <w:tc>
          <w:tcPr>
            <w:tcW w:w="691" w:type="dxa"/>
          </w:tcPr>
          <w:p w14:paraId="057B455E" w14:textId="77777777" w:rsidR="005606B1" w:rsidRPr="00774935" w:rsidRDefault="005606B1" w:rsidP="00876175">
            <w:pPr>
              <w:spacing w:after="0" w:line="240" w:lineRule="auto"/>
              <w:jc w:val="center"/>
              <w:rPr>
                <w:rFonts w:ascii="Euclid" w:hAnsi="Euclid" w:cs="B Koodak"/>
                <w:i/>
                <w:noProof/>
                <w:rtl/>
                <w:lang w:bidi="fa-IR"/>
              </w:rPr>
            </w:pPr>
          </w:p>
        </w:tc>
      </w:tr>
      <w:tr w:rsidR="005606B1" w:rsidRPr="00774935" w14:paraId="2F8E662C" w14:textId="77777777" w:rsidTr="00876175">
        <w:trPr>
          <w:trHeight w:val="38"/>
          <w:jc w:val="center"/>
        </w:trPr>
        <w:tc>
          <w:tcPr>
            <w:tcW w:w="691" w:type="dxa"/>
            <w:vAlign w:val="center"/>
          </w:tcPr>
          <w:p w14:paraId="3AF3E0D4" w14:textId="77777777" w:rsidR="005606B1" w:rsidRDefault="005606B1" w:rsidP="00876175">
            <w:pPr>
              <w:spacing w:after="0" w:line="240" w:lineRule="auto"/>
              <w:jc w:val="center"/>
              <w:rPr>
                <w:rFonts w:ascii="Euclid" w:hAnsi="Euclid" w:cs="B Koodak"/>
                <w:i/>
                <w:noProof/>
                <w:rtl/>
                <w:lang w:bidi="fa-IR"/>
              </w:rPr>
            </w:pPr>
            <w:r>
              <w:rPr>
                <w:rFonts w:ascii="Euclid" w:hAnsi="Euclid" w:cs="B Koodak" w:hint="cs"/>
                <w:i/>
                <w:noProof/>
                <w:rtl/>
                <w:lang w:bidi="fa-IR"/>
              </w:rPr>
              <w:t>17</w:t>
            </w:r>
          </w:p>
        </w:tc>
        <w:tc>
          <w:tcPr>
            <w:tcW w:w="9639" w:type="dxa"/>
          </w:tcPr>
          <w:p w14:paraId="3904FC02" w14:textId="77777777" w:rsidR="005606B1" w:rsidRDefault="005606B1" w:rsidP="00876175">
            <w:pPr>
              <w:spacing w:after="0" w:line="240" w:lineRule="auto"/>
              <w:rPr>
                <w:rFonts w:cs="B Koodak"/>
                <w:color w:val="000000" w:themeColor="text1"/>
                <w:rtl/>
                <w:lang w:bidi="fa-IR"/>
              </w:rPr>
            </w:pPr>
            <w:r w:rsidRPr="00021878">
              <w:rPr>
                <w:rFonts w:cs="B Koodak"/>
                <w:noProof/>
                <w:color w:val="000000" w:themeColor="text1"/>
                <w:rtl/>
              </w:rPr>
              <w:drawing>
                <wp:anchor distT="0" distB="0" distL="114300" distR="114300" simplePos="0" relativeHeight="252550144" behindDoc="1" locked="0" layoutInCell="1" allowOverlap="1" wp14:anchorId="465187A3" wp14:editId="40CD653C">
                  <wp:simplePos x="0" y="0"/>
                  <wp:positionH relativeFrom="margin">
                    <wp:posOffset>565150</wp:posOffset>
                  </wp:positionH>
                  <wp:positionV relativeFrom="margin">
                    <wp:posOffset>22225</wp:posOffset>
                  </wp:positionV>
                  <wp:extent cx="745490" cy="594360"/>
                  <wp:effectExtent l="0" t="0" r="0" b="0"/>
                  <wp:wrapNone/>
                  <wp:docPr id="930" name="Picture 930" descr="C:\Users\NP\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Desktop\1.jpg"/>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745490" cy="594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21878">
              <w:rPr>
                <w:rFonts w:cs="B Koodak"/>
                <w:noProof/>
                <w:color w:val="000000" w:themeColor="text1"/>
                <w:rtl/>
              </w:rPr>
              <w:drawing>
                <wp:anchor distT="0" distB="0" distL="114300" distR="114300" simplePos="0" relativeHeight="252549120" behindDoc="1" locked="0" layoutInCell="1" allowOverlap="1" wp14:anchorId="22B193A7" wp14:editId="117A33E1">
                  <wp:simplePos x="0" y="0"/>
                  <wp:positionH relativeFrom="margin">
                    <wp:posOffset>0</wp:posOffset>
                  </wp:positionH>
                  <wp:positionV relativeFrom="margin">
                    <wp:posOffset>30480</wp:posOffset>
                  </wp:positionV>
                  <wp:extent cx="563880" cy="495300"/>
                  <wp:effectExtent l="0" t="0" r="7620" b="0"/>
                  <wp:wrapNone/>
                  <wp:docPr id="931" name="Picture 931" descr="C:\Users\NP\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Desktop\2.jpg"/>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563880" cy="495300"/>
                          </a:xfrm>
                          <a:prstGeom prst="rect">
                            <a:avLst/>
                          </a:prstGeom>
                          <a:noFill/>
                          <a:ln>
                            <a:noFill/>
                          </a:ln>
                        </pic:spPr>
                      </pic:pic>
                    </a:graphicData>
                  </a:graphic>
                </wp:anchor>
              </w:drawing>
            </w:r>
            <w:r>
              <w:rPr>
                <w:rFonts w:cs="B Koodak" w:hint="cs"/>
                <w:noProof/>
                <w:color w:val="000000" w:themeColor="text1"/>
                <w:rtl/>
              </w:rPr>
              <w:t>برای تساوی 5</w:t>
            </w:r>
            <w:r>
              <w:rPr>
                <w:rFonts w:cs="B Koodak" w:hint="cs"/>
                <w:color w:val="000000" w:themeColor="text1"/>
                <w:rtl/>
                <w:lang w:bidi="fa-IR"/>
              </w:rPr>
              <w:t xml:space="preserve">  </w:t>
            </w:r>
            <m:oMath>
              <m:r>
                <m:rPr>
                  <m:sty m:val="p"/>
                </m:rPr>
                <w:rPr>
                  <w:rFonts w:ascii="Cambria Math" w:hAnsi="Cambria Math" w:cs="B Koodak"/>
                  <w:color w:val="000000" w:themeColor="text1"/>
                  <w:rtl/>
                  <w:lang w:bidi="fa-IR"/>
                </w:rPr>
                <m:t>×</m:t>
              </m:r>
            </m:oMath>
            <w:r>
              <w:rPr>
                <w:rFonts w:cs="B Koodak" w:hint="cs"/>
                <w:color w:val="000000" w:themeColor="text1"/>
                <w:rtl/>
                <w:lang w:bidi="fa-IR"/>
              </w:rPr>
              <w:t xml:space="preserve">  2  </w:t>
            </w:r>
            <m:oMath>
              <m:r>
                <m:rPr>
                  <m:sty m:val="p"/>
                </m:rPr>
                <w:rPr>
                  <w:rFonts w:ascii="Cambria Math" w:hAnsi="Cambria Math" w:cs="B Koodak"/>
                  <w:color w:val="000000" w:themeColor="text1"/>
                  <w:rtl/>
                  <w:lang w:bidi="fa-IR"/>
                </w:rPr>
                <m:t>=</m:t>
              </m:r>
            </m:oMath>
            <w:r>
              <w:rPr>
                <w:rFonts w:cs="B Koodak" w:hint="cs"/>
                <w:color w:val="000000" w:themeColor="text1"/>
                <w:rtl/>
                <w:lang w:bidi="fa-IR"/>
              </w:rPr>
              <w:t xml:space="preserve">  ( 3  </w:t>
            </w:r>
            <m:oMath>
              <m:r>
                <m:rPr>
                  <m:sty m:val="p"/>
                </m:rPr>
                <w:rPr>
                  <w:rFonts w:ascii="Cambria Math" w:hAnsi="Cambria Math" w:cs="B Koodak" w:hint="cs"/>
                  <w:color w:val="000000" w:themeColor="text1"/>
                  <w:rtl/>
                  <w:lang w:bidi="fa-IR"/>
                </w:rPr>
                <m:t xml:space="preserve"> ×</m:t>
              </m:r>
            </m:oMath>
            <w:r>
              <w:rPr>
                <w:rFonts w:cs="B Koodak" w:hint="cs"/>
                <w:color w:val="000000" w:themeColor="text1"/>
                <w:rtl/>
                <w:lang w:bidi="fa-IR"/>
              </w:rPr>
              <w:t xml:space="preserve"> 2 )  </w:t>
            </w:r>
            <m:oMath>
              <m:r>
                <m:rPr>
                  <m:sty m:val="p"/>
                </m:rPr>
                <w:rPr>
                  <w:rFonts w:ascii="Cambria Math" w:hAnsi="Cambria Math" w:cs="B Koodak"/>
                  <w:color w:val="000000" w:themeColor="text1"/>
                  <w:rtl/>
                  <w:lang w:bidi="fa-IR"/>
                </w:rPr>
                <m:t>+</m:t>
              </m:r>
            </m:oMath>
            <w:r>
              <w:rPr>
                <w:rFonts w:cs="B Koodak" w:hint="cs"/>
                <w:color w:val="000000" w:themeColor="text1"/>
                <w:rtl/>
                <w:lang w:bidi="fa-IR"/>
              </w:rPr>
              <w:t xml:space="preserve">  ( 2 </w:t>
            </w:r>
            <m:oMath>
              <m:r>
                <m:rPr>
                  <m:sty m:val="p"/>
                </m:rPr>
                <w:rPr>
                  <w:rFonts w:ascii="Cambria Math" w:hAnsi="Cambria Math" w:cs="B Koodak"/>
                  <w:color w:val="000000" w:themeColor="text1"/>
                  <w:rtl/>
                  <w:lang w:bidi="fa-IR"/>
                </w:rPr>
                <m:t>×</m:t>
              </m:r>
            </m:oMath>
            <w:r>
              <w:rPr>
                <w:rFonts w:cs="B Koodak" w:hint="cs"/>
                <w:color w:val="000000" w:themeColor="text1"/>
                <w:rtl/>
                <w:lang w:bidi="fa-IR"/>
              </w:rPr>
              <w:t xml:space="preserve"> 2 ) یک شکل بکشید.                                 </w:t>
            </w:r>
          </w:p>
          <w:p w14:paraId="0F44AE26" w14:textId="77777777" w:rsidR="005606B1" w:rsidRPr="00AF2040" w:rsidRDefault="005606B1" w:rsidP="00876175">
            <w:pPr>
              <w:spacing w:after="0" w:line="240" w:lineRule="auto"/>
              <w:rPr>
                <w:rFonts w:cs="B Koodak"/>
                <w:noProof/>
                <w:color w:val="000000" w:themeColor="text1"/>
                <w:rtl/>
              </w:rPr>
            </w:pPr>
          </w:p>
        </w:tc>
        <w:tc>
          <w:tcPr>
            <w:tcW w:w="691" w:type="dxa"/>
          </w:tcPr>
          <w:p w14:paraId="58D99DFA" w14:textId="77777777" w:rsidR="005606B1" w:rsidRPr="00774935" w:rsidRDefault="005606B1" w:rsidP="00876175">
            <w:pPr>
              <w:spacing w:after="0" w:line="240" w:lineRule="auto"/>
              <w:jc w:val="center"/>
              <w:rPr>
                <w:rFonts w:ascii="Euclid" w:hAnsi="Euclid" w:cs="B Koodak"/>
                <w:i/>
                <w:noProof/>
                <w:rtl/>
                <w:lang w:bidi="fa-IR"/>
              </w:rPr>
            </w:pPr>
          </w:p>
        </w:tc>
      </w:tr>
    </w:tbl>
    <w:p w14:paraId="67DAD9BA" w14:textId="300BFF6B" w:rsidR="005606B1" w:rsidRDefault="005606B1" w:rsidP="005606B1">
      <w:pPr>
        <w:bidi/>
        <w:spacing w:after="0" w:line="240" w:lineRule="auto"/>
        <w:rPr>
          <w:rFonts w:asciiTheme="majorBidi" w:hAnsiTheme="majorBidi" w:cstheme="majorBidi"/>
          <w:sz w:val="4"/>
          <w:szCs w:val="4"/>
          <w:rtl/>
          <w:lang w:bidi="fa-IR"/>
        </w:rPr>
      </w:pPr>
    </w:p>
    <w:p w14:paraId="575280EA" w14:textId="13287112" w:rsidR="005606B1" w:rsidRDefault="005606B1" w:rsidP="005606B1">
      <w:pPr>
        <w:bidi/>
        <w:spacing w:after="0" w:line="240" w:lineRule="auto"/>
        <w:rPr>
          <w:rFonts w:asciiTheme="majorBidi" w:hAnsiTheme="majorBidi" w:cstheme="majorBidi"/>
          <w:sz w:val="4"/>
          <w:szCs w:val="4"/>
          <w:rtl/>
          <w:lang w:bidi="fa-IR"/>
        </w:rPr>
      </w:pPr>
    </w:p>
    <w:p w14:paraId="11866DC6" w14:textId="77777777" w:rsidR="005606B1" w:rsidRPr="005606B1" w:rsidRDefault="005606B1" w:rsidP="005606B1">
      <w:pPr>
        <w:bidi/>
        <w:spacing w:after="0" w:line="240" w:lineRule="auto"/>
        <w:rPr>
          <w:rFonts w:asciiTheme="majorBidi" w:hAnsiTheme="majorBidi" w:cstheme="majorBidi"/>
          <w:sz w:val="4"/>
          <w:szCs w:val="4"/>
          <w:rtl/>
          <w:lang w:bidi="fa-IR"/>
        </w:rPr>
      </w:pPr>
    </w:p>
    <w:tbl>
      <w:tblPr>
        <w:tblStyle w:val="TableGrid"/>
        <w:tblpPr w:leftFromText="180" w:rightFromText="180" w:vertAnchor="text" w:horzAnchor="margin" w:tblpY="25"/>
        <w:tblOverlap w:val="never"/>
        <w:bidiVisual/>
        <w:tblW w:w="11057"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605"/>
        <w:gridCol w:w="4533"/>
        <w:gridCol w:w="388"/>
        <w:gridCol w:w="575"/>
        <w:gridCol w:w="4568"/>
        <w:gridCol w:w="388"/>
      </w:tblGrid>
      <w:tr w:rsidR="005606B1" w:rsidRPr="00A03A84" w14:paraId="79A13B99" w14:textId="77777777" w:rsidTr="005606B1">
        <w:tc>
          <w:tcPr>
            <w:tcW w:w="11057" w:type="dxa"/>
            <w:gridSpan w:val="6"/>
          </w:tcPr>
          <w:p w14:paraId="78C00588" w14:textId="77777777" w:rsidR="005606B1" w:rsidRPr="00A03A84" w:rsidRDefault="005606B1" w:rsidP="005606B1">
            <w:pPr>
              <w:spacing w:after="0" w:line="240" w:lineRule="auto"/>
              <w:jc w:val="center"/>
              <w:rPr>
                <w:rFonts w:asciiTheme="majorBidi" w:hAnsiTheme="majorBidi" w:cs="B Titr"/>
                <w:sz w:val="20"/>
                <w:szCs w:val="20"/>
                <w:rtl/>
                <w:lang w:bidi="fa-IR"/>
              </w:rPr>
            </w:pPr>
            <w:r w:rsidRPr="0091526F">
              <w:rPr>
                <w:rFonts w:asciiTheme="majorBidi" w:hAnsiTheme="majorBidi" w:cs="B Titr" w:hint="cs"/>
                <w:color w:val="002060"/>
                <w:sz w:val="20"/>
                <w:szCs w:val="20"/>
                <w:rtl/>
                <w:lang w:bidi="fa-IR"/>
              </w:rPr>
              <w:t>جدول اهداف عملکرد</w:t>
            </w:r>
          </w:p>
        </w:tc>
      </w:tr>
      <w:tr w:rsidR="005606B1" w:rsidRPr="00A03A84" w14:paraId="54A6E3C5" w14:textId="77777777" w:rsidTr="005606B1">
        <w:tc>
          <w:tcPr>
            <w:tcW w:w="605" w:type="dxa"/>
          </w:tcPr>
          <w:p w14:paraId="39784CE6" w14:textId="77777777" w:rsidR="005606B1" w:rsidRPr="0091526F" w:rsidRDefault="005606B1" w:rsidP="005606B1">
            <w:pPr>
              <w:spacing w:after="0" w:line="240" w:lineRule="auto"/>
              <w:jc w:val="center"/>
              <w:rPr>
                <w:rFonts w:asciiTheme="majorBidi" w:hAnsiTheme="majorBidi" w:cs="B Titr"/>
                <w:color w:val="002060"/>
                <w:sz w:val="18"/>
                <w:szCs w:val="18"/>
                <w:rtl/>
                <w:lang w:bidi="fa-IR"/>
              </w:rPr>
            </w:pPr>
            <w:r w:rsidRPr="0091526F">
              <w:rPr>
                <w:rFonts w:asciiTheme="majorBidi" w:hAnsiTheme="majorBidi" w:cs="B Titr" w:hint="cs"/>
                <w:color w:val="002060"/>
                <w:sz w:val="18"/>
                <w:szCs w:val="18"/>
                <w:rtl/>
                <w:lang w:bidi="fa-IR"/>
              </w:rPr>
              <w:t>ردیف</w:t>
            </w:r>
          </w:p>
        </w:tc>
        <w:tc>
          <w:tcPr>
            <w:tcW w:w="4921" w:type="dxa"/>
            <w:gridSpan w:val="2"/>
          </w:tcPr>
          <w:p w14:paraId="572AF82F" w14:textId="77777777" w:rsidR="005606B1" w:rsidRPr="0091526F" w:rsidRDefault="005606B1" w:rsidP="005606B1">
            <w:pPr>
              <w:spacing w:after="0" w:line="240" w:lineRule="auto"/>
              <w:jc w:val="center"/>
              <w:rPr>
                <w:rFonts w:asciiTheme="majorBidi" w:hAnsiTheme="majorBidi" w:cs="B Titr"/>
                <w:color w:val="002060"/>
                <w:sz w:val="18"/>
                <w:szCs w:val="18"/>
                <w:rtl/>
                <w:lang w:bidi="fa-IR"/>
              </w:rPr>
            </w:pPr>
            <w:r>
              <w:rPr>
                <w:rFonts w:asciiTheme="majorBidi" w:hAnsiTheme="majorBidi" w:cs="B Titr" w:hint="cs"/>
                <w:color w:val="002060"/>
                <w:sz w:val="18"/>
                <w:szCs w:val="18"/>
                <w:rtl/>
                <w:lang w:bidi="fa-IR"/>
              </w:rPr>
              <w:t>ا</w:t>
            </w:r>
            <w:r w:rsidRPr="0091526F">
              <w:rPr>
                <w:rFonts w:asciiTheme="majorBidi" w:hAnsiTheme="majorBidi" w:cs="B Titr" w:hint="cs"/>
                <w:color w:val="002060"/>
                <w:sz w:val="18"/>
                <w:szCs w:val="18"/>
                <w:rtl/>
                <w:lang w:bidi="fa-IR"/>
              </w:rPr>
              <w:t>هد</w:t>
            </w:r>
            <w:r>
              <w:rPr>
                <w:rFonts w:asciiTheme="majorBidi" w:hAnsiTheme="majorBidi" w:cs="B Titr" w:hint="cs"/>
                <w:color w:val="002060"/>
                <w:sz w:val="18"/>
                <w:szCs w:val="18"/>
                <w:rtl/>
                <w:lang w:bidi="fa-IR"/>
              </w:rPr>
              <w:t>ا</w:t>
            </w:r>
            <w:r w:rsidRPr="0091526F">
              <w:rPr>
                <w:rFonts w:asciiTheme="majorBidi" w:hAnsiTheme="majorBidi" w:cs="B Titr" w:hint="cs"/>
                <w:color w:val="002060"/>
                <w:sz w:val="18"/>
                <w:szCs w:val="18"/>
                <w:rtl/>
                <w:lang w:bidi="fa-IR"/>
              </w:rPr>
              <w:t>ف</w:t>
            </w:r>
          </w:p>
        </w:tc>
        <w:tc>
          <w:tcPr>
            <w:tcW w:w="575" w:type="dxa"/>
          </w:tcPr>
          <w:p w14:paraId="267FFABE" w14:textId="77777777" w:rsidR="005606B1" w:rsidRPr="0091526F" w:rsidRDefault="005606B1" w:rsidP="005606B1">
            <w:pPr>
              <w:spacing w:after="0" w:line="240" w:lineRule="auto"/>
              <w:jc w:val="center"/>
              <w:rPr>
                <w:rFonts w:asciiTheme="majorBidi" w:hAnsiTheme="majorBidi" w:cs="B Titr"/>
                <w:color w:val="002060"/>
                <w:sz w:val="18"/>
                <w:szCs w:val="18"/>
                <w:rtl/>
                <w:lang w:bidi="fa-IR"/>
              </w:rPr>
            </w:pPr>
            <w:r w:rsidRPr="0091526F">
              <w:rPr>
                <w:rFonts w:asciiTheme="majorBidi" w:hAnsiTheme="majorBidi" w:cs="B Titr" w:hint="cs"/>
                <w:color w:val="002060"/>
                <w:sz w:val="18"/>
                <w:szCs w:val="18"/>
                <w:rtl/>
                <w:lang w:bidi="fa-IR"/>
              </w:rPr>
              <w:t>ردیف</w:t>
            </w:r>
          </w:p>
        </w:tc>
        <w:tc>
          <w:tcPr>
            <w:tcW w:w="4956" w:type="dxa"/>
            <w:gridSpan w:val="2"/>
          </w:tcPr>
          <w:p w14:paraId="16C3126F" w14:textId="77777777" w:rsidR="005606B1" w:rsidRPr="0091526F" w:rsidRDefault="005606B1" w:rsidP="005606B1">
            <w:pPr>
              <w:spacing w:after="0" w:line="240" w:lineRule="auto"/>
              <w:jc w:val="center"/>
              <w:rPr>
                <w:rFonts w:asciiTheme="majorBidi" w:hAnsiTheme="majorBidi" w:cs="B Titr"/>
                <w:color w:val="002060"/>
                <w:sz w:val="18"/>
                <w:szCs w:val="18"/>
                <w:rtl/>
                <w:lang w:bidi="fa-IR"/>
              </w:rPr>
            </w:pPr>
            <w:r>
              <w:rPr>
                <w:rFonts w:asciiTheme="majorBidi" w:hAnsiTheme="majorBidi" w:cs="B Titr" w:hint="cs"/>
                <w:color w:val="002060"/>
                <w:sz w:val="18"/>
                <w:szCs w:val="18"/>
                <w:rtl/>
                <w:lang w:bidi="fa-IR"/>
              </w:rPr>
              <w:t>ا</w:t>
            </w:r>
            <w:r w:rsidRPr="0091526F">
              <w:rPr>
                <w:rFonts w:asciiTheme="majorBidi" w:hAnsiTheme="majorBidi" w:cs="B Titr" w:hint="cs"/>
                <w:color w:val="002060"/>
                <w:sz w:val="18"/>
                <w:szCs w:val="18"/>
                <w:rtl/>
                <w:lang w:bidi="fa-IR"/>
              </w:rPr>
              <w:t>هد</w:t>
            </w:r>
            <w:r>
              <w:rPr>
                <w:rFonts w:asciiTheme="majorBidi" w:hAnsiTheme="majorBidi" w:cs="B Titr" w:hint="cs"/>
                <w:color w:val="002060"/>
                <w:sz w:val="18"/>
                <w:szCs w:val="18"/>
                <w:rtl/>
                <w:lang w:bidi="fa-IR"/>
              </w:rPr>
              <w:t>ا</w:t>
            </w:r>
            <w:r w:rsidRPr="0091526F">
              <w:rPr>
                <w:rFonts w:asciiTheme="majorBidi" w:hAnsiTheme="majorBidi" w:cs="B Titr" w:hint="cs"/>
                <w:color w:val="002060"/>
                <w:sz w:val="18"/>
                <w:szCs w:val="18"/>
                <w:rtl/>
                <w:lang w:bidi="fa-IR"/>
              </w:rPr>
              <w:t>ف</w:t>
            </w:r>
          </w:p>
        </w:tc>
      </w:tr>
      <w:tr w:rsidR="005606B1" w:rsidRPr="00A03A84" w14:paraId="106F994D" w14:textId="77777777" w:rsidTr="005606B1">
        <w:trPr>
          <w:trHeight w:val="227"/>
        </w:trPr>
        <w:tc>
          <w:tcPr>
            <w:tcW w:w="605" w:type="dxa"/>
            <w:vAlign w:val="center"/>
          </w:tcPr>
          <w:p w14:paraId="217CE64B" w14:textId="77777777" w:rsidR="005606B1" w:rsidRPr="00A03A84" w:rsidRDefault="005606B1" w:rsidP="005606B1">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1</w:t>
            </w:r>
          </w:p>
        </w:tc>
        <w:tc>
          <w:tcPr>
            <w:tcW w:w="4533" w:type="dxa"/>
          </w:tcPr>
          <w:p w14:paraId="4F9B8A09" w14:textId="77777777" w:rsidR="005606B1" w:rsidRPr="00695B06" w:rsidRDefault="005606B1" w:rsidP="005606B1">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به ارتباط ضرب با تقسیم پی برده است.</w:t>
            </w:r>
          </w:p>
        </w:tc>
        <w:tc>
          <w:tcPr>
            <w:tcW w:w="388" w:type="dxa"/>
            <w:vAlign w:val="center"/>
          </w:tcPr>
          <w:p w14:paraId="1D0B5D5A" w14:textId="77777777" w:rsidR="005606B1" w:rsidRPr="00A03A84" w:rsidRDefault="005606B1" w:rsidP="005606B1">
            <w:pPr>
              <w:spacing w:after="0" w:line="240" w:lineRule="auto"/>
              <w:jc w:val="center"/>
              <w:rPr>
                <w:rFonts w:asciiTheme="majorBidi" w:hAnsiTheme="majorBidi" w:cs="B Koodak"/>
                <w:sz w:val="20"/>
                <w:szCs w:val="20"/>
                <w:rtl/>
                <w:lang w:bidi="fa-IR"/>
              </w:rPr>
            </w:pPr>
          </w:p>
        </w:tc>
        <w:tc>
          <w:tcPr>
            <w:tcW w:w="575" w:type="dxa"/>
            <w:vAlign w:val="center"/>
          </w:tcPr>
          <w:p w14:paraId="5809169E" w14:textId="77777777" w:rsidR="005606B1" w:rsidRPr="00A03A84" w:rsidRDefault="005606B1" w:rsidP="005606B1">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9</w:t>
            </w:r>
          </w:p>
        </w:tc>
        <w:tc>
          <w:tcPr>
            <w:tcW w:w="4568" w:type="dxa"/>
          </w:tcPr>
          <w:p w14:paraId="6FB58BD4" w14:textId="77777777" w:rsidR="005606B1" w:rsidRPr="00A03A84" w:rsidRDefault="005606B1" w:rsidP="005606B1">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توانایی نوشتن چند عدد فردچهار رقمی محدود شده را دارد.</w:t>
            </w:r>
          </w:p>
        </w:tc>
        <w:tc>
          <w:tcPr>
            <w:tcW w:w="388" w:type="dxa"/>
            <w:vAlign w:val="center"/>
          </w:tcPr>
          <w:p w14:paraId="22C23B74" w14:textId="77777777" w:rsidR="005606B1" w:rsidRPr="00A03A84" w:rsidRDefault="005606B1" w:rsidP="005606B1">
            <w:pPr>
              <w:spacing w:after="0" w:line="240" w:lineRule="auto"/>
              <w:jc w:val="center"/>
              <w:rPr>
                <w:rFonts w:asciiTheme="majorBidi" w:hAnsiTheme="majorBidi" w:cs="B Koodak"/>
                <w:sz w:val="20"/>
                <w:szCs w:val="20"/>
                <w:rtl/>
                <w:lang w:bidi="fa-IR"/>
              </w:rPr>
            </w:pPr>
          </w:p>
        </w:tc>
      </w:tr>
      <w:tr w:rsidR="005606B1" w:rsidRPr="00A03A84" w14:paraId="26E93F25" w14:textId="77777777" w:rsidTr="005606B1">
        <w:tc>
          <w:tcPr>
            <w:tcW w:w="605" w:type="dxa"/>
            <w:vAlign w:val="center"/>
          </w:tcPr>
          <w:p w14:paraId="2458CF61" w14:textId="77777777" w:rsidR="005606B1" w:rsidRPr="00A03A84" w:rsidRDefault="005606B1" w:rsidP="005606B1">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2</w:t>
            </w:r>
          </w:p>
        </w:tc>
        <w:tc>
          <w:tcPr>
            <w:tcW w:w="4533" w:type="dxa"/>
          </w:tcPr>
          <w:p w14:paraId="7E187CC0" w14:textId="77777777" w:rsidR="005606B1" w:rsidRPr="00A03A84" w:rsidRDefault="005606B1" w:rsidP="005606B1">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تقسیم های با باقی مانده را درست حل کرده است.</w:t>
            </w:r>
          </w:p>
        </w:tc>
        <w:tc>
          <w:tcPr>
            <w:tcW w:w="388" w:type="dxa"/>
            <w:vAlign w:val="center"/>
          </w:tcPr>
          <w:p w14:paraId="0C76BAA7" w14:textId="77777777" w:rsidR="005606B1" w:rsidRPr="00A03A84" w:rsidRDefault="005606B1" w:rsidP="005606B1">
            <w:pPr>
              <w:spacing w:after="0" w:line="240" w:lineRule="auto"/>
              <w:jc w:val="center"/>
              <w:rPr>
                <w:rFonts w:asciiTheme="majorBidi" w:hAnsiTheme="majorBidi" w:cs="B Koodak"/>
                <w:sz w:val="20"/>
                <w:szCs w:val="20"/>
                <w:rtl/>
                <w:lang w:bidi="fa-IR"/>
              </w:rPr>
            </w:pPr>
          </w:p>
        </w:tc>
        <w:tc>
          <w:tcPr>
            <w:tcW w:w="575" w:type="dxa"/>
            <w:vAlign w:val="center"/>
          </w:tcPr>
          <w:p w14:paraId="41E35788" w14:textId="77777777" w:rsidR="005606B1" w:rsidRPr="00A03A84" w:rsidRDefault="005606B1" w:rsidP="005606B1">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10</w:t>
            </w:r>
          </w:p>
        </w:tc>
        <w:tc>
          <w:tcPr>
            <w:tcW w:w="4568" w:type="dxa"/>
          </w:tcPr>
          <w:p w14:paraId="49A1E575" w14:textId="77777777" w:rsidR="005606B1" w:rsidRPr="00A03A84" w:rsidRDefault="005606B1" w:rsidP="005606B1">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ضرب های چندرقمی بریک رقمی فرآیندی حل کرده است.</w:t>
            </w:r>
          </w:p>
        </w:tc>
        <w:tc>
          <w:tcPr>
            <w:tcW w:w="388" w:type="dxa"/>
            <w:vAlign w:val="center"/>
          </w:tcPr>
          <w:p w14:paraId="62EC864E" w14:textId="77777777" w:rsidR="005606B1" w:rsidRPr="00A03A84" w:rsidRDefault="005606B1" w:rsidP="005606B1">
            <w:pPr>
              <w:spacing w:after="0" w:line="240" w:lineRule="auto"/>
              <w:jc w:val="center"/>
              <w:rPr>
                <w:rFonts w:asciiTheme="majorBidi" w:hAnsiTheme="majorBidi" w:cs="B Koodak"/>
                <w:sz w:val="20"/>
                <w:szCs w:val="20"/>
                <w:rtl/>
                <w:lang w:bidi="fa-IR"/>
              </w:rPr>
            </w:pPr>
          </w:p>
        </w:tc>
      </w:tr>
      <w:tr w:rsidR="005606B1" w:rsidRPr="00A03A84" w14:paraId="16E5CE27" w14:textId="77777777" w:rsidTr="005606B1">
        <w:tc>
          <w:tcPr>
            <w:tcW w:w="605" w:type="dxa"/>
            <w:vAlign w:val="center"/>
          </w:tcPr>
          <w:p w14:paraId="5D283BFE" w14:textId="77777777" w:rsidR="005606B1" w:rsidRPr="00A03A84" w:rsidRDefault="005606B1" w:rsidP="005606B1">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3</w:t>
            </w:r>
          </w:p>
        </w:tc>
        <w:tc>
          <w:tcPr>
            <w:tcW w:w="4533" w:type="dxa"/>
          </w:tcPr>
          <w:p w14:paraId="6B925909" w14:textId="77777777" w:rsidR="005606B1" w:rsidRPr="00A03A84" w:rsidRDefault="005606B1" w:rsidP="005606B1">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کاربرد ضرب وتقسیم در محیط پیرامونی را می داند.</w:t>
            </w:r>
          </w:p>
        </w:tc>
        <w:tc>
          <w:tcPr>
            <w:tcW w:w="388" w:type="dxa"/>
            <w:vAlign w:val="center"/>
          </w:tcPr>
          <w:p w14:paraId="686E9F56" w14:textId="77777777" w:rsidR="005606B1" w:rsidRPr="00A03A84" w:rsidRDefault="005606B1" w:rsidP="005606B1">
            <w:pPr>
              <w:spacing w:after="0" w:line="240" w:lineRule="auto"/>
              <w:jc w:val="center"/>
              <w:rPr>
                <w:rFonts w:asciiTheme="majorBidi" w:hAnsiTheme="majorBidi" w:cs="B Koodak"/>
                <w:sz w:val="20"/>
                <w:szCs w:val="20"/>
                <w:rtl/>
                <w:lang w:bidi="fa-IR"/>
              </w:rPr>
            </w:pPr>
          </w:p>
        </w:tc>
        <w:tc>
          <w:tcPr>
            <w:tcW w:w="575" w:type="dxa"/>
            <w:vAlign w:val="center"/>
          </w:tcPr>
          <w:p w14:paraId="76E383D3" w14:textId="77777777" w:rsidR="005606B1" w:rsidRPr="00A03A84" w:rsidRDefault="005606B1" w:rsidP="005606B1">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11</w:t>
            </w:r>
          </w:p>
        </w:tc>
        <w:tc>
          <w:tcPr>
            <w:tcW w:w="4568" w:type="dxa"/>
          </w:tcPr>
          <w:p w14:paraId="114530D6" w14:textId="77777777" w:rsidR="005606B1" w:rsidRPr="00A03A84" w:rsidRDefault="005606B1" w:rsidP="005606B1">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رابطه ضرب باتعداد صفرهای 10و100 و1000 را می داند.</w:t>
            </w:r>
          </w:p>
        </w:tc>
        <w:tc>
          <w:tcPr>
            <w:tcW w:w="388" w:type="dxa"/>
            <w:vAlign w:val="center"/>
          </w:tcPr>
          <w:p w14:paraId="266F4CE6" w14:textId="77777777" w:rsidR="005606B1" w:rsidRPr="00A03A84" w:rsidRDefault="005606B1" w:rsidP="005606B1">
            <w:pPr>
              <w:spacing w:after="0" w:line="240" w:lineRule="auto"/>
              <w:jc w:val="center"/>
              <w:rPr>
                <w:rFonts w:asciiTheme="majorBidi" w:hAnsiTheme="majorBidi" w:cs="B Koodak"/>
                <w:sz w:val="20"/>
                <w:szCs w:val="20"/>
                <w:rtl/>
                <w:lang w:bidi="fa-IR"/>
              </w:rPr>
            </w:pPr>
          </w:p>
        </w:tc>
      </w:tr>
      <w:tr w:rsidR="005606B1" w:rsidRPr="00A03A84" w14:paraId="2692F8B1" w14:textId="77777777" w:rsidTr="005606B1">
        <w:tc>
          <w:tcPr>
            <w:tcW w:w="605" w:type="dxa"/>
            <w:vAlign w:val="center"/>
          </w:tcPr>
          <w:p w14:paraId="0922634C" w14:textId="77777777" w:rsidR="005606B1" w:rsidRPr="00A03A84" w:rsidRDefault="005606B1" w:rsidP="005606B1">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4</w:t>
            </w:r>
          </w:p>
        </w:tc>
        <w:tc>
          <w:tcPr>
            <w:tcW w:w="4533" w:type="dxa"/>
          </w:tcPr>
          <w:p w14:paraId="074805C6" w14:textId="77777777" w:rsidR="005606B1" w:rsidRPr="00A03A84" w:rsidRDefault="005606B1" w:rsidP="005606B1">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کاربرد ضرب های خوانده شده درحل مسائل را می داند.</w:t>
            </w:r>
          </w:p>
        </w:tc>
        <w:tc>
          <w:tcPr>
            <w:tcW w:w="388" w:type="dxa"/>
            <w:vAlign w:val="center"/>
          </w:tcPr>
          <w:p w14:paraId="71122204" w14:textId="77777777" w:rsidR="005606B1" w:rsidRPr="00A03A84" w:rsidRDefault="005606B1" w:rsidP="005606B1">
            <w:pPr>
              <w:spacing w:after="0" w:line="240" w:lineRule="auto"/>
              <w:jc w:val="center"/>
              <w:rPr>
                <w:rFonts w:asciiTheme="majorBidi" w:hAnsiTheme="majorBidi" w:cs="B Koodak"/>
                <w:sz w:val="20"/>
                <w:szCs w:val="20"/>
                <w:rtl/>
                <w:lang w:bidi="fa-IR"/>
              </w:rPr>
            </w:pPr>
          </w:p>
        </w:tc>
        <w:tc>
          <w:tcPr>
            <w:tcW w:w="575" w:type="dxa"/>
            <w:vAlign w:val="center"/>
          </w:tcPr>
          <w:p w14:paraId="5FAFF048" w14:textId="77777777" w:rsidR="005606B1" w:rsidRPr="00A03A84" w:rsidRDefault="005606B1" w:rsidP="005606B1">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12</w:t>
            </w:r>
          </w:p>
        </w:tc>
        <w:tc>
          <w:tcPr>
            <w:tcW w:w="4568" w:type="dxa"/>
          </w:tcPr>
          <w:p w14:paraId="7BA1EBAB" w14:textId="77777777" w:rsidR="005606B1" w:rsidRPr="00A03A84" w:rsidRDefault="005606B1" w:rsidP="005606B1">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 xml:space="preserve">شرایط حل مسئله با حذف حالت های  نامطلوب را  می داند. </w:t>
            </w:r>
          </w:p>
        </w:tc>
        <w:tc>
          <w:tcPr>
            <w:tcW w:w="388" w:type="dxa"/>
            <w:vAlign w:val="center"/>
          </w:tcPr>
          <w:p w14:paraId="0DDB0672" w14:textId="77777777" w:rsidR="005606B1" w:rsidRPr="00A03A84" w:rsidRDefault="005606B1" w:rsidP="005606B1">
            <w:pPr>
              <w:spacing w:after="0" w:line="240" w:lineRule="auto"/>
              <w:jc w:val="center"/>
              <w:rPr>
                <w:rFonts w:asciiTheme="majorBidi" w:hAnsiTheme="majorBidi" w:cs="B Koodak"/>
                <w:sz w:val="20"/>
                <w:szCs w:val="20"/>
                <w:rtl/>
                <w:lang w:bidi="fa-IR"/>
              </w:rPr>
            </w:pPr>
          </w:p>
        </w:tc>
      </w:tr>
      <w:tr w:rsidR="005606B1" w:rsidRPr="00A03A84" w14:paraId="6447D7C8" w14:textId="77777777" w:rsidTr="005606B1">
        <w:tc>
          <w:tcPr>
            <w:tcW w:w="605" w:type="dxa"/>
            <w:vAlign w:val="center"/>
          </w:tcPr>
          <w:p w14:paraId="6F5B5765" w14:textId="77777777" w:rsidR="005606B1" w:rsidRPr="00A03A84" w:rsidRDefault="005606B1" w:rsidP="005606B1">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5</w:t>
            </w:r>
          </w:p>
        </w:tc>
        <w:tc>
          <w:tcPr>
            <w:tcW w:w="4533" w:type="dxa"/>
          </w:tcPr>
          <w:p w14:paraId="1E34A745" w14:textId="77777777" w:rsidR="005606B1" w:rsidRPr="00A03A84" w:rsidRDefault="005606B1" w:rsidP="005606B1">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قادر به حل مسائل تقسیم با راهبرد نمادین سازی  می باشد.</w:t>
            </w:r>
          </w:p>
        </w:tc>
        <w:tc>
          <w:tcPr>
            <w:tcW w:w="388" w:type="dxa"/>
            <w:vAlign w:val="center"/>
          </w:tcPr>
          <w:p w14:paraId="6501B2FE" w14:textId="77777777" w:rsidR="005606B1" w:rsidRPr="00A03A84" w:rsidRDefault="005606B1" w:rsidP="005606B1">
            <w:pPr>
              <w:spacing w:after="0" w:line="240" w:lineRule="auto"/>
              <w:jc w:val="center"/>
              <w:rPr>
                <w:rFonts w:asciiTheme="majorBidi" w:hAnsiTheme="majorBidi" w:cs="B Koodak"/>
                <w:sz w:val="20"/>
                <w:szCs w:val="20"/>
                <w:rtl/>
                <w:lang w:bidi="fa-IR"/>
              </w:rPr>
            </w:pPr>
          </w:p>
        </w:tc>
        <w:tc>
          <w:tcPr>
            <w:tcW w:w="575" w:type="dxa"/>
            <w:vAlign w:val="center"/>
          </w:tcPr>
          <w:p w14:paraId="0D3CAB92" w14:textId="77777777" w:rsidR="005606B1" w:rsidRPr="00A03A84" w:rsidRDefault="005606B1" w:rsidP="005606B1">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13</w:t>
            </w:r>
          </w:p>
        </w:tc>
        <w:tc>
          <w:tcPr>
            <w:tcW w:w="4568" w:type="dxa"/>
          </w:tcPr>
          <w:p w14:paraId="6B8EA5BA" w14:textId="77777777" w:rsidR="005606B1" w:rsidRPr="00A03A84" w:rsidRDefault="005606B1" w:rsidP="005606B1">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قادر به انجام ضرب تقریبی و یافتن جواب صحیح  می باشد.</w:t>
            </w:r>
          </w:p>
        </w:tc>
        <w:tc>
          <w:tcPr>
            <w:tcW w:w="388" w:type="dxa"/>
            <w:vAlign w:val="center"/>
          </w:tcPr>
          <w:p w14:paraId="5A78B86B" w14:textId="77777777" w:rsidR="005606B1" w:rsidRPr="00A03A84" w:rsidRDefault="005606B1" w:rsidP="005606B1">
            <w:pPr>
              <w:spacing w:after="0" w:line="240" w:lineRule="auto"/>
              <w:jc w:val="center"/>
              <w:rPr>
                <w:rFonts w:asciiTheme="majorBidi" w:hAnsiTheme="majorBidi" w:cs="B Koodak"/>
                <w:sz w:val="20"/>
                <w:szCs w:val="20"/>
                <w:rtl/>
                <w:lang w:bidi="fa-IR"/>
              </w:rPr>
            </w:pPr>
          </w:p>
        </w:tc>
      </w:tr>
      <w:tr w:rsidR="005606B1" w:rsidRPr="00A03A84" w14:paraId="7B32BE7F" w14:textId="77777777" w:rsidTr="005606B1">
        <w:tc>
          <w:tcPr>
            <w:tcW w:w="605" w:type="dxa"/>
            <w:vAlign w:val="center"/>
          </w:tcPr>
          <w:p w14:paraId="332DF79D" w14:textId="77777777" w:rsidR="005606B1" w:rsidRDefault="005606B1" w:rsidP="005606B1">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lastRenderedPageBreak/>
              <w:t>6</w:t>
            </w:r>
          </w:p>
        </w:tc>
        <w:tc>
          <w:tcPr>
            <w:tcW w:w="4533" w:type="dxa"/>
          </w:tcPr>
          <w:p w14:paraId="0581015A" w14:textId="77777777" w:rsidR="005606B1" w:rsidRDefault="005606B1" w:rsidP="005606B1">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حالت های مختلف را برای حل مسئله الگوسازی کرده است.</w:t>
            </w:r>
          </w:p>
        </w:tc>
        <w:tc>
          <w:tcPr>
            <w:tcW w:w="388" w:type="dxa"/>
            <w:vAlign w:val="center"/>
          </w:tcPr>
          <w:p w14:paraId="411D9FD4" w14:textId="77777777" w:rsidR="005606B1" w:rsidRPr="00A03A84" w:rsidRDefault="005606B1" w:rsidP="005606B1">
            <w:pPr>
              <w:spacing w:after="0" w:line="240" w:lineRule="auto"/>
              <w:jc w:val="center"/>
              <w:rPr>
                <w:rFonts w:asciiTheme="majorBidi" w:hAnsiTheme="majorBidi" w:cs="B Koodak"/>
                <w:sz w:val="20"/>
                <w:szCs w:val="20"/>
                <w:rtl/>
                <w:lang w:bidi="fa-IR"/>
              </w:rPr>
            </w:pPr>
          </w:p>
        </w:tc>
        <w:tc>
          <w:tcPr>
            <w:tcW w:w="575" w:type="dxa"/>
            <w:vAlign w:val="center"/>
          </w:tcPr>
          <w:p w14:paraId="28896275" w14:textId="77777777" w:rsidR="005606B1" w:rsidRDefault="005606B1" w:rsidP="005606B1">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14</w:t>
            </w:r>
          </w:p>
        </w:tc>
        <w:tc>
          <w:tcPr>
            <w:tcW w:w="4568" w:type="dxa"/>
          </w:tcPr>
          <w:p w14:paraId="3992DF32" w14:textId="77777777" w:rsidR="005606B1" w:rsidRDefault="005606B1" w:rsidP="005606B1">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به کشیدن شکل ومسئله سازی برای خاصیت توزیع ضرب را دارد.</w:t>
            </w:r>
          </w:p>
        </w:tc>
        <w:tc>
          <w:tcPr>
            <w:tcW w:w="388" w:type="dxa"/>
            <w:vAlign w:val="center"/>
          </w:tcPr>
          <w:p w14:paraId="52895FF3" w14:textId="77777777" w:rsidR="005606B1" w:rsidRPr="00A03A84" w:rsidRDefault="005606B1" w:rsidP="005606B1">
            <w:pPr>
              <w:spacing w:after="0" w:line="240" w:lineRule="auto"/>
              <w:jc w:val="center"/>
              <w:rPr>
                <w:rFonts w:asciiTheme="majorBidi" w:hAnsiTheme="majorBidi" w:cs="B Koodak"/>
                <w:sz w:val="20"/>
                <w:szCs w:val="20"/>
                <w:rtl/>
                <w:lang w:bidi="fa-IR"/>
              </w:rPr>
            </w:pPr>
          </w:p>
        </w:tc>
      </w:tr>
      <w:tr w:rsidR="005606B1" w:rsidRPr="00A03A84" w14:paraId="7C2EC381" w14:textId="77777777" w:rsidTr="005606B1">
        <w:tc>
          <w:tcPr>
            <w:tcW w:w="605" w:type="dxa"/>
            <w:vAlign w:val="center"/>
          </w:tcPr>
          <w:p w14:paraId="64C30A71" w14:textId="77777777" w:rsidR="005606B1" w:rsidRDefault="005606B1" w:rsidP="005606B1">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7</w:t>
            </w:r>
          </w:p>
        </w:tc>
        <w:tc>
          <w:tcPr>
            <w:tcW w:w="4533" w:type="dxa"/>
          </w:tcPr>
          <w:p w14:paraId="29747814" w14:textId="77777777" w:rsidR="005606B1" w:rsidRDefault="005606B1" w:rsidP="005606B1">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(ب) عددفردو(ک) عددزوج چهار رقمی بی تکرار رانوشته است.</w:t>
            </w:r>
          </w:p>
        </w:tc>
        <w:tc>
          <w:tcPr>
            <w:tcW w:w="388" w:type="dxa"/>
            <w:vAlign w:val="center"/>
          </w:tcPr>
          <w:p w14:paraId="742F67BC" w14:textId="77777777" w:rsidR="005606B1" w:rsidRPr="00A03A84" w:rsidRDefault="005606B1" w:rsidP="005606B1">
            <w:pPr>
              <w:spacing w:after="0" w:line="240" w:lineRule="auto"/>
              <w:jc w:val="center"/>
              <w:rPr>
                <w:rFonts w:asciiTheme="majorBidi" w:hAnsiTheme="majorBidi" w:cs="B Koodak"/>
                <w:sz w:val="20"/>
                <w:szCs w:val="20"/>
                <w:rtl/>
                <w:lang w:bidi="fa-IR"/>
              </w:rPr>
            </w:pPr>
          </w:p>
        </w:tc>
        <w:tc>
          <w:tcPr>
            <w:tcW w:w="575" w:type="dxa"/>
            <w:vAlign w:val="center"/>
          </w:tcPr>
          <w:p w14:paraId="59AB9AA5" w14:textId="77777777" w:rsidR="005606B1" w:rsidRDefault="005606B1" w:rsidP="005606B1">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15</w:t>
            </w:r>
          </w:p>
        </w:tc>
        <w:tc>
          <w:tcPr>
            <w:tcW w:w="4568" w:type="dxa"/>
          </w:tcPr>
          <w:p w14:paraId="275895D1" w14:textId="77777777" w:rsidR="005606B1" w:rsidRDefault="005606B1" w:rsidP="005606B1">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می تواندمساحت قسمت رنگی رابا استفاده از ضرب محاسبه کند.</w:t>
            </w:r>
          </w:p>
        </w:tc>
        <w:tc>
          <w:tcPr>
            <w:tcW w:w="388" w:type="dxa"/>
            <w:vAlign w:val="center"/>
          </w:tcPr>
          <w:p w14:paraId="0C783FA8" w14:textId="77777777" w:rsidR="005606B1" w:rsidRPr="00A03A84" w:rsidRDefault="005606B1" w:rsidP="005606B1">
            <w:pPr>
              <w:spacing w:after="0" w:line="240" w:lineRule="auto"/>
              <w:jc w:val="center"/>
              <w:rPr>
                <w:rFonts w:asciiTheme="majorBidi" w:hAnsiTheme="majorBidi" w:cs="B Koodak"/>
                <w:sz w:val="20"/>
                <w:szCs w:val="20"/>
                <w:rtl/>
                <w:lang w:bidi="fa-IR"/>
              </w:rPr>
            </w:pPr>
          </w:p>
        </w:tc>
      </w:tr>
      <w:tr w:rsidR="005606B1" w:rsidRPr="00A03A84" w14:paraId="1BE7DAE3" w14:textId="77777777" w:rsidTr="005606B1">
        <w:tc>
          <w:tcPr>
            <w:tcW w:w="605" w:type="dxa"/>
            <w:vAlign w:val="center"/>
          </w:tcPr>
          <w:p w14:paraId="290F23E6" w14:textId="77777777" w:rsidR="005606B1" w:rsidRDefault="005606B1" w:rsidP="005606B1">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8</w:t>
            </w:r>
          </w:p>
        </w:tc>
        <w:tc>
          <w:tcPr>
            <w:tcW w:w="4533" w:type="dxa"/>
          </w:tcPr>
          <w:p w14:paraId="44E10818" w14:textId="77777777" w:rsidR="005606B1" w:rsidRDefault="005606B1" w:rsidP="005606B1">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حاصل ضرب چهارعاملی دارای 10 و100 رادرست نوشته است.</w:t>
            </w:r>
          </w:p>
        </w:tc>
        <w:tc>
          <w:tcPr>
            <w:tcW w:w="388" w:type="dxa"/>
            <w:vAlign w:val="center"/>
          </w:tcPr>
          <w:p w14:paraId="08005CE2" w14:textId="77777777" w:rsidR="005606B1" w:rsidRPr="00A03A84" w:rsidRDefault="005606B1" w:rsidP="005606B1">
            <w:pPr>
              <w:spacing w:after="0" w:line="240" w:lineRule="auto"/>
              <w:jc w:val="center"/>
              <w:rPr>
                <w:rFonts w:asciiTheme="majorBidi" w:hAnsiTheme="majorBidi" w:cs="B Koodak"/>
                <w:sz w:val="20"/>
                <w:szCs w:val="20"/>
                <w:rtl/>
                <w:lang w:bidi="fa-IR"/>
              </w:rPr>
            </w:pPr>
          </w:p>
        </w:tc>
        <w:tc>
          <w:tcPr>
            <w:tcW w:w="575" w:type="dxa"/>
            <w:vAlign w:val="center"/>
          </w:tcPr>
          <w:p w14:paraId="10F80D9D" w14:textId="77777777" w:rsidR="005606B1" w:rsidRDefault="005606B1" w:rsidP="005606B1">
            <w:pPr>
              <w:spacing w:after="0" w:line="240" w:lineRule="auto"/>
              <w:jc w:val="center"/>
              <w:rPr>
                <w:rFonts w:asciiTheme="majorBidi" w:hAnsiTheme="majorBidi" w:cs="B Koodak"/>
                <w:sz w:val="20"/>
                <w:szCs w:val="20"/>
                <w:rtl/>
                <w:lang w:bidi="fa-IR"/>
              </w:rPr>
            </w:pPr>
            <w:r>
              <w:rPr>
                <w:rFonts w:asciiTheme="majorBidi" w:hAnsiTheme="majorBidi" w:cs="B Koodak" w:hint="cs"/>
                <w:sz w:val="20"/>
                <w:szCs w:val="20"/>
                <w:rtl/>
                <w:lang w:bidi="fa-IR"/>
              </w:rPr>
              <w:t>16</w:t>
            </w:r>
          </w:p>
        </w:tc>
        <w:tc>
          <w:tcPr>
            <w:tcW w:w="4568" w:type="dxa"/>
          </w:tcPr>
          <w:p w14:paraId="172F0CC4" w14:textId="77777777" w:rsidR="005606B1" w:rsidRDefault="005606B1" w:rsidP="005606B1">
            <w:pPr>
              <w:spacing w:after="0" w:line="240" w:lineRule="auto"/>
              <w:rPr>
                <w:rFonts w:asciiTheme="majorBidi" w:hAnsiTheme="majorBidi" w:cs="B Koodak"/>
                <w:sz w:val="20"/>
                <w:szCs w:val="20"/>
                <w:rtl/>
                <w:lang w:bidi="fa-IR"/>
              </w:rPr>
            </w:pPr>
            <w:r>
              <w:rPr>
                <w:rFonts w:asciiTheme="majorBidi" w:hAnsiTheme="majorBidi" w:cs="B Koodak" w:hint="cs"/>
                <w:sz w:val="20"/>
                <w:szCs w:val="20"/>
                <w:rtl/>
                <w:lang w:bidi="fa-IR"/>
              </w:rPr>
              <w:t>به حل مسائل خاصیت توزیع پذیری وجابه جایی ضرب تسلّط دارد.</w:t>
            </w:r>
          </w:p>
        </w:tc>
        <w:tc>
          <w:tcPr>
            <w:tcW w:w="388" w:type="dxa"/>
            <w:vAlign w:val="center"/>
          </w:tcPr>
          <w:p w14:paraId="03096EAF" w14:textId="77777777" w:rsidR="005606B1" w:rsidRPr="00A03A84" w:rsidRDefault="005606B1" w:rsidP="005606B1">
            <w:pPr>
              <w:spacing w:after="0" w:line="240" w:lineRule="auto"/>
              <w:jc w:val="center"/>
              <w:rPr>
                <w:rFonts w:asciiTheme="majorBidi" w:hAnsiTheme="majorBidi" w:cs="B Koodak"/>
                <w:sz w:val="20"/>
                <w:szCs w:val="20"/>
                <w:rtl/>
                <w:lang w:bidi="fa-IR"/>
              </w:rPr>
            </w:pPr>
          </w:p>
        </w:tc>
      </w:tr>
    </w:tbl>
    <w:p w14:paraId="4A0C82C1" w14:textId="3DC2F3A3" w:rsidR="005606B1" w:rsidRDefault="005606B1" w:rsidP="005606B1">
      <w:pPr>
        <w:bidi/>
        <w:spacing w:after="0" w:line="240" w:lineRule="auto"/>
        <w:rPr>
          <w:rFonts w:asciiTheme="majorBidi" w:hAnsiTheme="majorBidi" w:cstheme="majorBidi"/>
          <w:sz w:val="4"/>
          <w:szCs w:val="4"/>
          <w:rtl/>
          <w:lang w:bidi="fa-IR"/>
        </w:rPr>
      </w:pPr>
    </w:p>
    <w:p w14:paraId="7B0993D2" w14:textId="3978D6CD" w:rsidR="005606B1" w:rsidRDefault="005606B1" w:rsidP="005606B1">
      <w:pPr>
        <w:bidi/>
        <w:spacing w:after="0" w:line="240" w:lineRule="auto"/>
        <w:rPr>
          <w:rFonts w:asciiTheme="majorBidi" w:hAnsiTheme="majorBidi" w:cstheme="majorBidi"/>
          <w:sz w:val="4"/>
          <w:szCs w:val="4"/>
          <w:rtl/>
          <w:lang w:bidi="fa-IR"/>
        </w:rPr>
      </w:pPr>
    </w:p>
    <w:p w14:paraId="6BD54585" w14:textId="6FD8F15B" w:rsidR="005606B1" w:rsidRDefault="005606B1" w:rsidP="005606B1">
      <w:pPr>
        <w:bidi/>
        <w:spacing w:after="0" w:line="240" w:lineRule="auto"/>
        <w:rPr>
          <w:rFonts w:asciiTheme="majorBidi" w:hAnsiTheme="majorBidi" w:cstheme="majorBidi"/>
          <w:sz w:val="4"/>
          <w:szCs w:val="4"/>
          <w:rtl/>
          <w:lang w:bidi="fa-IR"/>
        </w:rPr>
      </w:pPr>
    </w:p>
    <w:p w14:paraId="70B01B94" w14:textId="2F1EEFC8" w:rsidR="005606B1" w:rsidRDefault="005606B1" w:rsidP="005606B1">
      <w:pPr>
        <w:bidi/>
        <w:spacing w:after="0" w:line="240" w:lineRule="auto"/>
        <w:rPr>
          <w:rFonts w:asciiTheme="majorBidi" w:hAnsiTheme="majorBidi" w:cstheme="majorBidi"/>
          <w:sz w:val="4"/>
          <w:szCs w:val="4"/>
          <w:rtl/>
          <w:lang w:bidi="fa-IR"/>
        </w:rPr>
      </w:pPr>
    </w:p>
    <w:p w14:paraId="50E19E9A" w14:textId="7A8E56B4" w:rsidR="005606B1" w:rsidRDefault="005606B1" w:rsidP="005606B1">
      <w:pPr>
        <w:bidi/>
        <w:spacing w:after="0" w:line="240" w:lineRule="auto"/>
        <w:rPr>
          <w:rFonts w:asciiTheme="majorBidi" w:hAnsiTheme="majorBidi" w:cstheme="majorBidi"/>
          <w:sz w:val="4"/>
          <w:szCs w:val="4"/>
          <w:rtl/>
          <w:lang w:bidi="fa-IR"/>
        </w:rPr>
      </w:pPr>
    </w:p>
    <w:p w14:paraId="41A132A6" w14:textId="6020DC80" w:rsidR="005606B1" w:rsidRDefault="005606B1" w:rsidP="005606B1">
      <w:pPr>
        <w:bidi/>
        <w:spacing w:after="0" w:line="240" w:lineRule="auto"/>
        <w:rPr>
          <w:rFonts w:asciiTheme="majorBidi" w:hAnsiTheme="majorBidi" w:cstheme="majorBidi"/>
          <w:sz w:val="4"/>
          <w:szCs w:val="4"/>
          <w:rtl/>
          <w:lang w:bidi="fa-IR"/>
        </w:rPr>
      </w:pPr>
    </w:p>
    <w:p w14:paraId="67B7FE4D" w14:textId="18A3CE14" w:rsidR="005606B1" w:rsidRDefault="005606B1" w:rsidP="005606B1">
      <w:pPr>
        <w:bidi/>
        <w:spacing w:after="0" w:line="240" w:lineRule="auto"/>
        <w:rPr>
          <w:rFonts w:asciiTheme="majorBidi" w:hAnsiTheme="majorBidi" w:cstheme="majorBidi"/>
          <w:sz w:val="4"/>
          <w:szCs w:val="4"/>
          <w:rtl/>
          <w:lang w:bidi="fa-IR"/>
        </w:rPr>
      </w:pPr>
    </w:p>
    <w:p w14:paraId="5F25A3A4" w14:textId="4203A444" w:rsidR="005606B1" w:rsidRDefault="005606B1" w:rsidP="005606B1">
      <w:pPr>
        <w:bidi/>
        <w:spacing w:after="0" w:line="240" w:lineRule="auto"/>
        <w:rPr>
          <w:rFonts w:asciiTheme="majorBidi" w:hAnsiTheme="majorBidi" w:cstheme="majorBidi"/>
          <w:sz w:val="4"/>
          <w:szCs w:val="4"/>
          <w:rtl/>
          <w:lang w:bidi="fa-IR"/>
        </w:rPr>
      </w:pPr>
    </w:p>
    <w:p w14:paraId="20C1AECE" w14:textId="415BD01B" w:rsidR="005606B1" w:rsidRDefault="005606B1" w:rsidP="005606B1">
      <w:pPr>
        <w:bidi/>
        <w:spacing w:after="0" w:line="240" w:lineRule="auto"/>
        <w:rPr>
          <w:rFonts w:asciiTheme="majorBidi" w:hAnsiTheme="majorBidi" w:cstheme="majorBidi"/>
          <w:sz w:val="4"/>
          <w:szCs w:val="4"/>
          <w:rtl/>
          <w:lang w:bidi="fa-IR"/>
        </w:rPr>
      </w:pPr>
    </w:p>
    <w:p w14:paraId="7A4B6948" w14:textId="3A12E851" w:rsidR="005606B1" w:rsidRDefault="005606B1" w:rsidP="005606B1">
      <w:pPr>
        <w:bidi/>
        <w:spacing w:after="0" w:line="240" w:lineRule="auto"/>
        <w:rPr>
          <w:rFonts w:asciiTheme="majorBidi" w:hAnsiTheme="majorBidi" w:cstheme="majorBidi"/>
          <w:sz w:val="4"/>
          <w:szCs w:val="4"/>
          <w:rtl/>
          <w:lang w:bidi="fa-IR"/>
        </w:rPr>
      </w:pPr>
    </w:p>
    <w:p w14:paraId="02673A54" w14:textId="77777777" w:rsidR="005606B1" w:rsidRDefault="005606B1" w:rsidP="005606B1">
      <w:pPr>
        <w:bidi/>
        <w:spacing w:after="0" w:line="240" w:lineRule="auto"/>
        <w:rPr>
          <w:rFonts w:asciiTheme="majorBidi" w:hAnsiTheme="majorBidi" w:cstheme="majorBidi"/>
          <w:sz w:val="4"/>
          <w:szCs w:val="4"/>
          <w:rtl/>
          <w:lang w:bidi="fa-IR"/>
        </w:rPr>
      </w:pPr>
    </w:p>
    <w:sectPr w:rsidR="005606B1" w:rsidSect="001B3FE6">
      <w:headerReference w:type="even" r:id="rId143"/>
      <w:footerReference w:type="even" r:id="rId144"/>
      <w:pgSz w:w="11906" w:h="16838" w:code="9"/>
      <w:pgMar w:top="328" w:right="567" w:bottom="454" w:left="567" w:header="227" w:footer="22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BF468" w14:textId="77777777" w:rsidR="00EA0D0C" w:rsidRDefault="00EA0D0C" w:rsidP="004D76CA">
      <w:r>
        <w:separator/>
      </w:r>
    </w:p>
  </w:endnote>
  <w:endnote w:type="continuationSeparator" w:id="0">
    <w:p w14:paraId="57EAA025" w14:textId="77777777" w:rsidR="00EA0D0C" w:rsidRDefault="00EA0D0C" w:rsidP="004D7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B Koodak">
    <w:panose1 w:val="000007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Arabic">
    <w:altName w:val="Adobe Arabic"/>
    <w:charset w:val="00"/>
    <w:family w:val="roman"/>
    <w:pitch w:val="variable"/>
    <w:sig w:usb0="8000202F" w:usb1="8000A04A" w:usb2="00000008" w:usb3="00000000" w:csb0="00000041" w:csb1="00000000"/>
  </w:font>
  <w:font w:name="B Titr">
    <w:panose1 w:val="00000700000000000000"/>
    <w:charset w:val="B2"/>
    <w:family w:val="auto"/>
    <w:pitch w:val="variable"/>
    <w:sig w:usb0="00002001" w:usb1="80000000" w:usb2="00000008" w:usb3="00000000" w:csb0="00000040" w:csb1="00000000"/>
  </w:font>
  <w:font w:name="Euclid">
    <w:altName w:val="Cambria"/>
    <w:charset w:val="00"/>
    <w:family w:val="roman"/>
    <w:pitch w:val="variable"/>
    <w:sig w:usb0="00000003" w:usb1="0000000A"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ger">
    <w:altName w:val="Courier New"/>
    <w:charset w:val="00"/>
    <w:family w:val="roman"/>
    <w:pitch w:val="variable"/>
    <w:sig w:usb0="00000001" w:usb1="100078FF" w:usb2="00000000" w:usb3="00000000" w:csb0="0000019F" w:csb1="00000000"/>
  </w:font>
  <w:font w:name="B Yekan">
    <w:panose1 w:val="00000400000000000000"/>
    <w:charset w:val="B2"/>
    <w:family w:val="auto"/>
    <w:pitch w:val="variable"/>
    <w:sig w:usb0="00002001" w:usb1="80000000" w:usb2="00000008" w:usb3="00000000" w:csb0="00000040" w:csb1="00000000"/>
  </w:font>
  <w:font w:name="0 Koodak Outline">
    <w:altName w:val="Arial"/>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bidiVisual/>
      <w:tblW w:w="11022" w:type="dxa"/>
      <w:tblInd w:w="-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FFFF"/>
      <w:tblLook w:val="04A0" w:firstRow="1" w:lastRow="0" w:firstColumn="1" w:lastColumn="0" w:noHBand="0" w:noVBand="1"/>
    </w:tblPr>
    <w:tblGrid>
      <w:gridCol w:w="2108"/>
      <w:gridCol w:w="7740"/>
      <w:gridCol w:w="1174"/>
    </w:tblGrid>
    <w:tr w:rsidR="00872DFB" w:rsidRPr="00C22A96" w14:paraId="356A4EAC" w14:textId="77777777" w:rsidTr="00631526">
      <w:trPr>
        <w:trHeight w:val="336"/>
      </w:trPr>
      <w:tc>
        <w:tcPr>
          <w:tcW w:w="2108" w:type="dxa"/>
          <w:shd w:val="clear" w:color="auto" w:fill="CCFFFF"/>
        </w:tcPr>
        <w:p w14:paraId="184FF11E" w14:textId="77777777" w:rsidR="00872DFB" w:rsidRPr="00F94D21" w:rsidRDefault="00872DFB" w:rsidP="00D91331">
          <w:pPr>
            <w:spacing w:after="0" w:line="240" w:lineRule="auto"/>
            <w:rPr>
              <w:rFonts w:cs="B Titr"/>
              <w:color w:val="000000"/>
              <w:sz w:val="18"/>
              <w:szCs w:val="18"/>
              <w:rtl/>
              <w:lang w:bidi="fa-IR"/>
            </w:rPr>
          </w:pPr>
          <w:r w:rsidRPr="00F94D21">
            <w:rPr>
              <w:rFonts w:cs="B Titr" w:hint="cs"/>
              <w:color w:val="000000"/>
              <w:sz w:val="16"/>
              <w:szCs w:val="16"/>
              <w:rtl/>
              <w:lang w:bidi="fa-IR"/>
            </w:rPr>
            <w:t>طرّاح : سهراب شکرانه ننه کران</w:t>
          </w:r>
        </w:p>
      </w:tc>
      <w:tc>
        <w:tcPr>
          <w:tcW w:w="7740" w:type="dxa"/>
          <w:shd w:val="clear" w:color="auto" w:fill="CCFFFF"/>
        </w:tcPr>
        <w:p w14:paraId="4DE1BE66" w14:textId="35FD8563" w:rsidR="00872DFB" w:rsidRPr="00F94D21" w:rsidRDefault="00344B03" w:rsidP="00344B03">
          <w:pPr>
            <w:spacing w:after="0" w:line="240" w:lineRule="auto"/>
            <w:jc w:val="center"/>
            <w:rPr>
              <w:rFonts w:cs="B Titr"/>
              <w:color w:val="000000"/>
              <w:sz w:val="6"/>
              <w:szCs w:val="6"/>
              <w:rtl/>
              <w:lang w:bidi="fa-IR"/>
            </w:rPr>
          </w:pPr>
          <w:r>
            <w:rPr>
              <w:rFonts w:cs="B Titr" w:hint="cs"/>
              <w:color w:val="000000"/>
              <w:sz w:val="18"/>
              <w:szCs w:val="18"/>
              <w:rtl/>
              <w:lang w:bidi="fa-IR"/>
            </w:rPr>
            <w:t>انتشار این فایل درشبکه های اجتماعی ممنوع است.</w:t>
          </w:r>
        </w:p>
      </w:tc>
      <w:tc>
        <w:tcPr>
          <w:tcW w:w="1174" w:type="dxa"/>
          <w:shd w:val="clear" w:color="auto" w:fill="CCFFFF"/>
        </w:tcPr>
        <w:p w14:paraId="6852393A" w14:textId="05F33B1A" w:rsidR="00872DFB" w:rsidRPr="00631DA6" w:rsidRDefault="00872DFB" w:rsidP="00D91331">
          <w:pPr>
            <w:spacing w:after="0" w:line="240" w:lineRule="auto"/>
            <w:jc w:val="center"/>
            <w:rPr>
              <w:rFonts w:cs="B Titr"/>
              <w:color w:val="000000"/>
              <w:sz w:val="18"/>
              <w:szCs w:val="18"/>
              <w:rtl/>
              <w:lang w:bidi="fa-IR"/>
            </w:rPr>
          </w:pPr>
          <w:r w:rsidRPr="001C1546">
            <w:rPr>
              <w:rFonts w:cs="B Titr" w:hint="cs"/>
              <w:color w:val="000000"/>
              <w:sz w:val="16"/>
              <w:szCs w:val="16"/>
              <w:rtl/>
              <w:lang w:bidi="fa-IR"/>
            </w:rPr>
            <w:t xml:space="preserve">صفحه </w:t>
          </w:r>
          <w:r>
            <w:rPr>
              <w:rFonts w:cs="B Titr" w:hint="cs"/>
              <w:color w:val="000000"/>
              <w:sz w:val="16"/>
              <w:szCs w:val="16"/>
              <w:rtl/>
              <w:lang w:bidi="fa-IR"/>
            </w:rPr>
            <w:t>24</w:t>
          </w:r>
          <w:r w:rsidRPr="001C1546">
            <w:rPr>
              <w:rFonts w:cs="B Titr" w:hint="cs"/>
              <w:color w:val="000000"/>
              <w:sz w:val="16"/>
              <w:szCs w:val="16"/>
              <w:rtl/>
              <w:lang w:bidi="fa-IR"/>
            </w:rPr>
            <w:t xml:space="preserve"> از 32</w:t>
          </w:r>
        </w:p>
      </w:tc>
    </w:tr>
  </w:tbl>
  <w:p w14:paraId="4A58E5D7" w14:textId="77777777" w:rsidR="00872DFB" w:rsidRPr="00D91331" w:rsidRDefault="00872DFB" w:rsidP="001B3FE6">
    <w:pPr>
      <w:pStyle w:val="Footer"/>
      <w:rPr>
        <w:rFonts w:cs="B Nazanin"/>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bidiVisual/>
      <w:tblW w:w="11022" w:type="dxa"/>
      <w:tblInd w:w="-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FFFF"/>
      <w:tblLook w:val="04A0" w:firstRow="1" w:lastRow="0" w:firstColumn="1" w:lastColumn="0" w:noHBand="0" w:noVBand="1"/>
    </w:tblPr>
    <w:tblGrid>
      <w:gridCol w:w="2108"/>
      <w:gridCol w:w="7740"/>
      <w:gridCol w:w="1174"/>
    </w:tblGrid>
    <w:tr w:rsidR="00872DFB" w:rsidRPr="00C22A96" w14:paraId="2E4EF9DA" w14:textId="77777777" w:rsidTr="00D91331">
      <w:trPr>
        <w:trHeight w:val="336"/>
      </w:trPr>
      <w:tc>
        <w:tcPr>
          <w:tcW w:w="2108" w:type="dxa"/>
          <w:shd w:val="clear" w:color="auto" w:fill="CCFFFF"/>
        </w:tcPr>
        <w:p w14:paraId="62119D82" w14:textId="77777777" w:rsidR="00872DFB" w:rsidRPr="00F94D21" w:rsidRDefault="00872DFB" w:rsidP="00D91331">
          <w:pPr>
            <w:spacing w:after="0" w:line="240" w:lineRule="auto"/>
            <w:rPr>
              <w:rFonts w:cs="B Titr"/>
              <w:color w:val="000000"/>
              <w:sz w:val="18"/>
              <w:szCs w:val="18"/>
              <w:rtl/>
              <w:lang w:bidi="fa-IR"/>
            </w:rPr>
          </w:pPr>
          <w:r>
            <w:rPr>
              <w:rFonts w:cs="B Titr" w:hint="cs"/>
              <w:color w:val="000000"/>
              <w:sz w:val="16"/>
              <w:szCs w:val="16"/>
              <w:rtl/>
              <w:lang w:bidi="fa-IR"/>
            </w:rPr>
            <w:t xml:space="preserve">طرا </w:t>
          </w:r>
          <w:r w:rsidRPr="00F94D21">
            <w:rPr>
              <w:rFonts w:cs="B Titr" w:hint="cs"/>
              <w:color w:val="000000"/>
              <w:sz w:val="16"/>
              <w:szCs w:val="16"/>
              <w:rtl/>
              <w:lang w:bidi="fa-IR"/>
            </w:rPr>
            <w:t>ح : سهراب شکرانه ننه کران</w:t>
          </w:r>
        </w:p>
      </w:tc>
      <w:tc>
        <w:tcPr>
          <w:tcW w:w="7740" w:type="dxa"/>
          <w:shd w:val="clear" w:color="auto" w:fill="CCFFFF"/>
        </w:tcPr>
        <w:p w14:paraId="58D465DB" w14:textId="748C48FE" w:rsidR="00872DFB" w:rsidRPr="00F94D21" w:rsidRDefault="00AD594C" w:rsidP="00AD594C">
          <w:pPr>
            <w:spacing w:after="0" w:line="240" w:lineRule="auto"/>
            <w:jc w:val="center"/>
            <w:rPr>
              <w:rFonts w:cs="B Titr"/>
              <w:color w:val="000000"/>
              <w:sz w:val="6"/>
              <w:szCs w:val="6"/>
              <w:rtl/>
              <w:lang w:bidi="fa-IR"/>
            </w:rPr>
          </w:pPr>
          <w:r>
            <w:rPr>
              <w:rFonts w:cs="B Titr" w:hint="cs"/>
              <w:color w:val="000000"/>
              <w:sz w:val="18"/>
              <w:szCs w:val="18"/>
              <w:rtl/>
              <w:lang w:bidi="fa-IR"/>
            </w:rPr>
            <w:t>انتشار این فایل درشبکه های اجتماعی ممنوع است.</w:t>
          </w:r>
        </w:p>
      </w:tc>
      <w:tc>
        <w:tcPr>
          <w:tcW w:w="1174" w:type="dxa"/>
          <w:shd w:val="clear" w:color="auto" w:fill="CCFFFF"/>
        </w:tcPr>
        <w:p w14:paraId="67547665" w14:textId="3924B503" w:rsidR="00872DFB" w:rsidRPr="00631DA6" w:rsidRDefault="00872DFB" w:rsidP="00D91331">
          <w:pPr>
            <w:spacing w:after="0" w:line="240" w:lineRule="auto"/>
            <w:jc w:val="center"/>
            <w:rPr>
              <w:rFonts w:cs="B Titr"/>
              <w:color w:val="000000"/>
              <w:sz w:val="18"/>
              <w:szCs w:val="18"/>
              <w:rtl/>
              <w:lang w:bidi="fa-IR"/>
            </w:rPr>
          </w:pPr>
          <w:r w:rsidRPr="00955E78">
            <w:rPr>
              <w:rFonts w:cs="B Titr" w:hint="cs"/>
              <w:color w:val="000000"/>
              <w:sz w:val="16"/>
              <w:szCs w:val="16"/>
              <w:rtl/>
              <w:lang w:bidi="fa-IR"/>
            </w:rPr>
            <w:t>صفحه</w:t>
          </w:r>
          <w:r>
            <w:rPr>
              <w:rFonts w:cs="B Titr" w:hint="cs"/>
              <w:color w:val="000000"/>
              <w:sz w:val="16"/>
              <w:szCs w:val="16"/>
              <w:rtl/>
              <w:lang w:bidi="fa-IR"/>
            </w:rPr>
            <w:t xml:space="preserve"> 25</w:t>
          </w:r>
          <w:r w:rsidRPr="00955E78">
            <w:rPr>
              <w:rFonts w:cs="B Titr" w:hint="cs"/>
              <w:color w:val="000000"/>
              <w:sz w:val="16"/>
              <w:szCs w:val="16"/>
              <w:rtl/>
              <w:lang w:bidi="fa-IR"/>
            </w:rPr>
            <w:t xml:space="preserve"> از </w:t>
          </w:r>
          <w:r>
            <w:rPr>
              <w:rFonts w:cs="B Titr" w:hint="cs"/>
              <w:color w:val="000000"/>
              <w:sz w:val="16"/>
              <w:szCs w:val="16"/>
              <w:rtl/>
              <w:lang w:bidi="fa-IR"/>
            </w:rPr>
            <w:t>32</w:t>
          </w:r>
        </w:p>
      </w:tc>
    </w:tr>
  </w:tbl>
  <w:p w14:paraId="26D3EF06" w14:textId="77777777" w:rsidR="00872DFB" w:rsidRPr="00D91331" w:rsidRDefault="00872DFB" w:rsidP="00955E78">
    <w:pPr>
      <w:pStyle w:val="Footer"/>
      <w:ind w:firstLine="72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bidiVisual/>
      <w:tblW w:w="11022" w:type="dxa"/>
      <w:tblInd w:w="-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FFFF"/>
      <w:tblLook w:val="04A0" w:firstRow="1" w:lastRow="0" w:firstColumn="1" w:lastColumn="0" w:noHBand="0" w:noVBand="1"/>
    </w:tblPr>
    <w:tblGrid>
      <w:gridCol w:w="2108"/>
      <w:gridCol w:w="7740"/>
      <w:gridCol w:w="1174"/>
    </w:tblGrid>
    <w:tr w:rsidR="00447DE3" w:rsidRPr="00C22A96" w14:paraId="3C46787D" w14:textId="77777777" w:rsidTr="00631526">
      <w:trPr>
        <w:trHeight w:val="336"/>
      </w:trPr>
      <w:tc>
        <w:tcPr>
          <w:tcW w:w="2108" w:type="dxa"/>
          <w:shd w:val="clear" w:color="auto" w:fill="CCFFFF"/>
        </w:tcPr>
        <w:p w14:paraId="41525593" w14:textId="77777777" w:rsidR="00447DE3" w:rsidRPr="00F94D21" w:rsidRDefault="00447DE3" w:rsidP="00D91331">
          <w:pPr>
            <w:spacing w:after="0" w:line="240" w:lineRule="auto"/>
            <w:rPr>
              <w:rFonts w:cs="B Titr"/>
              <w:color w:val="000000"/>
              <w:sz w:val="18"/>
              <w:szCs w:val="18"/>
              <w:rtl/>
              <w:lang w:bidi="fa-IR"/>
            </w:rPr>
          </w:pPr>
          <w:r w:rsidRPr="00F94D21">
            <w:rPr>
              <w:rFonts w:cs="B Titr" w:hint="cs"/>
              <w:color w:val="000000"/>
              <w:sz w:val="16"/>
              <w:szCs w:val="16"/>
              <w:rtl/>
              <w:lang w:bidi="fa-IR"/>
            </w:rPr>
            <w:t>طرّاح : سهراب شکرانه ننه کران</w:t>
          </w:r>
        </w:p>
      </w:tc>
      <w:tc>
        <w:tcPr>
          <w:tcW w:w="7740" w:type="dxa"/>
          <w:shd w:val="clear" w:color="auto" w:fill="CCFFFF"/>
        </w:tcPr>
        <w:p w14:paraId="0EA9BAC0" w14:textId="5D58467B" w:rsidR="00447DE3" w:rsidRPr="00F94D21" w:rsidRDefault="00AD594C" w:rsidP="00AD594C">
          <w:pPr>
            <w:spacing w:after="0" w:line="240" w:lineRule="auto"/>
            <w:jc w:val="center"/>
            <w:rPr>
              <w:rFonts w:cs="B Titr"/>
              <w:color w:val="000000"/>
              <w:sz w:val="6"/>
              <w:szCs w:val="6"/>
              <w:rtl/>
              <w:lang w:bidi="fa-IR"/>
            </w:rPr>
          </w:pPr>
          <w:r>
            <w:rPr>
              <w:rFonts w:cs="B Titr" w:hint="cs"/>
              <w:color w:val="000000"/>
              <w:sz w:val="18"/>
              <w:szCs w:val="18"/>
              <w:rtl/>
              <w:lang w:bidi="fa-IR"/>
            </w:rPr>
            <w:t>انتشار این فایل درشبکه های اجتماعی ممنوع است.</w:t>
          </w:r>
        </w:p>
      </w:tc>
      <w:tc>
        <w:tcPr>
          <w:tcW w:w="1174" w:type="dxa"/>
          <w:shd w:val="clear" w:color="auto" w:fill="CCFFFF"/>
        </w:tcPr>
        <w:p w14:paraId="206E2321" w14:textId="175C2DD6" w:rsidR="00447DE3" w:rsidRPr="00631DA6" w:rsidRDefault="00447DE3" w:rsidP="00D91331">
          <w:pPr>
            <w:spacing w:after="0" w:line="240" w:lineRule="auto"/>
            <w:jc w:val="center"/>
            <w:rPr>
              <w:rFonts w:cs="B Titr"/>
              <w:color w:val="000000"/>
              <w:sz w:val="18"/>
              <w:szCs w:val="18"/>
              <w:rtl/>
              <w:lang w:bidi="fa-IR"/>
            </w:rPr>
          </w:pPr>
          <w:r w:rsidRPr="001C1546">
            <w:rPr>
              <w:rFonts w:cs="B Titr" w:hint="cs"/>
              <w:color w:val="000000"/>
              <w:sz w:val="16"/>
              <w:szCs w:val="16"/>
              <w:rtl/>
              <w:lang w:bidi="fa-IR"/>
            </w:rPr>
            <w:t xml:space="preserve">صفحه </w:t>
          </w:r>
          <w:r>
            <w:rPr>
              <w:rFonts w:cs="B Titr" w:hint="cs"/>
              <w:color w:val="000000"/>
              <w:sz w:val="16"/>
              <w:szCs w:val="16"/>
              <w:rtl/>
              <w:lang w:bidi="fa-IR"/>
            </w:rPr>
            <w:t>26</w:t>
          </w:r>
          <w:r w:rsidRPr="001C1546">
            <w:rPr>
              <w:rFonts w:cs="B Titr" w:hint="cs"/>
              <w:color w:val="000000"/>
              <w:sz w:val="16"/>
              <w:szCs w:val="16"/>
              <w:rtl/>
              <w:lang w:bidi="fa-IR"/>
            </w:rPr>
            <w:t xml:space="preserve"> از 32</w:t>
          </w:r>
        </w:p>
      </w:tc>
    </w:tr>
  </w:tbl>
  <w:p w14:paraId="76892288" w14:textId="77777777" w:rsidR="00447DE3" w:rsidRPr="00D91331" w:rsidRDefault="00447DE3" w:rsidP="001B3FE6">
    <w:pPr>
      <w:pStyle w:val="Footer"/>
      <w:rPr>
        <w:rFonts w:cs="B Nazanin"/>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bidiVisual/>
      <w:tblW w:w="11022" w:type="dxa"/>
      <w:tblInd w:w="-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FFFF"/>
      <w:tblLook w:val="04A0" w:firstRow="1" w:lastRow="0" w:firstColumn="1" w:lastColumn="0" w:noHBand="0" w:noVBand="1"/>
    </w:tblPr>
    <w:tblGrid>
      <w:gridCol w:w="2108"/>
      <w:gridCol w:w="7740"/>
      <w:gridCol w:w="1174"/>
    </w:tblGrid>
    <w:tr w:rsidR="00447DE3" w:rsidRPr="00C22A96" w14:paraId="22E31821" w14:textId="77777777" w:rsidTr="00D91331">
      <w:trPr>
        <w:trHeight w:val="336"/>
      </w:trPr>
      <w:tc>
        <w:tcPr>
          <w:tcW w:w="2108" w:type="dxa"/>
          <w:shd w:val="clear" w:color="auto" w:fill="CCFFFF"/>
        </w:tcPr>
        <w:p w14:paraId="4008DE7C" w14:textId="77777777" w:rsidR="00447DE3" w:rsidRPr="00F94D21" w:rsidRDefault="00447DE3" w:rsidP="00D91331">
          <w:pPr>
            <w:spacing w:after="0" w:line="240" w:lineRule="auto"/>
            <w:rPr>
              <w:rFonts w:cs="B Titr"/>
              <w:color w:val="000000"/>
              <w:sz w:val="18"/>
              <w:szCs w:val="18"/>
              <w:rtl/>
              <w:lang w:bidi="fa-IR"/>
            </w:rPr>
          </w:pPr>
          <w:r>
            <w:rPr>
              <w:rFonts w:cs="B Titr" w:hint="cs"/>
              <w:color w:val="000000"/>
              <w:sz w:val="16"/>
              <w:szCs w:val="16"/>
              <w:rtl/>
              <w:lang w:bidi="fa-IR"/>
            </w:rPr>
            <w:t xml:space="preserve">طرا </w:t>
          </w:r>
          <w:r w:rsidRPr="00F94D21">
            <w:rPr>
              <w:rFonts w:cs="B Titr" w:hint="cs"/>
              <w:color w:val="000000"/>
              <w:sz w:val="16"/>
              <w:szCs w:val="16"/>
              <w:rtl/>
              <w:lang w:bidi="fa-IR"/>
            </w:rPr>
            <w:t>ح : سهراب شکرانه ننه کران</w:t>
          </w:r>
        </w:p>
      </w:tc>
      <w:tc>
        <w:tcPr>
          <w:tcW w:w="7740" w:type="dxa"/>
          <w:shd w:val="clear" w:color="auto" w:fill="CCFFFF"/>
        </w:tcPr>
        <w:p w14:paraId="2F4C030E" w14:textId="4CA08807" w:rsidR="00447DE3" w:rsidRPr="00F94D21" w:rsidRDefault="00AD594C" w:rsidP="00AD594C">
          <w:pPr>
            <w:spacing w:after="0" w:line="240" w:lineRule="auto"/>
            <w:jc w:val="center"/>
            <w:rPr>
              <w:rFonts w:cs="B Titr"/>
              <w:color w:val="000000"/>
              <w:sz w:val="6"/>
              <w:szCs w:val="6"/>
              <w:rtl/>
              <w:lang w:bidi="fa-IR"/>
            </w:rPr>
          </w:pPr>
          <w:r>
            <w:rPr>
              <w:rFonts w:cs="B Titr" w:hint="cs"/>
              <w:color w:val="000000"/>
              <w:sz w:val="18"/>
              <w:szCs w:val="18"/>
              <w:rtl/>
              <w:lang w:bidi="fa-IR"/>
            </w:rPr>
            <w:t>انتشار این فایل درشبکه های اجتماعی ممنوع است.</w:t>
          </w:r>
        </w:p>
      </w:tc>
      <w:tc>
        <w:tcPr>
          <w:tcW w:w="1174" w:type="dxa"/>
          <w:shd w:val="clear" w:color="auto" w:fill="CCFFFF"/>
        </w:tcPr>
        <w:p w14:paraId="121DF8EB" w14:textId="0C59CB81" w:rsidR="00447DE3" w:rsidRPr="00631DA6" w:rsidRDefault="00447DE3" w:rsidP="00D91331">
          <w:pPr>
            <w:spacing w:after="0" w:line="240" w:lineRule="auto"/>
            <w:jc w:val="center"/>
            <w:rPr>
              <w:rFonts w:cs="B Titr"/>
              <w:color w:val="000000"/>
              <w:sz w:val="18"/>
              <w:szCs w:val="18"/>
              <w:rtl/>
              <w:lang w:bidi="fa-IR"/>
            </w:rPr>
          </w:pPr>
          <w:r w:rsidRPr="00955E78">
            <w:rPr>
              <w:rFonts w:cs="B Titr" w:hint="cs"/>
              <w:color w:val="000000"/>
              <w:sz w:val="16"/>
              <w:szCs w:val="16"/>
              <w:rtl/>
              <w:lang w:bidi="fa-IR"/>
            </w:rPr>
            <w:t>صفحه</w:t>
          </w:r>
          <w:r>
            <w:rPr>
              <w:rFonts w:cs="B Titr" w:hint="cs"/>
              <w:color w:val="000000"/>
              <w:sz w:val="16"/>
              <w:szCs w:val="16"/>
              <w:rtl/>
              <w:lang w:bidi="fa-IR"/>
            </w:rPr>
            <w:t xml:space="preserve"> 27</w:t>
          </w:r>
          <w:r w:rsidRPr="00955E78">
            <w:rPr>
              <w:rFonts w:cs="B Titr" w:hint="cs"/>
              <w:color w:val="000000"/>
              <w:sz w:val="16"/>
              <w:szCs w:val="16"/>
              <w:rtl/>
              <w:lang w:bidi="fa-IR"/>
            </w:rPr>
            <w:t xml:space="preserve"> از </w:t>
          </w:r>
          <w:r>
            <w:rPr>
              <w:rFonts w:cs="B Titr" w:hint="cs"/>
              <w:color w:val="000000"/>
              <w:sz w:val="16"/>
              <w:szCs w:val="16"/>
              <w:rtl/>
              <w:lang w:bidi="fa-IR"/>
            </w:rPr>
            <w:t>32</w:t>
          </w:r>
        </w:p>
      </w:tc>
    </w:tr>
  </w:tbl>
  <w:p w14:paraId="7D216BC6" w14:textId="77777777" w:rsidR="00447DE3" w:rsidRPr="00D91331" w:rsidRDefault="00447DE3" w:rsidP="00955E78">
    <w:pPr>
      <w:pStyle w:val="Footer"/>
      <w:ind w:firstLine="720"/>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bidiVisual/>
      <w:tblW w:w="11022" w:type="dxa"/>
      <w:tblInd w:w="-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FFFF"/>
      <w:tblLook w:val="04A0" w:firstRow="1" w:lastRow="0" w:firstColumn="1" w:lastColumn="0" w:noHBand="0" w:noVBand="1"/>
    </w:tblPr>
    <w:tblGrid>
      <w:gridCol w:w="2108"/>
      <w:gridCol w:w="7740"/>
      <w:gridCol w:w="1174"/>
    </w:tblGrid>
    <w:tr w:rsidR="00454271" w:rsidRPr="00C22A96" w14:paraId="7C4808C0" w14:textId="77777777" w:rsidTr="00631526">
      <w:trPr>
        <w:trHeight w:val="336"/>
      </w:trPr>
      <w:tc>
        <w:tcPr>
          <w:tcW w:w="2108" w:type="dxa"/>
          <w:shd w:val="clear" w:color="auto" w:fill="CCFFFF"/>
        </w:tcPr>
        <w:p w14:paraId="4FFC3544" w14:textId="77777777" w:rsidR="00454271" w:rsidRPr="00F94D21" w:rsidRDefault="00454271" w:rsidP="00D91331">
          <w:pPr>
            <w:spacing w:after="0" w:line="240" w:lineRule="auto"/>
            <w:rPr>
              <w:rFonts w:cs="B Titr"/>
              <w:color w:val="000000"/>
              <w:sz w:val="18"/>
              <w:szCs w:val="18"/>
              <w:rtl/>
              <w:lang w:bidi="fa-IR"/>
            </w:rPr>
          </w:pPr>
          <w:r w:rsidRPr="00F94D21">
            <w:rPr>
              <w:rFonts w:cs="B Titr" w:hint="cs"/>
              <w:color w:val="000000"/>
              <w:sz w:val="16"/>
              <w:szCs w:val="16"/>
              <w:rtl/>
              <w:lang w:bidi="fa-IR"/>
            </w:rPr>
            <w:t>طرّاح : سهراب شکرانه ننه کران</w:t>
          </w:r>
        </w:p>
      </w:tc>
      <w:tc>
        <w:tcPr>
          <w:tcW w:w="7740" w:type="dxa"/>
          <w:shd w:val="clear" w:color="auto" w:fill="CCFFFF"/>
        </w:tcPr>
        <w:p w14:paraId="19945CDA" w14:textId="286818A0" w:rsidR="00454271" w:rsidRPr="00F94D21" w:rsidRDefault="00AD594C" w:rsidP="00AD594C">
          <w:pPr>
            <w:spacing w:after="0" w:line="240" w:lineRule="auto"/>
            <w:jc w:val="center"/>
            <w:rPr>
              <w:rFonts w:cs="B Titr"/>
              <w:color w:val="000000"/>
              <w:sz w:val="6"/>
              <w:szCs w:val="6"/>
              <w:rtl/>
              <w:lang w:bidi="fa-IR"/>
            </w:rPr>
          </w:pPr>
          <w:r>
            <w:rPr>
              <w:rFonts w:cs="B Titr" w:hint="cs"/>
              <w:color w:val="000000"/>
              <w:sz w:val="18"/>
              <w:szCs w:val="18"/>
              <w:rtl/>
              <w:lang w:bidi="fa-IR"/>
            </w:rPr>
            <w:t>انتشار این فایل درشبکه های اجتماعی ممنوع است.</w:t>
          </w:r>
        </w:p>
      </w:tc>
      <w:tc>
        <w:tcPr>
          <w:tcW w:w="1174" w:type="dxa"/>
          <w:shd w:val="clear" w:color="auto" w:fill="CCFFFF"/>
        </w:tcPr>
        <w:p w14:paraId="6BBAE74B" w14:textId="3B9D1195" w:rsidR="00454271" w:rsidRPr="00631DA6" w:rsidRDefault="00454271" w:rsidP="00D91331">
          <w:pPr>
            <w:spacing w:after="0" w:line="240" w:lineRule="auto"/>
            <w:jc w:val="center"/>
            <w:rPr>
              <w:rFonts w:cs="B Titr"/>
              <w:color w:val="000000"/>
              <w:sz w:val="18"/>
              <w:szCs w:val="18"/>
              <w:rtl/>
              <w:lang w:bidi="fa-IR"/>
            </w:rPr>
          </w:pPr>
          <w:r w:rsidRPr="001C1546">
            <w:rPr>
              <w:rFonts w:cs="B Titr" w:hint="cs"/>
              <w:color w:val="000000"/>
              <w:sz w:val="16"/>
              <w:szCs w:val="16"/>
              <w:rtl/>
              <w:lang w:bidi="fa-IR"/>
            </w:rPr>
            <w:t xml:space="preserve">صفحه </w:t>
          </w:r>
          <w:r>
            <w:rPr>
              <w:rFonts w:cs="B Titr" w:hint="cs"/>
              <w:color w:val="000000"/>
              <w:sz w:val="16"/>
              <w:szCs w:val="16"/>
              <w:rtl/>
              <w:lang w:bidi="fa-IR"/>
            </w:rPr>
            <w:t>28</w:t>
          </w:r>
          <w:r w:rsidRPr="001C1546">
            <w:rPr>
              <w:rFonts w:cs="B Titr" w:hint="cs"/>
              <w:color w:val="000000"/>
              <w:sz w:val="16"/>
              <w:szCs w:val="16"/>
              <w:rtl/>
              <w:lang w:bidi="fa-IR"/>
            </w:rPr>
            <w:t xml:space="preserve"> از 32</w:t>
          </w:r>
        </w:p>
      </w:tc>
    </w:tr>
  </w:tbl>
  <w:p w14:paraId="7284AC27" w14:textId="77777777" w:rsidR="00454271" w:rsidRPr="00D91331" w:rsidRDefault="00454271" w:rsidP="001B3FE6">
    <w:pPr>
      <w:pStyle w:val="Footer"/>
      <w:rPr>
        <w:rFonts w:cs="B Nazanin"/>
        <w:sz w:val="4"/>
        <w:szCs w:val="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bidiVisual/>
      <w:tblW w:w="11022" w:type="dxa"/>
      <w:tblInd w:w="-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FFFF"/>
      <w:tblLook w:val="04A0" w:firstRow="1" w:lastRow="0" w:firstColumn="1" w:lastColumn="0" w:noHBand="0" w:noVBand="1"/>
    </w:tblPr>
    <w:tblGrid>
      <w:gridCol w:w="2108"/>
      <w:gridCol w:w="7740"/>
      <w:gridCol w:w="1174"/>
    </w:tblGrid>
    <w:tr w:rsidR="00454271" w:rsidRPr="00C22A96" w14:paraId="0308BD8C" w14:textId="77777777" w:rsidTr="00D91331">
      <w:trPr>
        <w:trHeight w:val="336"/>
      </w:trPr>
      <w:tc>
        <w:tcPr>
          <w:tcW w:w="2108" w:type="dxa"/>
          <w:shd w:val="clear" w:color="auto" w:fill="CCFFFF"/>
        </w:tcPr>
        <w:p w14:paraId="69FD448F" w14:textId="77777777" w:rsidR="00454271" w:rsidRPr="00F94D21" w:rsidRDefault="00454271" w:rsidP="00D91331">
          <w:pPr>
            <w:spacing w:after="0" w:line="240" w:lineRule="auto"/>
            <w:rPr>
              <w:rFonts w:cs="B Titr"/>
              <w:color w:val="000000"/>
              <w:sz w:val="18"/>
              <w:szCs w:val="18"/>
              <w:rtl/>
              <w:lang w:bidi="fa-IR"/>
            </w:rPr>
          </w:pPr>
          <w:r>
            <w:rPr>
              <w:rFonts w:cs="B Titr" w:hint="cs"/>
              <w:color w:val="000000"/>
              <w:sz w:val="16"/>
              <w:szCs w:val="16"/>
              <w:rtl/>
              <w:lang w:bidi="fa-IR"/>
            </w:rPr>
            <w:t xml:space="preserve">طرا </w:t>
          </w:r>
          <w:r w:rsidRPr="00F94D21">
            <w:rPr>
              <w:rFonts w:cs="B Titr" w:hint="cs"/>
              <w:color w:val="000000"/>
              <w:sz w:val="16"/>
              <w:szCs w:val="16"/>
              <w:rtl/>
              <w:lang w:bidi="fa-IR"/>
            </w:rPr>
            <w:t>ح : سهراب شکرانه ننه کران</w:t>
          </w:r>
        </w:p>
      </w:tc>
      <w:tc>
        <w:tcPr>
          <w:tcW w:w="7740" w:type="dxa"/>
          <w:shd w:val="clear" w:color="auto" w:fill="CCFFFF"/>
        </w:tcPr>
        <w:p w14:paraId="343C0348" w14:textId="67A29391" w:rsidR="00454271" w:rsidRPr="00F94D21" w:rsidRDefault="00AD594C" w:rsidP="00AD594C">
          <w:pPr>
            <w:spacing w:after="0" w:line="240" w:lineRule="auto"/>
            <w:jc w:val="center"/>
            <w:rPr>
              <w:rFonts w:cs="B Titr"/>
              <w:color w:val="000000"/>
              <w:sz w:val="6"/>
              <w:szCs w:val="6"/>
              <w:rtl/>
              <w:lang w:bidi="fa-IR"/>
            </w:rPr>
          </w:pPr>
          <w:r>
            <w:rPr>
              <w:rFonts w:cs="B Titr" w:hint="cs"/>
              <w:color w:val="000000"/>
              <w:sz w:val="18"/>
              <w:szCs w:val="18"/>
              <w:rtl/>
              <w:lang w:bidi="fa-IR"/>
            </w:rPr>
            <w:t>انتشار این فایل درشبکه های اجتماعی ممنوع است.</w:t>
          </w:r>
        </w:p>
      </w:tc>
      <w:tc>
        <w:tcPr>
          <w:tcW w:w="1174" w:type="dxa"/>
          <w:shd w:val="clear" w:color="auto" w:fill="CCFFFF"/>
        </w:tcPr>
        <w:p w14:paraId="7D56B91E" w14:textId="69510A8B" w:rsidR="00454271" w:rsidRPr="00631DA6" w:rsidRDefault="00454271" w:rsidP="00D91331">
          <w:pPr>
            <w:spacing w:after="0" w:line="240" w:lineRule="auto"/>
            <w:jc w:val="center"/>
            <w:rPr>
              <w:rFonts w:cs="B Titr"/>
              <w:color w:val="000000"/>
              <w:sz w:val="18"/>
              <w:szCs w:val="18"/>
              <w:rtl/>
              <w:lang w:bidi="fa-IR"/>
            </w:rPr>
          </w:pPr>
          <w:r w:rsidRPr="00955E78">
            <w:rPr>
              <w:rFonts w:cs="B Titr" w:hint="cs"/>
              <w:color w:val="000000"/>
              <w:sz w:val="16"/>
              <w:szCs w:val="16"/>
              <w:rtl/>
              <w:lang w:bidi="fa-IR"/>
            </w:rPr>
            <w:t>صفحه</w:t>
          </w:r>
          <w:r>
            <w:rPr>
              <w:rFonts w:cs="B Titr" w:hint="cs"/>
              <w:color w:val="000000"/>
              <w:sz w:val="16"/>
              <w:szCs w:val="16"/>
              <w:rtl/>
              <w:lang w:bidi="fa-IR"/>
            </w:rPr>
            <w:t xml:space="preserve"> 29</w:t>
          </w:r>
          <w:r w:rsidRPr="00955E78">
            <w:rPr>
              <w:rFonts w:cs="B Titr" w:hint="cs"/>
              <w:color w:val="000000"/>
              <w:sz w:val="16"/>
              <w:szCs w:val="16"/>
              <w:rtl/>
              <w:lang w:bidi="fa-IR"/>
            </w:rPr>
            <w:t xml:space="preserve"> از </w:t>
          </w:r>
          <w:r>
            <w:rPr>
              <w:rFonts w:cs="B Titr" w:hint="cs"/>
              <w:color w:val="000000"/>
              <w:sz w:val="16"/>
              <w:szCs w:val="16"/>
              <w:rtl/>
              <w:lang w:bidi="fa-IR"/>
            </w:rPr>
            <w:t>32</w:t>
          </w:r>
        </w:p>
      </w:tc>
    </w:tr>
  </w:tbl>
  <w:p w14:paraId="015C4AE7" w14:textId="77777777" w:rsidR="00454271" w:rsidRPr="00D91331" w:rsidRDefault="00454271" w:rsidP="00955E78">
    <w:pPr>
      <w:pStyle w:val="Footer"/>
      <w:ind w:firstLine="720"/>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bidiVisual/>
      <w:tblW w:w="11022" w:type="dxa"/>
      <w:tblInd w:w="-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FFFF"/>
      <w:tblLook w:val="04A0" w:firstRow="1" w:lastRow="0" w:firstColumn="1" w:lastColumn="0" w:noHBand="0" w:noVBand="1"/>
    </w:tblPr>
    <w:tblGrid>
      <w:gridCol w:w="2108"/>
      <w:gridCol w:w="7740"/>
      <w:gridCol w:w="1174"/>
    </w:tblGrid>
    <w:tr w:rsidR="00275AE7" w:rsidRPr="00C22A96" w14:paraId="6088F9C4" w14:textId="77777777" w:rsidTr="00631526">
      <w:trPr>
        <w:trHeight w:val="336"/>
      </w:trPr>
      <w:tc>
        <w:tcPr>
          <w:tcW w:w="2108" w:type="dxa"/>
          <w:shd w:val="clear" w:color="auto" w:fill="CCFFFF"/>
        </w:tcPr>
        <w:p w14:paraId="345677E6" w14:textId="77777777" w:rsidR="00275AE7" w:rsidRPr="00F94D21" w:rsidRDefault="00275AE7" w:rsidP="00D91331">
          <w:pPr>
            <w:spacing w:after="0" w:line="240" w:lineRule="auto"/>
            <w:rPr>
              <w:rFonts w:cs="B Titr"/>
              <w:color w:val="000000"/>
              <w:sz w:val="18"/>
              <w:szCs w:val="18"/>
              <w:rtl/>
              <w:lang w:bidi="fa-IR"/>
            </w:rPr>
          </w:pPr>
          <w:r w:rsidRPr="00F94D21">
            <w:rPr>
              <w:rFonts w:cs="B Titr" w:hint="cs"/>
              <w:color w:val="000000"/>
              <w:sz w:val="16"/>
              <w:szCs w:val="16"/>
              <w:rtl/>
              <w:lang w:bidi="fa-IR"/>
            </w:rPr>
            <w:t>طرّاح : سهراب شکرانه ننه کران</w:t>
          </w:r>
        </w:p>
      </w:tc>
      <w:tc>
        <w:tcPr>
          <w:tcW w:w="7740" w:type="dxa"/>
          <w:shd w:val="clear" w:color="auto" w:fill="CCFFFF"/>
        </w:tcPr>
        <w:p w14:paraId="7442893E" w14:textId="77777777" w:rsidR="00275AE7" w:rsidRPr="00F94D21" w:rsidRDefault="00000000" w:rsidP="00D91331">
          <w:pPr>
            <w:spacing w:after="0" w:line="240" w:lineRule="auto"/>
            <w:rPr>
              <w:rFonts w:cs="B Titr"/>
              <w:color w:val="000000"/>
              <w:sz w:val="6"/>
              <w:szCs w:val="6"/>
              <w:rtl/>
              <w:lang w:bidi="fa-IR"/>
            </w:rPr>
          </w:pPr>
          <w:hyperlink r:id="rId1" w:history="1">
            <w:r w:rsidR="00275AE7" w:rsidRPr="00F94D21">
              <w:rPr>
                <w:rStyle w:val="Hyperlink"/>
                <w:rFonts w:cs="Times New Roman"/>
                <w:b/>
                <w:bCs/>
                <w:i/>
                <w:iCs/>
                <w:sz w:val="20"/>
                <w:szCs w:val="20"/>
                <w:lang w:bidi="fa-IR"/>
              </w:rPr>
              <w:t>http://gama.ir/teacher/detail/19391</w:t>
            </w:r>
          </w:hyperlink>
          <w:r w:rsidR="00275AE7" w:rsidRPr="00F94D21">
            <w:rPr>
              <w:rStyle w:val="Hyperlink"/>
              <w:rFonts w:cs="Times New Roman" w:hint="cs"/>
              <w:b/>
              <w:bCs/>
              <w:i/>
              <w:iCs/>
              <w:sz w:val="20"/>
              <w:szCs w:val="20"/>
              <w:rtl/>
              <w:lang w:bidi="fa-IR"/>
            </w:rPr>
            <w:t xml:space="preserve"> </w:t>
          </w:r>
          <w:r w:rsidR="00275AE7" w:rsidRPr="00F94D21">
            <w:rPr>
              <w:rStyle w:val="Hyperlink"/>
              <w:rFonts w:cs="Times New Roman" w:hint="cs"/>
              <w:b/>
              <w:bCs/>
              <w:i/>
              <w:iCs/>
              <w:sz w:val="20"/>
              <w:szCs w:val="20"/>
              <w:u w:val="none"/>
              <w:rtl/>
              <w:lang w:bidi="fa-IR"/>
            </w:rPr>
            <w:t xml:space="preserve">  </w:t>
          </w:r>
          <w:proofErr w:type="gramStart"/>
          <w:r w:rsidR="00275AE7" w:rsidRPr="00F94D21">
            <w:rPr>
              <w:rStyle w:val="Hyperlink"/>
              <w:rFonts w:cs="Times New Roman" w:hint="cs"/>
              <w:b/>
              <w:bCs/>
              <w:i/>
              <w:iCs/>
              <w:sz w:val="20"/>
              <w:szCs w:val="20"/>
              <w:u w:val="none"/>
              <w:rtl/>
              <w:lang w:bidi="fa-IR"/>
            </w:rPr>
            <w:t xml:space="preserve">   </w:t>
          </w:r>
          <w:r w:rsidR="00275AE7" w:rsidRPr="00F94D21">
            <w:rPr>
              <w:rFonts w:ascii="Euclid" w:hAnsi="Euclid" w:cs="B Koodak" w:hint="cs"/>
              <w:b/>
              <w:bCs/>
              <w:color w:val="C00000"/>
              <w:sz w:val="20"/>
              <w:szCs w:val="20"/>
              <w:rtl/>
              <w:lang w:bidi="fa-IR"/>
            </w:rPr>
            <w:t>(</w:t>
          </w:r>
          <w:proofErr w:type="gramEnd"/>
          <w:r w:rsidR="00275AE7" w:rsidRPr="00F94D21">
            <w:rPr>
              <w:rFonts w:ascii="Euclid" w:hAnsi="Euclid" w:cs="B Koodak" w:hint="cs"/>
              <w:b/>
              <w:bCs/>
              <w:color w:val="C00000"/>
              <w:sz w:val="20"/>
              <w:szCs w:val="20"/>
              <w:rtl/>
              <w:lang w:bidi="fa-IR"/>
            </w:rPr>
            <w:t>(موفق باشید.))</w:t>
          </w:r>
          <w:r w:rsidR="00275AE7" w:rsidRPr="00F94D21">
            <w:rPr>
              <w:rStyle w:val="Hyperlink"/>
              <w:rFonts w:cs="Times New Roman" w:hint="cs"/>
              <w:sz w:val="20"/>
              <w:szCs w:val="20"/>
              <w:u w:val="none"/>
              <w:rtl/>
              <w:lang w:bidi="fa-IR"/>
            </w:rPr>
            <w:t xml:space="preserve">     </w:t>
          </w:r>
          <w:r w:rsidR="00275AE7" w:rsidRPr="00F94D21">
            <w:rPr>
              <w:rStyle w:val="Hyperlink"/>
              <w:rFonts w:cs="Times New Roman" w:hint="cs"/>
              <w:b/>
              <w:bCs/>
              <w:i/>
              <w:iCs/>
              <w:sz w:val="20"/>
              <w:szCs w:val="20"/>
              <w:rtl/>
              <w:lang w:bidi="fa-IR"/>
            </w:rPr>
            <w:t xml:space="preserve"> </w:t>
          </w:r>
          <w:hyperlink r:id="rId2" w:history="1">
            <w:r w:rsidR="00275AE7" w:rsidRPr="00F94D21">
              <w:rPr>
                <w:rStyle w:val="Hyperlink"/>
                <w:rFonts w:cs="Times New Roman"/>
                <w:b/>
                <w:bCs/>
                <w:i/>
                <w:iCs/>
                <w:sz w:val="20"/>
                <w:szCs w:val="20"/>
                <w:lang w:bidi="fa-IR"/>
              </w:rPr>
              <w:t>http://sohrabshokraneh.blogfa.com</w:t>
            </w:r>
          </w:hyperlink>
        </w:p>
      </w:tc>
      <w:tc>
        <w:tcPr>
          <w:tcW w:w="1174" w:type="dxa"/>
          <w:shd w:val="clear" w:color="auto" w:fill="CCFFFF"/>
        </w:tcPr>
        <w:p w14:paraId="379815CC" w14:textId="53765EB3" w:rsidR="00275AE7" w:rsidRPr="00631DA6" w:rsidRDefault="00275AE7" w:rsidP="00D91331">
          <w:pPr>
            <w:spacing w:after="0" w:line="240" w:lineRule="auto"/>
            <w:jc w:val="center"/>
            <w:rPr>
              <w:rFonts w:cs="B Titr"/>
              <w:color w:val="000000"/>
              <w:sz w:val="18"/>
              <w:szCs w:val="18"/>
              <w:rtl/>
              <w:lang w:bidi="fa-IR"/>
            </w:rPr>
          </w:pPr>
          <w:r w:rsidRPr="001C1546">
            <w:rPr>
              <w:rFonts w:cs="B Titr" w:hint="cs"/>
              <w:color w:val="000000"/>
              <w:sz w:val="16"/>
              <w:szCs w:val="16"/>
              <w:rtl/>
              <w:lang w:bidi="fa-IR"/>
            </w:rPr>
            <w:t xml:space="preserve">صفحه </w:t>
          </w:r>
          <w:r>
            <w:rPr>
              <w:rFonts w:cs="B Titr" w:hint="cs"/>
              <w:color w:val="000000"/>
              <w:sz w:val="16"/>
              <w:szCs w:val="16"/>
              <w:rtl/>
              <w:lang w:bidi="fa-IR"/>
            </w:rPr>
            <w:t>30</w:t>
          </w:r>
          <w:r w:rsidRPr="001C1546">
            <w:rPr>
              <w:rFonts w:cs="B Titr" w:hint="cs"/>
              <w:color w:val="000000"/>
              <w:sz w:val="16"/>
              <w:szCs w:val="16"/>
              <w:rtl/>
              <w:lang w:bidi="fa-IR"/>
            </w:rPr>
            <w:t xml:space="preserve"> از 32</w:t>
          </w:r>
        </w:p>
      </w:tc>
    </w:tr>
  </w:tbl>
  <w:p w14:paraId="01E2B910" w14:textId="77777777" w:rsidR="00275AE7" w:rsidRPr="00D91331" w:rsidRDefault="00275AE7" w:rsidP="001B3FE6">
    <w:pPr>
      <w:pStyle w:val="Footer"/>
      <w:rPr>
        <w:rFonts w:cs="B Nazanin"/>
        <w:sz w:val="4"/>
        <w:szCs w:val="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bidiVisual/>
      <w:tblW w:w="11022" w:type="dxa"/>
      <w:tblInd w:w="-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FFFF"/>
      <w:tblLook w:val="04A0" w:firstRow="1" w:lastRow="0" w:firstColumn="1" w:lastColumn="0" w:noHBand="0" w:noVBand="1"/>
    </w:tblPr>
    <w:tblGrid>
      <w:gridCol w:w="2108"/>
      <w:gridCol w:w="7740"/>
      <w:gridCol w:w="1174"/>
    </w:tblGrid>
    <w:tr w:rsidR="00275AE7" w:rsidRPr="00C22A96" w14:paraId="7DCE4B8F" w14:textId="77777777" w:rsidTr="00D91331">
      <w:trPr>
        <w:trHeight w:val="336"/>
      </w:trPr>
      <w:tc>
        <w:tcPr>
          <w:tcW w:w="2108" w:type="dxa"/>
          <w:shd w:val="clear" w:color="auto" w:fill="CCFFFF"/>
        </w:tcPr>
        <w:p w14:paraId="6617B926" w14:textId="77777777" w:rsidR="00275AE7" w:rsidRPr="00F94D21" w:rsidRDefault="00275AE7" w:rsidP="00D91331">
          <w:pPr>
            <w:spacing w:after="0" w:line="240" w:lineRule="auto"/>
            <w:rPr>
              <w:rFonts w:cs="B Titr"/>
              <w:color w:val="000000"/>
              <w:sz w:val="18"/>
              <w:szCs w:val="18"/>
              <w:rtl/>
              <w:lang w:bidi="fa-IR"/>
            </w:rPr>
          </w:pPr>
          <w:r>
            <w:rPr>
              <w:rFonts w:cs="B Titr" w:hint="cs"/>
              <w:color w:val="000000"/>
              <w:sz w:val="16"/>
              <w:szCs w:val="16"/>
              <w:rtl/>
              <w:lang w:bidi="fa-IR"/>
            </w:rPr>
            <w:t xml:space="preserve">طرا </w:t>
          </w:r>
          <w:r w:rsidRPr="00F94D21">
            <w:rPr>
              <w:rFonts w:cs="B Titr" w:hint="cs"/>
              <w:color w:val="000000"/>
              <w:sz w:val="16"/>
              <w:szCs w:val="16"/>
              <w:rtl/>
              <w:lang w:bidi="fa-IR"/>
            </w:rPr>
            <w:t>ح : سهراب شکرانه ننه کران</w:t>
          </w:r>
        </w:p>
      </w:tc>
      <w:tc>
        <w:tcPr>
          <w:tcW w:w="7740" w:type="dxa"/>
          <w:shd w:val="clear" w:color="auto" w:fill="CCFFFF"/>
        </w:tcPr>
        <w:p w14:paraId="3726D939" w14:textId="2FDF6E8F" w:rsidR="00275AE7" w:rsidRPr="00F94D21" w:rsidRDefault="00AD594C" w:rsidP="00AD594C">
          <w:pPr>
            <w:spacing w:after="0" w:line="240" w:lineRule="auto"/>
            <w:jc w:val="center"/>
            <w:rPr>
              <w:rFonts w:cs="B Titr"/>
              <w:color w:val="000000"/>
              <w:sz w:val="6"/>
              <w:szCs w:val="6"/>
              <w:rtl/>
              <w:lang w:bidi="fa-IR"/>
            </w:rPr>
          </w:pPr>
          <w:r>
            <w:rPr>
              <w:rFonts w:cs="B Titr" w:hint="cs"/>
              <w:color w:val="000000"/>
              <w:sz w:val="18"/>
              <w:szCs w:val="18"/>
              <w:rtl/>
              <w:lang w:bidi="fa-IR"/>
            </w:rPr>
            <w:t>انتشار این فایل درشبکه های اجتماعی ممنوع است.</w:t>
          </w:r>
        </w:p>
      </w:tc>
      <w:tc>
        <w:tcPr>
          <w:tcW w:w="1174" w:type="dxa"/>
          <w:shd w:val="clear" w:color="auto" w:fill="CCFFFF"/>
        </w:tcPr>
        <w:p w14:paraId="68682131" w14:textId="4F73FAE4" w:rsidR="00275AE7" w:rsidRPr="00631DA6" w:rsidRDefault="00275AE7" w:rsidP="00D91331">
          <w:pPr>
            <w:spacing w:after="0" w:line="240" w:lineRule="auto"/>
            <w:jc w:val="center"/>
            <w:rPr>
              <w:rFonts w:cs="B Titr"/>
              <w:color w:val="000000"/>
              <w:sz w:val="18"/>
              <w:szCs w:val="18"/>
              <w:rtl/>
              <w:lang w:bidi="fa-IR"/>
            </w:rPr>
          </w:pPr>
          <w:r w:rsidRPr="00955E78">
            <w:rPr>
              <w:rFonts w:cs="B Titr" w:hint="cs"/>
              <w:color w:val="000000"/>
              <w:sz w:val="16"/>
              <w:szCs w:val="16"/>
              <w:rtl/>
              <w:lang w:bidi="fa-IR"/>
            </w:rPr>
            <w:t>صفحه</w:t>
          </w:r>
          <w:r>
            <w:rPr>
              <w:rFonts w:cs="B Titr" w:hint="cs"/>
              <w:color w:val="000000"/>
              <w:sz w:val="16"/>
              <w:szCs w:val="16"/>
              <w:rtl/>
              <w:lang w:bidi="fa-IR"/>
            </w:rPr>
            <w:t xml:space="preserve"> 31</w:t>
          </w:r>
          <w:r w:rsidRPr="00955E78">
            <w:rPr>
              <w:rFonts w:cs="B Titr" w:hint="cs"/>
              <w:color w:val="000000"/>
              <w:sz w:val="16"/>
              <w:szCs w:val="16"/>
              <w:rtl/>
              <w:lang w:bidi="fa-IR"/>
            </w:rPr>
            <w:t xml:space="preserve"> از </w:t>
          </w:r>
          <w:r>
            <w:rPr>
              <w:rFonts w:cs="B Titr" w:hint="cs"/>
              <w:color w:val="000000"/>
              <w:sz w:val="16"/>
              <w:szCs w:val="16"/>
              <w:rtl/>
              <w:lang w:bidi="fa-IR"/>
            </w:rPr>
            <w:t>32</w:t>
          </w:r>
        </w:p>
      </w:tc>
    </w:tr>
  </w:tbl>
  <w:p w14:paraId="6E35A954" w14:textId="77777777" w:rsidR="00275AE7" w:rsidRPr="00D91331" w:rsidRDefault="00275AE7" w:rsidP="00955E78">
    <w:pPr>
      <w:pStyle w:val="Footer"/>
      <w:ind w:firstLine="720"/>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bidiVisual/>
      <w:tblW w:w="11022" w:type="dxa"/>
      <w:tblInd w:w="-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FFFF"/>
      <w:tblLook w:val="04A0" w:firstRow="1" w:lastRow="0" w:firstColumn="1" w:lastColumn="0" w:noHBand="0" w:noVBand="1"/>
    </w:tblPr>
    <w:tblGrid>
      <w:gridCol w:w="2108"/>
      <w:gridCol w:w="7740"/>
      <w:gridCol w:w="1174"/>
    </w:tblGrid>
    <w:tr w:rsidR="005606B1" w:rsidRPr="00C22A96" w14:paraId="1F90684E" w14:textId="77777777" w:rsidTr="00631526">
      <w:trPr>
        <w:trHeight w:val="336"/>
      </w:trPr>
      <w:tc>
        <w:tcPr>
          <w:tcW w:w="2108" w:type="dxa"/>
          <w:shd w:val="clear" w:color="auto" w:fill="CCFFFF"/>
        </w:tcPr>
        <w:p w14:paraId="6762384B" w14:textId="77777777" w:rsidR="005606B1" w:rsidRPr="00F94D21" w:rsidRDefault="005606B1" w:rsidP="00D91331">
          <w:pPr>
            <w:spacing w:after="0" w:line="240" w:lineRule="auto"/>
            <w:rPr>
              <w:rFonts w:cs="B Titr"/>
              <w:color w:val="000000"/>
              <w:sz w:val="18"/>
              <w:szCs w:val="18"/>
              <w:rtl/>
              <w:lang w:bidi="fa-IR"/>
            </w:rPr>
          </w:pPr>
          <w:r w:rsidRPr="00F94D21">
            <w:rPr>
              <w:rFonts w:cs="B Titr" w:hint="cs"/>
              <w:color w:val="000000"/>
              <w:sz w:val="16"/>
              <w:szCs w:val="16"/>
              <w:rtl/>
              <w:lang w:bidi="fa-IR"/>
            </w:rPr>
            <w:t>طرّاح : سهراب شکرانه ننه کران</w:t>
          </w:r>
        </w:p>
      </w:tc>
      <w:tc>
        <w:tcPr>
          <w:tcW w:w="7740" w:type="dxa"/>
          <w:shd w:val="clear" w:color="auto" w:fill="CCFFFF"/>
        </w:tcPr>
        <w:p w14:paraId="3E168856" w14:textId="2864F039" w:rsidR="005606B1" w:rsidRPr="00F94D21" w:rsidRDefault="00AD594C" w:rsidP="00AD594C">
          <w:pPr>
            <w:spacing w:after="0" w:line="240" w:lineRule="auto"/>
            <w:jc w:val="center"/>
            <w:rPr>
              <w:rFonts w:cs="B Titr"/>
              <w:color w:val="000000"/>
              <w:sz w:val="6"/>
              <w:szCs w:val="6"/>
              <w:rtl/>
              <w:lang w:bidi="fa-IR"/>
            </w:rPr>
          </w:pPr>
          <w:r>
            <w:rPr>
              <w:rFonts w:cs="B Titr" w:hint="cs"/>
              <w:color w:val="000000"/>
              <w:sz w:val="18"/>
              <w:szCs w:val="18"/>
              <w:rtl/>
              <w:lang w:bidi="fa-IR"/>
            </w:rPr>
            <w:t>انتشار این فایل درشبکه های اجتماعی ممنوع است.</w:t>
          </w:r>
        </w:p>
      </w:tc>
      <w:tc>
        <w:tcPr>
          <w:tcW w:w="1174" w:type="dxa"/>
          <w:shd w:val="clear" w:color="auto" w:fill="CCFFFF"/>
        </w:tcPr>
        <w:p w14:paraId="01792516" w14:textId="390043FE" w:rsidR="005606B1" w:rsidRPr="00631DA6" w:rsidRDefault="005606B1" w:rsidP="00D91331">
          <w:pPr>
            <w:spacing w:after="0" w:line="240" w:lineRule="auto"/>
            <w:jc w:val="center"/>
            <w:rPr>
              <w:rFonts w:cs="B Titr"/>
              <w:color w:val="000000"/>
              <w:sz w:val="18"/>
              <w:szCs w:val="18"/>
              <w:rtl/>
              <w:lang w:bidi="fa-IR"/>
            </w:rPr>
          </w:pPr>
          <w:r w:rsidRPr="001C1546">
            <w:rPr>
              <w:rFonts w:cs="B Titr" w:hint="cs"/>
              <w:color w:val="000000"/>
              <w:sz w:val="16"/>
              <w:szCs w:val="16"/>
              <w:rtl/>
              <w:lang w:bidi="fa-IR"/>
            </w:rPr>
            <w:t xml:space="preserve">صفحه </w:t>
          </w:r>
          <w:r>
            <w:rPr>
              <w:rFonts w:cs="B Titr" w:hint="cs"/>
              <w:color w:val="000000"/>
              <w:sz w:val="16"/>
              <w:szCs w:val="16"/>
              <w:rtl/>
              <w:lang w:bidi="fa-IR"/>
            </w:rPr>
            <w:t>32</w:t>
          </w:r>
          <w:r w:rsidRPr="001C1546">
            <w:rPr>
              <w:rFonts w:cs="B Titr" w:hint="cs"/>
              <w:color w:val="000000"/>
              <w:sz w:val="16"/>
              <w:szCs w:val="16"/>
              <w:rtl/>
              <w:lang w:bidi="fa-IR"/>
            </w:rPr>
            <w:t xml:space="preserve"> از 32</w:t>
          </w:r>
        </w:p>
      </w:tc>
    </w:tr>
  </w:tbl>
  <w:p w14:paraId="01FE2B5E" w14:textId="77777777" w:rsidR="005606B1" w:rsidRPr="00D91331" w:rsidRDefault="005606B1" w:rsidP="001B3FE6">
    <w:pPr>
      <w:pStyle w:val="Footer"/>
      <w:rPr>
        <w:rFonts w:cs="B Nazanin"/>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1CD0C" w14:textId="77777777" w:rsidR="00EA0D0C" w:rsidRDefault="00EA0D0C" w:rsidP="004D76CA">
      <w:r>
        <w:separator/>
      </w:r>
    </w:p>
  </w:footnote>
  <w:footnote w:type="continuationSeparator" w:id="0">
    <w:p w14:paraId="780974BE" w14:textId="77777777" w:rsidR="00EA0D0C" w:rsidRDefault="00EA0D0C" w:rsidP="004D7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11022" w:type="dxa"/>
      <w:jc w:val="center"/>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1957"/>
      <w:gridCol w:w="9065"/>
    </w:tblGrid>
    <w:tr w:rsidR="00872DFB" w:rsidRPr="001F5350" w14:paraId="25E6ED34" w14:textId="77777777" w:rsidTr="00E341CA">
      <w:trPr>
        <w:trHeight w:val="664"/>
        <w:jc w:val="center"/>
      </w:trPr>
      <w:tc>
        <w:tcPr>
          <w:tcW w:w="1952" w:type="dxa"/>
          <w:vAlign w:val="center"/>
        </w:tcPr>
        <w:p w14:paraId="155A1F6B" w14:textId="77777777" w:rsidR="00872DFB" w:rsidRPr="001F5350" w:rsidRDefault="00872DFB" w:rsidP="0014371F">
          <w:pPr>
            <w:pStyle w:val="Header"/>
            <w:spacing w:before="60" w:after="60"/>
            <w:rPr>
              <w:rFonts w:cs="B Nazanin"/>
              <w:noProof/>
              <w:color w:val="404040" w:themeColor="text1" w:themeTint="BF"/>
              <w:rtl/>
              <w:lang w:bidi="fa-IR"/>
            </w:rPr>
          </w:pPr>
          <w:r>
            <w:rPr>
              <w:noProof/>
            </w:rPr>
            <w:drawing>
              <wp:anchor distT="0" distB="0" distL="114300" distR="114300" simplePos="0" relativeHeight="251688960" behindDoc="1" locked="0" layoutInCell="1" allowOverlap="1" wp14:anchorId="507D9AB9" wp14:editId="7DA59740">
                <wp:simplePos x="0" y="0"/>
                <wp:positionH relativeFrom="margin">
                  <wp:posOffset>232410</wp:posOffset>
                </wp:positionH>
                <wp:positionV relativeFrom="margin">
                  <wp:posOffset>38100</wp:posOffset>
                </wp:positionV>
                <wp:extent cx="905510" cy="243840"/>
                <wp:effectExtent l="0" t="0" r="8890" b="3810"/>
                <wp:wrapNone/>
                <wp:docPr id="760" name="Picture 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2438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B Nazanin" w:hint="cs"/>
              <w:noProof/>
              <w:color w:val="404040" w:themeColor="text1" w:themeTint="BF"/>
              <w:rtl/>
              <w:lang w:bidi="fa-IR"/>
            </w:rPr>
            <w:t xml:space="preserve">  </w:t>
          </w:r>
        </w:p>
      </w:tc>
      <w:tc>
        <w:tcPr>
          <w:tcW w:w="9042" w:type="dxa"/>
          <w:vAlign w:val="center"/>
        </w:tcPr>
        <w:p w14:paraId="3D73FE13" w14:textId="19EFA152" w:rsidR="00872DFB" w:rsidRPr="002B025F" w:rsidRDefault="00872DFB" w:rsidP="00AF524C">
          <w:pPr>
            <w:pStyle w:val="Header"/>
            <w:rPr>
              <w:rFonts w:cs="B Titr"/>
              <w:noProof/>
              <w:color w:val="0070C0"/>
              <w:sz w:val="26"/>
              <w:szCs w:val="26"/>
              <w:rtl/>
              <w:lang w:bidi="fa-IR"/>
            </w:rPr>
          </w:pPr>
          <w:r w:rsidRPr="002B025F">
            <w:rPr>
              <w:rFonts w:cs="B Titr" w:hint="cs"/>
              <w:noProof/>
              <w:color w:val="0070C0"/>
              <w:sz w:val="26"/>
              <w:szCs w:val="26"/>
              <w:rtl/>
              <w:lang w:bidi="fa-IR"/>
            </w:rPr>
            <w:t xml:space="preserve">   </w:t>
          </w:r>
          <w:r>
            <w:rPr>
              <w:rFonts w:cs="B Titr" w:hint="cs"/>
              <w:noProof/>
              <w:color w:val="0070C0"/>
              <w:sz w:val="26"/>
              <w:szCs w:val="26"/>
              <w:rtl/>
              <w:lang w:bidi="fa-IR"/>
            </w:rPr>
            <w:t xml:space="preserve">    </w:t>
          </w:r>
          <w:r w:rsidRPr="002B025F">
            <w:rPr>
              <w:rFonts w:cs="B Titr" w:hint="cs"/>
              <w:noProof/>
              <w:color w:val="0070C0"/>
              <w:sz w:val="26"/>
              <w:szCs w:val="26"/>
              <w:rtl/>
              <w:lang w:bidi="fa-IR"/>
            </w:rPr>
            <w:t xml:space="preserve">  ادامه ی</w:t>
          </w:r>
          <w:r>
            <w:rPr>
              <w:rFonts w:cs="B Titr" w:hint="cs"/>
              <w:noProof/>
              <w:color w:val="0070C0"/>
              <w:sz w:val="26"/>
              <w:szCs w:val="26"/>
              <w:rtl/>
              <w:lang w:bidi="fa-IR"/>
            </w:rPr>
            <w:t xml:space="preserve"> پاسخ نامه ی آزمون پایانی فصل (6) </w:t>
          </w:r>
          <w:r w:rsidRPr="002B025F">
            <w:rPr>
              <w:rFonts w:cs="B Titr" w:hint="cs"/>
              <w:noProof/>
              <w:color w:val="0070C0"/>
              <w:sz w:val="26"/>
              <w:szCs w:val="26"/>
              <w:rtl/>
              <w:lang w:bidi="fa-IR"/>
            </w:rPr>
            <w:t xml:space="preserve">ریاضی </w:t>
          </w:r>
          <w:r>
            <w:rPr>
              <w:rFonts w:cs="B Titr" w:hint="cs"/>
              <w:noProof/>
              <w:color w:val="0070C0"/>
              <w:sz w:val="26"/>
              <w:szCs w:val="26"/>
              <w:rtl/>
              <w:lang w:bidi="fa-IR"/>
            </w:rPr>
            <w:t xml:space="preserve">سوّم        </w:t>
          </w:r>
          <w:r w:rsidRPr="002B025F">
            <w:rPr>
              <w:rFonts w:cs="B Titr" w:hint="cs"/>
              <w:noProof/>
              <w:color w:val="0070C0"/>
              <w:sz w:val="26"/>
              <w:szCs w:val="26"/>
              <w:rtl/>
              <w:lang w:bidi="fa-IR"/>
            </w:rPr>
            <w:t>طرّاح : سهراب شکرانه ننه کران</w:t>
          </w:r>
        </w:p>
      </w:tc>
    </w:tr>
  </w:tbl>
  <w:p w14:paraId="2726B69D" w14:textId="77777777" w:rsidR="00872DFB" w:rsidRPr="0011007A" w:rsidRDefault="00872DFB" w:rsidP="009E71E0">
    <w:pPr>
      <w:pStyle w:val="Header"/>
      <w:rPr>
        <w:sz w:val="4"/>
        <w:szCs w:val="4"/>
        <w:rtl/>
        <w:lang w:bidi="fa-IR"/>
      </w:rPr>
    </w:pPr>
  </w:p>
  <w:tbl>
    <w:tblPr>
      <w:tblStyle w:val="TableGrid"/>
      <w:bidiVisual/>
      <w:tblW w:w="11021" w:type="dxa"/>
      <w:jc w:val="center"/>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694"/>
      <w:gridCol w:w="9636"/>
      <w:gridCol w:w="691"/>
    </w:tblGrid>
    <w:tr w:rsidR="00872DFB" w:rsidRPr="001F5350" w14:paraId="547B8563" w14:textId="77777777" w:rsidTr="00E341CA">
      <w:trPr>
        <w:jc w:val="center"/>
      </w:trPr>
      <w:tc>
        <w:tcPr>
          <w:tcW w:w="691" w:type="dxa"/>
        </w:tcPr>
        <w:p w14:paraId="13386CE5" w14:textId="77777777" w:rsidR="00872DFB" w:rsidRPr="001F5350" w:rsidRDefault="00872DFB" w:rsidP="009E71E0">
          <w:pPr>
            <w:spacing w:after="60" w:line="240" w:lineRule="auto"/>
            <w:jc w:val="center"/>
            <w:rPr>
              <w:rFonts w:cs="B Titr"/>
              <w:noProof/>
              <w:sz w:val="24"/>
              <w:szCs w:val="24"/>
              <w:lang w:bidi="fa-IR"/>
            </w:rPr>
          </w:pPr>
          <w:r w:rsidRPr="001F5350">
            <w:rPr>
              <w:rFonts w:cs="B Titr" w:hint="cs"/>
              <w:color w:val="000000"/>
              <w:sz w:val="24"/>
              <w:szCs w:val="24"/>
              <w:rtl/>
              <w:lang w:bidi="fa-IR"/>
            </w:rPr>
            <w:t>ردیف</w:t>
          </w:r>
        </w:p>
      </w:tc>
      <w:tc>
        <w:tcPr>
          <w:tcW w:w="9639" w:type="dxa"/>
        </w:tcPr>
        <w:p w14:paraId="76B64815" w14:textId="77777777" w:rsidR="00872DFB" w:rsidRPr="001F5350" w:rsidRDefault="00872DFB" w:rsidP="009E71E0">
          <w:pPr>
            <w:spacing w:after="60" w:line="240" w:lineRule="auto"/>
            <w:jc w:val="center"/>
            <w:rPr>
              <w:rFonts w:cs="B Titr"/>
              <w:noProof/>
              <w:sz w:val="24"/>
              <w:szCs w:val="24"/>
              <w:lang w:bidi="fa-IR"/>
            </w:rPr>
          </w:pPr>
          <w:r w:rsidRPr="001F5350">
            <w:rPr>
              <w:rFonts w:cs="B Titr" w:hint="cs"/>
              <w:color w:val="000000"/>
              <w:sz w:val="24"/>
              <w:szCs w:val="24"/>
              <w:rtl/>
              <w:lang w:bidi="fa-IR"/>
            </w:rPr>
            <w:t>شرح سوالات</w:t>
          </w:r>
        </w:p>
      </w:tc>
      <w:tc>
        <w:tcPr>
          <w:tcW w:w="691" w:type="dxa"/>
        </w:tcPr>
        <w:p w14:paraId="49F844FD" w14:textId="77777777" w:rsidR="00872DFB" w:rsidRPr="001F5350" w:rsidRDefault="00872DFB" w:rsidP="009E71E0">
          <w:pPr>
            <w:spacing w:after="60" w:line="240" w:lineRule="auto"/>
            <w:jc w:val="center"/>
            <w:rPr>
              <w:rFonts w:cs="B Titr"/>
              <w:noProof/>
              <w:sz w:val="24"/>
              <w:szCs w:val="24"/>
              <w:lang w:bidi="fa-IR"/>
            </w:rPr>
          </w:pPr>
          <w:r w:rsidRPr="001F5350">
            <w:rPr>
              <w:rFonts w:cs="B Titr" w:hint="cs"/>
              <w:color w:val="000000"/>
              <w:sz w:val="24"/>
              <w:szCs w:val="24"/>
              <w:rtl/>
              <w:lang w:bidi="fa-IR"/>
            </w:rPr>
            <w:t>بارم</w:t>
          </w:r>
        </w:p>
      </w:tc>
    </w:tr>
  </w:tbl>
  <w:p w14:paraId="21B8FAE3" w14:textId="77777777" w:rsidR="00872DFB" w:rsidRPr="00527A2F" w:rsidRDefault="00872DFB">
    <w:pPr>
      <w:pStyle w:val="Head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11022" w:type="dxa"/>
      <w:jc w:val="center"/>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2730"/>
      <w:gridCol w:w="5560"/>
      <w:gridCol w:w="2732"/>
    </w:tblGrid>
    <w:tr w:rsidR="00872DFB" w:rsidRPr="00B36BEF" w14:paraId="14B672F4" w14:textId="77777777" w:rsidTr="005D1542">
      <w:trPr>
        <w:trHeight w:val="794"/>
        <w:jc w:val="center"/>
      </w:trPr>
      <w:tc>
        <w:tcPr>
          <w:tcW w:w="2511" w:type="dxa"/>
        </w:tcPr>
        <w:p w14:paraId="182B6472" w14:textId="77777777" w:rsidR="00872DFB" w:rsidRPr="00E60E20" w:rsidRDefault="00872DFB" w:rsidP="005C0624">
          <w:pPr>
            <w:pStyle w:val="Header"/>
            <w:rPr>
              <w:rFonts w:cs="B Nazanin"/>
              <w:b/>
              <w:bCs/>
              <w:color w:val="000000" w:themeColor="text1"/>
              <w:sz w:val="26"/>
              <w:szCs w:val="26"/>
              <w:rtl/>
            </w:rPr>
          </w:pPr>
          <w:r w:rsidRPr="00E60E20">
            <w:rPr>
              <w:rFonts w:cs="B Nazanin" w:hint="cs"/>
              <w:b/>
              <w:bCs/>
              <w:color w:val="000000" w:themeColor="text1"/>
              <w:sz w:val="26"/>
              <w:szCs w:val="26"/>
              <w:rtl/>
            </w:rPr>
            <w:t>نام و نام‌خانوادگی:</w:t>
          </w:r>
        </w:p>
        <w:p w14:paraId="53B933F8" w14:textId="77777777" w:rsidR="00872DFB" w:rsidRPr="00E60E20" w:rsidRDefault="00872DFB" w:rsidP="003F173E">
          <w:pPr>
            <w:pStyle w:val="Header"/>
            <w:rPr>
              <w:rFonts w:cs="B Titr"/>
              <w:b/>
              <w:bCs/>
              <w:color w:val="0070C0"/>
              <w:rtl/>
            </w:rPr>
          </w:pPr>
          <w:r>
            <w:rPr>
              <w:rFonts w:cs="B Nazanin" w:hint="cs"/>
              <w:b/>
              <w:bCs/>
              <w:color w:val="000000" w:themeColor="text1"/>
              <w:sz w:val="26"/>
              <w:szCs w:val="26"/>
              <w:rtl/>
              <w:lang w:bidi="fa-IR"/>
            </w:rPr>
            <w:t>مدّ</w:t>
          </w:r>
          <w:r w:rsidRPr="00E60E20">
            <w:rPr>
              <w:rFonts w:cs="B Nazanin" w:hint="cs"/>
              <w:b/>
              <w:bCs/>
              <w:color w:val="000000" w:themeColor="text1"/>
              <w:sz w:val="26"/>
              <w:szCs w:val="26"/>
              <w:rtl/>
            </w:rPr>
            <w:t xml:space="preserve">ت آزمون: </w:t>
          </w:r>
          <w:r>
            <w:rPr>
              <w:rFonts w:cs="B Titr" w:hint="cs"/>
              <w:b/>
              <w:bCs/>
              <w:color w:val="0070C0"/>
              <w:rtl/>
            </w:rPr>
            <w:t>40</w:t>
          </w:r>
          <w:r w:rsidRPr="00E60E20">
            <w:rPr>
              <w:rFonts w:cs="B Titr" w:hint="cs"/>
              <w:b/>
              <w:bCs/>
              <w:color w:val="0070C0"/>
              <w:rtl/>
            </w:rPr>
            <w:t>دقیقه</w:t>
          </w:r>
        </w:p>
        <w:p w14:paraId="030B80AC" w14:textId="77777777" w:rsidR="00872DFB" w:rsidRPr="002D7401" w:rsidRDefault="00872DFB" w:rsidP="00AF524C">
          <w:pPr>
            <w:pStyle w:val="Header"/>
            <w:rPr>
              <w:rFonts w:cs="B Nazanin"/>
              <w:b/>
              <w:bCs/>
              <w:color w:val="404040" w:themeColor="text1" w:themeTint="BF"/>
              <w:sz w:val="26"/>
              <w:szCs w:val="26"/>
              <w:rtl/>
              <w:lang w:bidi="fa-IR"/>
            </w:rPr>
          </w:pPr>
          <w:r w:rsidRPr="00E60E20">
            <w:rPr>
              <w:rFonts w:cs="B Nazanin" w:hint="cs"/>
              <w:b/>
              <w:bCs/>
              <w:color w:val="000000" w:themeColor="text1"/>
              <w:sz w:val="26"/>
              <w:szCs w:val="26"/>
              <w:rtl/>
            </w:rPr>
            <w:t xml:space="preserve">تاریخ آزمون: </w:t>
          </w:r>
          <w:r>
            <w:rPr>
              <w:rFonts w:cs="B Titr" w:hint="cs"/>
              <w:b/>
              <w:bCs/>
              <w:color w:val="0070C0"/>
              <w:rtl/>
            </w:rPr>
            <w:t>....</w:t>
          </w:r>
          <w:r w:rsidRPr="00E60E20">
            <w:rPr>
              <w:rFonts w:cs="B Titr" w:hint="cs"/>
              <w:b/>
              <w:bCs/>
              <w:color w:val="0070C0"/>
              <w:rtl/>
            </w:rPr>
            <w:t>/</w:t>
          </w:r>
          <w:r>
            <w:rPr>
              <w:rFonts w:cs="B Titr" w:hint="cs"/>
              <w:b/>
              <w:bCs/>
              <w:color w:val="0070C0"/>
              <w:rtl/>
            </w:rPr>
            <w:t>....</w:t>
          </w:r>
          <w:r w:rsidRPr="00E60E20">
            <w:rPr>
              <w:rFonts w:cs="B Titr" w:hint="cs"/>
              <w:b/>
              <w:bCs/>
              <w:color w:val="0070C0"/>
              <w:rtl/>
            </w:rPr>
            <w:t>/</w:t>
          </w:r>
          <w:r>
            <w:rPr>
              <w:rFonts w:cs="B Titr" w:hint="cs"/>
              <w:b/>
              <w:bCs/>
              <w:color w:val="0070C0"/>
              <w:rtl/>
            </w:rPr>
            <w:t>....</w:t>
          </w:r>
        </w:p>
      </w:tc>
      <w:tc>
        <w:tcPr>
          <w:tcW w:w="5115" w:type="dxa"/>
        </w:tcPr>
        <w:p w14:paraId="6B53F636" w14:textId="77777777" w:rsidR="00872DFB" w:rsidRPr="007C776E" w:rsidRDefault="00872DFB" w:rsidP="00861EB4">
          <w:pPr>
            <w:pStyle w:val="Header"/>
            <w:jc w:val="center"/>
            <w:rPr>
              <w:rFonts w:cs="B Titr"/>
              <w:b/>
              <w:bCs/>
              <w:color w:val="0070C0"/>
              <w:sz w:val="26"/>
              <w:szCs w:val="26"/>
              <w:rtl/>
            </w:rPr>
          </w:pPr>
          <w:r w:rsidRPr="007C776E">
            <w:rPr>
              <w:rFonts w:cs="B Titr" w:hint="cs"/>
              <w:b/>
              <w:bCs/>
              <w:color w:val="0070C0"/>
              <w:sz w:val="26"/>
              <w:szCs w:val="26"/>
              <w:rtl/>
            </w:rPr>
            <w:t>اداره آموزش وپروزش ناحیه یک اردبیل</w:t>
          </w:r>
        </w:p>
        <w:p w14:paraId="0F196A83" w14:textId="77777777" w:rsidR="00872DFB" w:rsidRPr="007C776E" w:rsidRDefault="00872DFB" w:rsidP="00861EB4">
          <w:pPr>
            <w:pStyle w:val="Header"/>
            <w:jc w:val="center"/>
            <w:rPr>
              <w:rFonts w:cs="B Titr"/>
              <w:b/>
              <w:bCs/>
              <w:color w:val="0070C0"/>
              <w:sz w:val="26"/>
              <w:szCs w:val="26"/>
              <w:rtl/>
            </w:rPr>
          </w:pPr>
          <w:r w:rsidRPr="007C776E">
            <w:rPr>
              <w:rFonts w:cs="B Titr" w:hint="cs"/>
              <w:b/>
              <w:bCs/>
              <w:color w:val="0070C0"/>
              <w:sz w:val="26"/>
              <w:szCs w:val="26"/>
              <w:rtl/>
            </w:rPr>
            <w:t xml:space="preserve"> دبستان افسرصادقی(1)</w:t>
          </w:r>
        </w:p>
        <w:p w14:paraId="5D17D591" w14:textId="7B145FD5" w:rsidR="00872DFB" w:rsidRPr="00FE2200" w:rsidRDefault="00872DFB" w:rsidP="00F637FE">
          <w:pPr>
            <w:pStyle w:val="Header"/>
            <w:jc w:val="center"/>
            <w:rPr>
              <w:rFonts w:cs="B Nazanin"/>
              <w:b/>
              <w:bCs/>
              <w:color w:val="404040" w:themeColor="text1" w:themeTint="BF"/>
              <w:sz w:val="26"/>
              <w:szCs w:val="26"/>
              <w:rtl/>
            </w:rPr>
          </w:pPr>
          <w:r>
            <w:rPr>
              <w:rFonts w:cs="B Titr" w:hint="cs"/>
              <w:b/>
              <w:bCs/>
              <w:color w:val="0070C0"/>
              <w:sz w:val="26"/>
              <w:szCs w:val="26"/>
              <w:rtl/>
            </w:rPr>
            <w:t xml:space="preserve"> </w:t>
          </w:r>
          <w:r w:rsidRPr="007C776E">
            <w:rPr>
              <w:rFonts w:cs="B Titr" w:hint="cs"/>
              <w:b/>
              <w:bCs/>
              <w:color w:val="0070C0"/>
              <w:sz w:val="26"/>
              <w:szCs w:val="26"/>
              <w:rtl/>
            </w:rPr>
            <w:t xml:space="preserve">آزمون </w:t>
          </w:r>
          <w:r>
            <w:rPr>
              <w:rFonts w:cs="B Titr" w:hint="cs"/>
              <w:b/>
              <w:bCs/>
              <w:color w:val="0070C0"/>
              <w:sz w:val="26"/>
              <w:szCs w:val="26"/>
              <w:rtl/>
            </w:rPr>
            <w:t>پایانی فصل (7)</w:t>
          </w:r>
          <w:r w:rsidRPr="007C776E">
            <w:rPr>
              <w:rFonts w:cs="B Titr" w:hint="cs"/>
              <w:b/>
              <w:bCs/>
              <w:color w:val="0070C0"/>
              <w:sz w:val="26"/>
              <w:szCs w:val="26"/>
              <w:rtl/>
            </w:rPr>
            <w:t xml:space="preserve"> ری</w:t>
          </w:r>
          <w:r>
            <w:rPr>
              <w:rFonts w:cs="B Titr" w:hint="cs"/>
              <w:b/>
              <w:bCs/>
              <w:color w:val="0070C0"/>
              <w:sz w:val="26"/>
              <w:szCs w:val="26"/>
              <w:rtl/>
            </w:rPr>
            <w:t>اضی سوم ابتدایی</w:t>
          </w:r>
        </w:p>
      </w:tc>
      <w:tc>
        <w:tcPr>
          <w:tcW w:w="2513" w:type="dxa"/>
          <w:vAlign w:val="center"/>
        </w:tcPr>
        <w:p w14:paraId="7668FB6E" w14:textId="77777777" w:rsidR="00872DFB" w:rsidRDefault="00872DFB" w:rsidP="00875FF1">
          <w:pPr>
            <w:pStyle w:val="Header"/>
            <w:jc w:val="center"/>
            <w:rPr>
              <w:rFonts w:ascii="Tiger" w:hAnsi="Tiger" w:cs="B Yekan"/>
              <w:b/>
              <w:bCs/>
              <w:color w:val="0F243E" w:themeColor="text2" w:themeShade="80"/>
              <w:sz w:val="36"/>
              <w:szCs w:val="36"/>
              <w:rtl/>
            </w:rPr>
          </w:pPr>
          <w:r>
            <w:rPr>
              <w:noProof/>
            </w:rPr>
            <w:drawing>
              <wp:inline distT="0" distB="0" distL="0" distR="0" wp14:anchorId="718A7FF7" wp14:editId="695C23A2">
                <wp:extent cx="1371451" cy="368935"/>
                <wp:effectExtent l="0" t="0" r="635" b="0"/>
                <wp:docPr id="772" name="Picture 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8906" cy="381701"/>
                        </a:xfrm>
                        <a:prstGeom prst="rect">
                          <a:avLst/>
                        </a:prstGeom>
                        <a:noFill/>
                        <a:ln>
                          <a:noFill/>
                        </a:ln>
                      </pic:spPr>
                    </pic:pic>
                  </a:graphicData>
                </a:graphic>
              </wp:inline>
            </w:drawing>
          </w:r>
        </w:p>
        <w:p w14:paraId="3482B069" w14:textId="77777777" w:rsidR="00872DFB" w:rsidRPr="00B36BEF" w:rsidRDefault="00872DFB" w:rsidP="00875FF1">
          <w:pPr>
            <w:pStyle w:val="Header"/>
            <w:jc w:val="center"/>
            <w:rPr>
              <w:rFonts w:cs="B Nazanin"/>
              <w:b/>
              <w:bCs/>
              <w:color w:val="404040" w:themeColor="text1" w:themeTint="BF"/>
              <w:sz w:val="26"/>
              <w:szCs w:val="26"/>
              <w:rtl/>
            </w:rPr>
          </w:pPr>
          <w:r w:rsidRPr="00B36BEF">
            <w:rPr>
              <w:rFonts w:ascii="Tiger" w:hAnsi="Tiger" w:cs="B Yekan"/>
              <w:b/>
              <w:bCs/>
              <w:color w:val="0F243E" w:themeColor="text2" w:themeShade="80"/>
              <w:sz w:val="36"/>
              <w:szCs w:val="36"/>
            </w:rPr>
            <w:t>gama.ir</w:t>
          </w:r>
        </w:p>
      </w:tc>
    </w:tr>
  </w:tbl>
  <w:p w14:paraId="3664C712" w14:textId="77777777" w:rsidR="00872DFB" w:rsidRPr="008D726B" w:rsidRDefault="00872DFB" w:rsidP="00875FF1">
    <w:pPr>
      <w:pStyle w:val="Header"/>
      <w:rPr>
        <w:sz w:val="4"/>
        <w:szCs w:val="4"/>
        <w:rtl/>
        <w:lang w:bidi="fa-IR"/>
      </w:rPr>
    </w:pPr>
  </w:p>
  <w:tbl>
    <w:tblPr>
      <w:tblStyle w:val="TableGrid"/>
      <w:bidiVisual/>
      <w:tblW w:w="11021" w:type="dxa"/>
      <w:jc w:val="center"/>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691"/>
      <w:gridCol w:w="9639"/>
      <w:gridCol w:w="691"/>
    </w:tblGrid>
    <w:tr w:rsidR="00872DFB" w:rsidRPr="00C96ED1" w14:paraId="4C8CAD11" w14:textId="77777777" w:rsidTr="005D1542">
      <w:trPr>
        <w:jc w:val="center"/>
      </w:trPr>
      <w:tc>
        <w:tcPr>
          <w:tcW w:w="691" w:type="dxa"/>
        </w:tcPr>
        <w:p w14:paraId="5335BB81" w14:textId="77777777" w:rsidR="00872DFB" w:rsidRPr="00C96ED1" w:rsidRDefault="00872DFB" w:rsidP="00875FF1">
          <w:pPr>
            <w:spacing w:after="60" w:line="240" w:lineRule="auto"/>
            <w:jc w:val="center"/>
            <w:rPr>
              <w:rFonts w:cs="B Titr"/>
              <w:noProof/>
              <w:sz w:val="18"/>
              <w:szCs w:val="18"/>
              <w:lang w:bidi="fa-IR"/>
            </w:rPr>
          </w:pPr>
          <w:r w:rsidRPr="00C96ED1">
            <w:rPr>
              <w:rFonts w:cs="B Titr" w:hint="cs"/>
              <w:color w:val="000000"/>
              <w:sz w:val="18"/>
              <w:szCs w:val="18"/>
              <w:rtl/>
              <w:lang w:bidi="fa-IR"/>
            </w:rPr>
            <w:t>ردیف</w:t>
          </w:r>
        </w:p>
      </w:tc>
      <w:tc>
        <w:tcPr>
          <w:tcW w:w="9639" w:type="dxa"/>
        </w:tcPr>
        <w:p w14:paraId="4F672605" w14:textId="77777777" w:rsidR="00872DFB" w:rsidRPr="00C96ED1" w:rsidRDefault="00872DFB" w:rsidP="00875FF1">
          <w:pPr>
            <w:spacing w:after="60" w:line="240" w:lineRule="auto"/>
            <w:jc w:val="center"/>
            <w:rPr>
              <w:rFonts w:cs="B Titr"/>
              <w:noProof/>
              <w:sz w:val="18"/>
              <w:szCs w:val="18"/>
              <w:lang w:bidi="fa-IR"/>
            </w:rPr>
          </w:pPr>
          <w:r w:rsidRPr="00C96ED1">
            <w:rPr>
              <w:rFonts w:cs="B Titr" w:hint="cs"/>
              <w:color w:val="000000"/>
              <w:sz w:val="18"/>
              <w:szCs w:val="18"/>
              <w:rtl/>
              <w:lang w:bidi="fa-IR"/>
            </w:rPr>
            <w:t>شرح سوالات</w:t>
          </w:r>
        </w:p>
      </w:tc>
      <w:tc>
        <w:tcPr>
          <w:tcW w:w="691" w:type="dxa"/>
        </w:tcPr>
        <w:p w14:paraId="432A65B5" w14:textId="77777777" w:rsidR="00872DFB" w:rsidRPr="00C96ED1" w:rsidRDefault="00872DFB" w:rsidP="00875FF1">
          <w:pPr>
            <w:spacing w:after="60" w:line="240" w:lineRule="auto"/>
            <w:jc w:val="center"/>
            <w:rPr>
              <w:rFonts w:cs="B Titr"/>
              <w:noProof/>
              <w:sz w:val="18"/>
              <w:szCs w:val="18"/>
              <w:lang w:bidi="fa-IR"/>
            </w:rPr>
          </w:pPr>
          <w:r w:rsidRPr="00C96ED1">
            <w:rPr>
              <w:rFonts w:cs="B Titr" w:hint="cs"/>
              <w:color w:val="000000"/>
              <w:sz w:val="18"/>
              <w:szCs w:val="18"/>
              <w:rtl/>
              <w:lang w:bidi="fa-IR"/>
            </w:rPr>
            <w:t>بارم</w:t>
          </w:r>
        </w:p>
      </w:tc>
    </w:tr>
  </w:tbl>
  <w:p w14:paraId="4BD8369F" w14:textId="77777777" w:rsidR="00872DFB" w:rsidRPr="008D726B" w:rsidRDefault="00872DFB" w:rsidP="00875FF1">
    <w:pPr>
      <w:pStyle w:val="Header"/>
      <w:rPr>
        <w:sz w:val="4"/>
        <w:szCs w:val="4"/>
        <w:rtl/>
        <w:lang w:bidi="fa-IR"/>
      </w:rPr>
    </w:pPr>
  </w:p>
  <w:p w14:paraId="40B45C9C" w14:textId="77777777" w:rsidR="00872DFB" w:rsidRPr="00DD1062" w:rsidRDefault="00872DFB" w:rsidP="00875FF1">
    <w:pPr>
      <w:pStyle w:val="Header"/>
      <w:rPr>
        <w:sz w:val="2"/>
        <w:szCs w:val="2"/>
      </w:rPr>
    </w:pPr>
  </w:p>
  <w:p w14:paraId="6251A742" w14:textId="77777777" w:rsidR="00872DFB" w:rsidRPr="00DD1062" w:rsidRDefault="00872DFB" w:rsidP="00443393">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11022" w:type="dxa"/>
      <w:jc w:val="center"/>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1957"/>
      <w:gridCol w:w="9065"/>
    </w:tblGrid>
    <w:tr w:rsidR="00447DE3" w:rsidRPr="001F5350" w14:paraId="260D9ED0" w14:textId="77777777" w:rsidTr="00E341CA">
      <w:trPr>
        <w:trHeight w:val="664"/>
        <w:jc w:val="center"/>
      </w:trPr>
      <w:tc>
        <w:tcPr>
          <w:tcW w:w="1952" w:type="dxa"/>
          <w:vAlign w:val="center"/>
        </w:tcPr>
        <w:p w14:paraId="2C54BB56" w14:textId="77777777" w:rsidR="00447DE3" w:rsidRPr="001F5350" w:rsidRDefault="00447DE3" w:rsidP="0014371F">
          <w:pPr>
            <w:pStyle w:val="Header"/>
            <w:spacing w:before="60" w:after="60"/>
            <w:rPr>
              <w:rFonts w:cs="B Nazanin"/>
              <w:noProof/>
              <w:color w:val="404040" w:themeColor="text1" w:themeTint="BF"/>
              <w:rtl/>
              <w:lang w:bidi="fa-IR"/>
            </w:rPr>
          </w:pPr>
          <w:r>
            <w:rPr>
              <w:noProof/>
            </w:rPr>
            <w:drawing>
              <wp:anchor distT="0" distB="0" distL="114300" distR="114300" simplePos="0" relativeHeight="251691008" behindDoc="1" locked="0" layoutInCell="1" allowOverlap="1" wp14:anchorId="43CDA8FE" wp14:editId="43D8FF86">
                <wp:simplePos x="0" y="0"/>
                <wp:positionH relativeFrom="margin">
                  <wp:posOffset>232410</wp:posOffset>
                </wp:positionH>
                <wp:positionV relativeFrom="margin">
                  <wp:posOffset>38100</wp:posOffset>
                </wp:positionV>
                <wp:extent cx="905510" cy="243840"/>
                <wp:effectExtent l="0" t="0" r="8890" b="3810"/>
                <wp:wrapNone/>
                <wp:docPr id="790" name="Picture 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2438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B Nazanin" w:hint="cs"/>
              <w:noProof/>
              <w:color w:val="404040" w:themeColor="text1" w:themeTint="BF"/>
              <w:rtl/>
              <w:lang w:bidi="fa-IR"/>
            </w:rPr>
            <w:t xml:space="preserve">  </w:t>
          </w:r>
        </w:p>
      </w:tc>
      <w:tc>
        <w:tcPr>
          <w:tcW w:w="9042" w:type="dxa"/>
          <w:vAlign w:val="center"/>
        </w:tcPr>
        <w:p w14:paraId="49A3A56A" w14:textId="543C0C4B" w:rsidR="00447DE3" w:rsidRPr="002B025F" w:rsidRDefault="00447DE3" w:rsidP="00AF524C">
          <w:pPr>
            <w:pStyle w:val="Header"/>
            <w:rPr>
              <w:rFonts w:cs="B Titr"/>
              <w:noProof/>
              <w:color w:val="0070C0"/>
              <w:sz w:val="26"/>
              <w:szCs w:val="26"/>
              <w:rtl/>
              <w:lang w:bidi="fa-IR"/>
            </w:rPr>
          </w:pPr>
          <w:r w:rsidRPr="002B025F">
            <w:rPr>
              <w:rFonts w:cs="B Titr" w:hint="cs"/>
              <w:noProof/>
              <w:color w:val="0070C0"/>
              <w:sz w:val="26"/>
              <w:szCs w:val="26"/>
              <w:rtl/>
              <w:lang w:bidi="fa-IR"/>
            </w:rPr>
            <w:t xml:space="preserve">   </w:t>
          </w:r>
          <w:r>
            <w:rPr>
              <w:rFonts w:cs="B Titr" w:hint="cs"/>
              <w:noProof/>
              <w:color w:val="0070C0"/>
              <w:sz w:val="26"/>
              <w:szCs w:val="26"/>
              <w:rtl/>
              <w:lang w:bidi="fa-IR"/>
            </w:rPr>
            <w:t xml:space="preserve">    </w:t>
          </w:r>
          <w:r w:rsidRPr="002B025F">
            <w:rPr>
              <w:rFonts w:cs="B Titr" w:hint="cs"/>
              <w:noProof/>
              <w:color w:val="0070C0"/>
              <w:sz w:val="26"/>
              <w:szCs w:val="26"/>
              <w:rtl/>
              <w:lang w:bidi="fa-IR"/>
            </w:rPr>
            <w:t xml:space="preserve">  </w:t>
          </w:r>
          <w:r w:rsidRPr="002B025F">
            <w:rPr>
              <w:rFonts w:cs="B Titr" w:hint="cs"/>
              <w:noProof/>
              <w:color w:val="0070C0"/>
              <w:sz w:val="26"/>
              <w:szCs w:val="26"/>
              <w:rtl/>
              <w:lang w:bidi="fa-IR"/>
            </w:rPr>
            <w:t>ادامه ی</w:t>
          </w:r>
          <w:r>
            <w:rPr>
              <w:rFonts w:cs="B Titr" w:hint="cs"/>
              <w:noProof/>
              <w:color w:val="0070C0"/>
              <w:sz w:val="26"/>
              <w:szCs w:val="26"/>
              <w:rtl/>
              <w:lang w:bidi="fa-IR"/>
            </w:rPr>
            <w:t xml:space="preserve"> آزمون پایانی فصل (7) </w:t>
          </w:r>
          <w:r w:rsidRPr="002B025F">
            <w:rPr>
              <w:rFonts w:cs="B Titr" w:hint="cs"/>
              <w:noProof/>
              <w:color w:val="0070C0"/>
              <w:sz w:val="26"/>
              <w:szCs w:val="26"/>
              <w:rtl/>
              <w:lang w:bidi="fa-IR"/>
            </w:rPr>
            <w:t xml:space="preserve">ریاضی </w:t>
          </w:r>
          <w:r>
            <w:rPr>
              <w:rFonts w:cs="B Titr" w:hint="cs"/>
              <w:noProof/>
              <w:color w:val="0070C0"/>
              <w:sz w:val="26"/>
              <w:szCs w:val="26"/>
              <w:rtl/>
              <w:lang w:bidi="fa-IR"/>
            </w:rPr>
            <w:t xml:space="preserve">سوّم                           </w:t>
          </w:r>
          <w:r w:rsidRPr="002B025F">
            <w:rPr>
              <w:rFonts w:cs="B Titr" w:hint="cs"/>
              <w:noProof/>
              <w:color w:val="0070C0"/>
              <w:sz w:val="26"/>
              <w:szCs w:val="26"/>
              <w:rtl/>
              <w:lang w:bidi="fa-IR"/>
            </w:rPr>
            <w:t>طرّاح : سهراب شکرانه ننه کران</w:t>
          </w:r>
        </w:p>
      </w:tc>
    </w:tr>
  </w:tbl>
  <w:p w14:paraId="73925A17" w14:textId="77777777" w:rsidR="00447DE3" w:rsidRPr="0011007A" w:rsidRDefault="00447DE3" w:rsidP="009E71E0">
    <w:pPr>
      <w:pStyle w:val="Header"/>
      <w:rPr>
        <w:sz w:val="4"/>
        <w:szCs w:val="4"/>
        <w:rtl/>
        <w:lang w:bidi="fa-IR"/>
      </w:rPr>
    </w:pPr>
  </w:p>
  <w:tbl>
    <w:tblPr>
      <w:tblStyle w:val="TableGrid"/>
      <w:bidiVisual/>
      <w:tblW w:w="11021" w:type="dxa"/>
      <w:jc w:val="center"/>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694"/>
      <w:gridCol w:w="9636"/>
      <w:gridCol w:w="691"/>
    </w:tblGrid>
    <w:tr w:rsidR="00447DE3" w:rsidRPr="001F5350" w14:paraId="1F988271" w14:textId="77777777" w:rsidTr="00E341CA">
      <w:trPr>
        <w:jc w:val="center"/>
      </w:trPr>
      <w:tc>
        <w:tcPr>
          <w:tcW w:w="691" w:type="dxa"/>
        </w:tcPr>
        <w:p w14:paraId="50971DF7" w14:textId="77777777" w:rsidR="00447DE3" w:rsidRPr="001F5350" w:rsidRDefault="00447DE3" w:rsidP="009E71E0">
          <w:pPr>
            <w:spacing w:after="60" w:line="240" w:lineRule="auto"/>
            <w:jc w:val="center"/>
            <w:rPr>
              <w:rFonts w:cs="B Titr"/>
              <w:noProof/>
              <w:sz w:val="24"/>
              <w:szCs w:val="24"/>
              <w:lang w:bidi="fa-IR"/>
            </w:rPr>
          </w:pPr>
          <w:r w:rsidRPr="001F5350">
            <w:rPr>
              <w:rFonts w:cs="B Titr" w:hint="cs"/>
              <w:color w:val="000000"/>
              <w:sz w:val="24"/>
              <w:szCs w:val="24"/>
              <w:rtl/>
              <w:lang w:bidi="fa-IR"/>
            </w:rPr>
            <w:t>ردیف</w:t>
          </w:r>
        </w:p>
      </w:tc>
      <w:tc>
        <w:tcPr>
          <w:tcW w:w="9639" w:type="dxa"/>
        </w:tcPr>
        <w:p w14:paraId="50655F13" w14:textId="77777777" w:rsidR="00447DE3" w:rsidRPr="001F5350" w:rsidRDefault="00447DE3" w:rsidP="009E71E0">
          <w:pPr>
            <w:spacing w:after="60" w:line="240" w:lineRule="auto"/>
            <w:jc w:val="center"/>
            <w:rPr>
              <w:rFonts w:cs="B Titr"/>
              <w:noProof/>
              <w:sz w:val="24"/>
              <w:szCs w:val="24"/>
              <w:lang w:bidi="fa-IR"/>
            </w:rPr>
          </w:pPr>
          <w:r w:rsidRPr="001F5350">
            <w:rPr>
              <w:rFonts w:cs="B Titr" w:hint="cs"/>
              <w:color w:val="000000"/>
              <w:sz w:val="24"/>
              <w:szCs w:val="24"/>
              <w:rtl/>
              <w:lang w:bidi="fa-IR"/>
            </w:rPr>
            <w:t>شرح سوالات</w:t>
          </w:r>
        </w:p>
      </w:tc>
      <w:tc>
        <w:tcPr>
          <w:tcW w:w="691" w:type="dxa"/>
        </w:tcPr>
        <w:p w14:paraId="5BFD4DA4" w14:textId="77777777" w:rsidR="00447DE3" w:rsidRPr="001F5350" w:rsidRDefault="00447DE3" w:rsidP="009E71E0">
          <w:pPr>
            <w:spacing w:after="60" w:line="240" w:lineRule="auto"/>
            <w:jc w:val="center"/>
            <w:rPr>
              <w:rFonts w:cs="B Titr"/>
              <w:noProof/>
              <w:sz w:val="24"/>
              <w:szCs w:val="24"/>
              <w:lang w:bidi="fa-IR"/>
            </w:rPr>
          </w:pPr>
          <w:r w:rsidRPr="001F5350">
            <w:rPr>
              <w:rFonts w:cs="B Titr" w:hint="cs"/>
              <w:color w:val="000000"/>
              <w:sz w:val="24"/>
              <w:szCs w:val="24"/>
              <w:rtl/>
              <w:lang w:bidi="fa-IR"/>
            </w:rPr>
            <w:t>بارم</w:t>
          </w:r>
        </w:p>
      </w:tc>
    </w:tr>
  </w:tbl>
  <w:p w14:paraId="38D0F82D" w14:textId="77777777" w:rsidR="00447DE3" w:rsidRPr="00527A2F" w:rsidRDefault="00447DE3">
    <w:pPr>
      <w:pStyle w:val="Header"/>
      <w:rPr>
        <w:sz w:val="4"/>
        <w:szCs w:val="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11022" w:type="dxa"/>
      <w:jc w:val="center"/>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2730"/>
      <w:gridCol w:w="5560"/>
      <w:gridCol w:w="2732"/>
    </w:tblGrid>
    <w:tr w:rsidR="00447DE3" w:rsidRPr="00B36BEF" w14:paraId="5B94E18F" w14:textId="77777777" w:rsidTr="005D1542">
      <w:trPr>
        <w:trHeight w:val="794"/>
        <w:jc w:val="center"/>
      </w:trPr>
      <w:tc>
        <w:tcPr>
          <w:tcW w:w="2511" w:type="dxa"/>
        </w:tcPr>
        <w:p w14:paraId="1E3314B0" w14:textId="77777777" w:rsidR="00447DE3" w:rsidRPr="00E60E20" w:rsidRDefault="00447DE3" w:rsidP="005C0624">
          <w:pPr>
            <w:pStyle w:val="Header"/>
            <w:rPr>
              <w:rFonts w:cs="B Nazanin"/>
              <w:b/>
              <w:bCs/>
              <w:color w:val="000000" w:themeColor="text1"/>
              <w:sz w:val="26"/>
              <w:szCs w:val="26"/>
              <w:rtl/>
            </w:rPr>
          </w:pPr>
          <w:r w:rsidRPr="00E60E20">
            <w:rPr>
              <w:rFonts w:cs="B Nazanin" w:hint="cs"/>
              <w:b/>
              <w:bCs/>
              <w:color w:val="000000" w:themeColor="text1"/>
              <w:sz w:val="26"/>
              <w:szCs w:val="26"/>
              <w:rtl/>
            </w:rPr>
            <w:t>نام و نام‌خانوادگی:</w:t>
          </w:r>
        </w:p>
        <w:p w14:paraId="28AD5312" w14:textId="77777777" w:rsidR="00447DE3" w:rsidRPr="00E60E20" w:rsidRDefault="00447DE3" w:rsidP="003F173E">
          <w:pPr>
            <w:pStyle w:val="Header"/>
            <w:rPr>
              <w:rFonts w:cs="B Titr"/>
              <w:b/>
              <w:bCs/>
              <w:color w:val="0070C0"/>
              <w:rtl/>
            </w:rPr>
          </w:pPr>
          <w:r>
            <w:rPr>
              <w:rFonts w:cs="B Nazanin" w:hint="cs"/>
              <w:b/>
              <w:bCs/>
              <w:color w:val="000000" w:themeColor="text1"/>
              <w:sz w:val="26"/>
              <w:szCs w:val="26"/>
              <w:rtl/>
              <w:lang w:bidi="fa-IR"/>
            </w:rPr>
            <w:t>مدّ</w:t>
          </w:r>
          <w:r w:rsidRPr="00E60E20">
            <w:rPr>
              <w:rFonts w:cs="B Nazanin" w:hint="cs"/>
              <w:b/>
              <w:bCs/>
              <w:color w:val="000000" w:themeColor="text1"/>
              <w:sz w:val="26"/>
              <w:szCs w:val="26"/>
              <w:rtl/>
            </w:rPr>
            <w:t xml:space="preserve">ت آزمون: </w:t>
          </w:r>
          <w:r>
            <w:rPr>
              <w:rFonts w:cs="B Titr" w:hint="cs"/>
              <w:b/>
              <w:bCs/>
              <w:color w:val="0070C0"/>
              <w:rtl/>
            </w:rPr>
            <w:t>40</w:t>
          </w:r>
          <w:r w:rsidRPr="00E60E20">
            <w:rPr>
              <w:rFonts w:cs="B Titr" w:hint="cs"/>
              <w:b/>
              <w:bCs/>
              <w:color w:val="0070C0"/>
              <w:rtl/>
            </w:rPr>
            <w:t>دقیقه</w:t>
          </w:r>
        </w:p>
        <w:p w14:paraId="1C5896AF" w14:textId="77777777" w:rsidR="00447DE3" w:rsidRPr="002D7401" w:rsidRDefault="00447DE3" w:rsidP="00AF524C">
          <w:pPr>
            <w:pStyle w:val="Header"/>
            <w:rPr>
              <w:rFonts w:cs="B Nazanin"/>
              <w:b/>
              <w:bCs/>
              <w:color w:val="404040" w:themeColor="text1" w:themeTint="BF"/>
              <w:sz w:val="26"/>
              <w:szCs w:val="26"/>
              <w:rtl/>
              <w:lang w:bidi="fa-IR"/>
            </w:rPr>
          </w:pPr>
          <w:r w:rsidRPr="00E60E20">
            <w:rPr>
              <w:rFonts w:cs="B Nazanin" w:hint="cs"/>
              <w:b/>
              <w:bCs/>
              <w:color w:val="000000" w:themeColor="text1"/>
              <w:sz w:val="26"/>
              <w:szCs w:val="26"/>
              <w:rtl/>
            </w:rPr>
            <w:t xml:space="preserve">تاریخ آزمون: </w:t>
          </w:r>
          <w:r>
            <w:rPr>
              <w:rFonts w:cs="B Titr" w:hint="cs"/>
              <w:b/>
              <w:bCs/>
              <w:color w:val="0070C0"/>
              <w:rtl/>
            </w:rPr>
            <w:t>....</w:t>
          </w:r>
          <w:r w:rsidRPr="00E60E20">
            <w:rPr>
              <w:rFonts w:cs="B Titr" w:hint="cs"/>
              <w:b/>
              <w:bCs/>
              <w:color w:val="0070C0"/>
              <w:rtl/>
            </w:rPr>
            <w:t>/</w:t>
          </w:r>
          <w:r>
            <w:rPr>
              <w:rFonts w:cs="B Titr" w:hint="cs"/>
              <w:b/>
              <w:bCs/>
              <w:color w:val="0070C0"/>
              <w:rtl/>
            </w:rPr>
            <w:t>....</w:t>
          </w:r>
          <w:r w:rsidRPr="00E60E20">
            <w:rPr>
              <w:rFonts w:cs="B Titr" w:hint="cs"/>
              <w:b/>
              <w:bCs/>
              <w:color w:val="0070C0"/>
              <w:rtl/>
            </w:rPr>
            <w:t>/</w:t>
          </w:r>
          <w:r>
            <w:rPr>
              <w:rFonts w:cs="B Titr" w:hint="cs"/>
              <w:b/>
              <w:bCs/>
              <w:color w:val="0070C0"/>
              <w:rtl/>
            </w:rPr>
            <w:t>....</w:t>
          </w:r>
        </w:p>
      </w:tc>
      <w:tc>
        <w:tcPr>
          <w:tcW w:w="5115" w:type="dxa"/>
        </w:tcPr>
        <w:p w14:paraId="0D997372" w14:textId="77777777" w:rsidR="00447DE3" w:rsidRPr="007C776E" w:rsidRDefault="00447DE3" w:rsidP="00861EB4">
          <w:pPr>
            <w:pStyle w:val="Header"/>
            <w:jc w:val="center"/>
            <w:rPr>
              <w:rFonts w:cs="B Titr"/>
              <w:b/>
              <w:bCs/>
              <w:color w:val="0070C0"/>
              <w:sz w:val="26"/>
              <w:szCs w:val="26"/>
              <w:rtl/>
            </w:rPr>
          </w:pPr>
          <w:r w:rsidRPr="007C776E">
            <w:rPr>
              <w:rFonts w:cs="B Titr" w:hint="cs"/>
              <w:b/>
              <w:bCs/>
              <w:color w:val="0070C0"/>
              <w:sz w:val="26"/>
              <w:szCs w:val="26"/>
              <w:rtl/>
            </w:rPr>
            <w:t>اداره آموزش وپروزش ناحیه یک اردبیل</w:t>
          </w:r>
        </w:p>
        <w:p w14:paraId="52EE94E9" w14:textId="77777777" w:rsidR="00447DE3" w:rsidRPr="007C776E" w:rsidRDefault="00447DE3" w:rsidP="00861EB4">
          <w:pPr>
            <w:pStyle w:val="Header"/>
            <w:jc w:val="center"/>
            <w:rPr>
              <w:rFonts w:cs="B Titr"/>
              <w:b/>
              <w:bCs/>
              <w:color w:val="0070C0"/>
              <w:sz w:val="26"/>
              <w:szCs w:val="26"/>
              <w:rtl/>
            </w:rPr>
          </w:pPr>
          <w:r w:rsidRPr="007C776E">
            <w:rPr>
              <w:rFonts w:cs="B Titr" w:hint="cs"/>
              <w:b/>
              <w:bCs/>
              <w:color w:val="0070C0"/>
              <w:sz w:val="26"/>
              <w:szCs w:val="26"/>
              <w:rtl/>
            </w:rPr>
            <w:t xml:space="preserve"> دبستان افسرصادقی(1)</w:t>
          </w:r>
        </w:p>
        <w:p w14:paraId="25D386D6" w14:textId="37442B56" w:rsidR="00447DE3" w:rsidRPr="00FE2200" w:rsidRDefault="00447DE3" w:rsidP="00F637FE">
          <w:pPr>
            <w:pStyle w:val="Header"/>
            <w:jc w:val="center"/>
            <w:rPr>
              <w:rFonts w:cs="B Nazanin"/>
              <w:b/>
              <w:bCs/>
              <w:color w:val="404040" w:themeColor="text1" w:themeTint="BF"/>
              <w:sz w:val="26"/>
              <w:szCs w:val="26"/>
              <w:rtl/>
            </w:rPr>
          </w:pPr>
          <w:r>
            <w:rPr>
              <w:rFonts w:cs="B Titr" w:hint="cs"/>
              <w:b/>
              <w:bCs/>
              <w:color w:val="0070C0"/>
              <w:sz w:val="26"/>
              <w:szCs w:val="26"/>
              <w:rtl/>
            </w:rPr>
            <w:t xml:space="preserve"> پاسخ نامه ی </w:t>
          </w:r>
          <w:r w:rsidRPr="007C776E">
            <w:rPr>
              <w:rFonts w:cs="B Titr" w:hint="cs"/>
              <w:b/>
              <w:bCs/>
              <w:color w:val="0070C0"/>
              <w:sz w:val="26"/>
              <w:szCs w:val="26"/>
              <w:rtl/>
            </w:rPr>
            <w:t xml:space="preserve">آزمون </w:t>
          </w:r>
          <w:r>
            <w:rPr>
              <w:rFonts w:cs="B Titr" w:hint="cs"/>
              <w:b/>
              <w:bCs/>
              <w:color w:val="0070C0"/>
              <w:sz w:val="26"/>
              <w:szCs w:val="26"/>
              <w:rtl/>
            </w:rPr>
            <w:t>پایانی فصل (7)</w:t>
          </w:r>
          <w:r w:rsidRPr="007C776E">
            <w:rPr>
              <w:rFonts w:cs="B Titr" w:hint="cs"/>
              <w:b/>
              <w:bCs/>
              <w:color w:val="0070C0"/>
              <w:sz w:val="26"/>
              <w:szCs w:val="26"/>
              <w:rtl/>
            </w:rPr>
            <w:t xml:space="preserve"> ری</w:t>
          </w:r>
          <w:r>
            <w:rPr>
              <w:rFonts w:cs="B Titr" w:hint="cs"/>
              <w:b/>
              <w:bCs/>
              <w:color w:val="0070C0"/>
              <w:sz w:val="26"/>
              <w:szCs w:val="26"/>
              <w:rtl/>
            </w:rPr>
            <w:t>اضی سوم ابتدایی</w:t>
          </w:r>
        </w:p>
      </w:tc>
      <w:tc>
        <w:tcPr>
          <w:tcW w:w="2513" w:type="dxa"/>
          <w:vAlign w:val="center"/>
        </w:tcPr>
        <w:p w14:paraId="3EE89190" w14:textId="77777777" w:rsidR="00447DE3" w:rsidRDefault="00447DE3" w:rsidP="00875FF1">
          <w:pPr>
            <w:pStyle w:val="Header"/>
            <w:jc w:val="center"/>
            <w:rPr>
              <w:rFonts w:ascii="Tiger" w:hAnsi="Tiger" w:cs="B Yekan"/>
              <w:b/>
              <w:bCs/>
              <w:color w:val="0F243E" w:themeColor="text2" w:themeShade="80"/>
              <w:sz w:val="36"/>
              <w:szCs w:val="36"/>
              <w:rtl/>
            </w:rPr>
          </w:pPr>
          <w:r>
            <w:rPr>
              <w:noProof/>
            </w:rPr>
            <w:drawing>
              <wp:inline distT="0" distB="0" distL="0" distR="0" wp14:anchorId="4EC753FE" wp14:editId="4FEE14B5">
                <wp:extent cx="1371451" cy="368935"/>
                <wp:effectExtent l="0" t="0" r="635"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8906" cy="381701"/>
                        </a:xfrm>
                        <a:prstGeom prst="rect">
                          <a:avLst/>
                        </a:prstGeom>
                        <a:noFill/>
                        <a:ln>
                          <a:noFill/>
                        </a:ln>
                      </pic:spPr>
                    </pic:pic>
                  </a:graphicData>
                </a:graphic>
              </wp:inline>
            </w:drawing>
          </w:r>
        </w:p>
        <w:p w14:paraId="7B2528A3" w14:textId="77777777" w:rsidR="00447DE3" w:rsidRPr="00B36BEF" w:rsidRDefault="00447DE3" w:rsidP="00875FF1">
          <w:pPr>
            <w:pStyle w:val="Header"/>
            <w:jc w:val="center"/>
            <w:rPr>
              <w:rFonts w:cs="B Nazanin"/>
              <w:b/>
              <w:bCs/>
              <w:color w:val="404040" w:themeColor="text1" w:themeTint="BF"/>
              <w:sz w:val="26"/>
              <w:szCs w:val="26"/>
              <w:rtl/>
            </w:rPr>
          </w:pPr>
          <w:r w:rsidRPr="00B36BEF">
            <w:rPr>
              <w:rFonts w:ascii="Tiger" w:hAnsi="Tiger" w:cs="B Yekan"/>
              <w:b/>
              <w:bCs/>
              <w:color w:val="0F243E" w:themeColor="text2" w:themeShade="80"/>
              <w:sz w:val="36"/>
              <w:szCs w:val="36"/>
            </w:rPr>
            <w:t>gama.ir</w:t>
          </w:r>
        </w:p>
      </w:tc>
    </w:tr>
  </w:tbl>
  <w:p w14:paraId="799E1DF6" w14:textId="77777777" w:rsidR="00447DE3" w:rsidRPr="008D726B" w:rsidRDefault="00447DE3" w:rsidP="00875FF1">
    <w:pPr>
      <w:pStyle w:val="Header"/>
      <w:rPr>
        <w:sz w:val="4"/>
        <w:szCs w:val="4"/>
        <w:rtl/>
        <w:lang w:bidi="fa-IR"/>
      </w:rPr>
    </w:pPr>
  </w:p>
  <w:tbl>
    <w:tblPr>
      <w:tblStyle w:val="TableGrid"/>
      <w:bidiVisual/>
      <w:tblW w:w="11021" w:type="dxa"/>
      <w:jc w:val="center"/>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691"/>
      <w:gridCol w:w="9639"/>
      <w:gridCol w:w="691"/>
    </w:tblGrid>
    <w:tr w:rsidR="00447DE3" w:rsidRPr="00C96ED1" w14:paraId="7C2AFD5F" w14:textId="77777777" w:rsidTr="005D1542">
      <w:trPr>
        <w:jc w:val="center"/>
      </w:trPr>
      <w:tc>
        <w:tcPr>
          <w:tcW w:w="691" w:type="dxa"/>
        </w:tcPr>
        <w:p w14:paraId="41F05F9A" w14:textId="77777777" w:rsidR="00447DE3" w:rsidRPr="00C96ED1" w:rsidRDefault="00447DE3" w:rsidP="00875FF1">
          <w:pPr>
            <w:spacing w:after="60" w:line="240" w:lineRule="auto"/>
            <w:jc w:val="center"/>
            <w:rPr>
              <w:rFonts w:cs="B Titr"/>
              <w:noProof/>
              <w:sz w:val="18"/>
              <w:szCs w:val="18"/>
              <w:lang w:bidi="fa-IR"/>
            </w:rPr>
          </w:pPr>
          <w:r w:rsidRPr="00C96ED1">
            <w:rPr>
              <w:rFonts w:cs="B Titr" w:hint="cs"/>
              <w:color w:val="000000"/>
              <w:sz w:val="18"/>
              <w:szCs w:val="18"/>
              <w:rtl/>
              <w:lang w:bidi="fa-IR"/>
            </w:rPr>
            <w:t>ردیف</w:t>
          </w:r>
        </w:p>
      </w:tc>
      <w:tc>
        <w:tcPr>
          <w:tcW w:w="9639" w:type="dxa"/>
        </w:tcPr>
        <w:p w14:paraId="3D906CE3" w14:textId="77777777" w:rsidR="00447DE3" w:rsidRPr="00C96ED1" w:rsidRDefault="00447DE3" w:rsidP="00875FF1">
          <w:pPr>
            <w:spacing w:after="60" w:line="240" w:lineRule="auto"/>
            <w:jc w:val="center"/>
            <w:rPr>
              <w:rFonts w:cs="B Titr"/>
              <w:noProof/>
              <w:sz w:val="18"/>
              <w:szCs w:val="18"/>
              <w:lang w:bidi="fa-IR"/>
            </w:rPr>
          </w:pPr>
          <w:r w:rsidRPr="00C96ED1">
            <w:rPr>
              <w:rFonts w:cs="B Titr" w:hint="cs"/>
              <w:color w:val="000000"/>
              <w:sz w:val="18"/>
              <w:szCs w:val="18"/>
              <w:rtl/>
              <w:lang w:bidi="fa-IR"/>
            </w:rPr>
            <w:t>شرح سوالات</w:t>
          </w:r>
        </w:p>
      </w:tc>
      <w:tc>
        <w:tcPr>
          <w:tcW w:w="691" w:type="dxa"/>
        </w:tcPr>
        <w:p w14:paraId="68AE276A" w14:textId="77777777" w:rsidR="00447DE3" w:rsidRPr="00C96ED1" w:rsidRDefault="00447DE3" w:rsidP="00875FF1">
          <w:pPr>
            <w:spacing w:after="60" w:line="240" w:lineRule="auto"/>
            <w:jc w:val="center"/>
            <w:rPr>
              <w:rFonts w:cs="B Titr"/>
              <w:noProof/>
              <w:sz w:val="18"/>
              <w:szCs w:val="18"/>
              <w:lang w:bidi="fa-IR"/>
            </w:rPr>
          </w:pPr>
          <w:r w:rsidRPr="00C96ED1">
            <w:rPr>
              <w:rFonts w:cs="B Titr" w:hint="cs"/>
              <w:color w:val="000000"/>
              <w:sz w:val="18"/>
              <w:szCs w:val="18"/>
              <w:rtl/>
              <w:lang w:bidi="fa-IR"/>
            </w:rPr>
            <w:t>بارم</w:t>
          </w:r>
        </w:p>
      </w:tc>
    </w:tr>
  </w:tbl>
  <w:p w14:paraId="18472CFC" w14:textId="77777777" w:rsidR="00447DE3" w:rsidRPr="008D726B" w:rsidRDefault="00447DE3" w:rsidP="00875FF1">
    <w:pPr>
      <w:pStyle w:val="Header"/>
      <w:rPr>
        <w:sz w:val="4"/>
        <w:szCs w:val="4"/>
        <w:rtl/>
        <w:lang w:bidi="fa-IR"/>
      </w:rPr>
    </w:pPr>
  </w:p>
  <w:p w14:paraId="7D95829B" w14:textId="77777777" w:rsidR="00447DE3" w:rsidRPr="00DD1062" w:rsidRDefault="00447DE3" w:rsidP="00875FF1">
    <w:pPr>
      <w:pStyle w:val="Header"/>
      <w:rPr>
        <w:sz w:val="2"/>
        <w:szCs w:val="2"/>
      </w:rPr>
    </w:pPr>
  </w:p>
  <w:p w14:paraId="6BC063F3" w14:textId="77777777" w:rsidR="00447DE3" w:rsidRPr="00DD1062" w:rsidRDefault="00447DE3" w:rsidP="00443393">
    <w:pPr>
      <w:pStyle w:val="Heade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11022" w:type="dxa"/>
      <w:jc w:val="center"/>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1957"/>
      <w:gridCol w:w="9065"/>
    </w:tblGrid>
    <w:tr w:rsidR="00454271" w:rsidRPr="001F5350" w14:paraId="75C57C71" w14:textId="77777777" w:rsidTr="00E341CA">
      <w:trPr>
        <w:trHeight w:val="664"/>
        <w:jc w:val="center"/>
      </w:trPr>
      <w:tc>
        <w:tcPr>
          <w:tcW w:w="1952" w:type="dxa"/>
          <w:vAlign w:val="center"/>
        </w:tcPr>
        <w:p w14:paraId="4064CBD1" w14:textId="77777777" w:rsidR="00454271" w:rsidRPr="001F5350" w:rsidRDefault="00454271" w:rsidP="0014371F">
          <w:pPr>
            <w:pStyle w:val="Header"/>
            <w:spacing w:before="60" w:after="60"/>
            <w:rPr>
              <w:rFonts w:cs="B Nazanin"/>
              <w:noProof/>
              <w:color w:val="404040" w:themeColor="text1" w:themeTint="BF"/>
              <w:rtl/>
              <w:lang w:bidi="fa-IR"/>
            </w:rPr>
          </w:pPr>
          <w:r>
            <w:rPr>
              <w:noProof/>
            </w:rPr>
            <w:drawing>
              <wp:anchor distT="0" distB="0" distL="114300" distR="114300" simplePos="0" relativeHeight="251693056" behindDoc="1" locked="0" layoutInCell="1" allowOverlap="1" wp14:anchorId="3EE7DBD1" wp14:editId="5FE8C973">
                <wp:simplePos x="0" y="0"/>
                <wp:positionH relativeFrom="margin">
                  <wp:posOffset>232410</wp:posOffset>
                </wp:positionH>
                <wp:positionV relativeFrom="margin">
                  <wp:posOffset>38100</wp:posOffset>
                </wp:positionV>
                <wp:extent cx="905510" cy="243840"/>
                <wp:effectExtent l="0" t="0" r="8890" b="3810"/>
                <wp:wrapNone/>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2438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B Nazanin" w:hint="cs"/>
              <w:noProof/>
              <w:color w:val="404040" w:themeColor="text1" w:themeTint="BF"/>
              <w:rtl/>
              <w:lang w:bidi="fa-IR"/>
            </w:rPr>
            <w:t xml:space="preserve">  </w:t>
          </w:r>
        </w:p>
      </w:tc>
      <w:tc>
        <w:tcPr>
          <w:tcW w:w="9042" w:type="dxa"/>
          <w:vAlign w:val="center"/>
        </w:tcPr>
        <w:p w14:paraId="75EBE538" w14:textId="3E62DC31" w:rsidR="00454271" w:rsidRPr="002B025F" w:rsidRDefault="00454271" w:rsidP="00AF524C">
          <w:pPr>
            <w:pStyle w:val="Header"/>
            <w:rPr>
              <w:rFonts w:cs="B Titr"/>
              <w:noProof/>
              <w:color w:val="0070C0"/>
              <w:sz w:val="26"/>
              <w:szCs w:val="26"/>
              <w:rtl/>
              <w:lang w:bidi="fa-IR"/>
            </w:rPr>
          </w:pPr>
          <w:r w:rsidRPr="002B025F">
            <w:rPr>
              <w:rFonts w:cs="B Titr" w:hint="cs"/>
              <w:noProof/>
              <w:color w:val="0070C0"/>
              <w:sz w:val="26"/>
              <w:szCs w:val="26"/>
              <w:rtl/>
              <w:lang w:bidi="fa-IR"/>
            </w:rPr>
            <w:t xml:space="preserve">   </w:t>
          </w:r>
          <w:r>
            <w:rPr>
              <w:rFonts w:cs="B Titr" w:hint="cs"/>
              <w:noProof/>
              <w:color w:val="0070C0"/>
              <w:sz w:val="26"/>
              <w:szCs w:val="26"/>
              <w:rtl/>
              <w:lang w:bidi="fa-IR"/>
            </w:rPr>
            <w:t xml:space="preserve">    </w:t>
          </w:r>
          <w:r w:rsidRPr="002B025F">
            <w:rPr>
              <w:rFonts w:cs="B Titr" w:hint="cs"/>
              <w:noProof/>
              <w:color w:val="0070C0"/>
              <w:sz w:val="26"/>
              <w:szCs w:val="26"/>
              <w:rtl/>
              <w:lang w:bidi="fa-IR"/>
            </w:rPr>
            <w:t xml:space="preserve">  </w:t>
          </w:r>
          <w:r w:rsidRPr="002B025F">
            <w:rPr>
              <w:rFonts w:cs="B Titr" w:hint="cs"/>
              <w:noProof/>
              <w:color w:val="0070C0"/>
              <w:sz w:val="26"/>
              <w:szCs w:val="26"/>
              <w:rtl/>
              <w:lang w:bidi="fa-IR"/>
            </w:rPr>
            <w:t>ادامه ی</w:t>
          </w:r>
          <w:r>
            <w:rPr>
              <w:rFonts w:cs="B Titr" w:hint="cs"/>
              <w:noProof/>
              <w:color w:val="0070C0"/>
              <w:sz w:val="26"/>
              <w:szCs w:val="26"/>
              <w:rtl/>
              <w:lang w:bidi="fa-IR"/>
            </w:rPr>
            <w:t xml:space="preserve"> پاسخ نامه ی آزمون پایانی فصل (7) </w:t>
          </w:r>
          <w:r w:rsidRPr="002B025F">
            <w:rPr>
              <w:rFonts w:cs="B Titr" w:hint="cs"/>
              <w:noProof/>
              <w:color w:val="0070C0"/>
              <w:sz w:val="26"/>
              <w:szCs w:val="26"/>
              <w:rtl/>
              <w:lang w:bidi="fa-IR"/>
            </w:rPr>
            <w:t xml:space="preserve">ریاضی </w:t>
          </w:r>
          <w:r>
            <w:rPr>
              <w:rFonts w:cs="B Titr" w:hint="cs"/>
              <w:noProof/>
              <w:color w:val="0070C0"/>
              <w:sz w:val="26"/>
              <w:szCs w:val="26"/>
              <w:rtl/>
              <w:lang w:bidi="fa-IR"/>
            </w:rPr>
            <w:t xml:space="preserve">سوّم      </w:t>
          </w:r>
          <w:r w:rsidRPr="002B025F">
            <w:rPr>
              <w:rFonts w:cs="B Titr" w:hint="cs"/>
              <w:noProof/>
              <w:color w:val="0070C0"/>
              <w:sz w:val="26"/>
              <w:szCs w:val="26"/>
              <w:rtl/>
              <w:lang w:bidi="fa-IR"/>
            </w:rPr>
            <w:t>طرّاح : سهراب شکرانه ننه کران</w:t>
          </w:r>
        </w:p>
      </w:tc>
    </w:tr>
  </w:tbl>
  <w:p w14:paraId="3443F8DB" w14:textId="77777777" w:rsidR="00454271" w:rsidRPr="0011007A" w:rsidRDefault="00454271" w:rsidP="009E71E0">
    <w:pPr>
      <w:pStyle w:val="Header"/>
      <w:rPr>
        <w:sz w:val="4"/>
        <w:szCs w:val="4"/>
        <w:rtl/>
        <w:lang w:bidi="fa-IR"/>
      </w:rPr>
    </w:pPr>
  </w:p>
  <w:tbl>
    <w:tblPr>
      <w:tblStyle w:val="TableGrid"/>
      <w:bidiVisual/>
      <w:tblW w:w="11021" w:type="dxa"/>
      <w:jc w:val="center"/>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694"/>
      <w:gridCol w:w="9636"/>
      <w:gridCol w:w="691"/>
    </w:tblGrid>
    <w:tr w:rsidR="00454271" w:rsidRPr="001F5350" w14:paraId="75BCFA28" w14:textId="77777777" w:rsidTr="00E341CA">
      <w:trPr>
        <w:jc w:val="center"/>
      </w:trPr>
      <w:tc>
        <w:tcPr>
          <w:tcW w:w="691" w:type="dxa"/>
        </w:tcPr>
        <w:p w14:paraId="2EAEC280" w14:textId="77777777" w:rsidR="00454271" w:rsidRPr="001F5350" w:rsidRDefault="00454271" w:rsidP="009E71E0">
          <w:pPr>
            <w:spacing w:after="60" w:line="240" w:lineRule="auto"/>
            <w:jc w:val="center"/>
            <w:rPr>
              <w:rFonts w:cs="B Titr"/>
              <w:noProof/>
              <w:sz w:val="24"/>
              <w:szCs w:val="24"/>
              <w:lang w:bidi="fa-IR"/>
            </w:rPr>
          </w:pPr>
          <w:r w:rsidRPr="001F5350">
            <w:rPr>
              <w:rFonts w:cs="B Titr" w:hint="cs"/>
              <w:color w:val="000000"/>
              <w:sz w:val="24"/>
              <w:szCs w:val="24"/>
              <w:rtl/>
              <w:lang w:bidi="fa-IR"/>
            </w:rPr>
            <w:t>ردیف</w:t>
          </w:r>
        </w:p>
      </w:tc>
      <w:tc>
        <w:tcPr>
          <w:tcW w:w="9639" w:type="dxa"/>
        </w:tcPr>
        <w:p w14:paraId="01687348" w14:textId="77777777" w:rsidR="00454271" w:rsidRPr="001F5350" w:rsidRDefault="00454271" w:rsidP="009E71E0">
          <w:pPr>
            <w:spacing w:after="60" w:line="240" w:lineRule="auto"/>
            <w:jc w:val="center"/>
            <w:rPr>
              <w:rFonts w:cs="B Titr"/>
              <w:noProof/>
              <w:sz w:val="24"/>
              <w:szCs w:val="24"/>
              <w:lang w:bidi="fa-IR"/>
            </w:rPr>
          </w:pPr>
          <w:r w:rsidRPr="001F5350">
            <w:rPr>
              <w:rFonts w:cs="B Titr" w:hint="cs"/>
              <w:color w:val="000000"/>
              <w:sz w:val="24"/>
              <w:szCs w:val="24"/>
              <w:rtl/>
              <w:lang w:bidi="fa-IR"/>
            </w:rPr>
            <w:t>شرح سوالات</w:t>
          </w:r>
        </w:p>
      </w:tc>
      <w:tc>
        <w:tcPr>
          <w:tcW w:w="691" w:type="dxa"/>
        </w:tcPr>
        <w:p w14:paraId="1F1B4F46" w14:textId="77777777" w:rsidR="00454271" w:rsidRPr="001F5350" w:rsidRDefault="00454271" w:rsidP="009E71E0">
          <w:pPr>
            <w:spacing w:after="60" w:line="240" w:lineRule="auto"/>
            <w:jc w:val="center"/>
            <w:rPr>
              <w:rFonts w:cs="B Titr"/>
              <w:noProof/>
              <w:sz w:val="24"/>
              <w:szCs w:val="24"/>
              <w:lang w:bidi="fa-IR"/>
            </w:rPr>
          </w:pPr>
          <w:r w:rsidRPr="001F5350">
            <w:rPr>
              <w:rFonts w:cs="B Titr" w:hint="cs"/>
              <w:color w:val="000000"/>
              <w:sz w:val="24"/>
              <w:szCs w:val="24"/>
              <w:rtl/>
              <w:lang w:bidi="fa-IR"/>
            </w:rPr>
            <w:t>بارم</w:t>
          </w:r>
        </w:p>
      </w:tc>
    </w:tr>
  </w:tbl>
  <w:p w14:paraId="6DD5D20B" w14:textId="77777777" w:rsidR="00454271" w:rsidRPr="00527A2F" w:rsidRDefault="00454271">
    <w:pPr>
      <w:pStyle w:val="Header"/>
      <w:rPr>
        <w:sz w:val="4"/>
        <w:szCs w:val="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11022" w:type="dxa"/>
      <w:jc w:val="center"/>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2730"/>
      <w:gridCol w:w="5560"/>
      <w:gridCol w:w="2732"/>
    </w:tblGrid>
    <w:tr w:rsidR="00454271" w:rsidRPr="00B36BEF" w14:paraId="52DDB34E" w14:textId="77777777" w:rsidTr="005D1542">
      <w:trPr>
        <w:trHeight w:val="794"/>
        <w:jc w:val="center"/>
      </w:trPr>
      <w:tc>
        <w:tcPr>
          <w:tcW w:w="2511" w:type="dxa"/>
        </w:tcPr>
        <w:p w14:paraId="1E0BD247" w14:textId="77777777" w:rsidR="00454271" w:rsidRPr="00E60E20" w:rsidRDefault="00454271" w:rsidP="005C0624">
          <w:pPr>
            <w:pStyle w:val="Header"/>
            <w:rPr>
              <w:rFonts w:cs="B Nazanin"/>
              <w:b/>
              <w:bCs/>
              <w:color w:val="000000" w:themeColor="text1"/>
              <w:sz w:val="26"/>
              <w:szCs w:val="26"/>
              <w:rtl/>
            </w:rPr>
          </w:pPr>
          <w:r w:rsidRPr="00E60E20">
            <w:rPr>
              <w:rFonts w:cs="B Nazanin" w:hint="cs"/>
              <w:b/>
              <w:bCs/>
              <w:color w:val="000000" w:themeColor="text1"/>
              <w:sz w:val="26"/>
              <w:szCs w:val="26"/>
              <w:rtl/>
            </w:rPr>
            <w:t>نام و نام‌خانوادگی:</w:t>
          </w:r>
        </w:p>
        <w:p w14:paraId="468EAEAE" w14:textId="77777777" w:rsidR="00454271" w:rsidRPr="00E60E20" w:rsidRDefault="00454271" w:rsidP="003F173E">
          <w:pPr>
            <w:pStyle w:val="Header"/>
            <w:rPr>
              <w:rFonts w:cs="B Titr"/>
              <w:b/>
              <w:bCs/>
              <w:color w:val="0070C0"/>
              <w:rtl/>
            </w:rPr>
          </w:pPr>
          <w:r>
            <w:rPr>
              <w:rFonts w:cs="B Nazanin" w:hint="cs"/>
              <w:b/>
              <w:bCs/>
              <w:color w:val="000000" w:themeColor="text1"/>
              <w:sz w:val="26"/>
              <w:szCs w:val="26"/>
              <w:rtl/>
              <w:lang w:bidi="fa-IR"/>
            </w:rPr>
            <w:t>مدّ</w:t>
          </w:r>
          <w:r w:rsidRPr="00E60E20">
            <w:rPr>
              <w:rFonts w:cs="B Nazanin" w:hint="cs"/>
              <w:b/>
              <w:bCs/>
              <w:color w:val="000000" w:themeColor="text1"/>
              <w:sz w:val="26"/>
              <w:szCs w:val="26"/>
              <w:rtl/>
            </w:rPr>
            <w:t xml:space="preserve">ت آزمون: </w:t>
          </w:r>
          <w:r>
            <w:rPr>
              <w:rFonts w:cs="B Titr" w:hint="cs"/>
              <w:b/>
              <w:bCs/>
              <w:color w:val="0070C0"/>
              <w:rtl/>
            </w:rPr>
            <w:t>40</w:t>
          </w:r>
          <w:r w:rsidRPr="00E60E20">
            <w:rPr>
              <w:rFonts w:cs="B Titr" w:hint="cs"/>
              <w:b/>
              <w:bCs/>
              <w:color w:val="0070C0"/>
              <w:rtl/>
            </w:rPr>
            <w:t>دقیقه</w:t>
          </w:r>
        </w:p>
        <w:p w14:paraId="6AD02E96" w14:textId="77777777" w:rsidR="00454271" w:rsidRPr="002D7401" w:rsidRDefault="00454271" w:rsidP="00AF524C">
          <w:pPr>
            <w:pStyle w:val="Header"/>
            <w:rPr>
              <w:rFonts w:cs="B Nazanin"/>
              <w:b/>
              <w:bCs/>
              <w:color w:val="404040" w:themeColor="text1" w:themeTint="BF"/>
              <w:sz w:val="26"/>
              <w:szCs w:val="26"/>
              <w:rtl/>
              <w:lang w:bidi="fa-IR"/>
            </w:rPr>
          </w:pPr>
          <w:r w:rsidRPr="00E60E20">
            <w:rPr>
              <w:rFonts w:cs="B Nazanin" w:hint="cs"/>
              <w:b/>
              <w:bCs/>
              <w:color w:val="000000" w:themeColor="text1"/>
              <w:sz w:val="26"/>
              <w:szCs w:val="26"/>
              <w:rtl/>
            </w:rPr>
            <w:t xml:space="preserve">تاریخ آزمون: </w:t>
          </w:r>
          <w:r>
            <w:rPr>
              <w:rFonts w:cs="B Titr" w:hint="cs"/>
              <w:b/>
              <w:bCs/>
              <w:color w:val="0070C0"/>
              <w:rtl/>
            </w:rPr>
            <w:t>....</w:t>
          </w:r>
          <w:r w:rsidRPr="00E60E20">
            <w:rPr>
              <w:rFonts w:cs="B Titr" w:hint="cs"/>
              <w:b/>
              <w:bCs/>
              <w:color w:val="0070C0"/>
              <w:rtl/>
            </w:rPr>
            <w:t>/</w:t>
          </w:r>
          <w:r>
            <w:rPr>
              <w:rFonts w:cs="B Titr" w:hint="cs"/>
              <w:b/>
              <w:bCs/>
              <w:color w:val="0070C0"/>
              <w:rtl/>
            </w:rPr>
            <w:t>....</w:t>
          </w:r>
          <w:r w:rsidRPr="00E60E20">
            <w:rPr>
              <w:rFonts w:cs="B Titr" w:hint="cs"/>
              <w:b/>
              <w:bCs/>
              <w:color w:val="0070C0"/>
              <w:rtl/>
            </w:rPr>
            <w:t>/</w:t>
          </w:r>
          <w:r>
            <w:rPr>
              <w:rFonts w:cs="B Titr" w:hint="cs"/>
              <w:b/>
              <w:bCs/>
              <w:color w:val="0070C0"/>
              <w:rtl/>
            </w:rPr>
            <w:t>....</w:t>
          </w:r>
        </w:p>
      </w:tc>
      <w:tc>
        <w:tcPr>
          <w:tcW w:w="5115" w:type="dxa"/>
        </w:tcPr>
        <w:p w14:paraId="4F98277A" w14:textId="77777777" w:rsidR="00454271" w:rsidRPr="007C776E" w:rsidRDefault="00454271" w:rsidP="00861EB4">
          <w:pPr>
            <w:pStyle w:val="Header"/>
            <w:jc w:val="center"/>
            <w:rPr>
              <w:rFonts w:cs="B Titr"/>
              <w:b/>
              <w:bCs/>
              <w:color w:val="0070C0"/>
              <w:sz w:val="26"/>
              <w:szCs w:val="26"/>
              <w:rtl/>
            </w:rPr>
          </w:pPr>
          <w:r w:rsidRPr="007C776E">
            <w:rPr>
              <w:rFonts w:cs="B Titr" w:hint="cs"/>
              <w:b/>
              <w:bCs/>
              <w:color w:val="0070C0"/>
              <w:sz w:val="26"/>
              <w:szCs w:val="26"/>
              <w:rtl/>
            </w:rPr>
            <w:t>اداره آموزش وپروزش ناحیه یک اردبیل</w:t>
          </w:r>
        </w:p>
        <w:p w14:paraId="1B2F5E3F" w14:textId="77777777" w:rsidR="00454271" w:rsidRPr="007C776E" w:rsidRDefault="00454271" w:rsidP="00861EB4">
          <w:pPr>
            <w:pStyle w:val="Header"/>
            <w:jc w:val="center"/>
            <w:rPr>
              <w:rFonts w:cs="B Titr"/>
              <w:b/>
              <w:bCs/>
              <w:color w:val="0070C0"/>
              <w:sz w:val="26"/>
              <w:szCs w:val="26"/>
              <w:rtl/>
            </w:rPr>
          </w:pPr>
          <w:r w:rsidRPr="007C776E">
            <w:rPr>
              <w:rFonts w:cs="B Titr" w:hint="cs"/>
              <w:b/>
              <w:bCs/>
              <w:color w:val="0070C0"/>
              <w:sz w:val="26"/>
              <w:szCs w:val="26"/>
              <w:rtl/>
            </w:rPr>
            <w:t xml:space="preserve"> دبستان افسرصادقی(1)</w:t>
          </w:r>
        </w:p>
        <w:p w14:paraId="033F5216" w14:textId="55966B1E" w:rsidR="00454271" w:rsidRPr="00FE2200" w:rsidRDefault="00454271" w:rsidP="00F637FE">
          <w:pPr>
            <w:pStyle w:val="Header"/>
            <w:jc w:val="center"/>
            <w:rPr>
              <w:rFonts w:cs="B Nazanin"/>
              <w:b/>
              <w:bCs/>
              <w:color w:val="404040" w:themeColor="text1" w:themeTint="BF"/>
              <w:sz w:val="26"/>
              <w:szCs w:val="26"/>
              <w:rtl/>
            </w:rPr>
          </w:pPr>
          <w:r>
            <w:rPr>
              <w:rFonts w:cs="B Titr" w:hint="cs"/>
              <w:b/>
              <w:bCs/>
              <w:color w:val="0070C0"/>
              <w:sz w:val="26"/>
              <w:szCs w:val="26"/>
              <w:rtl/>
            </w:rPr>
            <w:t xml:space="preserve">  </w:t>
          </w:r>
          <w:r w:rsidRPr="007C776E">
            <w:rPr>
              <w:rFonts w:cs="B Titr" w:hint="cs"/>
              <w:b/>
              <w:bCs/>
              <w:color w:val="0070C0"/>
              <w:sz w:val="26"/>
              <w:szCs w:val="26"/>
              <w:rtl/>
            </w:rPr>
            <w:t xml:space="preserve">آزمون </w:t>
          </w:r>
          <w:r>
            <w:rPr>
              <w:rFonts w:cs="B Titr" w:hint="cs"/>
              <w:b/>
              <w:bCs/>
              <w:color w:val="0070C0"/>
              <w:sz w:val="26"/>
              <w:szCs w:val="26"/>
              <w:rtl/>
            </w:rPr>
            <w:t>پایانی فصل (8)</w:t>
          </w:r>
          <w:r w:rsidRPr="007C776E">
            <w:rPr>
              <w:rFonts w:cs="B Titr" w:hint="cs"/>
              <w:b/>
              <w:bCs/>
              <w:color w:val="0070C0"/>
              <w:sz w:val="26"/>
              <w:szCs w:val="26"/>
              <w:rtl/>
            </w:rPr>
            <w:t xml:space="preserve"> ری</w:t>
          </w:r>
          <w:r>
            <w:rPr>
              <w:rFonts w:cs="B Titr" w:hint="cs"/>
              <w:b/>
              <w:bCs/>
              <w:color w:val="0070C0"/>
              <w:sz w:val="26"/>
              <w:szCs w:val="26"/>
              <w:rtl/>
            </w:rPr>
            <w:t>اضی سوم ابتدایی</w:t>
          </w:r>
        </w:p>
      </w:tc>
      <w:tc>
        <w:tcPr>
          <w:tcW w:w="2513" w:type="dxa"/>
          <w:vAlign w:val="center"/>
        </w:tcPr>
        <w:p w14:paraId="2F3CB623" w14:textId="77777777" w:rsidR="00454271" w:rsidRDefault="00454271" w:rsidP="00875FF1">
          <w:pPr>
            <w:pStyle w:val="Header"/>
            <w:jc w:val="center"/>
            <w:rPr>
              <w:rFonts w:ascii="Tiger" w:hAnsi="Tiger" w:cs="B Yekan"/>
              <w:b/>
              <w:bCs/>
              <w:color w:val="0F243E" w:themeColor="text2" w:themeShade="80"/>
              <w:sz w:val="36"/>
              <w:szCs w:val="36"/>
              <w:rtl/>
            </w:rPr>
          </w:pPr>
          <w:r>
            <w:rPr>
              <w:noProof/>
            </w:rPr>
            <w:drawing>
              <wp:inline distT="0" distB="0" distL="0" distR="0" wp14:anchorId="585A1BCA" wp14:editId="13E8F964">
                <wp:extent cx="1371451" cy="368935"/>
                <wp:effectExtent l="0" t="0" r="635" b="0"/>
                <wp:docPr id="828" name="Picture 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8906" cy="381701"/>
                        </a:xfrm>
                        <a:prstGeom prst="rect">
                          <a:avLst/>
                        </a:prstGeom>
                        <a:noFill/>
                        <a:ln>
                          <a:noFill/>
                        </a:ln>
                      </pic:spPr>
                    </pic:pic>
                  </a:graphicData>
                </a:graphic>
              </wp:inline>
            </w:drawing>
          </w:r>
        </w:p>
        <w:p w14:paraId="472433A2" w14:textId="77777777" w:rsidR="00454271" w:rsidRPr="00B36BEF" w:rsidRDefault="00454271" w:rsidP="00875FF1">
          <w:pPr>
            <w:pStyle w:val="Header"/>
            <w:jc w:val="center"/>
            <w:rPr>
              <w:rFonts w:cs="B Nazanin"/>
              <w:b/>
              <w:bCs/>
              <w:color w:val="404040" w:themeColor="text1" w:themeTint="BF"/>
              <w:sz w:val="26"/>
              <w:szCs w:val="26"/>
              <w:rtl/>
            </w:rPr>
          </w:pPr>
          <w:r w:rsidRPr="00B36BEF">
            <w:rPr>
              <w:rFonts w:ascii="Tiger" w:hAnsi="Tiger" w:cs="B Yekan"/>
              <w:b/>
              <w:bCs/>
              <w:color w:val="0F243E" w:themeColor="text2" w:themeShade="80"/>
              <w:sz w:val="36"/>
              <w:szCs w:val="36"/>
            </w:rPr>
            <w:t>gama.ir</w:t>
          </w:r>
        </w:p>
      </w:tc>
    </w:tr>
  </w:tbl>
  <w:p w14:paraId="1E348EEE" w14:textId="77777777" w:rsidR="00454271" w:rsidRPr="008D726B" w:rsidRDefault="00454271" w:rsidP="00875FF1">
    <w:pPr>
      <w:pStyle w:val="Header"/>
      <w:rPr>
        <w:sz w:val="4"/>
        <w:szCs w:val="4"/>
        <w:rtl/>
        <w:lang w:bidi="fa-IR"/>
      </w:rPr>
    </w:pPr>
  </w:p>
  <w:tbl>
    <w:tblPr>
      <w:tblStyle w:val="TableGrid"/>
      <w:bidiVisual/>
      <w:tblW w:w="11021" w:type="dxa"/>
      <w:jc w:val="center"/>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691"/>
      <w:gridCol w:w="9639"/>
      <w:gridCol w:w="691"/>
    </w:tblGrid>
    <w:tr w:rsidR="00454271" w:rsidRPr="00C96ED1" w14:paraId="1CEEB25E" w14:textId="77777777" w:rsidTr="005D1542">
      <w:trPr>
        <w:jc w:val="center"/>
      </w:trPr>
      <w:tc>
        <w:tcPr>
          <w:tcW w:w="691" w:type="dxa"/>
        </w:tcPr>
        <w:p w14:paraId="615C00E6" w14:textId="77777777" w:rsidR="00454271" w:rsidRPr="00C96ED1" w:rsidRDefault="00454271" w:rsidP="00875FF1">
          <w:pPr>
            <w:spacing w:after="60" w:line="240" w:lineRule="auto"/>
            <w:jc w:val="center"/>
            <w:rPr>
              <w:rFonts w:cs="B Titr"/>
              <w:noProof/>
              <w:sz w:val="18"/>
              <w:szCs w:val="18"/>
              <w:lang w:bidi="fa-IR"/>
            </w:rPr>
          </w:pPr>
          <w:r w:rsidRPr="00C96ED1">
            <w:rPr>
              <w:rFonts w:cs="B Titr" w:hint="cs"/>
              <w:color w:val="000000"/>
              <w:sz w:val="18"/>
              <w:szCs w:val="18"/>
              <w:rtl/>
              <w:lang w:bidi="fa-IR"/>
            </w:rPr>
            <w:t>ردیف</w:t>
          </w:r>
        </w:p>
      </w:tc>
      <w:tc>
        <w:tcPr>
          <w:tcW w:w="9639" w:type="dxa"/>
        </w:tcPr>
        <w:p w14:paraId="219B597D" w14:textId="77777777" w:rsidR="00454271" w:rsidRPr="00C96ED1" w:rsidRDefault="00454271" w:rsidP="00875FF1">
          <w:pPr>
            <w:spacing w:after="60" w:line="240" w:lineRule="auto"/>
            <w:jc w:val="center"/>
            <w:rPr>
              <w:rFonts w:cs="B Titr"/>
              <w:noProof/>
              <w:sz w:val="18"/>
              <w:szCs w:val="18"/>
              <w:lang w:bidi="fa-IR"/>
            </w:rPr>
          </w:pPr>
          <w:r w:rsidRPr="00C96ED1">
            <w:rPr>
              <w:rFonts w:cs="B Titr" w:hint="cs"/>
              <w:color w:val="000000"/>
              <w:sz w:val="18"/>
              <w:szCs w:val="18"/>
              <w:rtl/>
              <w:lang w:bidi="fa-IR"/>
            </w:rPr>
            <w:t>شرح سوالات</w:t>
          </w:r>
        </w:p>
      </w:tc>
      <w:tc>
        <w:tcPr>
          <w:tcW w:w="691" w:type="dxa"/>
        </w:tcPr>
        <w:p w14:paraId="5FC4D365" w14:textId="77777777" w:rsidR="00454271" w:rsidRPr="00C96ED1" w:rsidRDefault="00454271" w:rsidP="00875FF1">
          <w:pPr>
            <w:spacing w:after="60" w:line="240" w:lineRule="auto"/>
            <w:jc w:val="center"/>
            <w:rPr>
              <w:rFonts w:cs="B Titr"/>
              <w:noProof/>
              <w:sz w:val="18"/>
              <w:szCs w:val="18"/>
              <w:lang w:bidi="fa-IR"/>
            </w:rPr>
          </w:pPr>
          <w:r w:rsidRPr="00C96ED1">
            <w:rPr>
              <w:rFonts w:cs="B Titr" w:hint="cs"/>
              <w:color w:val="000000"/>
              <w:sz w:val="18"/>
              <w:szCs w:val="18"/>
              <w:rtl/>
              <w:lang w:bidi="fa-IR"/>
            </w:rPr>
            <w:t>بارم</w:t>
          </w:r>
        </w:p>
      </w:tc>
    </w:tr>
  </w:tbl>
  <w:p w14:paraId="0C3D907A" w14:textId="77777777" w:rsidR="00454271" w:rsidRPr="008D726B" w:rsidRDefault="00454271" w:rsidP="00875FF1">
    <w:pPr>
      <w:pStyle w:val="Header"/>
      <w:rPr>
        <w:sz w:val="4"/>
        <w:szCs w:val="4"/>
        <w:rtl/>
        <w:lang w:bidi="fa-IR"/>
      </w:rPr>
    </w:pPr>
  </w:p>
  <w:p w14:paraId="30DC4102" w14:textId="77777777" w:rsidR="00454271" w:rsidRPr="00DD1062" w:rsidRDefault="00454271" w:rsidP="00875FF1">
    <w:pPr>
      <w:pStyle w:val="Header"/>
      <w:rPr>
        <w:sz w:val="2"/>
        <w:szCs w:val="2"/>
      </w:rPr>
    </w:pPr>
  </w:p>
  <w:p w14:paraId="0CB6B568" w14:textId="77777777" w:rsidR="00454271" w:rsidRPr="00DD1062" w:rsidRDefault="00454271" w:rsidP="00443393">
    <w:pPr>
      <w:pStyle w:val="Header"/>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11022" w:type="dxa"/>
      <w:jc w:val="center"/>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1957"/>
      <w:gridCol w:w="9065"/>
    </w:tblGrid>
    <w:tr w:rsidR="00275AE7" w:rsidRPr="001F5350" w14:paraId="2DD7EECF" w14:textId="77777777" w:rsidTr="00E341CA">
      <w:trPr>
        <w:trHeight w:val="664"/>
        <w:jc w:val="center"/>
      </w:trPr>
      <w:tc>
        <w:tcPr>
          <w:tcW w:w="1952" w:type="dxa"/>
          <w:vAlign w:val="center"/>
        </w:tcPr>
        <w:p w14:paraId="2E368C95" w14:textId="77777777" w:rsidR="00275AE7" w:rsidRPr="001F5350" w:rsidRDefault="00275AE7" w:rsidP="0014371F">
          <w:pPr>
            <w:pStyle w:val="Header"/>
            <w:spacing w:before="60" w:after="60"/>
            <w:rPr>
              <w:rFonts w:cs="B Nazanin"/>
              <w:noProof/>
              <w:color w:val="404040" w:themeColor="text1" w:themeTint="BF"/>
              <w:rtl/>
              <w:lang w:bidi="fa-IR"/>
            </w:rPr>
          </w:pPr>
          <w:r>
            <w:rPr>
              <w:noProof/>
            </w:rPr>
            <w:drawing>
              <wp:anchor distT="0" distB="0" distL="114300" distR="114300" simplePos="0" relativeHeight="251695104" behindDoc="1" locked="0" layoutInCell="1" allowOverlap="1" wp14:anchorId="413489F4" wp14:editId="179D2A9D">
                <wp:simplePos x="0" y="0"/>
                <wp:positionH relativeFrom="margin">
                  <wp:posOffset>232410</wp:posOffset>
                </wp:positionH>
                <wp:positionV relativeFrom="margin">
                  <wp:posOffset>38100</wp:posOffset>
                </wp:positionV>
                <wp:extent cx="905510" cy="243840"/>
                <wp:effectExtent l="0" t="0" r="8890" b="3810"/>
                <wp:wrapNone/>
                <wp:docPr id="862" name="Picture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2438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B Nazanin" w:hint="cs"/>
              <w:noProof/>
              <w:color w:val="404040" w:themeColor="text1" w:themeTint="BF"/>
              <w:rtl/>
              <w:lang w:bidi="fa-IR"/>
            </w:rPr>
            <w:t xml:space="preserve">  </w:t>
          </w:r>
        </w:p>
      </w:tc>
      <w:tc>
        <w:tcPr>
          <w:tcW w:w="9042" w:type="dxa"/>
          <w:vAlign w:val="center"/>
        </w:tcPr>
        <w:p w14:paraId="7DBBEF4A" w14:textId="63F581BF" w:rsidR="00275AE7" w:rsidRPr="002B025F" w:rsidRDefault="00275AE7" w:rsidP="00AF524C">
          <w:pPr>
            <w:pStyle w:val="Header"/>
            <w:rPr>
              <w:rFonts w:cs="B Titr"/>
              <w:noProof/>
              <w:color w:val="0070C0"/>
              <w:sz w:val="26"/>
              <w:szCs w:val="26"/>
              <w:rtl/>
              <w:lang w:bidi="fa-IR"/>
            </w:rPr>
          </w:pPr>
          <w:r w:rsidRPr="002B025F">
            <w:rPr>
              <w:rFonts w:cs="B Titr" w:hint="cs"/>
              <w:noProof/>
              <w:color w:val="0070C0"/>
              <w:sz w:val="26"/>
              <w:szCs w:val="26"/>
              <w:rtl/>
              <w:lang w:bidi="fa-IR"/>
            </w:rPr>
            <w:t xml:space="preserve">   </w:t>
          </w:r>
          <w:r>
            <w:rPr>
              <w:rFonts w:cs="B Titr" w:hint="cs"/>
              <w:noProof/>
              <w:color w:val="0070C0"/>
              <w:sz w:val="26"/>
              <w:szCs w:val="26"/>
              <w:rtl/>
              <w:lang w:bidi="fa-IR"/>
            </w:rPr>
            <w:t xml:space="preserve">    </w:t>
          </w:r>
          <w:r w:rsidRPr="002B025F">
            <w:rPr>
              <w:rFonts w:cs="B Titr" w:hint="cs"/>
              <w:noProof/>
              <w:color w:val="0070C0"/>
              <w:sz w:val="26"/>
              <w:szCs w:val="26"/>
              <w:rtl/>
              <w:lang w:bidi="fa-IR"/>
            </w:rPr>
            <w:t xml:space="preserve">  </w:t>
          </w:r>
          <w:r w:rsidRPr="002B025F">
            <w:rPr>
              <w:rFonts w:cs="B Titr" w:hint="cs"/>
              <w:noProof/>
              <w:color w:val="0070C0"/>
              <w:sz w:val="26"/>
              <w:szCs w:val="26"/>
              <w:rtl/>
              <w:lang w:bidi="fa-IR"/>
            </w:rPr>
            <w:t>ادامه ی</w:t>
          </w:r>
          <w:r>
            <w:rPr>
              <w:rFonts w:cs="B Titr" w:hint="cs"/>
              <w:noProof/>
              <w:color w:val="0070C0"/>
              <w:sz w:val="26"/>
              <w:szCs w:val="26"/>
              <w:rtl/>
              <w:lang w:bidi="fa-IR"/>
            </w:rPr>
            <w:t xml:space="preserve"> آزمون پایانی فصل (8) </w:t>
          </w:r>
          <w:r w:rsidRPr="002B025F">
            <w:rPr>
              <w:rFonts w:cs="B Titr" w:hint="cs"/>
              <w:noProof/>
              <w:color w:val="0070C0"/>
              <w:sz w:val="26"/>
              <w:szCs w:val="26"/>
              <w:rtl/>
              <w:lang w:bidi="fa-IR"/>
            </w:rPr>
            <w:t xml:space="preserve">ریاضی </w:t>
          </w:r>
          <w:r>
            <w:rPr>
              <w:rFonts w:cs="B Titr" w:hint="cs"/>
              <w:noProof/>
              <w:color w:val="0070C0"/>
              <w:sz w:val="26"/>
              <w:szCs w:val="26"/>
              <w:rtl/>
              <w:lang w:bidi="fa-IR"/>
            </w:rPr>
            <w:t xml:space="preserve">سوّم                             </w:t>
          </w:r>
          <w:r w:rsidRPr="002B025F">
            <w:rPr>
              <w:rFonts w:cs="B Titr" w:hint="cs"/>
              <w:noProof/>
              <w:color w:val="0070C0"/>
              <w:sz w:val="26"/>
              <w:szCs w:val="26"/>
              <w:rtl/>
              <w:lang w:bidi="fa-IR"/>
            </w:rPr>
            <w:t>طرّاح : سهراب شکرانه ننه کران</w:t>
          </w:r>
        </w:p>
      </w:tc>
    </w:tr>
  </w:tbl>
  <w:p w14:paraId="4FF137AA" w14:textId="77777777" w:rsidR="00275AE7" w:rsidRPr="0011007A" w:rsidRDefault="00275AE7" w:rsidP="009E71E0">
    <w:pPr>
      <w:pStyle w:val="Header"/>
      <w:rPr>
        <w:sz w:val="4"/>
        <w:szCs w:val="4"/>
        <w:rtl/>
        <w:lang w:bidi="fa-IR"/>
      </w:rPr>
    </w:pPr>
  </w:p>
  <w:tbl>
    <w:tblPr>
      <w:tblStyle w:val="TableGrid"/>
      <w:bidiVisual/>
      <w:tblW w:w="11021" w:type="dxa"/>
      <w:jc w:val="center"/>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694"/>
      <w:gridCol w:w="9636"/>
      <w:gridCol w:w="691"/>
    </w:tblGrid>
    <w:tr w:rsidR="00275AE7" w:rsidRPr="001F5350" w14:paraId="6D8AD915" w14:textId="77777777" w:rsidTr="00E341CA">
      <w:trPr>
        <w:jc w:val="center"/>
      </w:trPr>
      <w:tc>
        <w:tcPr>
          <w:tcW w:w="691" w:type="dxa"/>
        </w:tcPr>
        <w:p w14:paraId="73F164FF" w14:textId="77777777" w:rsidR="00275AE7" w:rsidRPr="001F5350" w:rsidRDefault="00275AE7" w:rsidP="009E71E0">
          <w:pPr>
            <w:spacing w:after="60" w:line="240" w:lineRule="auto"/>
            <w:jc w:val="center"/>
            <w:rPr>
              <w:rFonts w:cs="B Titr"/>
              <w:noProof/>
              <w:sz w:val="24"/>
              <w:szCs w:val="24"/>
              <w:lang w:bidi="fa-IR"/>
            </w:rPr>
          </w:pPr>
          <w:r w:rsidRPr="001F5350">
            <w:rPr>
              <w:rFonts w:cs="B Titr" w:hint="cs"/>
              <w:color w:val="000000"/>
              <w:sz w:val="24"/>
              <w:szCs w:val="24"/>
              <w:rtl/>
              <w:lang w:bidi="fa-IR"/>
            </w:rPr>
            <w:t>ردیف</w:t>
          </w:r>
        </w:p>
      </w:tc>
      <w:tc>
        <w:tcPr>
          <w:tcW w:w="9639" w:type="dxa"/>
        </w:tcPr>
        <w:p w14:paraId="0EBC8E97" w14:textId="77777777" w:rsidR="00275AE7" w:rsidRPr="001F5350" w:rsidRDefault="00275AE7" w:rsidP="009E71E0">
          <w:pPr>
            <w:spacing w:after="60" w:line="240" w:lineRule="auto"/>
            <w:jc w:val="center"/>
            <w:rPr>
              <w:rFonts w:cs="B Titr"/>
              <w:noProof/>
              <w:sz w:val="24"/>
              <w:szCs w:val="24"/>
              <w:lang w:bidi="fa-IR"/>
            </w:rPr>
          </w:pPr>
          <w:r w:rsidRPr="001F5350">
            <w:rPr>
              <w:rFonts w:cs="B Titr" w:hint="cs"/>
              <w:color w:val="000000"/>
              <w:sz w:val="24"/>
              <w:szCs w:val="24"/>
              <w:rtl/>
              <w:lang w:bidi="fa-IR"/>
            </w:rPr>
            <w:t>شرح سوالات</w:t>
          </w:r>
        </w:p>
      </w:tc>
      <w:tc>
        <w:tcPr>
          <w:tcW w:w="691" w:type="dxa"/>
        </w:tcPr>
        <w:p w14:paraId="72B6E562" w14:textId="77777777" w:rsidR="00275AE7" w:rsidRPr="001F5350" w:rsidRDefault="00275AE7" w:rsidP="009E71E0">
          <w:pPr>
            <w:spacing w:after="60" w:line="240" w:lineRule="auto"/>
            <w:jc w:val="center"/>
            <w:rPr>
              <w:rFonts w:cs="B Titr"/>
              <w:noProof/>
              <w:sz w:val="24"/>
              <w:szCs w:val="24"/>
              <w:lang w:bidi="fa-IR"/>
            </w:rPr>
          </w:pPr>
          <w:r w:rsidRPr="001F5350">
            <w:rPr>
              <w:rFonts w:cs="B Titr" w:hint="cs"/>
              <w:color w:val="000000"/>
              <w:sz w:val="24"/>
              <w:szCs w:val="24"/>
              <w:rtl/>
              <w:lang w:bidi="fa-IR"/>
            </w:rPr>
            <w:t>بارم</w:t>
          </w:r>
        </w:p>
      </w:tc>
    </w:tr>
  </w:tbl>
  <w:p w14:paraId="02B6FDD5" w14:textId="77777777" w:rsidR="00275AE7" w:rsidRPr="00527A2F" w:rsidRDefault="00275AE7">
    <w:pPr>
      <w:pStyle w:val="Header"/>
      <w:rPr>
        <w:sz w:val="4"/>
        <w:szCs w:val="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11022" w:type="dxa"/>
      <w:jc w:val="center"/>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2730"/>
      <w:gridCol w:w="5560"/>
      <w:gridCol w:w="2732"/>
    </w:tblGrid>
    <w:tr w:rsidR="00275AE7" w:rsidRPr="00B36BEF" w14:paraId="735FE2C1" w14:textId="77777777" w:rsidTr="005D1542">
      <w:trPr>
        <w:trHeight w:val="794"/>
        <w:jc w:val="center"/>
      </w:trPr>
      <w:tc>
        <w:tcPr>
          <w:tcW w:w="2511" w:type="dxa"/>
        </w:tcPr>
        <w:p w14:paraId="4DA838B4" w14:textId="77777777" w:rsidR="00275AE7" w:rsidRPr="00E60E20" w:rsidRDefault="00275AE7" w:rsidP="005C0624">
          <w:pPr>
            <w:pStyle w:val="Header"/>
            <w:rPr>
              <w:rFonts w:cs="B Nazanin"/>
              <w:b/>
              <w:bCs/>
              <w:color w:val="000000" w:themeColor="text1"/>
              <w:sz w:val="26"/>
              <w:szCs w:val="26"/>
              <w:rtl/>
            </w:rPr>
          </w:pPr>
          <w:r w:rsidRPr="00E60E20">
            <w:rPr>
              <w:rFonts w:cs="B Nazanin" w:hint="cs"/>
              <w:b/>
              <w:bCs/>
              <w:color w:val="000000" w:themeColor="text1"/>
              <w:sz w:val="26"/>
              <w:szCs w:val="26"/>
              <w:rtl/>
            </w:rPr>
            <w:t>نام و نام‌خانوادگی:</w:t>
          </w:r>
        </w:p>
        <w:p w14:paraId="49942DDA" w14:textId="77777777" w:rsidR="00275AE7" w:rsidRPr="00E60E20" w:rsidRDefault="00275AE7" w:rsidP="003F173E">
          <w:pPr>
            <w:pStyle w:val="Header"/>
            <w:rPr>
              <w:rFonts w:cs="B Titr"/>
              <w:b/>
              <w:bCs/>
              <w:color w:val="0070C0"/>
              <w:rtl/>
            </w:rPr>
          </w:pPr>
          <w:r>
            <w:rPr>
              <w:rFonts w:cs="B Nazanin" w:hint="cs"/>
              <w:b/>
              <w:bCs/>
              <w:color w:val="000000" w:themeColor="text1"/>
              <w:sz w:val="26"/>
              <w:szCs w:val="26"/>
              <w:rtl/>
              <w:lang w:bidi="fa-IR"/>
            </w:rPr>
            <w:t>مدّ</w:t>
          </w:r>
          <w:r w:rsidRPr="00E60E20">
            <w:rPr>
              <w:rFonts w:cs="B Nazanin" w:hint="cs"/>
              <w:b/>
              <w:bCs/>
              <w:color w:val="000000" w:themeColor="text1"/>
              <w:sz w:val="26"/>
              <w:szCs w:val="26"/>
              <w:rtl/>
            </w:rPr>
            <w:t xml:space="preserve">ت آزمون: </w:t>
          </w:r>
          <w:r>
            <w:rPr>
              <w:rFonts w:cs="B Titr" w:hint="cs"/>
              <w:b/>
              <w:bCs/>
              <w:color w:val="0070C0"/>
              <w:rtl/>
            </w:rPr>
            <w:t>40</w:t>
          </w:r>
          <w:r w:rsidRPr="00E60E20">
            <w:rPr>
              <w:rFonts w:cs="B Titr" w:hint="cs"/>
              <w:b/>
              <w:bCs/>
              <w:color w:val="0070C0"/>
              <w:rtl/>
            </w:rPr>
            <w:t>دقیقه</w:t>
          </w:r>
        </w:p>
        <w:p w14:paraId="54AFE394" w14:textId="77777777" w:rsidR="00275AE7" w:rsidRPr="002D7401" w:rsidRDefault="00275AE7" w:rsidP="00AF524C">
          <w:pPr>
            <w:pStyle w:val="Header"/>
            <w:rPr>
              <w:rFonts w:cs="B Nazanin"/>
              <w:b/>
              <w:bCs/>
              <w:color w:val="404040" w:themeColor="text1" w:themeTint="BF"/>
              <w:sz w:val="26"/>
              <w:szCs w:val="26"/>
              <w:rtl/>
              <w:lang w:bidi="fa-IR"/>
            </w:rPr>
          </w:pPr>
          <w:r w:rsidRPr="00E60E20">
            <w:rPr>
              <w:rFonts w:cs="B Nazanin" w:hint="cs"/>
              <w:b/>
              <w:bCs/>
              <w:color w:val="000000" w:themeColor="text1"/>
              <w:sz w:val="26"/>
              <w:szCs w:val="26"/>
              <w:rtl/>
            </w:rPr>
            <w:t xml:space="preserve">تاریخ آزمون: </w:t>
          </w:r>
          <w:r>
            <w:rPr>
              <w:rFonts w:cs="B Titr" w:hint="cs"/>
              <w:b/>
              <w:bCs/>
              <w:color w:val="0070C0"/>
              <w:rtl/>
            </w:rPr>
            <w:t>....</w:t>
          </w:r>
          <w:r w:rsidRPr="00E60E20">
            <w:rPr>
              <w:rFonts w:cs="B Titr" w:hint="cs"/>
              <w:b/>
              <w:bCs/>
              <w:color w:val="0070C0"/>
              <w:rtl/>
            </w:rPr>
            <w:t>/</w:t>
          </w:r>
          <w:r>
            <w:rPr>
              <w:rFonts w:cs="B Titr" w:hint="cs"/>
              <w:b/>
              <w:bCs/>
              <w:color w:val="0070C0"/>
              <w:rtl/>
            </w:rPr>
            <w:t>....</w:t>
          </w:r>
          <w:r w:rsidRPr="00E60E20">
            <w:rPr>
              <w:rFonts w:cs="B Titr" w:hint="cs"/>
              <w:b/>
              <w:bCs/>
              <w:color w:val="0070C0"/>
              <w:rtl/>
            </w:rPr>
            <w:t>/</w:t>
          </w:r>
          <w:r>
            <w:rPr>
              <w:rFonts w:cs="B Titr" w:hint="cs"/>
              <w:b/>
              <w:bCs/>
              <w:color w:val="0070C0"/>
              <w:rtl/>
            </w:rPr>
            <w:t>....</w:t>
          </w:r>
        </w:p>
      </w:tc>
      <w:tc>
        <w:tcPr>
          <w:tcW w:w="5115" w:type="dxa"/>
        </w:tcPr>
        <w:p w14:paraId="7ABA875E" w14:textId="77777777" w:rsidR="00275AE7" w:rsidRPr="007C776E" w:rsidRDefault="00275AE7" w:rsidP="00861EB4">
          <w:pPr>
            <w:pStyle w:val="Header"/>
            <w:jc w:val="center"/>
            <w:rPr>
              <w:rFonts w:cs="B Titr"/>
              <w:b/>
              <w:bCs/>
              <w:color w:val="0070C0"/>
              <w:sz w:val="26"/>
              <w:szCs w:val="26"/>
              <w:rtl/>
            </w:rPr>
          </w:pPr>
          <w:r w:rsidRPr="007C776E">
            <w:rPr>
              <w:rFonts w:cs="B Titr" w:hint="cs"/>
              <w:b/>
              <w:bCs/>
              <w:color w:val="0070C0"/>
              <w:sz w:val="26"/>
              <w:szCs w:val="26"/>
              <w:rtl/>
            </w:rPr>
            <w:t>اداره آموزش وپروزش ناحیه یک اردبیل</w:t>
          </w:r>
        </w:p>
        <w:p w14:paraId="60E822D9" w14:textId="77777777" w:rsidR="00275AE7" w:rsidRPr="007C776E" w:rsidRDefault="00275AE7" w:rsidP="00861EB4">
          <w:pPr>
            <w:pStyle w:val="Header"/>
            <w:jc w:val="center"/>
            <w:rPr>
              <w:rFonts w:cs="B Titr"/>
              <w:b/>
              <w:bCs/>
              <w:color w:val="0070C0"/>
              <w:sz w:val="26"/>
              <w:szCs w:val="26"/>
              <w:rtl/>
            </w:rPr>
          </w:pPr>
          <w:r w:rsidRPr="007C776E">
            <w:rPr>
              <w:rFonts w:cs="B Titr" w:hint="cs"/>
              <w:b/>
              <w:bCs/>
              <w:color w:val="0070C0"/>
              <w:sz w:val="26"/>
              <w:szCs w:val="26"/>
              <w:rtl/>
            </w:rPr>
            <w:t xml:space="preserve"> دبستان افسرصادقی(1)</w:t>
          </w:r>
        </w:p>
        <w:p w14:paraId="448DC8DB" w14:textId="77777777" w:rsidR="00275AE7" w:rsidRPr="00FE2200" w:rsidRDefault="00275AE7" w:rsidP="00F637FE">
          <w:pPr>
            <w:pStyle w:val="Header"/>
            <w:jc w:val="center"/>
            <w:rPr>
              <w:rFonts w:cs="B Nazanin"/>
              <w:b/>
              <w:bCs/>
              <w:color w:val="404040" w:themeColor="text1" w:themeTint="BF"/>
              <w:sz w:val="26"/>
              <w:szCs w:val="26"/>
              <w:rtl/>
            </w:rPr>
          </w:pPr>
          <w:r>
            <w:rPr>
              <w:rFonts w:cs="B Titr" w:hint="cs"/>
              <w:b/>
              <w:bCs/>
              <w:color w:val="0070C0"/>
              <w:sz w:val="26"/>
              <w:szCs w:val="26"/>
              <w:rtl/>
            </w:rPr>
            <w:t xml:space="preserve"> پاسخ نامه ی </w:t>
          </w:r>
          <w:r w:rsidRPr="007C776E">
            <w:rPr>
              <w:rFonts w:cs="B Titr" w:hint="cs"/>
              <w:b/>
              <w:bCs/>
              <w:color w:val="0070C0"/>
              <w:sz w:val="26"/>
              <w:szCs w:val="26"/>
              <w:rtl/>
            </w:rPr>
            <w:t xml:space="preserve">آزمون </w:t>
          </w:r>
          <w:r>
            <w:rPr>
              <w:rFonts w:cs="B Titr" w:hint="cs"/>
              <w:b/>
              <w:bCs/>
              <w:color w:val="0070C0"/>
              <w:sz w:val="26"/>
              <w:szCs w:val="26"/>
              <w:rtl/>
            </w:rPr>
            <w:t>پایانی فصل (8)</w:t>
          </w:r>
          <w:r w:rsidRPr="007C776E">
            <w:rPr>
              <w:rFonts w:cs="B Titr" w:hint="cs"/>
              <w:b/>
              <w:bCs/>
              <w:color w:val="0070C0"/>
              <w:sz w:val="26"/>
              <w:szCs w:val="26"/>
              <w:rtl/>
            </w:rPr>
            <w:t xml:space="preserve"> ری</w:t>
          </w:r>
          <w:r>
            <w:rPr>
              <w:rFonts w:cs="B Titr" w:hint="cs"/>
              <w:b/>
              <w:bCs/>
              <w:color w:val="0070C0"/>
              <w:sz w:val="26"/>
              <w:szCs w:val="26"/>
              <w:rtl/>
            </w:rPr>
            <w:t>اضی سوم ابتدایی</w:t>
          </w:r>
        </w:p>
      </w:tc>
      <w:tc>
        <w:tcPr>
          <w:tcW w:w="2513" w:type="dxa"/>
          <w:vAlign w:val="center"/>
        </w:tcPr>
        <w:p w14:paraId="0E5F543A" w14:textId="77777777" w:rsidR="00275AE7" w:rsidRDefault="00275AE7" w:rsidP="00875FF1">
          <w:pPr>
            <w:pStyle w:val="Header"/>
            <w:jc w:val="center"/>
            <w:rPr>
              <w:rFonts w:ascii="Tiger" w:hAnsi="Tiger" w:cs="B Yekan"/>
              <w:b/>
              <w:bCs/>
              <w:color w:val="0F243E" w:themeColor="text2" w:themeShade="80"/>
              <w:sz w:val="36"/>
              <w:szCs w:val="36"/>
              <w:rtl/>
            </w:rPr>
          </w:pPr>
          <w:r>
            <w:rPr>
              <w:noProof/>
            </w:rPr>
            <w:drawing>
              <wp:inline distT="0" distB="0" distL="0" distR="0" wp14:anchorId="1ABCFE95" wp14:editId="5F7F685A">
                <wp:extent cx="1371451" cy="368935"/>
                <wp:effectExtent l="0" t="0" r="635" b="0"/>
                <wp:docPr id="873" name="Picture 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8906" cy="381701"/>
                        </a:xfrm>
                        <a:prstGeom prst="rect">
                          <a:avLst/>
                        </a:prstGeom>
                        <a:noFill/>
                        <a:ln>
                          <a:noFill/>
                        </a:ln>
                      </pic:spPr>
                    </pic:pic>
                  </a:graphicData>
                </a:graphic>
              </wp:inline>
            </w:drawing>
          </w:r>
        </w:p>
        <w:p w14:paraId="7A2EE04D" w14:textId="77777777" w:rsidR="00275AE7" w:rsidRPr="00B36BEF" w:rsidRDefault="00275AE7" w:rsidP="00875FF1">
          <w:pPr>
            <w:pStyle w:val="Header"/>
            <w:jc w:val="center"/>
            <w:rPr>
              <w:rFonts w:cs="B Nazanin"/>
              <w:b/>
              <w:bCs/>
              <w:color w:val="404040" w:themeColor="text1" w:themeTint="BF"/>
              <w:sz w:val="26"/>
              <w:szCs w:val="26"/>
              <w:rtl/>
            </w:rPr>
          </w:pPr>
          <w:r w:rsidRPr="00B36BEF">
            <w:rPr>
              <w:rFonts w:ascii="Tiger" w:hAnsi="Tiger" w:cs="B Yekan"/>
              <w:b/>
              <w:bCs/>
              <w:color w:val="0F243E" w:themeColor="text2" w:themeShade="80"/>
              <w:sz w:val="36"/>
              <w:szCs w:val="36"/>
            </w:rPr>
            <w:t>gama.ir</w:t>
          </w:r>
        </w:p>
      </w:tc>
    </w:tr>
  </w:tbl>
  <w:p w14:paraId="408AFED3" w14:textId="77777777" w:rsidR="00275AE7" w:rsidRPr="008D726B" w:rsidRDefault="00275AE7" w:rsidP="00875FF1">
    <w:pPr>
      <w:pStyle w:val="Header"/>
      <w:rPr>
        <w:sz w:val="4"/>
        <w:szCs w:val="4"/>
        <w:rtl/>
        <w:lang w:bidi="fa-IR"/>
      </w:rPr>
    </w:pPr>
  </w:p>
  <w:tbl>
    <w:tblPr>
      <w:tblStyle w:val="TableGrid"/>
      <w:bidiVisual/>
      <w:tblW w:w="11021" w:type="dxa"/>
      <w:jc w:val="center"/>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691"/>
      <w:gridCol w:w="9639"/>
      <w:gridCol w:w="691"/>
    </w:tblGrid>
    <w:tr w:rsidR="00275AE7" w:rsidRPr="00C96ED1" w14:paraId="38773D21" w14:textId="77777777" w:rsidTr="005D1542">
      <w:trPr>
        <w:jc w:val="center"/>
      </w:trPr>
      <w:tc>
        <w:tcPr>
          <w:tcW w:w="691" w:type="dxa"/>
        </w:tcPr>
        <w:p w14:paraId="2F5EB01B" w14:textId="77777777" w:rsidR="00275AE7" w:rsidRPr="00C96ED1" w:rsidRDefault="00275AE7" w:rsidP="00875FF1">
          <w:pPr>
            <w:spacing w:after="60" w:line="240" w:lineRule="auto"/>
            <w:jc w:val="center"/>
            <w:rPr>
              <w:rFonts w:cs="B Titr"/>
              <w:noProof/>
              <w:sz w:val="18"/>
              <w:szCs w:val="18"/>
              <w:lang w:bidi="fa-IR"/>
            </w:rPr>
          </w:pPr>
          <w:r w:rsidRPr="00C96ED1">
            <w:rPr>
              <w:rFonts w:cs="B Titr" w:hint="cs"/>
              <w:color w:val="000000"/>
              <w:sz w:val="18"/>
              <w:szCs w:val="18"/>
              <w:rtl/>
              <w:lang w:bidi="fa-IR"/>
            </w:rPr>
            <w:t>ردیف</w:t>
          </w:r>
        </w:p>
      </w:tc>
      <w:tc>
        <w:tcPr>
          <w:tcW w:w="9639" w:type="dxa"/>
        </w:tcPr>
        <w:p w14:paraId="5E96D246" w14:textId="77777777" w:rsidR="00275AE7" w:rsidRPr="00C96ED1" w:rsidRDefault="00275AE7" w:rsidP="00875FF1">
          <w:pPr>
            <w:spacing w:after="60" w:line="240" w:lineRule="auto"/>
            <w:jc w:val="center"/>
            <w:rPr>
              <w:rFonts w:cs="B Titr"/>
              <w:noProof/>
              <w:sz w:val="18"/>
              <w:szCs w:val="18"/>
              <w:lang w:bidi="fa-IR"/>
            </w:rPr>
          </w:pPr>
          <w:r w:rsidRPr="00C96ED1">
            <w:rPr>
              <w:rFonts w:cs="B Titr" w:hint="cs"/>
              <w:color w:val="000000"/>
              <w:sz w:val="18"/>
              <w:szCs w:val="18"/>
              <w:rtl/>
              <w:lang w:bidi="fa-IR"/>
            </w:rPr>
            <w:t>شرح سوالات</w:t>
          </w:r>
        </w:p>
      </w:tc>
      <w:tc>
        <w:tcPr>
          <w:tcW w:w="691" w:type="dxa"/>
        </w:tcPr>
        <w:p w14:paraId="5B0DB8CB" w14:textId="77777777" w:rsidR="00275AE7" w:rsidRPr="00C96ED1" w:rsidRDefault="00275AE7" w:rsidP="00875FF1">
          <w:pPr>
            <w:spacing w:after="60" w:line="240" w:lineRule="auto"/>
            <w:jc w:val="center"/>
            <w:rPr>
              <w:rFonts w:cs="B Titr"/>
              <w:noProof/>
              <w:sz w:val="18"/>
              <w:szCs w:val="18"/>
              <w:lang w:bidi="fa-IR"/>
            </w:rPr>
          </w:pPr>
          <w:r w:rsidRPr="00C96ED1">
            <w:rPr>
              <w:rFonts w:cs="B Titr" w:hint="cs"/>
              <w:color w:val="000000"/>
              <w:sz w:val="18"/>
              <w:szCs w:val="18"/>
              <w:rtl/>
              <w:lang w:bidi="fa-IR"/>
            </w:rPr>
            <w:t>بارم</w:t>
          </w:r>
        </w:p>
      </w:tc>
    </w:tr>
  </w:tbl>
  <w:p w14:paraId="5170FEB8" w14:textId="77777777" w:rsidR="00275AE7" w:rsidRPr="008D726B" w:rsidRDefault="00275AE7" w:rsidP="00875FF1">
    <w:pPr>
      <w:pStyle w:val="Header"/>
      <w:rPr>
        <w:sz w:val="4"/>
        <w:szCs w:val="4"/>
        <w:rtl/>
        <w:lang w:bidi="fa-IR"/>
      </w:rPr>
    </w:pPr>
  </w:p>
  <w:p w14:paraId="76E8A99D" w14:textId="77777777" w:rsidR="00275AE7" w:rsidRPr="00DD1062" w:rsidRDefault="00275AE7" w:rsidP="00875FF1">
    <w:pPr>
      <w:pStyle w:val="Header"/>
      <w:rPr>
        <w:sz w:val="2"/>
        <w:szCs w:val="2"/>
      </w:rPr>
    </w:pPr>
  </w:p>
  <w:p w14:paraId="56BFE4E5" w14:textId="77777777" w:rsidR="00275AE7" w:rsidRPr="00DD1062" w:rsidRDefault="00275AE7" w:rsidP="00443393">
    <w:pPr>
      <w:pStyle w:val="Header"/>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11022" w:type="dxa"/>
      <w:jc w:val="center"/>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1957"/>
      <w:gridCol w:w="9065"/>
    </w:tblGrid>
    <w:tr w:rsidR="005606B1" w:rsidRPr="001F5350" w14:paraId="03DB755A" w14:textId="77777777" w:rsidTr="00E341CA">
      <w:trPr>
        <w:trHeight w:val="664"/>
        <w:jc w:val="center"/>
      </w:trPr>
      <w:tc>
        <w:tcPr>
          <w:tcW w:w="1952" w:type="dxa"/>
          <w:vAlign w:val="center"/>
        </w:tcPr>
        <w:p w14:paraId="0D7A08CB" w14:textId="77777777" w:rsidR="005606B1" w:rsidRPr="001F5350" w:rsidRDefault="005606B1" w:rsidP="0014371F">
          <w:pPr>
            <w:pStyle w:val="Header"/>
            <w:spacing w:before="60" w:after="60"/>
            <w:rPr>
              <w:rFonts w:cs="B Nazanin"/>
              <w:noProof/>
              <w:color w:val="404040" w:themeColor="text1" w:themeTint="BF"/>
              <w:rtl/>
              <w:lang w:bidi="fa-IR"/>
            </w:rPr>
          </w:pPr>
          <w:r>
            <w:rPr>
              <w:noProof/>
            </w:rPr>
            <w:drawing>
              <wp:anchor distT="0" distB="0" distL="114300" distR="114300" simplePos="0" relativeHeight="251697152" behindDoc="1" locked="0" layoutInCell="1" allowOverlap="1" wp14:anchorId="427A54FA" wp14:editId="6A1ADA0D">
                <wp:simplePos x="0" y="0"/>
                <wp:positionH relativeFrom="margin">
                  <wp:posOffset>232410</wp:posOffset>
                </wp:positionH>
                <wp:positionV relativeFrom="margin">
                  <wp:posOffset>38100</wp:posOffset>
                </wp:positionV>
                <wp:extent cx="905510" cy="243840"/>
                <wp:effectExtent l="0" t="0" r="8890" b="3810"/>
                <wp:wrapNone/>
                <wp:docPr id="910" name="Picture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2438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B Nazanin" w:hint="cs"/>
              <w:noProof/>
              <w:color w:val="404040" w:themeColor="text1" w:themeTint="BF"/>
              <w:rtl/>
              <w:lang w:bidi="fa-IR"/>
            </w:rPr>
            <w:t xml:space="preserve">  </w:t>
          </w:r>
        </w:p>
      </w:tc>
      <w:tc>
        <w:tcPr>
          <w:tcW w:w="9042" w:type="dxa"/>
          <w:vAlign w:val="center"/>
        </w:tcPr>
        <w:p w14:paraId="1DAFFF22" w14:textId="3792E8C3" w:rsidR="005606B1" w:rsidRPr="002B025F" w:rsidRDefault="005606B1" w:rsidP="00AF524C">
          <w:pPr>
            <w:pStyle w:val="Header"/>
            <w:rPr>
              <w:rFonts w:cs="B Titr"/>
              <w:noProof/>
              <w:color w:val="0070C0"/>
              <w:sz w:val="26"/>
              <w:szCs w:val="26"/>
              <w:rtl/>
              <w:lang w:bidi="fa-IR"/>
            </w:rPr>
          </w:pPr>
          <w:r w:rsidRPr="002B025F">
            <w:rPr>
              <w:rFonts w:cs="B Titr" w:hint="cs"/>
              <w:noProof/>
              <w:color w:val="0070C0"/>
              <w:sz w:val="26"/>
              <w:szCs w:val="26"/>
              <w:rtl/>
              <w:lang w:bidi="fa-IR"/>
            </w:rPr>
            <w:t xml:space="preserve">   </w:t>
          </w:r>
          <w:r>
            <w:rPr>
              <w:rFonts w:cs="B Titr" w:hint="cs"/>
              <w:noProof/>
              <w:color w:val="0070C0"/>
              <w:sz w:val="26"/>
              <w:szCs w:val="26"/>
              <w:rtl/>
              <w:lang w:bidi="fa-IR"/>
            </w:rPr>
            <w:t xml:space="preserve">    </w:t>
          </w:r>
          <w:r w:rsidRPr="002B025F">
            <w:rPr>
              <w:rFonts w:cs="B Titr" w:hint="cs"/>
              <w:noProof/>
              <w:color w:val="0070C0"/>
              <w:sz w:val="26"/>
              <w:szCs w:val="26"/>
              <w:rtl/>
              <w:lang w:bidi="fa-IR"/>
            </w:rPr>
            <w:t xml:space="preserve">  </w:t>
          </w:r>
          <w:r w:rsidRPr="002B025F">
            <w:rPr>
              <w:rFonts w:cs="B Titr" w:hint="cs"/>
              <w:noProof/>
              <w:color w:val="0070C0"/>
              <w:sz w:val="26"/>
              <w:szCs w:val="26"/>
              <w:rtl/>
              <w:lang w:bidi="fa-IR"/>
            </w:rPr>
            <w:t>ادامه ی</w:t>
          </w:r>
          <w:r>
            <w:rPr>
              <w:rFonts w:cs="B Titr" w:hint="cs"/>
              <w:noProof/>
              <w:color w:val="0070C0"/>
              <w:sz w:val="26"/>
              <w:szCs w:val="26"/>
              <w:rtl/>
              <w:lang w:bidi="fa-IR"/>
            </w:rPr>
            <w:t xml:space="preserve"> پاسخ نامه ی آزمون پایانی فصل (8) </w:t>
          </w:r>
          <w:r w:rsidRPr="002B025F">
            <w:rPr>
              <w:rFonts w:cs="B Titr" w:hint="cs"/>
              <w:noProof/>
              <w:color w:val="0070C0"/>
              <w:sz w:val="26"/>
              <w:szCs w:val="26"/>
              <w:rtl/>
              <w:lang w:bidi="fa-IR"/>
            </w:rPr>
            <w:t xml:space="preserve">ریاضی </w:t>
          </w:r>
          <w:r>
            <w:rPr>
              <w:rFonts w:cs="B Titr" w:hint="cs"/>
              <w:noProof/>
              <w:color w:val="0070C0"/>
              <w:sz w:val="26"/>
              <w:szCs w:val="26"/>
              <w:rtl/>
              <w:lang w:bidi="fa-IR"/>
            </w:rPr>
            <w:t xml:space="preserve">سوّم      </w:t>
          </w:r>
          <w:r w:rsidRPr="002B025F">
            <w:rPr>
              <w:rFonts w:cs="B Titr" w:hint="cs"/>
              <w:noProof/>
              <w:color w:val="0070C0"/>
              <w:sz w:val="26"/>
              <w:szCs w:val="26"/>
              <w:rtl/>
              <w:lang w:bidi="fa-IR"/>
            </w:rPr>
            <w:t>طرّاح : سهراب شکرانه ننه کران</w:t>
          </w:r>
        </w:p>
      </w:tc>
    </w:tr>
  </w:tbl>
  <w:p w14:paraId="1531A170" w14:textId="77777777" w:rsidR="005606B1" w:rsidRPr="0011007A" w:rsidRDefault="005606B1" w:rsidP="009E71E0">
    <w:pPr>
      <w:pStyle w:val="Header"/>
      <w:rPr>
        <w:sz w:val="4"/>
        <w:szCs w:val="4"/>
        <w:rtl/>
        <w:lang w:bidi="fa-IR"/>
      </w:rPr>
    </w:pPr>
  </w:p>
  <w:tbl>
    <w:tblPr>
      <w:tblStyle w:val="TableGrid"/>
      <w:bidiVisual/>
      <w:tblW w:w="11021" w:type="dxa"/>
      <w:jc w:val="center"/>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694"/>
      <w:gridCol w:w="9636"/>
      <w:gridCol w:w="691"/>
    </w:tblGrid>
    <w:tr w:rsidR="005606B1" w:rsidRPr="001F5350" w14:paraId="57BDFC21" w14:textId="77777777" w:rsidTr="00E341CA">
      <w:trPr>
        <w:jc w:val="center"/>
      </w:trPr>
      <w:tc>
        <w:tcPr>
          <w:tcW w:w="691" w:type="dxa"/>
        </w:tcPr>
        <w:p w14:paraId="2C0B11D1" w14:textId="77777777" w:rsidR="005606B1" w:rsidRPr="001F5350" w:rsidRDefault="005606B1" w:rsidP="009E71E0">
          <w:pPr>
            <w:spacing w:after="60" w:line="240" w:lineRule="auto"/>
            <w:jc w:val="center"/>
            <w:rPr>
              <w:rFonts w:cs="B Titr"/>
              <w:noProof/>
              <w:sz w:val="24"/>
              <w:szCs w:val="24"/>
              <w:lang w:bidi="fa-IR"/>
            </w:rPr>
          </w:pPr>
          <w:r w:rsidRPr="001F5350">
            <w:rPr>
              <w:rFonts w:cs="B Titr" w:hint="cs"/>
              <w:color w:val="000000"/>
              <w:sz w:val="24"/>
              <w:szCs w:val="24"/>
              <w:rtl/>
              <w:lang w:bidi="fa-IR"/>
            </w:rPr>
            <w:t>ردیف</w:t>
          </w:r>
        </w:p>
      </w:tc>
      <w:tc>
        <w:tcPr>
          <w:tcW w:w="9639" w:type="dxa"/>
        </w:tcPr>
        <w:p w14:paraId="3FB74762" w14:textId="77777777" w:rsidR="005606B1" w:rsidRPr="001F5350" w:rsidRDefault="005606B1" w:rsidP="009E71E0">
          <w:pPr>
            <w:spacing w:after="60" w:line="240" w:lineRule="auto"/>
            <w:jc w:val="center"/>
            <w:rPr>
              <w:rFonts w:cs="B Titr"/>
              <w:noProof/>
              <w:sz w:val="24"/>
              <w:szCs w:val="24"/>
              <w:lang w:bidi="fa-IR"/>
            </w:rPr>
          </w:pPr>
          <w:r w:rsidRPr="001F5350">
            <w:rPr>
              <w:rFonts w:cs="B Titr" w:hint="cs"/>
              <w:color w:val="000000"/>
              <w:sz w:val="24"/>
              <w:szCs w:val="24"/>
              <w:rtl/>
              <w:lang w:bidi="fa-IR"/>
            </w:rPr>
            <w:t>شرح سوالات</w:t>
          </w:r>
        </w:p>
      </w:tc>
      <w:tc>
        <w:tcPr>
          <w:tcW w:w="691" w:type="dxa"/>
        </w:tcPr>
        <w:p w14:paraId="753A46E0" w14:textId="77777777" w:rsidR="005606B1" w:rsidRPr="001F5350" w:rsidRDefault="005606B1" w:rsidP="009E71E0">
          <w:pPr>
            <w:spacing w:after="60" w:line="240" w:lineRule="auto"/>
            <w:jc w:val="center"/>
            <w:rPr>
              <w:rFonts w:cs="B Titr"/>
              <w:noProof/>
              <w:sz w:val="24"/>
              <w:szCs w:val="24"/>
              <w:lang w:bidi="fa-IR"/>
            </w:rPr>
          </w:pPr>
          <w:r w:rsidRPr="001F5350">
            <w:rPr>
              <w:rFonts w:cs="B Titr" w:hint="cs"/>
              <w:color w:val="000000"/>
              <w:sz w:val="24"/>
              <w:szCs w:val="24"/>
              <w:rtl/>
              <w:lang w:bidi="fa-IR"/>
            </w:rPr>
            <w:t>بارم</w:t>
          </w:r>
        </w:p>
      </w:tc>
    </w:tr>
  </w:tbl>
  <w:p w14:paraId="2E7E6876" w14:textId="77777777" w:rsidR="005606B1" w:rsidRPr="00527A2F" w:rsidRDefault="005606B1">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15D"/>
    <w:multiLevelType w:val="hybridMultilevel"/>
    <w:tmpl w:val="66D2041C"/>
    <w:lvl w:ilvl="0" w:tplc="96943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FC6312"/>
    <w:multiLevelType w:val="hybridMultilevel"/>
    <w:tmpl w:val="66D2041C"/>
    <w:lvl w:ilvl="0" w:tplc="96943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CF63E0"/>
    <w:multiLevelType w:val="hybridMultilevel"/>
    <w:tmpl w:val="66D2041C"/>
    <w:lvl w:ilvl="0" w:tplc="96943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896A55"/>
    <w:multiLevelType w:val="hybridMultilevel"/>
    <w:tmpl w:val="66D2041C"/>
    <w:lvl w:ilvl="0" w:tplc="96943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934439"/>
    <w:multiLevelType w:val="hybridMultilevel"/>
    <w:tmpl w:val="66D2041C"/>
    <w:lvl w:ilvl="0" w:tplc="96943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756F54"/>
    <w:multiLevelType w:val="hybridMultilevel"/>
    <w:tmpl w:val="66D2041C"/>
    <w:lvl w:ilvl="0" w:tplc="96943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DE1F9C"/>
    <w:multiLevelType w:val="hybridMultilevel"/>
    <w:tmpl w:val="FD809DEA"/>
    <w:lvl w:ilvl="0" w:tplc="70C6F596">
      <w:start w:val="8"/>
      <w:numFmt w:val="arabicAlpha"/>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C1C70"/>
    <w:multiLevelType w:val="hybridMultilevel"/>
    <w:tmpl w:val="66D2041C"/>
    <w:lvl w:ilvl="0" w:tplc="96943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D72E01"/>
    <w:multiLevelType w:val="hybridMultilevel"/>
    <w:tmpl w:val="66D2041C"/>
    <w:lvl w:ilvl="0" w:tplc="96943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4B1E66"/>
    <w:multiLevelType w:val="hybridMultilevel"/>
    <w:tmpl w:val="66D2041C"/>
    <w:lvl w:ilvl="0" w:tplc="96943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F83057"/>
    <w:multiLevelType w:val="hybridMultilevel"/>
    <w:tmpl w:val="66D2041C"/>
    <w:lvl w:ilvl="0" w:tplc="96943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D148A0"/>
    <w:multiLevelType w:val="hybridMultilevel"/>
    <w:tmpl w:val="B282A296"/>
    <w:lvl w:ilvl="0" w:tplc="E2A47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EF7D5F"/>
    <w:multiLevelType w:val="hybridMultilevel"/>
    <w:tmpl w:val="287A33F6"/>
    <w:lvl w:ilvl="0" w:tplc="BADAD5F8">
      <w:start w:val="2"/>
      <w:numFmt w:val="bullet"/>
      <w:lvlText w:val=""/>
      <w:lvlJc w:val="left"/>
      <w:pPr>
        <w:ind w:left="720" w:hanging="360"/>
      </w:pPr>
      <w:rPr>
        <w:rFonts w:ascii="Symbol" w:eastAsia="PMingLiU" w:hAnsi="Symbol" w:cs="B Kooda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385717"/>
    <w:multiLevelType w:val="hybridMultilevel"/>
    <w:tmpl w:val="66D2041C"/>
    <w:lvl w:ilvl="0" w:tplc="96943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082D24"/>
    <w:multiLevelType w:val="hybridMultilevel"/>
    <w:tmpl w:val="9B14F074"/>
    <w:lvl w:ilvl="0" w:tplc="0EE6DF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DD5257"/>
    <w:multiLevelType w:val="hybridMultilevel"/>
    <w:tmpl w:val="66D2041C"/>
    <w:lvl w:ilvl="0" w:tplc="96943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8D0287"/>
    <w:multiLevelType w:val="hybridMultilevel"/>
    <w:tmpl w:val="66D2041C"/>
    <w:lvl w:ilvl="0" w:tplc="96943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DE77DA7"/>
    <w:multiLevelType w:val="hybridMultilevel"/>
    <w:tmpl w:val="66D2041C"/>
    <w:lvl w:ilvl="0" w:tplc="96943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F5261A3"/>
    <w:multiLevelType w:val="hybridMultilevel"/>
    <w:tmpl w:val="66D2041C"/>
    <w:lvl w:ilvl="0" w:tplc="96943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0C9224D"/>
    <w:multiLevelType w:val="hybridMultilevel"/>
    <w:tmpl w:val="5CE89656"/>
    <w:lvl w:ilvl="0" w:tplc="99BEA7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11764C"/>
    <w:multiLevelType w:val="hybridMultilevel"/>
    <w:tmpl w:val="66D2041C"/>
    <w:lvl w:ilvl="0" w:tplc="96943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313924"/>
    <w:multiLevelType w:val="hybridMultilevel"/>
    <w:tmpl w:val="882EEB3C"/>
    <w:lvl w:ilvl="0" w:tplc="960A6914">
      <w:start w:val="8"/>
      <w:numFmt w:val="arabicAlpha"/>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96323B"/>
    <w:multiLevelType w:val="hybridMultilevel"/>
    <w:tmpl w:val="471A2A3C"/>
    <w:lvl w:ilvl="0" w:tplc="817AA3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BC2D53"/>
    <w:multiLevelType w:val="hybridMultilevel"/>
    <w:tmpl w:val="66D2041C"/>
    <w:lvl w:ilvl="0" w:tplc="96943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18519A2"/>
    <w:multiLevelType w:val="hybridMultilevel"/>
    <w:tmpl w:val="66D2041C"/>
    <w:lvl w:ilvl="0" w:tplc="96943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2CC2B2B"/>
    <w:multiLevelType w:val="hybridMultilevel"/>
    <w:tmpl w:val="361ACA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4E2926"/>
    <w:multiLevelType w:val="hybridMultilevel"/>
    <w:tmpl w:val="2996C2B8"/>
    <w:lvl w:ilvl="0" w:tplc="0220D4CC">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C61AA6"/>
    <w:multiLevelType w:val="hybridMultilevel"/>
    <w:tmpl w:val="66D2041C"/>
    <w:lvl w:ilvl="0" w:tplc="96943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8CD4A9D"/>
    <w:multiLevelType w:val="hybridMultilevel"/>
    <w:tmpl w:val="66D2041C"/>
    <w:lvl w:ilvl="0" w:tplc="96943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02391F"/>
    <w:multiLevelType w:val="hybridMultilevel"/>
    <w:tmpl w:val="3B2EB396"/>
    <w:lvl w:ilvl="0" w:tplc="58E4B4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870FB3"/>
    <w:multiLevelType w:val="hybridMultilevel"/>
    <w:tmpl w:val="FB6AB644"/>
    <w:lvl w:ilvl="0" w:tplc="65E47B62">
      <w:start w:val="2"/>
      <w:numFmt w:val="decimal"/>
      <w:lvlText w:val="%1)"/>
      <w:lvlJc w:val="left"/>
      <w:pPr>
        <w:ind w:left="372" w:hanging="360"/>
      </w:pPr>
      <w:rPr>
        <w:rFonts w:hint="default"/>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31" w15:restartNumberingAfterBreak="0">
    <w:nsid w:val="6EE17D86"/>
    <w:multiLevelType w:val="hybridMultilevel"/>
    <w:tmpl w:val="66D2041C"/>
    <w:lvl w:ilvl="0" w:tplc="96943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FD57C93"/>
    <w:multiLevelType w:val="hybridMultilevel"/>
    <w:tmpl w:val="66D2041C"/>
    <w:lvl w:ilvl="0" w:tplc="96943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01F18C4"/>
    <w:multiLevelType w:val="hybridMultilevel"/>
    <w:tmpl w:val="66D2041C"/>
    <w:lvl w:ilvl="0" w:tplc="96943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24F0886"/>
    <w:multiLevelType w:val="hybridMultilevel"/>
    <w:tmpl w:val="66D2041C"/>
    <w:lvl w:ilvl="0" w:tplc="96943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61A245E"/>
    <w:multiLevelType w:val="hybridMultilevel"/>
    <w:tmpl w:val="A42A6BEA"/>
    <w:lvl w:ilvl="0" w:tplc="A462BB64">
      <w:start w:val="40"/>
      <w:numFmt w:val="bullet"/>
      <w:lvlText w:val=""/>
      <w:lvlJc w:val="left"/>
      <w:pPr>
        <w:ind w:left="720" w:hanging="360"/>
      </w:pPr>
      <w:rPr>
        <w:rFonts w:ascii="Symbol" w:eastAsia="PMingLiU" w:hAnsi="Symbol" w:cs="B Kooda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E5122D"/>
    <w:multiLevelType w:val="hybridMultilevel"/>
    <w:tmpl w:val="B388E3FA"/>
    <w:lvl w:ilvl="0" w:tplc="8E8643B2">
      <w:start w:val="1"/>
      <w:numFmt w:val="decimal"/>
      <w:lvlText w:val="%1-"/>
      <w:lvlJc w:val="left"/>
      <w:pPr>
        <w:ind w:left="720"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9B4605"/>
    <w:multiLevelType w:val="hybridMultilevel"/>
    <w:tmpl w:val="BC72DB8C"/>
    <w:lvl w:ilvl="0" w:tplc="07E6513C">
      <w:start w:val="4"/>
      <w:numFmt w:val="bullet"/>
      <w:lvlText w:val="-"/>
      <w:lvlJc w:val="left"/>
      <w:pPr>
        <w:ind w:left="720" w:hanging="360"/>
      </w:pPr>
      <w:rPr>
        <w:rFonts w:ascii="Times New Roman" w:eastAsia="Times New Roman" w:hAnsi="Times New Roman" w:cs="B Nazani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290A13"/>
    <w:multiLevelType w:val="hybridMultilevel"/>
    <w:tmpl w:val="66D2041C"/>
    <w:lvl w:ilvl="0" w:tplc="96943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33515829">
    <w:abstractNumId w:val="6"/>
  </w:num>
  <w:num w:numId="2" w16cid:durableId="1412121884">
    <w:abstractNumId w:val="21"/>
  </w:num>
  <w:num w:numId="3" w16cid:durableId="1687124952">
    <w:abstractNumId w:val="11"/>
  </w:num>
  <w:num w:numId="4" w16cid:durableId="1661959890">
    <w:abstractNumId w:val="14"/>
  </w:num>
  <w:num w:numId="5" w16cid:durableId="1182085954">
    <w:abstractNumId w:val="36"/>
  </w:num>
  <w:num w:numId="6" w16cid:durableId="925041446">
    <w:abstractNumId w:val="30"/>
  </w:num>
  <w:num w:numId="7" w16cid:durableId="245312791">
    <w:abstractNumId w:val="29"/>
  </w:num>
  <w:num w:numId="8" w16cid:durableId="690573656">
    <w:abstractNumId w:val="37"/>
  </w:num>
  <w:num w:numId="9" w16cid:durableId="1685590964">
    <w:abstractNumId w:val="22"/>
  </w:num>
  <w:num w:numId="10" w16cid:durableId="1908224992">
    <w:abstractNumId w:val="19"/>
  </w:num>
  <w:num w:numId="11" w16cid:durableId="705718642">
    <w:abstractNumId w:val="26"/>
  </w:num>
  <w:num w:numId="12" w16cid:durableId="63336817">
    <w:abstractNumId w:val="16"/>
  </w:num>
  <w:num w:numId="13" w16cid:durableId="32314150">
    <w:abstractNumId w:val="7"/>
  </w:num>
  <w:num w:numId="14" w16cid:durableId="1902328923">
    <w:abstractNumId w:val="20"/>
  </w:num>
  <w:num w:numId="15" w16cid:durableId="2083794534">
    <w:abstractNumId w:val="24"/>
  </w:num>
  <w:num w:numId="16" w16cid:durableId="1521121750">
    <w:abstractNumId w:val="28"/>
  </w:num>
  <w:num w:numId="17" w16cid:durableId="516113898">
    <w:abstractNumId w:val="10"/>
  </w:num>
  <w:num w:numId="18" w16cid:durableId="762145062">
    <w:abstractNumId w:val="0"/>
  </w:num>
  <w:num w:numId="19" w16cid:durableId="1101489515">
    <w:abstractNumId w:val="32"/>
  </w:num>
  <w:num w:numId="20" w16cid:durableId="97719034">
    <w:abstractNumId w:val="2"/>
  </w:num>
  <w:num w:numId="21" w16cid:durableId="1144736191">
    <w:abstractNumId w:val="18"/>
  </w:num>
  <w:num w:numId="22" w16cid:durableId="2086143239">
    <w:abstractNumId w:val="38"/>
  </w:num>
  <w:num w:numId="23" w16cid:durableId="1074857714">
    <w:abstractNumId w:val="4"/>
  </w:num>
  <w:num w:numId="24" w16cid:durableId="832334019">
    <w:abstractNumId w:val="8"/>
  </w:num>
  <w:num w:numId="25" w16cid:durableId="526790926">
    <w:abstractNumId w:val="1"/>
  </w:num>
  <w:num w:numId="26" w16cid:durableId="1581792136">
    <w:abstractNumId w:val="31"/>
  </w:num>
  <w:num w:numId="27" w16cid:durableId="50008820">
    <w:abstractNumId w:val="5"/>
  </w:num>
  <w:num w:numId="28" w16cid:durableId="1288269160">
    <w:abstractNumId w:val="23"/>
  </w:num>
  <w:num w:numId="29" w16cid:durableId="1621567476">
    <w:abstractNumId w:val="33"/>
  </w:num>
  <w:num w:numId="30" w16cid:durableId="1605113881">
    <w:abstractNumId w:val="3"/>
  </w:num>
  <w:num w:numId="31" w16cid:durableId="1713189442">
    <w:abstractNumId w:val="15"/>
  </w:num>
  <w:num w:numId="32" w16cid:durableId="1133249537">
    <w:abstractNumId w:val="9"/>
  </w:num>
  <w:num w:numId="33" w16cid:durableId="1197500753">
    <w:abstractNumId w:val="17"/>
  </w:num>
  <w:num w:numId="34" w16cid:durableId="1921984617">
    <w:abstractNumId w:val="13"/>
  </w:num>
  <w:num w:numId="35" w16cid:durableId="1321812931">
    <w:abstractNumId w:val="34"/>
  </w:num>
  <w:num w:numId="36" w16cid:durableId="1411386555">
    <w:abstractNumId w:val="27"/>
  </w:num>
  <w:num w:numId="37" w16cid:durableId="33114421">
    <w:abstractNumId w:val="25"/>
  </w:num>
  <w:num w:numId="38" w16cid:durableId="1217474746">
    <w:abstractNumId w:val="35"/>
  </w:num>
  <w:num w:numId="39" w16cid:durableId="203529975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gutterAtTop/>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04D"/>
    <w:rsid w:val="0000043B"/>
    <w:rsid w:val="00000B9F"/>
    <w:rsid w:val="00000D73"/>
    <w:rsid w:val="00001D3C"/>
    <w:rsid w:val="00003513"/>
    <w:rsid w:val="00005E8D"/>
    <w:rsid w:val="00006801"/>
    <w:rsid w:val="000068B7"/>
    <w:rsid w:val="00006FCD"/>
    <w:rsid w:val="00007F76"/>
    <w:rsid w:val="000107C3"/>
    <w:rsid w:val="000114F9"/>
    <w:rsid w:val="0001280C"/>
    <w:rsid w:val="00012F8C"/>
    <w:rsid w:val="0001395C"/>
    <w:rsid w:val="0001463F"/>
    <w:rsid w:val="00014922"/>
    <w:rsid w:val="00016597"/>
    <w:rsid w:val="00016909"/>
    <w:rsid w:val="00016C6C"/>
    <w:rsid w:val="0001726B"/>
    <w:rsid w:val="000176CE"/>
    <w:rsid w:val="00017CD2"/>
    <w:rsid w:val="0002212A"/>
    <w:rsid w:val="000244CE"/>
    <w:rsid w:val="00025CFD"/>
    <w:rsid w:val="00025D76"/>
    <w:rsid w:val="00025DC4"/>
    <w:rsid w:val="0002755F"/>
    <w:rsid w:val="0003030B"/>
    <w:rsid w:val="00030345"/>
    <w:rsid w:val="000315EE"/>
    <w:rsid w:val="00031BF1"/>
    <w:rsid w:val="0003307A"/>
    <w:rsid w:val="000337B7"/>
    <w:rsid w:val="000337C9"/>
    <w:rsid w:val="000338BA"/>
    <w:rsid w:val="00033D60"/>
    <w:rsid w:val="00033E85"/>
    <w:rsid w:val="00034613"/>
    <w:rsid w:val="000347AF"/>
    <w:rsid w:val="00035EE4"/>
    <w:rsid w:val="00035F53"/>
    <w:rsid w:val="000360A3"/>
    <w:rsid w:val="00036283"/>
    <w:rsid w:val="00036559"/>
    <w:rsid w:val="00036756"/>
    <w:rsid w:val="00036AF7"/>
    <w:rsid w:val="000403E0"/>
    <w:rsid w:val="00040D78"/>
    <w:rsid w:val="000424E2"/>
    <w:rsid w:val="000429E1"/>
    <w:rsid w:val="00042A17"/>
    <w:rsid w:val="00042AB1"/>
    <w:rsid w:val="0004401B"/>
    <w:rsid w:val="00044A5B"/>
    <w:rsid w:val="000455FE"/>
    <w:rsid w:val="0004566F"/>
    <w:rsid w:val="00045D4E"/>
    <w:rsid w:val="00047450"/>
    <w:rsid w:val="00047FA8"/>
    <w:rsid w:val="00050107"/>
    <w:rsid w:val="00050367"/>
    <w:rsid w:val="000509DE"/>
    <w:rsid w:val="00050E90"/>
    <w:rsid w:val="00051014"/>
    <w:rsid w:val="000515D6"/>
    <w:rsid w:val="00052C1A"/>
    <w:rsid w:val="00054411"/>
    <w:rsid w:val="00054DF8"/>
    <w:rsid w:val="00055578"/>
    <w:rsid w:val="00055594"/>
    <w:rsid w:val="000616AA"/>
    <w:rsid w:val="0006188B"/>
    <w:rsid w:val="000619CC"/>
    <w:rsid w:val="0006244E"/>
    <w:rsid w:val="000626DA"/>
    <w:rsid w:val="00065394"/>
    <w:rsid w:val="000658FF"/>
    <w:rsid w:val="000667A8"/>
    <w:rsid w:val="00066F82"/>
    <w:rsid w:val="00067759"/>
    <w:rsid w:val="00067A67"/>
    <w:rsid w:val="000701E9"/>
    <w:rsid w:val="000710E7"/>
    <w:rsid w:val="00072147"/>
    <w:rsid w:val="0007235F"/>
    <w:rsid w:val="000725B0"/>
    <w:rsid w:val="000737EE"/>
    <w:rsid w:val="000745EE"/>
    <w:rsid w:val="00074AD8"/>
    <w:rsid w:val="00074D46"/>
    <w:rsid w:val="000765D5"/>
    <w:rsid w:val="000816C5"/>
    <w:rsid w:val="00084463"/>
    <w:rsid w:val="000847D7"/>
    <w:rsid w:val="00084F09"/>
    <w:rsid w:val="000854EB"/>
    <w:rsid w:val="000856D8"/>
    <w:rsid w:val="00085D33"/>
    <w:rsid w:val="00086821"/>
    <w:rsid w:val="00086BDD"/>
    <w:rsid w:val="00086CEC"/>
    <w:rsid w:val="00090AD2"/>
    <w:rsid w:val="000923A0"/>
    <w:rsid w:val="00093044"/>
    <w:rsid w:val="00093A3E"/>
    <w:rsid w:val="00093E29"/>
    <w:rsid w:val="00093EE3"/>
    <w:rsid w:val="00095C70"/>
    <w:rsid w:val="00095CF6"/>
    <w:rsid w:val="00096795"/>
    <w:rsid w:val="00096E75"/>
    <w:rsid w:val="00097C02"/>
    <w:rsid w:val="000A08B0"/>
    <w:rsid w:val="000A116F"/>
    <w:rsid w:val="000A1429"/>
    <w:rsid w:val="000A183F"/>
    <w:rsid w:val="000A2762"/>
    <w:rsid w:val="000A2D4C"/>
    <w:rsid w:val="000A3292"/>
    <w:rsid w:val="000A3C61"/>
    <w:rsid w:val="000A3D5E"/>
    <w:rsid w:val="000A4314"/>
    <w:rsid w:val="000A47AA"/>
    <w:rsid w:val="000A4D49"/>
    <w:rsid w:val="000A6282"/>
    <w:rsid w:val="000A6402"/>
    <w:rsid w:val="000A651D"/>
    <w:rsid w:val="000A67CC"/>
    <w:rsid w:val="000A6E6C"/>
    <w:rsid w:val="000A6EF1"/>
    <w:rsid w:val="000A6F24"/>
    <w:rsid w:val="000A7119"/>
    <w:rsid w:val="000A789D"/>
    <w:rsid w:val="000B061A"/>
    <w:rsid w:val="000B3B7D"/>
    <w:rsid w:val="000B477A"/>
    <w:rsid w:val="000B512D"/>
    <w:rsid w:val="000B5499"/>
    <w:rsid w:val="000B5993"/>
    <w:rsid w:val="000B60E9"/>
    <w:rsid w:val="000B6334"/>
    <w:rsid w:val="000B7246"/>
    <w:rsid w:val="000B7850"/>
    <w:rsid w:val="000C1251"/>
    <w:rsid w:val="000C23C6"/>
    <w:rsid w:val="000C275D"/>
    <w:rsid w:val="000C338D"/>
    <w:rsid w:val="000C39E4"/>
    <w:rsid w:val="000C4551"/>
    <w:rsid w:val="000C6B58"/>
    <w:rsid w:val="000C76D8"/>
    <w:rsid w:val="000D015E"/>
    <w:rsid w:val="000D066D"/>
    <w:rsid w:val="000D0DF0"/>
    <w:rsid w:val="000D2B2B"/>
    <w:rsid w:val="000D2B7C"/>
    <w:rsid w:val="000D2B81"/>
    <w:rsid w:val="000D32A4"/>
    <w:rsid w:val="000D351C"/>
    <w:rsid w:val="000D3878"/>
    <w:rsid w:val="000D5DDC"/>
    <w:rsid w:val="000D7110"/>
    <w:rsid w:val="000D735B"/>
    <w:rsid w:val="000E00E8"/>
    <w:rsid w:val="000E0BA7"/>
    <w:rsid w:val="000E1477"/>
    <w:rsid w:val="000E27FC"/>
    <w:rsid w:val="000E2960"/>
    <w:rsid w:val="000E3B91"/>
    <w:rsid w:val="000E3DCD"/>
    <w:rsid w:val="000E4CA0"/>
    <w:rsid w:val="000E51AB"/>
    <w:rsid w:val="000E646E"/>
    <w:rsid w:val="000E7DCC"/>
    <w:rsid w:val="000F0064"/>
    <w:rsid w:val="000F01D6"/>
    <w:rsid w:val="000F04BB"/>
    <w:rsid w:val="000F0666"/>
    <w:rsid w:val="000F0C06"/>
    <w:rsid w:val="000F0C8B"/>
    <w:rsid w:val="000F218C"/>
    <w:rsid w:val="000F2530"/>
    <w:rsid w:val="000F2CFD"/>
    <w:rsid w:val="000F3441"/>
    <w:rsid w:val="000F3651"/>
    <w:rsid w:val="000F4D3C"/>
    <w:rsid w:val="000F553C"/>
    <w:rsid w:val="000F5991"/>
    <w:rsid w:val="000F5AA0"/>
    <w:rsid w:val="000F5CE2"/>
    <w:rsid w:val="000F5D6B"/>
    <w:rsid w:val="000F69A7"/>
    <w:rsid w:val="000F7870"/>
    <w:rsid w:val="000F7C51"/>
    <w:rsid w:val="00102B1F"/>
    <w:rsid w:val="001042B6"/>
    <w:rsid w:val="00104E6D"/>
    <w:rsid w:val="00106981"/>
    <w:rsid w:val="00107CD8"/>
    <w:rsid w:val="0011007A"/>
    <w:rsid w:val="00110770"/>
    <w:rsid w:val="0011097A"/>
    <w:rsid w:val="00111D59"/>
    <w:rsid w:val="00112A6B"/>
    <w:rsid w:val="00112BF3"/>
    <w:rsid w:val="00112E89"/>
    <w:rsid w:val="00113773"/>
    <w:rsid w:val="001155C7"/>
    <w:rsid w:val="00115AD4"/>
    <w:rsid w:val="00117C34"/>
    <w:rsid w:val="00120BC5"/>
    <w:rsid w:val="001215E9"/>
    <w:rsid w:val="00121BA3"/>
    <w:rsid w:val="00122222"/>
    <w:rsid w:val="00123123"/>
    <w:rsid w:val="0012378F"/>
    <w:rsid w:val="001238F4"/>
    <w:rsid w:val="0012449C"/>
    <w:rsid w:val="00124C51"/>
    <w:rsid w:val="00126D76"/>
    <w:rsid w:val="00126F97"/>
    <w:rsid w:val="001273FD"/>
    <w:rsid w:val="0013047F"/>
    <w:rsid w:val="00130832"/>
    <w:rsid w:val="001314CD"/>
    <w:rsid w:val="00131B60"/>
    <w:rsid w:val="00131CD9"/>
    <w:rsid w:val="00132E1F"/>
    <w:rsid w:val="00133512"/>
    <w:rsid w:val="001341E4"/>
    <w:rsid w:val="00134D87"/>
    <w:rsid w:val="001352FF"/>
    <w:rsid w:val="0013758D"/>
    <w:rsid w:val="00140978"/>
    <w:rsid w:val="001410CC"/>
    <w:rsid w:val="001412C9"/>
    <w:rsid w:val="00143329"/>
    <w:rsid w:val="0014371F"/>
    <w:rsid w:val="00143CFE"/>
    <w:rsid w:val="00143D06"/>
    <w:rsid w:val="00143E28"/>
    <w:rsid w:val="001446E4"/>
    <w:rsid w:val="00145C06"/>
    <w:rsid w:val="0014613A"/>
    <w:rsid w:val="00150216"/>
    <w:rsid w:val="001502ED"/>
    <w:rsid w:val="00150746"/>
    <w:rsid w:val="00150805"/>
    <w:rsid w:val="001515D5"/>
    <w:rsid w:val="00151AC1"/>
    <w:rsid w:val="00152909"/>
    <w:rsid w:val="00153744"/>
    <w:rsid w:val="0015470E"/>
    <w:rsid w:val="00156C25"/>
    <w:rsid w:val="00157B3F"/>
    <w:rsid w:val="00157B7F"/>
    <w:rsid w:val="00161BAA"/>
    <w:rsid w:val="00162865"/>
    <w:rsid w:val="00162C1B"/>
    <w:rsid w:val="00162E35"/>
    <w:rsid w:val="00162EB8"/>
    <w:rsid w:val="001638F0"/>
    <w:rsid w:val="00163964"/>
    <w:rsid w:val="00163B72"/>
    <w:rsid w:val="00163CE6"/>
    <w:rsid w:val="00164682"/>
    <w:rsid w:val="00164F56"/>
    <w:rsid w:val="00165052"/>
    <w:rsid w:val="00165EB7"/>
    <w:rsid w:val="00167044"/>
    <w:rsid w:val="00167060"/>
    <w:rsid w:val="00170CA0"/>
    <w:rsid w:val="00170F61"/>
    <w:rsid w:val="00171FEA"/>
    <w:rsid w:val="0017286B"/>
    <w:rsid w:val="00173037"/>
    <w:rsid w:val="001734BA"/>
    <w:rsid w:val="00173B4E"/>
    <w:rsid w:val="00174C2F"/>
    <w:rsid w:val="00175413"/>
    <w:rsid w:val="0017589F"/>
    <w:rsid w:val="00175C5E"/>
    <w:rsid w:val="0017641B"/>
    <w:rsid w:val="00176468"/>
    <w:rsid w:val="00176E1E"/>
    <w:rsid w:val="00176E6B"/>
    <w:rsid w:val="00177D08"/>
    <w:rsid w:val="00177DCD"/>
    <w:rsid w:val="00180DE8"/>
    <w:rsid w:val="00181714"/>
    <w:rsid w:val="00183CBD"/>
    <w:rsid w:val="00184906"/>
    <w:rsid w:val="00184B29"/>
    <w:rsid w:val="00184F0B"/>
    <w:rsid w:val="001866B0"/>
    <w:rsid w:val="00186B05"/>
    <w:rsid w:val="00190233"/>
    <w:rsid w:val="001904CD"/>
    <w:rsid w:val="00191222"/>
    <w:rsid w:val="0019173D"/>
    <w:rsid w:val="001924C8"/>
    <w:rsid w:val="00192977"/>
    <w:rsid w:val="001941BB"/>
    <w:rsid w:val="00194319"/>
    <w:rsid w:val="00194516"/>
    <w:rsid w:val="001956BB"/>
    <w:rsid w:val="00196D0E"/>
    <w:rsid w:val="00196F3A"/>
    <w:rsid w:val="00196FA9"/>
    <w:rsid w:val="00197481"/>
    <w:rsid w:val="00197BB3"/>
    <w:rsid w:val="001A020B"/>
    <w:rsid w:val="001A0907"/>
    <w:rsid w:val="001A17EE"/>
    <w:rsid w:val="001A184C"/>
    <w:rsid w:val="001A21F3"/>
    <w:rsid w:val="001A4033"/>
    <w:rsid w:val="001A4495"/>
    <w:rsid w:val="001A48D9"/>
    <w:rsid w:val="001A538D"/>
    <w:rsid w:val="001A5D56"/>
    <w:rsid w:val="001A5EF4"/>
    <w:rsid w:val="001A6421"/>
    <w:rsid w:val="001A6AAC"/>
    <w:rsid w:val="001A7D74"/>
    <w:rsid w:val="001B0FC6"/>
    <w:rsid w:val="001B1418"/>
    <w:rsid w:val="001B2141"/>
    <w:rsid w:val="001B3FE6"/>
    <w:rsid w:val="001B590D"/>
    <w:rsid w:val="001B5ADC"/>
    <w:rsid w:val="001B6631"/>
    <w:rsid w:val="001B66D2"/>
    <w:rsid w:val="001C042E"/>
    <w:rsid w:val="001C04A4"/>
    <w:rsid w:val="001C1546"/>
    <w:rsid w:val="001C1549"/>
    <w:rsid w:val="001C18F1"/>
    <w:rsid w:val="001C1D45"/>
    <w:rsid w:val="001C1D9F"/>
    <w:rsid w:val="001C2244"/>
    <w:rsid w:val="001C2D8A"/>
    <w:rsid w:val="001C4D87"/>
    <w:rsid w:val="001C565E"/>
    <w:rsid w:val="001C5C85"/>
    <w:rsid w:val="001C6380"/>
    <w:rsid w:val="001C6769"/>
    <w:rsid w:val="001C71BD"/>
    <w:rsid w:val="001C7F1F"/>
    <w:rsid w:val="001D02C7"/>
    <w:rsid w:val="001D0F89"/>
    <w:rsid w:val="001D1369"/>
    <w:rsid w:val="001D1790"/>
    <w:rsid w:val="001D3523"/>
    <w:rsid w:val="001D4187"/>
    <w:rsid w:val="001D5F57"/>
    <w:rsid w:val="001D6434"/>
    <w:rsid w:val="001D6573"/>
    <w:rsid w:val="001D6BDF"/>
    <w:rsid w:val="001D7623"/>
    <w:rsid w:val="001D78B2"/>
    <w:rsid w:val="001D7C3A"/>
    <w:rsid w:val="001E019B"/>
    <w:rsid w:val="001E158C"/>
    <w:rsid w:val="001E1A18"/>
    <w:rsid w:val="001E1AEE"/>
    <w:rsid w:val="001E3337"/>
    <w:rsid w:val="001E3B49"/>
    <w:rsid w:val="001E540E"/>
    <w:rsid w:val="001E5DB6"/>
    <w:rsid w:val="001E6286"/>
    <w:rsid w:val="001E6DCA"/>
    <w:rsid w:val="001E7BD8"/>
    <w:rsid w:val="001F001D"/>
    <w:rsid w:val="001F0E0B"/>
    <w:rsid w:val="001F133D"/>
    <w:rsid w:val="001F174C"/>
    <w:rsid w:val="001F1BF0"/>
    <w:rsid w:val="001F3F9D"/>
    <w:rsid w:val="001F4336"/>
    <w:rsid w:val="001F4C0C"/>
    <w:rsid w:val="001F5350"/>
    <w:rsid w:val="001F5C6A"/>
    <w:rsid w:val="001F5F88"/>
    <w:rsid w:val="001F6048"/>
    <w:rsid w:val="001F6544"/>
    <w:rsid w:val="001F6711"/>
    <w:rsid w:val="001F6A6F"/>
    <w:rsid w:val="001F7BE6"/>
    <w:rsid w:val="002024AB"/>
    <w:rsid w:val="002027A8"/>
    <w:rsid w:val="00202AF5"/>
    <w:rsid w:val="00202F37"/>
    <w:rsid w:val="00203712"/>
    <w:rsid w:val="00203CF0"/>
    <w:rsid w:val="00203D34"/>
    <w:rsid w:val="0020470A"/>
    <w:rsid w:val="00205916"/>
    <w:rsid w:val="00205BDD"/>
    <w:rsid w:val="00206E83"/>
    <w:rsid w:val="002075A1"/>
    <w:rsid w:val="002075E3"/>
    <w:rsid w:val="00210A78"/>
    <w:rsid w:val="0021161D"/>
    <w:rsid w:val="0021244E"/>
    <w:rsid w:val="002130A0"/>
    <w:rsid w:val="00213908"/>
    <w:rsid w:val="0021425F"/>
    <w:rsid w:val="00214264"/>
    <w:rsid w:val="00214A8A"/>
    <w:rsid w:val="0021525D"/>
    <w:rsid w:val="0021540C"/>
    <w:rsid w:val="00216BD3"/>
    <w:rsid w:val="00217571"/>
    <w:rsid w:val="00217982"/>
    <w:rsid w:val="00220A9B"/>
    <w:rsid w:val="00220BC8"/>
    <w:rsid w:val="0022175A"/>
    <w:rsid w:val="002234CE"/>
    <w:rsid w:val="00223745"/>
    <w:rsid w:val="002237BF"/>
    <w:rsid w:val="002267A0"/>
    <w:rsid w:val="002267CC"/>
    <w:rsid w:val="00227CD1"/>
    <w:rsid w:val="00227D8C"/>
    <w:rsid w:val="00227F30"/>
    <w:rsid w:val="00231159"/>
    <w:rsid w:val="0023160F"/>
    <w:rsid w:val="00233097"/>
    <w:rsid w:val="002336CD"/>
    <w:rsid w:val="002359F3"/>
    <w:rsid w:val="0023795A"/>
    <w:rsid w:val="00237F30"/>
    <w:rsid w:val="00240003"/>
    <w:rsid w:val="0024107E"/>
    <w:rsid w:val="0024302C"/>
    <w:rsid w:val="002431EB"/>
    <w:rsid w:val="00243560"/>
    <w:rsid w:val="00245CDD"/>
    <w:rsid w:val="00246297"/>
    <w:rsid w:val="0024710E"/>
    <w:rsid w:val="00247E4C"/>
    <w:rsid w:val="00247EE8"/>
    <w:rsid w:val="00250ACE"/>
    <w:rsid w:val="00250CE3"/>
    <w:rsid w:val="00251240"/>
    <w:rsid w:val="00251466"/>
    <w:rsid w:val="002518C1"/>
    <w:rsid w:val="002557AB"/>
    <w:rsid w:val="00255BB7"/>
    <w:rsid w:val="002560CD"/>
    <w:rsid w:val="00256170"/>
    <w:rsid w:val="002604AF"/>
    <w:rsid w:val="00260DDA"/>
    <w:rsid w:val="0026209F"/>
    <w:rsid w:val="002620B5"/>
    <w:rsid w:val="00262A81"/>
    <w:rsid w:val="00262DC5"/>
    <w:rsid w:val="00262F99"/>
    <w:rsid w:val="0026378B"/>
    <w:rsid w:val="002639CC"/>
    <w:rsid w:val="00263EEC"/>
    <w:rsid w:val="002643FD"/>
    <w:rsid w:val="0026449D"/>
    <w:rsid w:val="00265091"/>
    <w:rsid w:val="00265EC2"/>
    <w:rsid w:val="002676BD"/>
    <w:rsid w:val="00267F14"/>
    <w:rsid w:val="0027077D"/>
    <w:rsid w:val="00270DAC"/>
    <w:rsid w:val="00271D33"/>
    <w:rsid w:val="00271E00"/>
    <w:rsid w:val="00272674"/>
    <w:rsid w:val="002726B7"/>
    <w:rsid w:val="002735F0"/>
    <w:rsid w:val="00273847"/>
    <w:rsid w:val="00274C56"/>
    <w:rsid w:val="002752D8"/>
    <w:rsid w:val="00275AE7"/>
    <w:rsid w:val="00275BE9"/>
    <w:rsid w:val="00276A84"/>
    <w:rsid w:val="0028088C"/>
    <w:rsid w:val="002809D3"/>
    <w:rsid w:val="00280CB5"/>
    <w:rsid w:val="00280F0B"/>
    <w:rsid w:val="00281250"/>
    <w:rsid w:val="00282A88"/>
    <w:rsid w:val="00282BF3"/>
    <w:rsid w:val="00284684"/>
    <w:rsid w:val="00284D0C"/>
    <w:rsid w:val="00285B09"/>
    <w:rsid w:val="002864FE"/>
    <w:rsid w:val="002902BC"/>
    <w:rsid w:val="00290557"/>
    <w:rsid w:val="00290F82"/>
    <w:rsid w:val="00293A52"/>
    <w:rsid w:val="00293AFF"/>
    <w:rsid w:val="00293CCE"/>
    <w:rsid w:val="002941AC"/>
    <w:rsid w:val="0029426D"/>
    <w:rsid w:val="002948C9"/>
    <w:rsid w:val="00294AA3"/>
    <w:rsid w:val="00294CB8"/>
    <w:rsid w:val="00294EEC"/>
    <w:rsid w:val="00295B0F"/>
    <w:rsid w:val="00296F09"/>
    <w:rsid w:val="002A035F"/>
    <w:rsid w:val="002A111E"/>
    <w:rsid w:val="002A1372"/>
    <w:rsid w:val="002A1381"/>
    <w:rsid w:val="002A14F1"/>
    <w:rsid w:val="002A320C"/>
    <w:rsid w:val="002A3285"/>
    <w:rsid w:val="002A3A0D"/>
    <w:rsid w:val="002A3CF5"/>
    <w:rsid w:val="002A4EBF"/>
    <w:rsid w:val="002A519C"/>
    <w:rsid w:val="002A777C"/>
    <w:rsid w:val="002B001B"/>
    <w:rsid w:val="002B025F"/>
    <w:rsid w:val="002B1083"/>
    <w:rsid w:val="002B1188"/>
    <w:rsid w:val="002B177E"/>
    <w:rsid w:val="002B2013"/>
    <w:rsid w:val="002B2991"/>
    <w:rsid w:val="002B2FB3"/>
    <w:rsid w:val="002B3331"/>
    <w:rsid w:val="002B3F32"/>
    <w:rsid w:val="002B5877"/>
    <w:rsid w:val="002B5CD1"/>
    <w:rsid w:val="002B6248"/>
    <w:rsid w:val="002C0DE9"/>
    <w:rsid w:val="002C0E64"/>
    <w:rsid w:val="002C115D"/>
    <w:rsid w:val="002C3C53"/>
    <w:rsid w:val="002C7DE4"/>
    <w:rsid w:val="002D0F9E"/>
    <w:rsid w:val="002D0FF2"/>
    <w:rsid w:val="002D22CF"/>
    <w:rsid w:val="002D26A0"/>
    <w:rsid w:val="002D3D35"/>
    <w:rsid w:val="002D4321"/>
    <w:rsid w:val="002D5369"/>
    <w:rsid w:val="002D5BB9"/>
    <w:rsid w:val="002D630F"/>
    <w:rsid w:val="002D67EE"/>
    <w:rsid w:val="002D6956"/>
    <w:rsid w:val="002D721D"/>
    <w:rsid w:val="002D7282"/>
    <w:rsid w:val="002D7401"/>
    <w:rsid w:val="002D7777"/>
    <w:rsid w:val="002D79C8"/>
    <w:rsid w:val="002D7E37"/>
    <w:rsid w:val="002E00C6"/>
    <w:rsid w:val="002E03B5"/>
    <w:rsid w:val="002E0633"/>
    <w:rsid w:val="002E0915"/>
    <w:rsid w:val="002E0E2E"/>
    <w:rsid w:val="002E1677"/>
    <w:rsid w:val="002E259A"/>
    <w:rsid w:val="002E2D64"/>
    <w:rsid w:val="002E3293"/>
    <w:rsid w:val="002E4631"/>
    <w:rsid w:val="002E70F3"/>
    <w:rsid w:val="002E7506"/>
    <w:rsid w:val="002E793A"/>
    <w:rsid w:val="002E7BBD"/>
    <w:rsid w:val="002F49D3"/>
    <w:rsid w:val="002F4EC8"/>
    <w:rsid w:val="002F4FDF"/>
    <w:rsid w:val="002F698F"/>
    <w:rsid w:val="0030050F"/>
    <w:rsid w:val="00301252"/>
    <w:rsid w:val="003018C9"/>
    <w:rsid w:val="00301CC4"/>
    <w:rsid w:val="003027EE"/>
    <w:rsid w:val="003031C4"/>
    <w:rsid w:val="0030352E"/>
    <w:rsid w:val="00303920"/>
    <w:rsid w:val="00303ED9"/>
    <w:rsid w:val="00305B7B"/>
    <w:rsid w:val="00305CDB"/>
    <w:rsid w:val="00305FE9"/>
    <w:rsid w:val="00306415"/>
    <w:rsid w:val="00306674"/>
    <w:rsid w:val="00306970"/>
    <w:rsid w:val="00307CE3"/>
    <w:rsid w:val="00307EBD"/>
    <w:rsid w:val="00307F51"/>
    <w:rsid w:val="00310346"/>
    <w:rsid w:val="00310BCF"/>
    <w:rsid w:val="00311F8D"/>
    <w:rsid w:val="00311FB0"/>
    <w:rsid w:val="003121C8"/>
    <w:rsid w:val="003128DE"/>
    <w:rsid w:val="00312C58"/>
    <w:rsid w:val="0031342F"/>
    <w:rsid w:val="003148AB"/>
    <w:rsid w:val="00315DE8"/>
    <w:rsid w:val="00320978"/>
    <w:rsid w:val="0032241F"/>
    <w:rsid w:val="003229F5"/>
    <w:rsid w:val="00322C53"/>
    <w:rsid w:val="00323365"/>
    <w:rsid w:val="00323778"/>
    <w:rsid w:val="00323C63"/>
    <w:rsid w:val="003246A4"/>
    <w:rsid w:val="00324E48"/>
    <w:rsid w:val="00325306"/>
    <w:rsid w:val="003257F7"/>
    <w:rsid w:val="00325BDB"/>
    <w:rsid w:val="00326331"/>
    <w:rsid w:val="00326C56"/>
    <w:rsid w:val="00326DF5"/>
    <w:rsid w:val="00327F90"/>
    <w:rsid w:val="00330B20"/>
    <w:rsid w:val="003314F3"/>
    <w:rsid w:val="0033282A"/>
    <w:rsid w:val="00332BB8"/>
    <w:rsid w:val="00333139"/>
    <w:rsid w:val="00333A77"/>
    <w:rsid w:val="00333F65"/>
    <w:rsid w:val="00334264"/>
    <w:rsid w:val="00335039"/>
    <w:rsid w:val="00335192"/>
    <w:rsid w:val="003351DD"/>
    <w:rsid w:val="0033592E"/>
    <w:rsid w:val="003364FC"/>
    <w:rsid w:val="00337734"/>
    <w:rsid w:val="003377F2"/>
    <w:rsid w:val="00340041"/>
    <w:rsid w:val="00342DFF"/>
    <w:rsid w:val="0034383E"/>
    <w:rsid w:val="00343C47"/>
    <w:rsid w:val="00344B03"/>
    <w:rsid w:val="00345440"/>
    <w:rsid w:val="00345E0B"/>
    <w:rsid w:val="003464AC"/>
    <w:rsid w:val="00347027"/>
    <w:rsid w:val="0035031A"/>
    <w:rsid w:val="003511E9"/>
    <w:rsid w:val="0035135B"/>
    <w:rsid w:val="00351373"/>
    <w:rsid w:val="003519B4"/>
    <w:rsid w:val="00351B7D"/>
    <w:rsid w:val="00351C62"/>
    <w:rsid w:val="00351EFB"/>
    <w:rsid w:val="00352906"/>
    <w:rsid w:val="00353217"/>
    <w:rsid w:val="003538D8"/>
    <w:rsid w:val="0035637B"/>
    <w:rsid w:val="00357DD1"/>
    <w:rsid w:val="00360672"/>
    <w:rsid w:val="00360A49"/>
    <w:rsid w:val="003620A2"/>
    <w:rsid w:val="0036292F"/>
    <w:rsid w:val="00362EA0"/>
    <w:rsid w:val="00363C40"/>
    <w:rsid w:val="003645D7"/>
    <w:rsid w:val="00364B63"/>
    <w:rsid w:val="00364C14"/>
    <w:rsid w:val="00365B51"/>
    <w:rsid w:val="00365D01"/>
    <w:rsid w:val="00365E8F"/>
    <w:rsid w:val="00366123"/>
    <w:rsid w:val="00367702"/>
    <w:rsid w:val="00370BC5"/>
    <w:rsid w:val="00370EEC"/>
    <w:rsid w:val="00371454"/>
    <w:rsid w:val="00372C4E"/>
    <w:rsid w:val="0037305C"/>
    <w:rsid w:val="003739FE"/>
    <w:rsid w:val="00373E2A"/>
    <w:rsid w:val="003743FD"/>
    <w:rsid w:val="003748CF"/>
    <w:rsid w:val="00374B4A"/>
    <w:rsid w:val="00374C86"/>
    <w:rsid w:val="00374EE0"/>
    <w:rsid w:val="00374FAC"/>
    <w:rsid w:val="003750F3"/>
    <w:rsid w:val="003759C4"/>
    <w:rsid w:val="00380CBD"/>
    <w:rsid w:val="0038131A"/>
    <w:rsid w:val="003814DC"/>
    <w:rsid w:val="003815DC"/>
    <w:rsid w:val="00382F34"/>
    <w:rsid w:val="003837A9"/>
    <w:rsid w:val="00383F07"/>
    <w:rsid w:val="00383FF0"/>
    <w:rsid w:val="00385F15"/>
    <w:rsid w:val="003871FC"/>
    <w:rsid w:val="00387DE8"/>
    <w:rsid w:val="0039129E"/>
    <w:rsid w:val="0039175B"/>
    <w:rsid w:val="003918FE"/>
    <w:rsid w:val="00391BC3"/>
    <w:rsid w:val="00391F1E"/>
    <w:rsid w:val="00393AD4"/>
    <w:rsid w:val="00393EC8"/>
    <w:rsid w:val="00394318"/>
    <w:rsid w:val="00394546"/>
    <w:rsid w:val="00394A26"/>
    <w:rsid w:val="00396636"/>
    <w:rsid w:val="0039753D"/>
    <w:rsid w:val="003A0D65"/>
    <w:rsid w:val="003A0FAF"/>
    <w:rsid w:val="003A15CF"/>
    <w:rsid w:val="003A1A3C"/>
    <w:rsid w:val="003A1D13"/>
    <w:rsid w:val="003A2B0F"/>
    <w:rsid w:val="003A352C"/>
    <w:rsid w:val="003A467E"/>
    <w:rsid w:val="003A5865"/>
    <w:rsid w:val="003A5A6C"/>
    <w:rsid w:val="003A6242"/>
    <w:rsid w:val="003A7759"/>
    <w:rsid w:val="003B0346"/>
    <w:rsid w:val="003B0747"/>
    <w:rsid w:val="003B101C"/>
    <w:rsid w:val="003B1159"/>
    <w:rsid w:val="003B27B0"/>
    <w:rsid w:val="003B2985"/>
    <w:rsid w:val="003B455E"/>
    <w:rsid w:val="003B4C21"/>
    <w:rsid w:val="003B54FE"/>
    <w:rsid w:val="003B65CE"/>
    <w:rsid w:val="003B7C7B"/>
    <w:rsid w:val="003C022D"/>
    <w:rsid w:val="003C077B"/>
    <w:rsid w:val="003C138C"/>
    <w:rsid w:val="003C1EE1"/>
    <w:rsid w:val="003C2369"/>
    <w:rsid w:val="003C2A72"/>
    <w:rsid w:val="003C32BC"/>
    <w:rsid w:val="003C3924"/>
    <w:rsid w:val="003C3BD7"/>
    <w:rsid w:val="003C4519"/>
    <w:rsid w:val="003C7605"/>
    <w:rsid w:val="003D1A57"/>
    <w:rsid w:val="003D1E57"/>
    <w:rsid w:val="003D1FBB"/>
    <w:rsid w:val="003D2410"/>
    <w:rsid w:val="003D258C"/>
    <w:rsid w:val="003D276B"/>
    <w:rsid w:val="003D298B"/>
    <w:rsid w:val="003D4C1D"/>
    <w:rsid w:val="003D4F3D"/>
    <w:rsid w:val="003D63DA"/>
    <w:rsid w:val="003D70C1"/>
    <w:rsid w:val="003D7680"/>
    <w:rsid w:val="003D7BBE"/>
    <w:rsid w:val="003E012C"/>
    <w:rsid w:val="003E0772"/>
    <w:rsid w:val="003E0B77"/>
    <w:rsid w:val="003E111F"/>
    <w:rsid w:val="003E32FA"/>
    <w:rsid w:val="003E4C54"/>
    <w:rsid w:val="003E6028"/>
    <w:rsid w:val="003E6068"/>
    <w:rsid w:val="003E744E"/>
    <w:rsid w:val="003F0093"/>
    <w:rsid w:val="003F0FB8"/>
    <w:rsid w:val="003F1321"/>
    <w:rsid w:val="003F173E"/>
    <w:rsid w:val="003F1B1D"/>
    <w:rsid w:val="003F3A78"/>
    <w:rsid w:val="003F3AA2"/>
    <w:rsid w:val="003F4B70"/>
    <w:rsid w:val="003F53B1"/>
    <w:rsid w:val="003F621E"/>
    <w:rsid w:val="003F7E6E"/>
    <w:rsid w:val="00400A88"/>
    <w:rsid w:val="00400D06"/>
    <w:rsid w:val="004035AB"/>
    <w:rsid w:val="004042E9"/>
    <w:rsid w:val="004047CF"/>
    <w:rsid w:val="00405A62"/>
    <w:rsid w:val="00405F56"/>
    <w:rsid w:val="0040680A"/>
    <w:rsid w:val="0040685A"/>
    <w:rsid w:val="00410076"/>
    <w:rsid w:val="00410772"/>
    <w:rsid w:val="004120A3"/>
    <w:rsid w:val="004134FE"/>
    <w:rsid w:val="00413F81"/>
    <w:rsid w:val="00414686"/>
    <w:rsid w:val="00415B76"/>
    <w:rsid w:val="00415DD9"/>
    <w:rsid w:val="0041601F"/>
    <w:rsid w:val="00417127"/>
    <w:rsid w:val="00417678"/>
    <w:rsid w:val="00417C8C"/>
    <w:rsid w:val="00417CA0"/>
    <w:rsid w:val="00417E2D"/>
    <w:rsid w:val="00420938"/>
    <w:rsid w:val="00420945"/>
    <w:rsid w:val="004210B1"/>
    <w:rsid w:val="004217D5"/>
    <w:rsid w:val="00421B47"/>
    <w:rsid w:val="00421C02"/>
    <w:rsid w:val="00422071"/>
    <w:rsid w:val="004220B3"/>
    <w:rsid w:val="004224CC"/>
    <w:rsid w:val="00422615"/>
    <w:rsid w:val="00422EAF"/>
    <w:rsid w:val="0042393F"/>
    <w:rsid w:val="00423D6A"/>
    <w:rsid w:val="00424554"/>
    <w:rsid w:val="00424A44"/>
    <w:rsid w:val="00425BB1"/>
    <w:rsid w:val="00425FA8"/>
    <w:rsid w:val="00425FB6"/>
    <w:rsid w:val="00427577"/>
    <w:rsid w:val="00427E78"/>
    <w:rsid w:val="0043238E"/>
    <w:rsid w:val="004323E3"/>
    <w:rsid w:val="004326C4"/>
    <w:rsid w:val="004329F8"/>
    <w:rsid w:val="00432BA6"/>
    <w:rsid w:val="0043618D"/>
    <w:rsid w:val="00436672"/>
    <w:rsid w:val="004375E8"/>
    <w:rsid w:val="00440749"/>
    <w:rsid w:val="00441F38"/>
    <w:rsid w:val="00442799"/>
    <w:rsid w:val="0044304B"/>
    <w:rsid w:val="00443096"/>
    <w:rsid w:val="00443393"/>
    <w:rsid w:val="00443AFB"/>
    <w:rsid w:val="00444591"/>
    <w:rsid w:val="004449B3"/>
    <w:rsid w:val="0044587B"/>
    <w:rsid w:val="00445E9D"/>
    <w:rsid w:val="0044612A"/>
    <w:rsid w:val="00446355"/>
    <w:rsid w:val="004466D0"/>
    <w:rsid w:val="00446B0E"/>
    <w:rsid w:val="00446E8E"/>
    <w:rsid w:val="0044709A"/>
    <w:rsid w:val="00447D9B"/>
    <w:rsid w:val="00447DE3"/>
    <w:rsid w:val="0045146F"/>
    <w:rsid w:val="00451559"/>
    <w:rsid w:val="004515DD"/>
    <w:rsid w:val="004527CD"/>
    <w:rsid w:val="00452D2B"/>
    <w:rsid w:val="004534C6"/>
    <w:rsid w:val="00453A8B"/>
    <w:rsid w:val="00453E91"/>
    <w:rsid w:val="00454271"/>
    <w:rsid w:val="004545F1"/>
    <w:rsid w:val="004546A8"/>
    <w:rsid w:val="00455235"/>
    <w:rsid w:val="00455CB7"/>
    <w:rsid w:val="00455E83"/>
    <w:rsid w:val="004561F8"/>
    <w:rsid w:val="00456962"/>
    <w:rsid w:val="00456E0D"/>
    <w:rsid w:val="0045787A"/>
    <w:rsid w:val="004610A4"/>
    <w:rsid w:val="00462F45"/>
    <w:rsid w:val="00463089"/>
    <w:rsid w:val="004637C3"/>
    <w:rsid w:val="00464209"/>
    <w:rsid w:val="0046437D"/>
    <w:rsid w:val="00464AFD"/>
    <w:rsid w:val="00464DE7"/>
    <w:rsid w:val="00465218"/>
    <w:rsid w:val="004659E7"/>
    <w:rsid w:val="004662E0"/>
    <w:rsid w:val="00467283"/>
    <w:rsid w:val="00467C53"/>
    <w:rsid w:val="00467F9F"/>
    <w:rsid w:val="004704D5"/>
    <w:rsid w:val="00470989"/>
    <w:rsid w:val="00471D20"/>
    <w:rsid w:val="00472751"/>
    <w:rsid w:val="00473F3B"/>
    <w:rsid w:val="004742E6"/>
    <w:rsid w:val="00475572"/>
    <w:rsid w:val="00476C27"/>
    <w:rsid w:val="00476D6E"/>
    <w:rsid w:val="00477A05"/>
    <w:rsid w:val="00477D1F"/>
    <w:rsid w:val="0048075F"/>
    <w:rsid w:val="00480BD8"/>
    <w:rsid w:val="00483AC7"/>
    <w:rsid w:val="00483F32"/>
    <w:rsid w:val="0048411D"/>
    <w:rsid w:val="00484913"/>
    <w:rsid w:val="0048526B"/>
    <w:rsid w:val="004866C2"/>
    <w:rsid w:val="00490CB7"/>
    <w:rsid w:val="00492402"/>
    <w:rsid w:val="004925A2"/>
    <w:rsid w:val="004946D7"/>
    <w:rsid w:val="0049483A"/>
    <w:rsid w:val="004951A2"/>
    <w:rsid w:val="00495818"/>
    <w:rsid w:val="00495A90"/>
    <w:rsid w:val="00495B6C"/>
    <w:rsid w:val="00495EF1"/>
    <w:rsid w:val="004969A6"/>
    <w:rsid w:val="00496D86"/>
    <w:rsid w:val="004A06AC"/>
    <w:rsid w:val="004A0C82"/>
    <w:rsid w:val="004A0D3B"/>
    <w:rsid w:val="004A0F01"/>
    <w:rsid w:val="004A1242"/>
    <w:rsid w:val="004A12D1"/>
    <w:rsid w:val="004A143F"/>
    <w:rsid w:val="004A1931"/>
    <w:rsid w:val="004A1B0C"/>
    <w:rsid w:val="004A2A75"/>
    <w:rsid w:val="004A3F6A"/>
    <w:rsid w:val="004A4185"/>
    <w:rsid w:val="004A4913"/>
    <w:rsid w:val="004A54FF"/>
    <w:rsid w:val="004A6E65"/>
    <w:rsid w:val="004A7080"/>
    <w:rsid w:val="004A74E6"/>
    <w:rsid w:val="004A7518"/>
    <w:rsid w:val="004A7659"/>
    <w:rsid w:val="004B0314"/>
    <w:rsid w:val="004B19D6"/>
    <w:rsid w:val="004B2549"/>
    <w:rsid w:val="004B2915"/>
    <w:rsid w:val="004B3FEC"/>
    <w:rsid w:val="004B47FE"/>
    <w:rsid w:val="004B5A37"/>
    <w:rsid w:val="004B5B9D"/>
    <w:rsid w:val="004B78A0"/>
    <w:rsid w:val="004B7D67"/>
    <w:rsid w:val="004C1319"/>
    <w:rsid w:val="004C18B4"/>
    <w:rsid w:val="004C268E"/>
    <w:rsid w:val="004C36D0"/>
    <w:rsid w:val="004C4370"/>
    <w:rsid w:val="004C48B1"/>
    <w:rsid w:val="004C4E2E"/>
    <w:rsid w:val="004C67F7"/>
    <w:rsid w:val="004C6F67"/>
    <w:rsid w:val="004D05BE"/>
    <w:rsid w:val="004D0E1F"/>
    <w:rsid w:val="004D196D"/>
    <w:rsid w:val="004D1D53"/>
    <w:rsid w:val="004D3D05"/>
    <w:rsid w:val="004D592E"/>
    <w:rsid w:val="004D620C"/>
    <w:rsid w:val="004D6B3C"/>
    <w:rsid w:val="004D76CA"/>
    <w:rsid w:val="004E1139"/>
    <w:rsid w:val="004E150F"/>
    <w:rsid w:val="004E35CD"/>
    <w:rsid w:val="004E4514"/>
    <w:rsid w:val="004E4905"/>
    <w:rsid w:val="004E64DA"/>
    <w:rsid w:val="004E68AE"/>
    <w:rsid w:val="004E765D"/>
    <w:rsid w:val="004F0A90"/>
    <w:rsid w:val="004F0DCD"/>
    <w:rsid w:val="004F1D88"/>
    <w:rsid w:val="004F1ED7"/>
    <w:rsid w:val="004F263C"/>
    <w:rsid w:val="004F2B2A"/>
    <w:rsid w:val="004F346C"/>
    <w:rsid w:val="004F3511"/>
    <w:rsid w:val="004F39C9"/>
    <w:rsid w:val="004F3CE5"/>
    <w:rsid w:val="004F3DE3"/>
    <w:rsid w:val="004F476F"/>
    <w:rsid w:val="004F4D91"/>
    <w:rsid w:val="004F5279"/>
    <w:rsid w:val="004F582C"/>
    <w:rsid w:val="004F58AA"/>
    <w:rsid w:val="004F6797"/>
    <w:rsid w:val="004F7E0F"/>
    <w:rsid w:val="00500082"/>
    <w:rsid w:val="00500DD4"/>
    <w:rsid w:val="00501BDF"/>
    <w:rsid w:val="005038C8"/>
    <w:rsid w:val="00504DEE"/>
    <w:rsid w:val="005067AA"/>
    <w:rsid w:val="005072A5"/>
    <w:rsid w:val="00507655"/>
    <w:rsid w:val="00507EF7"/>
    <w:rsid w:val="005123AB"/>
    <w:rsid w:val="00512649"/>
    <w:rsid w:val="00512E09"/>
    <w:rsid w:val="00513022"/>
    <w:rsid w:val="00514070"/>
    <w:rsid w:val="005141FE"/>
    <w:rsid w:val="00515633"/>
    <w:rsid w:val="00517A6A"/>
    <w:rsid w:val="00520939"/>
    <w:rsid w:val="00520ADF"/>
    <w:rsid w:val="005229C7"/>
    <w:rsid w:val="005239D8"/>
    <w:rsid w:val="00523A4B"/>
    <w:rsid w:val="00523AF4"/>
    <w:rsid w:val="00524880"/>
    <w:rsid w:val="00524881"/>
    <w:rsid w:val="00525923"/>
    <w:rsid w:val="00525F8E"/>
    <w:rsid w:val="00527A2F"/>
    <w:rsid w:val="00527E1C"/>
    <w:rsid w:val="00530F91"/>
    <w:rsid w:val="00532269"/>
    <w:rsid w:val="00532606"/>
    <w:rsid w:val="00532890"/>
    <w:rsid w:val="0053295D"/>
    <w:rsid w:val="005334EE"/>
    <w:rsid w:val="0053489E"/>
    <w:rsid w:val="00534922"/>
    <w:rsid w:val="00535F28"/>
    <w:rsid w:val="00537183"/>
    <w:rsid w:val="005371F1"/>
    <w:rsid w:val="00537A1D"/>
    <w:rsid w:val="00537AC7"/>
    <w:rsid w:val="00540240"/>
    <w:rsid w:val="00540723"/>
    <w:rsid w:val="00541103"/>
    <w:rsid w:val="00541284"/>
    <w:rsid w:val="005416A7"/>
    <w:rsid w:val="00542050"/>
    <w:rsid w:val="005420E8"/>
    <w:rsid w:val="00542481"/>
    <w:rsid w:val="005425AA"/>
    <w:rsid w:val="0054381F"/>
    <w:rsid w:val="00543D04"/>
    <w:rsid w:val="00544AF4"/>
    <w:rsid w:val="00545D0E"/>
    <w:rsid w:val="005461C0"/>
    <w:rsid w:val="005473E6"/>
    <w:rsid w:val="00550806"/>
    <w:rsid w:val="00551455"/>
    <w:rsid w:val="00551EF5"/>
    <w:rsid w:val="00552651"/>
    <w:rsid w:val="005532F0"/>
    <w:rsid w:val="00553648"/>
    <w:rsid w:val="00553F47"/>
    <w:rsid w:val="00554570"/>
    <w:rsid w:val="00555535"/>
    <w:rsid w:val="00555E3E"/>
    <w:rsid w:val="00556590"/>
    <w:rsid w:val="00557EB9"/>
    <w:rsid w:val="005600D3"/>
    <w:rsid w:val="005606B1"/>
    <w:rsid w:val="005613DC"/>
    <w:rsid w:val="00563856"/>
    <w:rsid w:val="0056426E"/>
    <w:rsid w:val="00565ABE"/>
    <w:rsid w:val="005660E0"/>
    <w:rsid w:val="00566425"/>
    <w:rsid w:val="00566828"/>
    <w:rsid w:val="00566848"/>
    <w:rsid w:val="005702B4"/>
    <w:rsid w:val="00570434"/>
    <w:rsid w:val="0057073D"/>
    <w:rsid w:val="005725F6"/>
    <w:rsid w:val="00572854"/>
    <w:rsid w:val="00573B51"/>
    <w:rsid w:val="00573D8B"/>
    <w:rsid w:val="00574CFC"/>
    <w:rsid w:val="005753F2"/>
    <w:rsid w:val="00575A62"/>
    <w:rsid w:val="00575EDE"/>
    <w:rsid w:val="005763BD"/>
    <w:rsid w:val="005768F2"/>
    <w:rsid w:val="00577040"/>
    <w:rsid w:val="00580014"/>
    <w:rsid w:val="00581519"/>
    <w:rsid w:val="0058295B"/>
    <w:rsid w:val="00583E6E"/>
    <w:rsid w:val="005844DD"/>
    <w:rsid w:val="00587CE8"/>
    <w:rsid w:val="00587D10"/>
    <w:rsid w:val="00590E8D"/>
    <w:rsid w:val="005913D4"/>
    <w:rsid w:val="0059166B"/>
    <w:rsid w:val="00592F83"/>
    <w:rsid w:val="005931C2"/>
    <w:rsid w:val="00593D8C"/>
    <w:rsid w:val="00595AFA"/>
    <w:rsid w:val="00595FE9"/>
    <w:rsid w:val="005961BC"/>
    <w:rsid w:val="00597BA9"/>
    <w:rsid w:val="005A1F42"/>
    <w:rsid w:val="005A4B60"/>
    <w:rsid w:val="005A68C9"/>
    <w:rsid w:val="005A6B2A"/>
    <w:rsid w:val="005B0B47"/>
    <w:rsid w:val="005B121A"/>
    <w:rsid w:val="005B1681"/>
    <w:rsid w:val="005B21FC"/>
    <w:rsid w:val="005B277D"/>
    <w:rsid w:val="005B3AF6"/>
    <w:rsid w:val="005B46CE"/>
    <w:rsid w:val="005B689A"/>
    <w:rsid w:val="005B7C49"/>
    <w:rsid w:val="005C03D3"/>
    <w:rsid w:val="005C0624"/>
    <w:rsid w:val="005C1264"/>
    <w:rsid w:val="005C182D"/>
    <w:rsid w:val="005C21E0"/>
    <w:rsid w:val="005C398B"/>
    <w:rsid w:val="005C3D27"/>
    <w:rsid w:val="005C46D5"/>
    <w:rsid w:val="005C5E8D"/>
    <w:rsid w:val="005C6CD8"/>
    <w:rsid w:val="005C6D45"/>
    <w:rsid w:val="005C6DF3"/>
    <w:rsid w:val="005C7481"/>
    <w:rsid w:val="005D1542"/>
    <w:rsid w:val="005D1597"/>
    <w:rsid w:val="005D2BC5"/>
    <w:rsid w:val="005D4182"/>
    <w:rsid w:val="005D418F"/>
    <w:rsid w:val="005D51D0"/>
    <w:rsid w:val="005D564B"/>
    <w:rsid w:val="005D57EB"/>
    <w:rsid w:val="005D5830"/>
    <w:rsid w:val="005D653E"/>
    <w:rsid w:val="005D6838"/>
    <w:rsid w:val="005D6E98"/>
    <w:rsid w:val="005D6F10"/>
    <w:rsid w:val="005D78BA"/>
    <w:rsid w:val="005E039D"/>
    <w:rsid w:val="005E0ECC"/>
    <w:rsid w:val="005E2645"/>
    <w:rsid w:val="005E27AA"/>
    <w:rsid w:val="005E34A3"/>
    <w:rsid w:val="005E352A"/>
    <w:rsid w:val="005E38DC"/>
    <w:rsid w:val="005E4392"/>
    <w:rsid w:val="005E5A38"/>
    <w:rsid w:val="005E6CC1"/>
    <w:rsid w:val="005E7E0E"/>
    <w:rsid w:val="005F0601"/>
    <w:rsid w:val="005F1E81"/>
    <w:rsid w:val="005F646E"/>
    <w:rsid w:val="005F6C56"/>
    <w:rsid w:val="005F7482"/>
    <w:rsid w:val="005F7B27"/>
    <w:rsid w:val="00600352"/>
    <w:rsid w:val="0060162D"/>
    <w:rsid w:val="00601E85"/>
    <w:rsid w:val="006025F0"/>
    <w:rsid w:val="00604524"/>
    <w:rsid w:val="00604C63"/>
    <w:rsid w:val="00605BC4"/>
    <w:rsid w:val="00605E46"/>
    <w:rsid w:val="00606E20"/>
    <w:rsid w:val="00606F5E"/>
    <w:rsid w:val="00610433"/>
    <w:rsid w:val="00610B2C"/>
    <w:rsid w:val="0061103D"/>
    <w:rsid w:val="00611C36"/>
    <w:rsid w:val="00613422"/>
    <w:rsid w:val="00613627"/>
    <w:rsid w:val="00614030"/>
    <w:rsid w:val="006141B8"/>
    <w:rsid w:val="00620572"/>
    <w:rsid w:val="0062200A"/>
    <w:rsid w:val="006220D5"/>
    <w:rsid w:val="00622A05"/>
    <w:rsid w:val="0062308F"/>
    <w:rsid w:val="00623C8F"/>
    <w:rsid w:val="00625022"/>
    <w:rsid w:val="00625FF9"/>
    <w:rsid w:val="0062660B"/>
    <w:rsid w:val="0062714C"/>
    <w:rsid w:val="00627191"/>
    <w:rsid w:val="0063011F"/>
    <w:rsid w:val="006310FF"/>
    <w:rsid w:val="006312D6"/>
    <w:rsid w:val="00632A17"/>
    <w:rsid w:val="006350BE"/>
    <w:rsid w:val="006350CF"/>
    <w:rsid w:val="00635E07"/>
    <w:rsid w:val="00635E0E"/>
    <w:rsid w:val="00636A49"/>
    <w:rsid w:val="00636F95"/>
    <w:rsid w:val="0063757D"/>
    <w:rsid w:val="00640C4C"/>
    <w:rsid w:val="0064112A"/>
    <w:rsid w:val="006423BE"/>
    <w:rsid w:val="006425D7"/>
    <w:rsid w:val="00643779"/>
    <w:rsid w:val="00644771"/>
    <w:rsid w:val="00645399"/>
    <w:rsid w:val="00646366"/>
    <w:rsid w:val="006465BA"/>
    <w:rsid w:val="00646740"/>
    <w:rsid w:val="00646EF2"/>
    <w:rsid w:val="0064784F"/>
    <w:rsid w:val="00647DEA"/>
    <w:rsid w:val="0065062D"/>
    <w:rsid w:val="00651650"/>
    <w:rsid w:val="006519E9"/>
    <w:rsid w:val="0065291C"/>
    <w:rsid w:val="00652B7E"/>
    <w:rsid w:val="00654DC7"/>
    <w:rsid w:val="00655FA5"/>
    <w:rsid w:val="006573E7"/>
    <w:rsid w:val="00660648"/>
    <w:rsid w:val="00660744"/>
    <w:rsid w:val="006640C9"/>
    <w:rsid w:val="00664C1F"/>
    <w:rsid w:val="006652D8"/>
    <w:rsid w:val="00665776"/>
    <w:rsid w:val="00665B32"/>
    <w:rsid w:val="0066629D"/>
    <w:rsid w:val="00666BE3"/>
    <w:rsid w:val="00666C20"/>
    <w:rsid w:val="00667850"/>
    <w:rsid w:val="00667864"/>
    <w:rsid w:val="00667C99"/>
    <w:rsid w:val="00671997"/>
    <w:rsid w:val="00672D68"/>
    <w:rsid w:val="00672EBB"/>
    <w:rsid w:val="006733AE"/>
    <w:rsid w:val="00673F09"/>
    <w:rsid w:val="006740A9"/>
    <w:rsid w:val="00675B58"/>
    <w:rsid w:val="00675C3D"/>
    <w:rsid w:val="006772D6"/>
    <w:rsid w:val="0068051C"/>
    <w:rsid w:val="00680F6A"/>
    <w:rsid w:val="00681113"/>
    <w:rsid w:val="00681C03"/>
    <w:rsid w:val="0068211D"/>
    <w:rsid w:val="006827BF"/>
    <w:rsid w:val="0068389A"/>
    <w:rsid w:val="006838D9"/>
    <w:rsid w:val="00683B5F"/>
    <w:rsid w:val="00683F32"/>
    <w:rsid w:val="006850D5"/>
    <w:rsid w:val="00685396"/>
    <w:rsid w:val="00685EBB"/>
    <w:rsid w:val="0068732D"/>
    <w:rsid w:val="00687758"/>
    <w:rsid w:val="00687905"/>
    <w:rsid w:val="00690B4C"/>
    <w:rsid w:val="00690E4B"/>
    <w:rsid w:val="0069149B"/>
    <w:rsid w:val="00691781"/>
    <w:rsid w:val="006924F8"/>
    <w:rsid w:val="00693CD5"/>
    <w:rsid w:val="00693CDD"/>
    <w:rsid w:val="0069417F"/>
    <w:rsid w:val="00694E8F"/>
    <w:rsid w:val="00695E51"/>
    <w:rsid w:val="00696C19"/>
    <w:rsid w:val="0069709A"/>
    <w:rsid w:val="00697554"/>
    <w:rsid w:val="00697608"/>
    <w:rsid w:val="00697BFF"/>
    <w:rsid w:val="00697C3F"/>
    <w:rsid w:val="006A0B04"/>
    <w:rsid w:val="006A185B"/>
    <w:rsid w:val="006A1871"/>
    <w:rsid w:val="006A23DA"/>
    <w:rsid w:val="006A35DE"/>
    <w:rsid w:val="006A43B1"/>
    <w:rsid w:val="006A4FE5"/>
    <w:rsid w:val="006A57ED"/>
    <w:rsid w:val="006A583A"/>
    <w:rsid w:val="006A5A80"/>
    <w:rsid w:val="006A5F3B"/>
    <w:rsid w:val="006A6339"/>
    <w:rsid w:val="006A6474"/>
    <w:rsid w:val="006A6A62"/>
    <w:rsid w:val="006A75E0"/>
    <w:rsid w:val="006A7A56"/>
    <w:rsid w:val="006B0A6E"/>
    <w:rsid w:val="006B0DA4"/>
    <w:rsid w:val="006B0E93"/>
    <w:rsid w:val="006B251B"/>
    <w:rsid w:val="006B26F1"/>
    <w:rsid w:val="006B2732"/>
    <w:rsid w:val="006B2865"/>
    <w:rsid w:val="006B5A9D"/>
    <w:rsid w:val="006B5B05"/>
    <w:rsid w:val="006B5D41"/>
    <w:rsid w:val="006B6851"/>
    <w:rsid w:val="006C0204"/>
    <w:rsid w:val="006C0C12"/>
    <w:rsid w:val="006C1B5F"/>
    <w:rsid w:val="006C1B88"/>
    <w:rsid w:val="006C1EE4"/>
    <w:rsid w:val="006C27BC"/>
    <w:rsid w:val="006C40DD"/>
    <w:rsid w:val="006C43ED"/>
    <w:rsid w:val="006C488E"/>
    <w:rsid w:val="006C4E99"/>
    <w:rsid w:val="006C4F45"/>
    <w:rsid w:val="006C6AAA"/>
    <w:rsid w:val="006C779F"/>
    <w:rsid w:val="006C7E89"/>
    <w:rsid w:val="006D20A5"/>
    <w:rsid w:val="006D3517"/>
    <w:rsid w:val="006D53EA"/>
    <w:rsid w:val="006D5675"/>
    <w:rsid w:val="006D5B1E"/>
    <w:rsid w:val="006D7509"/>
    <w:rsid w:val="006D75E1"/>
    <w:rsid w:val="006E10D7"/>
    <w:rsid w:val="006E1737"/>
    <w:rsid w:val="006E2216"/>
    <w:rsid w:val="006E232C"/>
    <w:rsid w:val="006E3275"/>
    <w:rsid w:val="006E3CDF"/>
    <w:rsid w:val="006E450B"/>
    <w:rsid w:val="006E512F"/>
    <w:rsid w:val="006E5BEE"/>
    <w:rsid w:val="006E6B51"/>
    <w:rsid w:val="006E6E7A"/>
    <w:rsid w:val="006F00F6"/>
    <w:rsid w:val="006F0617"/>
    <w:rsid w:val="006F16F8"/>
    <w:rsid w:val="006F1C73"/>
    <w:rsid w:val="006F29BF"/>
    <w:rsid w:val="006F3C6C"/>
    <w:rsid w:val="006F4463"/>
    <w:rsid w:val="006F45AA"/>
    <w:rsid w:val="006F4E6C"/>
    <w:rsid w:val="006F507E"/>
    <w:rsid w:val="006F5D79"/>
    <w:rsid w:val="006F68BF"/>
    <w:rsid w:val="00700ACB"/>
    <w:rsid w:val="00700F97"/>
    <w:rsid w:val="0070135E"/>
    <w:rsid w:val="0070145A"/>
    <w:rsid w:val="00701991"/>
    <w:rsid w:val="0070364E"/>
    <w:rsid w:val="00703EC1"/>
    <w:rsid w:val="00704DEF"/>
    <w:rsid w:val="0070654B"/>
    <w:rsid w:val="00706D5B"/>
    <w:rsid w:val="00711B89"/>
    <w:rsid w:val="00711E96"/>
    <w:rsid w:val="00712BA9"/>
    <w:rsid w:val="00712CCF"/>
    <w:rsid w:val="007143D2"/>
    <w:rsid w:val="00714B49"/>
    <w:rsid w:val="00714C57"/>
    <w:rsid w:val="00716382"/>
    <w:rsid w:val="00716713"/>
    <w:rsid w:val="00716B99"/>
    <w:rsid w:val="00716D15"/>
    <w:rsid w:val="00717DAF"/>
    <w:rsid w:val="00721662"/>
    <w:rsid w:val="00721995"/>
    <w:rsid w:val="00721AF0"/>
    <w:rsid w:val="007238A9"/>
    <w:rsid w:val="00723CDA"/>
    <w:rsid w:val="00723EA0"/>
    <w:rsid w:val="007242F6"/>
    <w:rsid w:val="00724615"/>
    <w:rsid w:val="00724DB1"/>
    <w:rsid w:val="00724E92"/>
    <w:rsid w:val="007257CD"/>
    <w:rsid w:val="00725980"/>
    <w:rsid w:val="00725FC4"/>
    <w:rsid w:val="00727A73"/>
    <w:rsid w:val="00730BE1"/>
    <w:rsid w:val="00731718"/>
    <w:rsid w:val="007333A2"/>
    <w:rsid w:val="0073525A"/>
    <w:rsid w:val="00735281"/>
    <w:rsid w:val="00735AED"/>
    <w:rsid w:val="007362CC"/>
    <w:rsid w:val="00740986"/>
    <w:rsid w:val="00741BED"/>
    <w:rsid w:val="00743D11"/>
    <w:rsid w:val="00744678"/>
    <w:rsid w:val="00745635"/>
    <w:rsid w:val="00745D99"/>
    <w:rsid w:val="00745EFC"/>
    <w:rsid w:val="007462AD"/>
    <w:rsid w:val="00746750"/>
    <w:rsid w:val="007467D1"/>
    <w:rsid w:val="00746BA5"/>
    <w:rsid w:val="0074735F"/>
    <w:rsid w:val="00750699"/>
    <w:rsid w:val="00751C78"/>
    <w:rsid w:val="007526A5"/>
    <w:rsid w:val="00754B81"/>
    <w:rsid w:val="00756179"/>
    <w:rsid w:val="0075637F"/>
    <w:rsid w:val="0075654C"/>
    <w:rsid w:val="00756FC7"/>
    <w:rsid w:val="00760995"/>
    <w:rsid w:val="00760A2C"/>
    <w:rsid w:val="00760A40"/>
    <w:rsid w:val="00760E9B"/>
    <w:rsid w:val="007611AF"/>
    <w:rsid w:val="00762780"/>
    <w:rsid w:val="00762A48"/>
    <w:rsid w:val="00762E76"/>
    <w:rsid w:val="0076309D"/>
    <w:rsid w:val="007642B0"/>
    <w:rsid w:val="00764367"/>
    <w:rsid w:val="0076471E"/>
    <w:rsid w:val="00764C8F"/>
    <w:rsid w:val="007669B5"/>
    <w:rsid w:val="007712DD"/>
    <w:rsid w:val="007731A7"/>
    <w:rsid w:val="00773CE9"/>
    <w:rsid w:val="0077416D"/>
    <w:rsid w:val="00774935"/>
    <w:rsid w:val="00774F2E"/>
    <w:rsid w:val="007752E9"/>
    <w:rsid w:val="007758D3"/>
    <w:rsid w:val="00776198"/>
    <w:rsid w:val="007774DB"/>
    <w:rsid w:val="00780C81"/>
    <w:rsid w:val="00781891"/>
    <w:rsid w:val="007830DD"/>
    <w:rsid w:val="007835E0"/>
    <w:rsid w:val="007838D0"/>
    <w:rsid w:val="007840AA"/>
    <w:rsid w:val="007842B1"/>
    <w:rsid w:val="00784CAA"/>
    <w:rsid w:val="0078533E"/>
    <w:rsid w:val="007853CD"/>
    <w:rsid w:val="00787049"/>
    <w:rsid w:val="00787769"/>
    <w:rsid w:val="00790981"/>
    <w:rsid w:val="00791C19"/>
    <w:rsid w:val="00792270"/>
    <w:rsid w:val="00792937"/>
    <w:rsid w:val="00792D09"/>
    <w:rsid w:val="00794E43"/>
    <w:rsid w:val="00795908"/>
    <w:rsid w:val="00797342"/>
    <w:rsid w:val="007A0997"/>
    <w:rsid w:val="007A0BD0"/>
    <w:rsid w:val="007A1BBE"/>
    <w:rsid w:val="007A1E46"/>
    <w:rsid w:val="007A21A6"/>
    <w:rsid w:val="007A2FA4"/>
    <w:rsid w:val="007A3775"/>
    <w:rsid w:val="007A37C3"/>
    <w:rsid w:val="007A3D73"/>
    <w:rsid w:val="007A54BE"/>
    <w:rsid w:val="007A5D9C"/>
    <w:rsid w:val="007A698A"/>
    <w:rsid w:val="007A7497"/>
    <w:rsid w:val="007B0168"/>
    <w:rsid w:val="007B0596"/>
    <w:rsid w:val="007B0D0F"/>
    <w:rsid w:val="007B1339"/>
    <w:rsid w:val="007B1617"/>
    <w:rsid w:val="007B2154"/>
    <w:rsid w:val="007B2FCB"/>
    <w:rsid w:val="007B3C76"/>
    <w:rsid w:val="007B3EA0"/>
    <w:rsid w:val="007B5808"/>
    <w:rsid w:val="007B66C5"/>
    <w:rsid w:val="007B7137"/>
    <w:rsid w:val="007B7A0A"/>
    <w:rsid w:val="007C0BBB"/>
    <w:rsid w:val="007C2935"/>
    <w:rsid w:val="007C2BC8"/>
    <w:rsid w:val="007C3EA0"/>
    <w:rsid w:val="007C4314"/>
    <w:rsid w:val="007C4495"/>
    <w:rsid w:val="007C4B65"/>
    <w:rsid w:val="007C5120"/>
    <w:rsid w:val="007C643B"/>
    <w:rsid w:val="007C69DC"/>
    <w:rsid w:val="007C776E"/>
    <w:rsid w:val="007C7D77"/>
    <w:rsid w:val="007D0289"/>
    <w:rsid w:val="007D043F"/>
    <w:rsid w:val="007D082E"/>
    <w:rsid w:val="007D2B9F"/>
    <w:rsid w:val="007D47E9"/>
    <w:rsid w:val="007D579F"/>
    <w:rsid w:val="007D5C73"/>
    <w:rsid w:val="007D6809"/>
    <w:rsid w:val="007E0401"/>
    <w:rsid w:val="007E0444"/>
    <w:rsid w:val="007E0FB6"/>
    <w:rsid w:val="007E1941"/>
    <w:rsid w:val="007E1CDD"/>
    <w:rsid w:val="007E28F1"/>
    <w:rsid w:val="007E2AFE"/>
    <w:rsid w:val="007E2C8C"/>
    <w:rsid w:val="007E36C6"/>
    <w:rsid w:val="007E37D8"/>
    <w:rsid w:val="007E3CC3"/>
    <w:rsid w:val="007E4B7D"/>
    <w:rsid w:val="007E4C0C"/>
    <w:rsid w:val="007E51B3"/>
    <w:rsid w:val="007E51BF"/>
    <w:rsid w:val="007E5E2D"/>
    <w:rsid w:val="007E79BD"/>
    <w:rsid w:val="007E7F09"/>
    <w:rsid w:val="007F045A"/>
    <w:rsid w:val="007F0507"/>
    <w:rsid w:val="007F127B"/>
    <w:rsid w:val="007F1AEB"/>
    <w:rsid w:val="007F1F2E"/>
    <w:rsid w:val="007F2C0D"/>
    <w:rsid w:val="007F2DA7"/>
    <w:rsid w:val="007F2DD0"/>
    <w:rsid w:val="007F3386"/>
    <w:rsid w:val="007F3521"/>
    <w:rsid w:val="007F4802"/>
    <w:rsid w:val="007F49AB"/>
    <w:rsid w:val="007F5D57"/>
    <w:rsid w:val="007F647F"/>
    <w:rsid w:val="007F67A0"/>
    <w:rsid w:val="007F7537"/>
    <w:rsid w:val="0080112E"/>
    <w:rsid w:val="00801F11"/>
    <w:rsid w:val="0080217E"/>
    <w:rsid w:val="00802264"/>
    <w:rsid w:val="008034C3"/>
    <w:rsid w:val="0080488F"/>
    <w:rsid w:val="008053B6"/>
    <w:rsid w:val="00805696"/>
    <w:rsid w:val="008058FC"/>
    <w:rsid w:val="00805D11"/>
    <w:rsid w:val="00806251"/>
    <w:rsid w:val="008064AE"/>
    <w:rsid w:val="00806ADB"/>
    <w:rsid w:val="00806C67"/>
    <w:rsid w:val="00807013"/>
    <w:rsid w:val="00807155"/>
    <w:rsid w:val="00807735"/>
    <w:rsid w:val="0080790C"/>
    <w:rsid w:val="00810559"/>
    <w:rsid w:val="00810E16"/>
    <w:rsid w:val="00810EDC"/>
    <w:rsid w:val="0081184D"/>
    <w:rsid w:val="0081391E"/>
    <w:rsid w:val="00814202"/>
    <w:rsid w:val="00814645"/>
    <w:rsid w:val="0081569F"/>
    <w:rsid w:val="00815EB3"/>
    <w:rsid w:val="0081680C"/>
    <w:rsid w:val="00816D6E"/>
    <w:rsid w:val="00817247"/>
    <w:rsid w:val="00817561"/>
    <w:rsid w:val="00817602"/>
    <w:rsid w:val="008178E7"/>
    <w:rsid w:val="00820F5D"/>
    <w:rsid w:val="00821ECF"/>
    <w:rsid w:val="008220D4"/>
    <w:rsid w:val="00823A87"/>
    <w:rsid w:val="00823EFE"/>
    <w:rsid w:val="0082432C"/>
    <w:rsid w:val="008252D2"/>
    <w:rsid w:val="00825638"/>
    <w:rsid w:val="00825D4C"/>
    <w:rsid w:val="00826DCB"/>
    <w:rsid w:val="00830BDA"/>
    <w:rsid w:val="00830BFE"/>
    <w:rsid w:val="008320BA"/>
    <w:rsid w:val="008322E1"/>
    <w:rsid w:val="00832508"/>
    <w:rsid w:val="0083250C"/>
    <w:rsid w:val="008328A4"/>
    <w:rsid w:val="008328DA"/>
    <w:rsid w:val="00832ACF"/>
    <w:rsid w:val="00832E44"/>
    <w:rsid w:val="00833313"/>
    <w:rsid w:val="008340B7"/>
    <w:rsid w:val="00834F0B"/>
    <w:rsid w:val="008366C5"/>
    <w:rsid w:val="00836FF0"/>
    <w:rsid w:val="0083739F"/>
    <w:rsid w:val="00837413"/>
    <w:rsid w:val="00837451"/>
    <w:rsid w:val="008422D9"/>
    <w:rsid w:val="0084595C"/>
    <w:rsid w:val="00846799"/>
    <w:rsid w:val="00847B16"/>
    <w:rsid w:val="00851448"/>
    <w:rsid w:val="008517BA"/>
    <w:rsid w:val="00851B35"/>
    <w:rsid w:val="00853ED1"/>
    <w:rsid w:val="00853F09"/>
    <w:rsid w:val="00854AB5"/>
    <w:rsid w:val="00854C63"/>
    <w:rsid w:val="00854FFC"/>
    <w:rsid w:val="008560D9"/>
    <w:rsid w:val="008566E9"/>
    <w:rsid w:val="008577E1"/>
    <w:rsid w:val="00860126"/>
    <w:rsid w:val="00860170"/>
    <w:rsid w:val="00860FF8"/>
    <w:rsid w:val="0086131C"/>
    <w:rsid w:val="00861CAC"/>
    <w:rsid w:val="00861EB4"/>
    <w:rsid w:val="0086213A"/>
    <w:rsid w:val="00862C22"/>
    <w:rsid w:val="00862EE1"/>
    <w:rsid w:val="008649F7"/>
    <w:rsid w:val="00865D47"/>
    <w:rsid w:val="00867318"/>
    <w:rsid w:val="008678F5"/>
    <w:rsid w:val="00867E80"/>
    <w:rsid w:val="008705F3"/>
    <w:rsid w:val="00870D39"/>
    <w:rsid w:val="00870E93"/>
    <w:rsid w:val="00871C57"/>
    <w:rsid w:val="008723B7"/>
    <w:rsid w:val="008723EF"/>
    <w:rsid w:val="008725E6"/>
    <w:rsid w:val="00872BA2"/>
    <w:rsid w:val="00872DFB"/>
    <w:rsid w:val="00873143"/>
    <w:rsid w:val="00873637"/>
    <w:rsid w:val="008749FF"/>
    <w:rsid w:val="00875FF1"/>
    <w:rsid w:val="00876158"/>
    <w:rsid w:val="0087694C"/>
    <w:rsid w:val="008769D5"/>
    <w:rsid w:val="00880092"/>
    <w:rsid w:val="008801C3"/>
    <w:rsid w:val="00880BEC"/>
    <w:rsid w:val="00882C09"/>
    <w:rsid w:val="008830A2"/>
    <w:rsid w:val="00883DCC"/>
    <w:rsid w:val="00883E26"/>
    <w:rsid w:val="0088506D"/>
    <w:rsid w:val="008855A2"/>
    <w:rsid w:val="00885F12"/>
    <w:rsid w:val="00886152"/>
    <w:rsid w:val="0088665B"/>
    <w:rsid w:val="0088758D"/>
    <w:rsid w:val="00890353"/>
    <w:rsid w:val="0089073E"/>
    <w:rsid w:val="00891392"/>
    <w:rsid w:val="00892B2A"/>
    <w:rsid w:val="0089401F"/>
    <w:rsid w:val="008940E1"/>
    <w:rsid w:val="00894A78"/>
    <w:rsid w:val="008957D5"/>
    <w:rsid w:val="00895F9B"/>
    <w:rsid w:val="0089660F"/>
    <w:rsid w:val="008973D5"/>
    <w:rsid w:val="008A0867"/>
    <w:rsid w:val="008A0C4A"/>
    <w:rsid w:val="008A1BBB"/>
    <w:rsid w:val="008A2151"/>
    <w:rsid w:val="008A2ECE"/>
    <w:rsid w:val="008A3537"/>
    <w:rsid w:val="008A532A"/>
    <w:rsid w:val="008A6C5B"/>
    <w:rsid w:val="008A7684"/>
    <w:rsid w:val="008A7D22"/>
    <w:rsid w:val="008B025C"/>
    <w:rsid w:val="008B1E8B"/>
    <w:rsid w:val="008B2CED"/>
    <w:rsid w:val="008B5642"/>
    <w:rsid w:val="008B5701"/>
    <w:rsid w:val="008B5CA3"/>
    <w:rsid w:val="008B6B38"/>
    <w:rsid w:val="008B7021"/>
    <w:rsid w:val="008C007F"/>
    <w:rsid w:val="008C0369"/>
    <w:rsid w:val="008C06B3"/>
    <w:rsid w:val="008C1299"/>
    <w:rsid w:val="008C143B"/>
    <w:rsid w:val="008C1B2F"/>
    <w:rsid w:val="008C236C"/>
    <w:rsid w:val="008C29A2"/>
    <w:rsid w:val="008C3422"/>
    <w:rsid w:val="008C377F"/>
    <w:rsid w:val="008C3A3C"/>
    <w:rsid w:val="008C3AD2"/>
    <w:rsid w:val="008C3E30"/>
    <w:rsid w:val="008C49BC"/>
    <w:rsid w:val="008C5671"/>
    <w:rsid w:val="008C5BC8"/>
    <w:rsid w:val="008C6E61"/>
    <w:rsid w:val="008D253A"/>
    <w:rsid w:val="008D364D"/>
    <w:rsid w:val="008D3921"/>
    <w:rsid w:val="008D513F"/>
    <w:rsid w:val="008D5430"/>
    <w:rsid w:val="008D56A3"/>
    <w:rsid w:val="008D5DC4"/>
    <w:rsid w:val="008D681F"/>
    <w:rsid w:val="008D726B"/>
    <w:rsid w:val="008D742F"/>
    <w:rsid w:val="008E0FA3"/>
    <w:rsid w:val="008E1677"/>
    <w:rsid w:val="008E29C3"/>
    <w:rsid w:val="008E342C"/>
    <w:rsid w:val="008E4439"/>
    <w:rsid w:val="008E5794"/>
    <w:rsid w:val="008E5A00"/>
    <w:rsid w:val="008E650F"/>
    <w:rsid w:val="008E68F7"/>
    <w:rsid w:val="008E7D49"/>
    <w:rsid w:val="008E7F10"/>
    <w:rsid w:val="008F025D"/>
    <w:rsid w:val="008F0DE5"/>
    <w:rsid w:val="008F13F8"/>
    <w:rsid w:val="008F26ED"/>
    <w:rsid w:val="008F2788"/>
    <w:rsid w:val="008F2DAF"/>
    <w:rsid w:val="008F3452"/>
    <w:rsid w:val="008F3C66"/>
    <w:rsid w:val="008F4054"/>
    <w:rsid w:val="008F4BA6"/>
    <w:rsid w:val="008F5E8A"/>
    <w:rsid w:val="008F68E7"/>
    <w:rsid w:val="008F6B97"/>
    <w:rsid w:val="0090128E"/>
    <w:rsid w:val="0090170F"/>
    <w:rsid w:val="00902A27"/>
    <w:rsid w:val="009058CA"/>
    <w:rsid w:val="009069BE"/>
    <w:rsid w:val="00906A1C"/>
    <w:rsid w:val="00907306"/>
    <w:rsid w:val="00907DF9"/>
    <w:rsid w:val="00910C5A"/>
    <w:rsid w:val="009135BE"/>
    <w:rsid w:val="009139FD"/>
    <w:rsid w:val="00914A04"/>
    <w:rsid w:val="009150FA"/>
    <w:rsid w:val="009154AF"/>
    <w:rsid w:val="00915FB3"/>
    <w:rsid w:val="00917405"/>
    <w:rsid w:val="00917704"/>
    <w:rsid w:val="00920C71"/>
    <w:rsid w:val="00920F65"/>
    <w:rsid w:val="009216CC"/>
    <w:rsid w:val="009217EA"/>
    <w:rsid w:val="00921A79"/>
    <w:rsid w:val="00921B67"/>
    <w:rsid w:val="00923D79"/>
    <w:rsid w:val="009245B9"/>
    <w:rsid w:val="0092473D"/>
    <w:rsid w:val="009259A9"/>
    <w:rsid w:val="009274B0"/>
    <w:rsid w:val="00927A14"/>
    <w:rsid w:val="009305FD"/>
    <w:rsid w:val="00930C67"/>
    <w:rsid w:val="00931457"/>
    <w:rsid w:val="00932637"/>
    <w:rsid w:val="00934E54"/>
    <w:rsid w:val="0093604E"/>
    <w:rsid w:val="00936C6D"/>
    <w:rsid w:val="00936CD6"/>
    <w:rsid w:val="0094012A"/>
    <w:rsid w:val="00940DBB"/>
    <w:rsid w:val="00942D0D"/>
    <w:rsid w:val="009430E4"/>
    <w:rsid w:val="009432F4"/>
    <w:rsid w:val="00944AD8"/>
    <w:rsid w:val="00945D2D"/>
    <w:rsid w:val="00946B50"/>
    <w:rsid w:val="00946F02"/>
    <w:rsid w:val="0094748B"/>
    <w:rsid w:val="009478D9"/>
    <w:rsid w:val="00950149"/>
    <w:rsid w:val="00951819"/>
    <w:rsid w:val="00951C6D"/>
    <w:rsid w:val="00951E93"/>
    <w:rsid w:val="00953185"/>
    <w:rsid w:val="0095356D"/>
    <w:rsid w:val="00953B17"/>
    <w:rsid w:val="009546F4"/>
    <w:rsid w:val="00955A9A"/>
    <w:rsid w:val="00955E78"/>
    <w:rsid w:val="0095675C"/>
    <w:rsid w:val="00956CC3"/>
    <w:rsid w:val="0096029F"/>
    <w:rsid w:val="00960B2F"/>
    <w:rsid w:val="00960F45"/>
    <w:rsid w:val="009628DF"/>
    <w:rsid w:val="00963728"/>
    <w:rsid w:val="00963AB5"/>
    <w:rsid w:val="00964372"/>
    <w:rsid w:val="009667DC"/>
    <w:rsid w:val="009702D0"/>
    <w:rsid w:val="009724C4"/>
    <w:rsid w:val="00972EC4"/>
    <w:rsid w:val="009736E2"/>
    <w:rsid w:val="009752D3"/>
    <w:rsid w:val="009753D3"/>
    <w:rsid w:val="0097665B"/>
    <w:rsid w:val="009769D0"/>
    <w:rsid w:val="00977058"/>
    <w:rsid w:val="00977C98"/>
    <w:rsid w:val="00977EDA"/>
    <w:rsid w:val="009814C9"/>
    <w:rsid w:val="00981766"/>
    <w:rsid w:val="009827F6"/>
    <w:rsid w:val="009828C0"/>
    <w:rsid w:val="00982B15"/>
    <w:rsid w:val="0098718D"/>
    <w:rsid w:val="009903B4"/>
    <w:rsid w:val="00990493"/>
    <w:rsid w:val="00990BA2"/>
    <w:rsid w:val="00990BD2"/>
    <w:rsid w:val="009915ED"/>
    <w:rsid w:val="00991E52"/>
    <w:rsid w:val="0099316E"/>
    <w:rsid w:val="00993A96"/>
    <w:rsid w:val="00994547"/>
    <w:rsid w:val="00994846"/>
    <w:rsid w:val="00994FD5"/>
    <w:rsid w:val="00995AEB"/>
    <w:rsid w:val="00996D34"/>
    <w:rsid w:val="009971BF"/>
    <w:rsid w:val="0099779E"/>
    <w:rsid w:val="00997F84"/>
    <w:rsid w:val="009A0267"/>
    <w:rsid w:val="009A0556"/>
    <w:rsid w:val="009A14A7"/>
    <w:rsid w:val="009A30D9"/>
    <w:rsid w:val="009A32A9"/>
    <w:rsid w:val="009A37EB"/>
    <w:rsid w:val="009A4102"/>
    <w:rsid w:val="009A4C85"/>
    <w:rsid w:val="009A54CB"/>
    <w:rsid w:val="009A5509"/>
    <w:rsid w:val="009A570B"/>
    <w:rsid w:val="009A63AB"/>
    <w:rsid w:val="009A6BC6"/>
    <w:rsid w:val="009A769A"/>
    <w:rsid w:val="009A79F3"/>
    <w:rsid w:val="009A7A90"/>
    <w:rsid w:val="009B0619"/>
    <w:rsid w:val="009B0648"/>
    <w:rsid w:val="009B19C1"/>
    <w:rsid w:val="009B1F74"/>
    <w:rsid w:val="009B23C2"/>
    <w:rsid w:val="009B298D"/>
    <w:rsid w:val="009B2CDC"/>
    <w:rsid w:val="009B3C48"/>
    <w:rsid w:val="009B44FD"/>
    <w:rsid w:val="009B5410"/>
    <w:rsid w:val="009B5493"/>
    <w:rsid w:val="009B5698"/>
    <w:rsid w:val="009C03B3"/>
    <w:rsid w:val="009C0FFF"/>
    <w:rsid w:val="009C250F"/>
    <w:rsid w:val="009C301C"/>
    <w:rsid w:val="009C39B0"/>
    <w:rsid w:val="009C46B4"/>
    <w:rsid w:val="009C5A47"/>
    <w:rsid w:val="009C673A"/>
    <w:rsid w:val="009D00A4"/>
    <w:rsid w:val="009D0E8C"/>
    <w:rsid w:val="009D1D82"/>
    <w:rsid w:val="009D352E"/>
    <w:rsid w:val="009D3754"/>
    <w:rsid w:val="009D3CA2"/>
    <w:rsid w:val="009D3D4D"/>
    <w:rsid w:val="009D3E58"/>
    <w:rsid w:val="009D55D2"/>
    <w:rsid w:val="009E0A9B"/>
    <w:rsid w:val="009E2952"/>
    <w:rsid w:val="009E2F43"/>
    <w:rsid w:val="009E38F5"/>
    <w:rsid w:val="009E4CEB"/>
    <w:rsid w:val="009E717C"/>
    <w:rsid w:val="009E71E0"/>
    <w:rsid w:val="009F0012"/>
    <w:rsid w:val="009F01F6"/>
    <w:rsid w:val="009F0AC5"/>
    <w:rsid w:val="009F0B4A"/>
    <w:rsid w:val="009F1349"/>
    <w:rsid w:val="009F1D7D"/>
    <w:rsid w:val="009F3569"/>
    <w:rsid w:val="009F3A29"/>
    <w:rsid w:val="009F4562"/>
    <w:rsid w:val="009F4B50"/>
    <w:rsid w:val="009F5ABF"/>
    <w:rsid w:val="009F634A"/>
    <w:rsid w:val="009F774E"/>
    <w:rsid w:val="009F7C77"/>
    <w:rsid w:val="00A003E9"/>
    <w:rsid w:val="00A01DFD"/>
    <w:rsid w:val="00A03165"/>
    <w:rsid w:val="00A0363F"/>
    <w:rsid w:val="00A0485A"/>
    <w:rsid w:val="00A04D73"/>
    <w:rsid w:val="00A05809"/>
    <w:rsid w:val="00A067C6"/>
    <w:rsid w:val="00A06FD3"/>
    <w:rsid w:val="00A10C5D"/>
    <w:rsid w:val="00A10E1A"/>
    <w:rsid w:val="00A12534"/>
    <w:rsid w:val="00A1284B"/>
    <w:rsid w:val="00A13631"/>
    <w:rsid w:val="00A136CE"/>
    <w:rsid w:val="00A15EE1"/>
    <w:rsid w:val="00A16A5E"/>
    <w:rsid w:val="00A16D5C"/>
    <w:rsid w:val="00A17079"/>
    <w:rsid w:val="00A1755C"/>
    <w:rsid w:val="00A17A87"/>
    <w:rsid w:val="00A20818"/>
    <w:rsid w:val="00A210F2"/>
    <w:rsid w:val="00A21DC8"/>
    <w:rsid w:val="00A220E7"/>
    <w:rsid w:val="00A23F43"/>
    <w:rsid w:val="00A246A0"/>
    <w:rsid w:val="00A25225"/>
    <w:rsid w:val="00A2540E"/>
    <w:rsid w:val="00A259E7"/>
    <w:rsid w:val="00A25B28"/>
    <w:rsid w:val="00A26852"/>
    <w:rsid w:val="00A26D4E"/>
    <w:rsid w:val="00A27150"/>
    <w:rsid w:val="00A30081"/>
    <w:rsid w:val="00A305C8"/>
    <w:rsid w:val="00A318D2"/>
    <w:rsid w:val="00A3358A"/>
    <w:rsid w:val="00A34025"/>
    <w:rsid w:val="00A342DF"/>
    <w:rsid w:val="00A344DB"/>
    <w:rsid w:val="00A357EC"/>
    <w:rsid w:val="00A35B43"/>
    <w:rsid w:val="00A36308"/>
    <w:rsid w:val="00A37069"/>
    <w:rsid w:val="00A37EB3"/>
    <w:rsid w:val="00A407A6"/>
    <w:rsid w:val="00A4224F"/>
    <w:rsid w:val="00A424ED"/>
    <w:rsid w:val="00A426BE"/>
    <w:rsid w:val="00A428AA"/>
    <w:rsid w:val="00A4304B"/>
    <w:rsid w:val="00A43886"/>
    <w:rsid w:val="00A444FC"/>
    <w:rsid w:val="00A445B2"/>
    <w:rsid w:val="00A44998"/>
    <w:rsid w:val="00A44F81"/>
    <w:rsid w:val="00A45945"/>
    <w:rsid w:val="00A46111"/>
    <w:rsid w:val="00A4614E"/>
    <w:rsid w:val="00A4655D"/>
    <w:rsid w:val="00A47632"/>
    <w:rsid w:val="00A50C0B"/>
    <w:rsid w:val="00A52D68"/>
    <w:rsid w:val="00A52EFE"/>
    <w:rsid w:val="00A53108"/>
    <w:rsid w:val="00A5417B"/>
    <w:rsid w:val="00A5431D"/>
    <w:rsid w:val="00A54750"/>
    <w:rsid w:val="00A54BF7"/>
    <w:rsid w:val="00A54FEF"/>
    <w:rsid w:val="00A550D3"/>
    <w:rsid w:val="00A55FDC"/>
    <w:rsid w:val="00A569FE"/>
    <w:rsid w:val="00A57A0A"/>
    <w:rsid w:val="00A605C3"/>
    <w:rsid w:val="00A6068A"/>
    <w:rsid w:val="00A61E4B"/>
    <w:rsid w:val="00A62089"/>
    <w:rsid w:val="00A620A0"/>
    <w:rsid w:val="00A62558"/>
    <w:rsid w:val="00A66BBF"/>
    <w:rsid w:val="00A677F0"/>
    <w:rsid w:val="00A67F0D"/>
    <w:rsid w:val="00A708DE"/>
    <w:rsid w:val="00A70B21"/>
    <w:rsid w:val="00A72318"/>
    <w:rsid w:val="00A72F1C"/>
    <w:rsid w:val="00A72F5F"/>
    <w:rsid w:val="00A73DE3"/>
    <w:rsid w:val="00A74727"/>
    <w:rsid w:val="00A74845"/>
    <w:rsid w:val="00A74BBA"/>
    <w:rsid w:val="00A7505F"/>
    <w:rsid w:val="00A7566D"/>
    <w:rsid w:val="00A75CF8"/>
    <w:rsid w:val="00A76DFF"/>
    <w:rsid w:val="00A76FDC"/>
    <w:rsid w:val="00A805F3"/>
    <w:rsid w:val="00A81353"/>
    <w:rsid w:val="00A82126"/>
    <w:rsid w:val="00A82414"/>
    <w:rsid w:val="00A84A84"/>
    <w:rsid w:val="00A84F60"/>
    <w:rsid w:val="00A85171"/>
    <w:rsid w:val="00A85A9E"/>
    <w:rsid w:val="00A85CAF"/>
    <w:rsid w:val="00A86715"/>
    <w:rsid w:val="00A86F78"/>
    <w:rsid w:val="00A873A3"/>
    <w:rsid w:val="00A87620"/>
    <w:rsid w:val="00A90373"/>
    <w:rsid w:val="00A91FB1"/>
    <w:rsid w:val="00A92400"/>
    <w:rsid w:val="00A9460B"/>
    <w:rsid w:val="00A95DAA"/>
    <w:rsid w:val="00A95F4D"/>
    <w:rsid w:val="00A96DAA"/>
    <w:rsid w:val="00A9704A"/>
    <w:rsid w:val="00A973A7"/>
    <w:rsid w:val="00A97CDF"/>
    <w:rsid w:val="00A97CF1"/>
    <w:rsid w:val="00A97DB7"/>
    <w:rsid w:val="00AA038F"/>
    <w:rsid w:val="00AA18BF"/>
    <w:rsid w:val="00AA1A79"/>
    <w:rsid w:val="00AA422A"/>
    <w:rsid w:val="00AA46D4"/>
    <w:rsid w:val="00AA6163"/>
    <w:rsid w:val="00AA6C31"/>
    <w:rsid w:val="00AA6EC3"/>
    <w:rsid w:val="00AA72D0"/>
    <w:rsid w:val="00AB03FF"/>
    <w:rsid w:val="00AB17A8"/>
    <w:rsid w:val="00AB182E"/>
    <w:rsid w:val="00AB2231"/>
    <w:rsid w:val="00AB233A"/>
    <w:rsid w:val="00AB2B91"/>
    <w:rsid w:val="00AB2D7C"/>
    <w:rsid w:val="00AB31A5"/>
    <w:rsid w:val="00AB324D"/>
    <w:rsid w:val="00AB3C6A"/>
    <w:rsid w:val="00AB41C6"/>
    <w:rsid w:val="00AB472E"/>
    <w:rsid w:val="00AB47C7"/>
    <w:rsid w:val="00AB582E"/>
    <w:rsid w:val="00AB6EEF"/>
    <w:rsid w:val="00AB7734"/>
    <w:rsid w:val="00AB7FFA"/>
    <w:rsid w:val="00AC0888"/>
    <w:rsid w:val="00AC0EA5"/>
    <w:rsid w:val="00AC19D2"/>
    <w:rsid w:val="00AC2967"/>
    <w:rsid w:val="00AC2AAC"/>
    <w:rsid w:val="00AC2BAB"/>
    <w:rsid w:val="00AC36B7"/>
    <w:rsid w:val="00AC3B05"/>
    <w:rsid w:val="00AC773B"/>
    <w:rsid w:val="00AD1BED"/>
    <w:rsid w:val="00AD495F"/>
    <w:rsid w:val="00AD544A"/>
    <w:rsid w:val="00AD5737"/>
    <w:rsid w:val="00AD577D"/>
    <w:rsid w:val="00AD5830"/>
    <w:rsid w:val="00AD594C"/>
    <w:rsid w:val="00AD5C90"/>
    <w:rsid w:val="00AD6614"/>
    <w:rsid w:val="00AE0A14"/>
    <w:rsid w:val="00AE0F67"/>
    <w:rsid w:val="00AE1447"/>
    <w:rsid w:val="00AE19FE"/>
    <w:rsid w:val="00AE1F4A"/>
    <w:rsid w:val="00AE3650"/>
    <w:rsid w:val="00AE37B3"/>
    <w:rsid w:val="00AE3CDF"/>
    <w:rsid w:val="00AE41BB"/>
    <w:rsid w:val="00AE58D9"/>
    <w:rsid w:val="00AE5CC2"/>
    <w:rsid w:val="00AE6AD1"/>
    <w:rsid w:val="00AE736D"/>
    <w:rsid w:val="00AE7618"/>
    <w:rsid w:val="00AF002B"/>
    <w:rsid w:val="00AF02CE"/>
    <w:rsid w:val="00AF0538"/>
    <w:rsid w:val="00AF062A"/>
    <w:rsid w:val="00AF15A2"/>
    <w:rsid w:val="00AF1B0A"/>
    <w:rsid w:val="00AF1F16"/>
    <w:rsid w:val="00AF4753"/>
    <w:rsid w:val="00AF524C"/>
    <w:rsid w:val="00AF6DCB"/>
    <w:rsid w:val="00AF6F0B"/>
    <w:rsid w:val="00AF741F"/>
    <w:rsid w:val="00B01A27"/>
    <w:rsid w:val="00B028CB"/>
    <w:rsid w:val="00B02E85"/>
    <w:rsid w:val="00B03C0F"/>
    <w:rsid w:val="00B046C0"/>
    <w:rsid w:val="00B04824"/>
    <w:rsid w:val="00B049A4"/>
    <w:rsid w:val="00B04B8A"/>
    <w:rsid w:val="00B0598B"/>
    <w:rsid w:val="00B0671B"/>
    <w:rsid w:val="00B071DE"/>
    <w:rsid w:val="00B07FBA"/>
    <w:rsid w:val="00B109AE"/>
    <w:rsid w:val="00B12678"/>
    <w:rsid w:val="00B12703"/>
    <w:rsid w:val="00B12D97"/>
    <w:rsid w:val="00B135C8"/>
    <w:rsid w:val="00B13BF9"/>
    <w:rsid w:val="00B1479C"/>
    <w:rsid w:val="00B16139"/>
    <w:rsid w:val="00B16144"/>
    <w:rsid w:val="00B16C9A"/>
    <w:rsid w:val="00B17294"/>
    <w:rsid w:val="00B17ED7"/>
    <w:rsid w:val="00B211D3"/>
    <w:rsid w:val="00B2283C"/>
    <w:rsid w:val="00B22A1C"/>
    <w:rsid w:val="00B22CD6"/>
    <w:rsid w:val="00B2374E"/>
    <w:rsid w:val="00B23904"/>
    <w:rsid w:val="00B23BB2"/>
    <w:rsid w:val="00B252DA"/>
    <w:rsid w:val="00B25938"/>
    <w:rsid w:val="00B27203"/>
    <w:rsid w:val="00B27B47"/>
    <w:rsid w:val="00B30149"/>
    <w:rsid w:val="00B30800"/>
    <w:rsid w:val="00B33048"/>
    <w:rsid w:val="00B343A8"/>
    <w:rsid w:val="00B357B0"/>
    <w:rsid w:val="00B35803"/>
    <w:rsid w:val="00B35BDE"/>
    <w:rsid w:val="00B35E71"/>
    <w:rsid w:val="00B36884"/>
    <w:rsid w:val="00B36BEF"/>
    <w:rsid w:val="00B36C57"/>
    <w:rsid w:val="00B37A5E"/>
    <w:rsid w:val="00B409FD"/>
    <w:rsid w:val="00B4165F"/>
    <w:rsid w:val="00B41C9C"/>
    <w:rsid w:val="00B42768"/>
    <w:rsid w:val="00B42C53"/>
    <w:rsid w:val="00B44404"/>
    <w:rsid w:val="00B45C16"/>
    <w:rsid w:val="00B45E7E"/>
    <w:rsid w:val="00B46B23"/>
    <w:rsid w:val="00B47CC3"/>
    <w:rsid w:val="00B50C7A"/>
    <w:rsid w:val="00B5243E"/>
    <w:rsid w:val="00B53EA4"/>
    <w:rsid w:val="00B54A2E"/>
    <w:rsid w:val="00B61E67"/>
    <w:rsid w:val="00B61E8C"/>
    <w:rsid w:val="00B62C14"/>
    <w:rsid w:val="00B64DC1"/>
    <w:rsid w:val="00B654A6"/>
    <w:rsid w:val="00B65DDE"/>
    <w:rsid w:val="00B67B19"/>
    <w:rsid w:val="00B709A2"/>
    <w:rsid w:val="00B7131D"/>
    <w:rsid w:val="00B71D37"/>
    <w:rsid w:val="00B722FC"/>
    <w:rsid w:val="00B73A62"/>
    <w:rsid w:val="00B73FB8"/>
    <w:rsid w:val="00B779DD"/>
    <w:rsid w:val="00B802CB"/>
    <w:rsid w:val="00B803C1"/>
    <w:rsid w:val="00B82175"/>
    <w:rsid w:val="00B825F9"/>
    <w:rsid w:val="00B829C0"/>
    <w:rsid w:val="00B82A95"/>
    <w:rsid w:val="00B82B26"/>
    <w:rsid w:val="00B84785"/>
    <w:rsid w:val="00B84979"/>
    <w:rsid w:val="00B84A3D"/>
    <w:rsid w:val="00B8515C"/>
    <w:rsid w:val="00B85951"/>
    <w:rsid w:val="00B85F1D"/>
    <w:rsid w:val="00B87665"/>
    <w:rsid w:val="00B87B14"/>
    <w:rsid w:val="00B87CD1"/>
    <w:rsid w:val="00B902F5"/>
    <w:rsid w:val="00B910F4"/>
    <w:rsid w:val="00B911F0"/>
    <w:rsid w:val="00B91B06"/>
    <w:rsid w:val="00B94201"/>
    <w:rsid w:val="00B949E5"/>
    <w:rsid w:val="00B94DD3"/>
    <w:rsid w:val="00B97799"/>
    <w:rsid w:val="00BA0156"/>
    <w:rsid w:val="00BA05B6"/>
    <w:rsid w:val="00BA0ECC"/>
    <w:rsid w:val="00BA116C"/>
    <w:rsid w:val="00BA1858"/>
    <w:rsid w:val="00BA1B05"/>
    <w:rsid w:val="00BA2234"/>
    <w:rsid w:val="00BA27E1"/>
    <w:rsid w:val="00BA3046"/>
    <w:rsid w:val="00BA362F"/>
    <w:rsid w:val="00BA3818"/>
    <w:rsid w:val="00BA47D3"/>
    <w:rsid w:val="00BA5004"/>
    <w:rsid w:val="00BA5FF1"/>
    <w:rsid w:val="00BA6284"/>
    <w:rsid w:val="00BA6C94"/>
    <w:rsid w:val="00BA76AD"/>
    <w:rsid w:val="00BA76F3"/>
    <w:rsid w:val="00BB0A48"/>
    <w:rsid w:val="00BB0A76"/>
    <w:rsid w:val="00BB0A91"/>
    <w:rsid w:val="00BB0CCC"/>
    <w:rsid w:val="00BB118C"/>
    <w:rsid w:val="00BB27AE"/>
    <w:rsid w:val="00BB3B1D"/>
    <w:rsid w:val="00BB462A"/>
    <w:rsid w:val="00BB494C"/>
    <w:rsid w:val="00BB5B8B"/>
    <w:rsid w:val="00BB6711"/>
    <w:rsid w:val="00BB730E"/>
    <w:rsid w:val="00BB7ABF"/>
    <w:rsid w:val="00BC0B5C"/>
    <w:rsid w:val="00BC2958"/>
    <w:rsid w:val="00BC321F"/>
    <w:rsid w:val="00BC3E01"/>
    <w:rsid w:val="00BC5068"/>
    <w:rsid w:val="00BC54AA"/>
    <w:rsid w:val="00BC5E71"/>
    <w:rsid w:val="00BC6369"/>
    <w:rsid w:val="00BC6498"/>
    <w:rsid w:val="00BC7519"/>
    <w:rsid w:val="00BC7CD6"/>
    <w:rsid w:val="00BD2506"/>
    <w:rsid w:val="00BD38E8"/>
    <w:rsid w:val="00BD397E"/>
    <w:rsid w:val="00BD3ABE"/>
    <w:rsid w:val="00BD3F17"/>
    <w:rsid w:val="00BD4175"/>
    <w:rsid w:val="00BD506E"/>
    <w:rsid w:val="00BD5B4D"/>
    <w:rsid w:val="00BD6891"/>
    <w:rsid w:val="00BE004D"/>
    <w:rsid w:val="00BE03AC"/>
    <w:rsid w:val="00BE22C3"/>
    <w:rsid w:val="00BE2973"/>
    <w:rsid w:val="00BE3C6E"/>
    <w:rsid w:val="00BE437B"/>
    <w:rsid w:val="00BE68EF"/>
    <w:rsid w:val="00BE6E23"/>
    <w:rsid w:val="00BE79BF"/>
    <w:rsid w:val="00BF0F16"/>
    <w:rsid w:val="00BF19B6"/>
    <w:rsid w:val="00BF1F5A"/>
    <w:rsid w:val="00BF2D90"/>
    <w:rsid w:val="00BF5C06"/>
    <w:rsid w:val="00BF6347"/>
    <w:rsid w:val="00BF6BA0"/>
    <w:rsid w:val="00BF6DF2"/>
    <w:rsid w:val="00C00F36"/>
    <w:rsid w:val="00C0102A"/>
    <w:rsid w:val="00C0375A"/>
    <w:rsid w:val="00C03CC2"/>
    <w:rsid w:val="00C04A35"/>
    <w:rsid w:val="00C054F8"/>
    <w:rsid w:val="00C05532"/>
    <w:rsid w:val="00C05BE7"/>
    <w:rsid w:val="00C06545"/>
    <w:rsid w:val="00C06AB6"/>
    <w:rsid w:val="00C07CBE"/>
    <w:rsid w:val="00C1023E"/>
    <w:rsid w:val="00C103C3"/>
    <w:rsid w:val="00C105B8"/>
    <w:rsid w:val="00C1104E"/>
    <w:rsid w:val="00C113A8"/>
    <w:rsid w:val="00C1171A"/>
    <w:rsid w:val="00C11931"/>
    <w:rsid w:val="00C11ADB"/>
    <w:rsid w:val="00C11E22"/>
    <w:rsid w:val="00C124A0"/>
    <w:rsid w:val="00C12C3E"/>
    <w:rsid w:val="00C12EFF"/>
    <w:rsid w:val="00C158B0"/>
    <w:rsid w:val="00C159E2"/>
    <w:rsid w:val="00C15C04"/>
    <w:rsid w:val="00C1668E"/>
    <w:rsid w:val="00C16A20"/>
    <w:rsid w:val="00C174FA"/>
    <w:rsid w:val="00C1775C"/>
    <w:rsid w:val="00C206E5"/>
    <w:rsid w:val="00C2101C"/>
    <w:rsid w:val="00C2177F"/>
    <w:rsid w:val="00C23E44"/>
    <w:rsid w:val="00C244F3"/>
    <w:rsid w:val="00C24F78"/>
    <w:rsid w:val="00C257DE"/>
    <w:rsid w:val="00C257F9"/>
    <w:rsid w:val="00C27700"/>
    <w:rsid w:val="00C307C8"/>
    <w:rsid w:val="00C30A22"/>
    <w:rsid w:val="00C30FA4"/>
    <w:rsid w:val="00C31F5E"/>
    <w:rsid w:val="00C32C66"/>
    <w:rsid w:val="00C32C9A"/>
    <w:rsid w:val="00C32D0D"/>
    <w:rsid w:val="00C3413D"/>
    <w:rsid w:val="00C34BA9"/>
    <w:rsid w:val="00C34D24"/>
    <w:rsid w:val="00C36B55"/>
    <w:rsid w:val="00C36C32"/>
    <w:rsid w:val="00C37664"/>
    <w:rsid w:val="00C37C60"/>
    <w:rsid w:val="00C40E63"/>
    <w:rsid w:val="00C40ED1"/>
    <w:rsid w:val="00C415FE"/>
    <w:rsid w:val="00C42015"/>
    <w:rsid w:val="00C44F53"/>
    <w:rsid w:val="00C4538C"/>
    <w:rsid w:val="00C4552D"/>
    <w:rsid w:val="00C45B6B"/>
    <w:rsid w:val="00C46032"/>
    <w:rsid w:val="00C46CD2"/>
    <w:rsid w:val="00C50939"/>
    <w:rsid w:val="00C510E7"/>
    <w:rsid w:val="00C515EE"/>
    <w:rsid w:val="00C5180B"/>
    <w:rsid w:val="00C52212"/>
    <w:rsid w:val="00C5345A"/>
    <w:rsid w:val="00C54051"/>
    <w:rsid w:val="00C541B9"/>
    <w:rsid w:val="00C54214"/>
    <w:rsid w:val="00C54548"/>
    <w:rsid w:val="00C55044"/>
    <w:rsid w:val="00C57495"/>
    <w:rsid w:val="00C57B09"/>
    <w:rsid w:val="00C6010C"/>
    <w:rsid w:val="00C619F8"/>
    <w:rsid w:val="00C61A32"/>
    <w:rsid w:val="00C61B3B"/>
    <w:rsid w:val="00C62A5C"/>
    <w:rsid w:val="00C62D67"/>
    <w:rsid w:val="00C63223"/>
    <w:rsid w:val="00C632F6"/>
    <w:rsid w:val="00C648E8"/>
    <w:rsid w:val="00C66506"/>
    <w:rsid w:val="00C66EA1"/>
    <w:rsid w:val="00C67AEA"/>
    <w:rsid w:val="00C7078F"/>
    <w:rsid w:val="00C713D4"/>
    <w:rsid w:val="00C71659"/>
    <w:rsid w:val="00C76A77"/>
    <w:rsid w:val="00C773AF"/>
    <w:rsid w:val="00C801A8"/>
    <w:rsid w:val="00C80DDE"/>
    <w:rsid w:val="00C81A47"/>
    <w:rsid w:val="00C821F4"/>
    <w:rsid w:val="00C83E76"/>
    <w:rsid w:val="00C8434D"/>
    <w:rsid w:val="00C8496C"/>
    <w:rsid w:val="00C84FCC"/>
    <w:rsid w:val="00C85FD6"/>
    <w:rsid w:val="00C86458"/>
    <w:rsid w:val="00C86515"/>
    <w:rsid w:val="00C872EF"/>
    <w:rsid w:val="00C87F47"/>
    <w:rsid w:val="00C90C44"/>
    <w:rsid w:val="00C9195F"/>
    <w:rsid w:val="00C92C1E"/>
    <w:rsid w:val="00C92DE1"/>
    <w:rsid w:val="00C9341C"/>
    <w:rsid w:val="00C938AB"/>
    <w:rsid w:val="00C94650"/>
    <w:rsid w:val="00C94F80"/>
    <w:rsid w:val="00C9577F"/>
    <w:rsid w:val="00C965B3"/>
    <w:rsid w:val="00C96AC5"/>
    <w:rsid w:val="00C96ED1"/>
    <w:rsid w:val="00C97448"/>
    <w:rsid w:val="00C97F4F"/>
    <w:rsid w:val="00CA0900"/>
    <w:rsid w:val="00CA1FCC"/>
    <w:rsid w:val="00CA2167"/>
    <w:rsid w:val="00CA2626"/>
    <w:rsid w:val="00CA28C6"/>
    <w:rsid w:val="00CA2C0E"/>
    <w:rsid w:val="00CA40A9"/>
    <w:rsid w:val="00CA7DE0"/>
    <w:rsid w:val="00CA7EE2"/>
    <w:rsid w:val="00CB0490"/>
    <w:rsid w:val="00CB073D"/>
    <w:rsid w:val="00CB211A"/>
    <w:rsid w:val="00CB266B"/>
    <w:rsid w:val="00CB281F"/>
    <w:rsid w:val="00CB3087"/>
    <w:rsid w:val="00CB3E79"/>
    <w:rsid w:val="00CB4067"/>
    <w:rsid w:val="00CB43D2"/>
    <w:rsid w:val="00CB456D"/>
    <w:rsid w:val="00CB5458"/>
    <w:rsid w:val="00CB5CD1"/>
    <w:rsid w:val="00CB7534"/>
    <w:rsid w:val="00CB7BFF"/>
    <w:rsid w:val="00CC0F5D"/>
    <w:rsid w:val="00CC0FB8"/>
    <w:rsid w:val="00CC174F"/>
    <w:rsid w:val="00CC1A3D"/>
    <w:rsid w:val="00CC29E7"/>
    <w:rsid w:val="00CC2BF6"/>
    <w:rsid w:val="00CC2CD6"/>
    <w:rsid w:val="00CC3176"/>
    <w:rsid w:val="00CC63DB"/>
    <w:rsid w:val="00CC6423"/>
    <w:rsid w:val="00CD0029"/>
    <w:rsid w:val="00CD0CED"/>
    <w:rsid w:val="00CD32BE"/>
    <w:rsid w:val="00CD3B21"/>
    <w:rsid w:val="00CD5879"/>
    <w:rsid w:val="00CD5AC8"/>
    <w:rsid w:val="00CD6BCE"/>
    <w:rsid w:val="00CD7B23"/>
    <w:rsid w:val="00CE00D8"/>
    <w:rsid w:val="00CE1903"/>
    <w:rsid w:val="00CE23EF"/>
    <w:rsid w:val="00CE301E"/>
    <w:rsid w:val="00CE369B"/>
    <w:rsid w:val="00CE5675"/>
    <w:rsid w:val="00CE585A"/>
    <w:rsid w:val="00CE62C8"/>
    <w:rsid w:val="00CE6510"/>
    <w:rsid w:val="00CE6FA1"/>
    <w:rsid w:val="00CF01C0"/>
    <w:rsid w:val="00CF0B8A"/>
    <w:rsid w:val="00CF103E"/>
    <w:rsid w:val="00CF1297"/>
    <w:rsid w:val="00CF1552"/>
    <w:rsid w:val="00CF181A"/>
    <w:rsid w:val="00CF1CAF"/>
    <w:rsid w:val="00CF3126"/>
    <w:rsid w:val="00CF35BA"/>
    <w:rsid w:val="00CF4C11"/>
    <w:rsid w:val="00CF5253"/>
    <w:rsid w:val="00CF65A2"/>
    <w:rsid w:val="00CF7CF9"/>
    <w:rsid w:val="00D008D1"/>
    <w:rsid w:val="00D01382"/>
    <w:rsid w:val="00D013C1"/>
    <w:rsid w:val="00D01E72"/>
    <w:rsid w:val="00D02185"/>
    <w:rsid w:val="00D024B8"/>
    <w:rsid w:val="00D04BF7"/>
    <w:rsid w:val="00D05048"/>
    <w:rsid w:val="00D05D9E"/>
    <w:rsid w:val="00D05F98"/>
    <w:rsid w:val="00D06196"/>
    <w:rsid w:val="00D06923"/>
    <w:rsid w:val="00D0786E"/>
    <w:rsid w:val="00D1088A"/>
    <w:rsid w:val="00D1104E"/>
    <w:rsid w:val="00D11570"/>
    <w:rsid w:val="00D1310E"/>
    <w:rsid w:val="00D14F19"/>
    <w:rsid w:val="00D150D9"/>
    <w:rsid w:val="00D15BCD"/>
    <w:rsid w:val="00D16662"/>
    <w:rsid w:val="00D16C46"/>
    <w:rsid w:val="00D20DC9"/>
    <w:rsid w:val="00D21083"/>
    <w:rsid w:val="00D222D7"/>
    <w:rsid w:val="00D229B1"/>
    <w:rsid w:val="00D22BC3"/>
    <w:rsid w:val="00D23C23"/>
    <w:rsid w:val="00D248AD"/>
    <w:rsid w:val="00D2641D"/>
    <w:rsid w:val="00D268C0"/>
    <w:rsid w:val="00D278F8"/>
    <w:rsid w:val="00D27D9E"/>
    <w:rsid w:val="00D309D9"/>
    <w:rsid w:val="00D30CBD"/>
    <w:rsid w:val="00D30DD3"/>
    <w:rsid w:val="00D30E13"/>
    <w:rsid w:val="00D3154B"/>
    <w:rsid w:val="00D32378"/>
    <w:rsid w:val="00D325E1"/>
    <w:rsid w:val="00D329FC"/>
    <w:rsid w:val="00D32F4B"/>
    <w:rsid w:val="00D33CD9"/>
    <w:rsid w:val="00D34268"/>
    <w:rsid w:val="00D34E0A"/>
    <w:rsid w:val="00D3592E"/>
    <w:rsid w:val="00D35CEB"/>
    <w:rsid w:val="00D37146"/>
    <w:rsid w:val="00D3774A"/>
    <w:rsid w:val="00D40147"/>
    <w:rsid w:val="00D404F0"/>
    <w:rsid w:val="00D40518"/>
    <w:rsid w:val="00D40D04"/>
    <w:rsid w:val="00D43F61"/>
    <w:rsid w:val="00D45925"/>
    <w:rsid w:val="00D45E2B"/>
    <w:rsid w:val="00D45F75"/>
    <w:rsid w:val="00D467BD"/>
    <w:rsid w:val="00D50257"/>
    <w:rsid w:val="00D5211A"/>
    <w:rsid w:val="00D52392"/>
    <w:rsid w:val="00D5289B"/>
    <w:rsid w:val="00D52AD2"/>
    <w:rsid w:val="00D52FDE"/>
    <w:rsid w:val="00D53B1C"/>
    <w:rsid w:val="00D54D4A"/>
    <w:rsid w:val="00D54FBF"/>
    <w:rsid w:val="00D56D73"/>
    <w:rsid w:val="00D572BE"/>
    <w:rsid w:val="00D601B9"/>
    <w:rsid w:val="00D60284"/>
    <w:rsid w:val="00D605F1"/>
    <w:rsid w:val="00D60D4B"/>
    <w:rsid w:val="00D60D95"/>
    <w:rsid w:val="00D633F5"/>
    <w:rsid w:val="00D63649"/>
    <w:rsid w:val="00D63AEE"/>
    <w:rsid w:val="00D64B2F"/>
    <w:rsid w:val="00D64D74"/>
    <w:rsid w:val="00D6612F"/>
    <w:rsid w:val="00D66AE7"/>
    <w:rsid w:val="00D66F08"/>
    <w:rsid w:val="00D678A3"/>
    <w:rsid w:val="00D70918"/>
    <w:rsid w:val="00D70C02"/>
    <w:rsid w:val="00D70D2F"/>
    <w:rsid w:val="00D719B2"/>
    <w:rsid w:val="00D724C8"/>
    <w:rsid w:val="00D72528"/>
    <w:rsid w:val="00D73C9A"/>
    <w:rsid w:val="00D75BAD"/>
    <w:rsid w:val="00D76253"/>
    <w:rsid w:val="00D7690E"/>
    <w:rsid w:val="00D77690"/>
    <w:rsid w:val="00D77EB7"/>
    <w:rsid w:val="00D805A0"/>
    <w:rsid w:val="00D8179A"/>
    <w:rsid w:val="00D81BBF"/>
    <w:rsid w:val="00D82242"/>
    <w:rsid w:val="00D82274"/>
    <w:rsid w:val="00D82D1F"/>
    <w:rsid w:val="00D82EE2"/>
    <w:rsid w:val="00D843D6"/>
    <w:rsid w:val="00D84410"/>
    <w:rsid w:val="00D84C0F"/>
    <w:rsid w:val="00D85B77"/>
    <w:rsid w:val="00D87152"/>
    <w:rsid w:val="00D8746E"/>
    <w:rsid w:val="00D87479"/>
    <w:rsid w:val="00D87B6B"/>
    <w:rsid w:val="00D904B5"/>
    <w:rsid w:val="00D91331"/>
    <w:rsid w:val="00D919BF"/>
    <w:rsid w:val="00D91C6B"/>
    <w:rsid w:val="00D91EC4"/>
    <w:rsid w:val="00D921B8"/>
    <w:rsid w:val="00D92D0E"/>
    <w:rsid w:val="00D936BC"/>
    <w:rsid w:val="00D9385F"/>
    <w:rsid w:val="00D942C5"/>
    <w:rsid w:val="00D9513E"/>
    <w:rsid w:val="00D958D1"/>
    <w:rsid w:val="00D95B73"/>
    <w:rsid w:val="00D961A6"/>
    <w:rsid w:val="00D969B2"/>
    <w:rsid w:val="00D96CFF"/>
    <w:rsid w:val="00D97C3B"/>
    <w:rsid w:val="00DA009C"/>
    <w:rsid w:val="00DA040A"/>
    <w:rsid w:val="00DA2843"/>
    <w:rsid w:val="00DA2BFE"/>
    <w:rsid w:val="00DA2FC0"/>
    <w:rsid w:val="00DA3537"/>
    <w:rsid w:val="00DA52B7"/>
    <w:rsid w:val="00DA5BAD"/>
    <w:rsid w:val="00DA5C9B"/>
    <w:rsid w:val="00DA61E1"/>
    <w:rsid w:val="00DA767C"/>
    <w:rsid w:val="00DA7711"/>
    <w:rsid w:val="00DA7860"/>
    <w:rsid w:val="00DB17DF"/>
    <w:rsid w:val="00DB1ED3"/>
    <w:rsid w:val="00DB280D"/>
    <w:rsid w:val="00DB2B74"/>
    <w:rsid w:val="00DB3C3B"/>
    <w:rsid w:val="00DB4268"/>
    <w:rsid w:val="00DB4E41"/>
    <w:rsid w:val="00DB4ED1"/>
    <w:rsid w:val="00DB4FA6"/>
    <w:rsid w:val="00DB5B08"/>
    <w:rsid w:val="00DB6819"/>
    <w:rsid w:val="00DB73A8"/>
    <w:rsid w:val="00DB7CE4"/>
    <w:rsid w:val="00DC014D"/>
    <w:rsid w:val="00DC15E4"/>
    <w:rsid w:val="00DC18EB"/>
    <w:rsid w:val="00DC1CB8"/>
    <w:rsid w:val="00DC31A8"/>
    <w:rsid w:val="00DC3981"/>
    <w:rsid w:val="00DC5BA0"/>
    <w:rsid w:val="00DC7FB3"/>
    <w:rsid w:val="00DD002F"/>
    <w:rsid w:val="00DD1062"/>
    <w:rsid w:val="00DD1B1E"/>
    <w:rsid w:val="00DD2917"/>
    <w:rsid w:val="00DD322C"/>
    <w:rsid w:val="00DD3354"/>
    <w:rsid w:val="00DD35A5"/>
    <w:rsid w:val="00DD450E"/>
    <w:rsid w:val="00DD4886"/>
    <w:rsid w:val="00DD6371"/>
    <w:rsid w:val="00DD79C3"/>
    <w:rsid w:val="00DE03B1"/>
    <w:rsid w:val="00DE05DD"/>
    <w:rsid w:val="00DE0617"/>
    <w:rsid w:val="00DE1209"/>
    <w:rsid w:val="00DE2B8F"/>
    <w:rsid w:val="00DE4AB9"/>
    <w:rsid w:val="00DE4FA3"/>
    <w:rsid w:val="00DE53A5"/>
    <w:rsid w:val="00DE5880"/>
    <w:rsid w:val="00DE5E1A"/>
    <w:rsid w:val="00DE606D"/>
    <w:rsid w:val="00DE6484"/>
    <w:rsid w:val="00DE6BAF"/>
    <w:rsid w:val="00DE7897"/>
    <w:rsid w:val="00DE7BE1"/>
    <w:rsid w:val="00DF0AFE"/>
    <w:rsid w:val="00DF10E7"/>
    <w:rsid w:val="00DF1E4D"/>
    <w:rsid w:val="00DF201F"/>
    <w:rsid w:val="00DF21FA"/>
    <w:rsid w:val="00DF2C23"/>
    <w:rsid w:val="00DF34EC"/>
    <w:rsid w:val="00DF52CE"/>
    <w:rsid w:val="00DF53B8"/>
    <w:rsid w:val="00DF5BB5"/>
    <w:rsid w:val="00DF6324"/>
    <w:rsid w:val="00DF6A8E"/>
    <w:rsid w:val="00DF6BF9"/>
    <w:rsid w:val="00DF6CAB"/>
    <w:rsid w:val="00E0052C"/>
    <w:rsid w:val="00E005DE"/>
    <w:rsid w:val="00E00B25"/>
    <w:rsid w:val="00E00F39"/>
    <w:rsid w:val="00E01497"/>
    <w:rsid w:val="00E01EC3"/>
    <w:rsid w:val="00E035A7"/>
    <w:rsid w:val="00E03B31"/>
    <w:rsid w:val="00E04704"/>
    <w:rsid w:val="00E04752"/>
    <w:rsid w:val="00E04AB1"/>
    <w:rsid w:val="00E05500"/>
    <w:rsid w:val="00E062C8"/>
    <w:rsid w:val="00E07D20"/>
    <w:rsid w:val="00E10095"/>
    <w:rsid w:val="00E1052A"/>
    <w:rsid w:val="00E1058C"/>
    <w:rsid w:val="00E115B5"/>
    <w:rsid w:val="00E11678"/>
    <w:rsid w:val="00E116ED"/>
    <w:rsid w:val="00E11966"/>
    <w:rsid w:val="00E11BAD"/>
    <w:rsid w:val="00E12A31"/>
    <w:rsid w:val="00E12CD2"/>
    <w:rsid w:val="00E13939"/>
    <w:rsid w:val="00E147CE"/>
    <w:rsid w:val="00E149F2"/>
    <w:rsid w:val="00E17918"/>
    <w:rsid w:val="00E20103"/>
    <w:rsid w:val="00E20D9D"/>
    <w:rsid w:val="00E20DED"/>
    <w:rsid w:val="00E211A2"/>
    <w:rsid w:val="00E21C41"/>
    <w:rsid w:val="00E222C2"/>
    <w:rsid w:val="00E22E76"/>
    <w:rsid w:val="00E23A5A"/>
    <w:rsid w:val="00E23D27"/>
    <w:rsid w:val="00E2461A"/>
    <w:rsid w:val="00E246FB"/>
    <w:rsid w:val="00E252B6"/>
    <w:rsid w:val="00E25525"/>
    <w:rsid w:val="00E256EE"/>
    <w:rsid w:val="00E263C2"/>
    <w:rsid w:val="00E26ACE"/>
    <w:rsid w:val="00E2769F"/>
    <w:rsid w:val="00E2770E"/>
    <w:rsid w:val="00E301AB"/>
    <w:rsid w:val="00E30335"/>
    <w:rsid w:val="00E30940"/>
    <w:rsid w:val="00E30D03"/>
    <w:rsid w:val="00E30D41"/>
    <w:rsid w:val="00E31127"/>
    <w:rsid w:val="00E32ACC"/>
    <w:rsid w:val="00E32B09"/>
    <w:rsid w:val="00E33B72"/>
    <w:rsid w:val="00E341CA"/>
    <w:rsid w:val="00E35D95"/>
    <w:rsid w:val="00E362F6"/>
    <w:rsid w:val="00E373A8"/>
    <w:rsid w:val="00E40123"/>
    <w:rsid w:val="00E4020D"/>
    <w:rsid w:val="00E41382"/>
    <w:rsid w:val="00E41D4B"/>
    <w:rsid w:val="00E432BD"/>
    <w:rsid w:val="00E4421F"/>
    <w:rsid w:val="00E4509A"/>
    <w:rsid w:val="00E45669"/>
    <w:rsid w:val="00E45D19"/>
    <w:rsid w:val="00E462D3"/>
    <w:rsid w:val="00E47019"/>
    <w:rsid w:val="00E476E1"/>
    <w:rsid w:val="00E47DAA"/>
    <w:rsid w:val="00E47EC1"/>
    <w:rsid w:val="00E5121D"/>
    <w:rsid w:val="00E51584"/>
    <w:rsid w:val="00E52405"/>
    <w:rsid w:val="00E52DB4"/>
    <w:rsid w:val="00E534A7"/>
    <w:rsid w:val="00E5461B"/>
    <w:rsid w:val="00E550BD"/>
    <w:rsid w:val="00E55207"/>
    <w:rsid w:val="00E56654"/>
    <w:rsid w:val="00E567FC"/>
    <w:rsid w:val="00E602F9"/>
    <w:rsid w:val="00E60E20"/>
    <w:rsid w:val="00E617C1"/>
    <w:rsid w:val="00E6213F"/>
    <w:rsid w:val="00E63993"/>
    <w:rsid w:val="00E646D2"/>
    <w:rsid w:val="00E646FC"/>
    <w:rsid w:val="00E65BA9"/>
    <w:rsid w:val="00E662EB"/>
    <w:rsid w:val="00E6631F"/>
    <w:rsid w:val="00E6721D"/>
    <w:rsid w:val="00E67C2C"/>
    <w:rsid w:val="00E707F9"/>
    <w:rsid w:val="00E71CD8"/>
    <w:rsid w:val="00E71F3B"/>
    <w:rsid w:val="00E73097"/>
    <w:rsid w:val="00E730BA"/>
    <w:rsid w:val="00E73E3B"/>
    <w:rsid w:val="00E75E5E"/>
    <w:rsid w:val="00E773E5"/>
    <w:rsid w:val="00E80BA8"/>
    <w:rsid w:val="00E8293F"/>
    <w:rsid w:val="00E83072"/>
    <w:rsid w:val="00E83E6A"/>
    <w:rsid w:val="00E84434"/>
    <w:rsid w:val="00E849B7"/>
    <w:rsid w:val="00E84CDB"/>
    <w:rsid w:val="00E856E9"/>
    <w:rsid w:val="00E85FF4"/>
    <w:rsid w:val="00E86DB6"/>
    <w:rsid w:val="00E86E47"/>
    <w:rsid w:val="00E8761E"/>
    <w:rsid w:val="00E92162"/>
    <w:rsid w:val="00E92806"/>
    <w:rsid w:val="00E92E65"/>
    <w:rsid w:val="00E93000"/>
    <w:rsid w:val="00E932D6"/>
    <w:rsid w:val="00E936FF"/>
    <w:rsid w:val="00E93EC5"/>
    <w:rsid w:val="00E94158"/>
    <w:rsid w:val="00E9510F"/>
    <w:rsid w:val="00E95713"/>
    <w:rsid w:val="00E95F72"/>
    <w:rsid w:val="00E96554"/>
    <w:rsid w:val="00E96AA7"/>
    <w:rsid w:val="00E976C8"/>
    <w:rsid w:val="00EA05B6"/>
    <w:rsid w:val="00EA0C3F"/>
    <w:rsid w:val="00EA0D0C"/>
    <w:rsid w:val="00EA1835"/>
    <w:rsid w:val="00EA1933"/>
    <w:rsid w:val="00EA1CA0"/>
    <w:rsid w:val="00EA28CC"/>
    <w:rsid w:val="00EA37C0"/>
    <w:rsid w:val="00EA3BB6"/>
    <w:rsid w:val="00EA4698"/>
    <w:rsid w:val="00EA6330"/>
    <w:rsid w:val="00EA6790"/>
    <w:rsid w:val="00EA68EE"/>
    <w:rsid w:val="00EB03B9"/>
    <w:rsid w:val="00EB156E"/>
    <w:rsid w:val="00EB17AC"/>
    <w:rsid w:val="00EB47E2"/>
    <w:rsid w:val="00EB4B15"/>
    <w:rsid w:val="00EB60A6"/>
    <w:rsid w:val="00EB648F"/>
    <w:rsid w:val="00EB79BD"/>
    <w:rsid w:val="00EB7FE2"/>
    <w:rsid w:val="00EC04E0"/>
    <w:rsid w:val="00EC0AA3"/>
    <w:rsid w:val="00EC14A8"/>
    <w:rsid w:val="00EC15F5"/>
    <w:rsid w:val="00EC25B6"/>
    <w:rsid w:val="00EC2764"/>
    <w:rsid w:val="00EC32C1"/>
    <w:rsid w:val="00EC340F"/>
    <w:rsid w:val="00EC3944"/>
    <w:rsid w:val="00EC3ACD"/>
    <w:rsid w:val="00EC645B"/>
    <w:rsid w:val="00EC65BD"/>
    <w:rsid w:val="00EC6A61"/>
    <w:rsid w:val="00EC6D30"/>
    <w:rsid w:val="00EC7150"/>
    <w:rsid w:val="00EC77BF"/>
    <w:rsid w:val="00EC7906"/>
    <w:rsid w:val="00ED0651"/>
    <w:rsid w:val="00ED0CC5"/>
    <w:rsid w:val="00ED194D"/>
    <w:rsid w:val="00ED1A24"/>
    <w:rsid w:val="00ED3A67"/>
    <w:rsid w:val="00ED3D64"/>
    <w:rsid w:val="00ED4101"/>
    <w:rsid w:val="00ED416E"/>
    <w:rsid w:val="00ED46D7"/>
    <w:rsid w:val="00ED4C19"/>
    <w:rsid w:val="00ED53BB"/>
    <w:rsid w:val="00ED5522"/>
    <w:rsid w:val="00ED56E0"/>
    <w:rsid w:val="00EE0223"/>
    <w:rsid w:val="00EE0775"/>
    <w:rsid w:val="00EE083C"/>
    <w:rsid w:val="00EE1986"/>
    <w:rsid w:val="00EE55AA"/>
    <w:rsid w:val="00EE5B52"/>
    <w:rsid w:val="00EE6880"/>
    <w:rsid w:val="00EF02AA"/>
    <w:rsid w:val="00EF1737"/>
    <w:rsid w:val="00EF1FA2"/>
    <w:rsid w:val="00EF2C6C"/>
    <w:rsid w:val="00EF2DD7"/>
    <w:rsid w:val="00EF46AF"/>
    <w:rsid w:val="00EF531D"/>
    <w:rsid w:val="00EF5AD1"/>
    <w:rsid w:val="00EF6B31"/>
    <w:rsid w:val="00EF6EEB"/>
    <w:rsid w:val="00EF7705"/>
    <w:rsid w:val="00EF7C5F"/>
    <w:rsid w:val="00F00D6F"/>
    <w:rsid w:val="00F013D8"/>
    <w:rsid w:val="00F02DA0"/>
    <w:rsid w:val="00F02F1F"/>
    <w:rsid w:val="00F044B7"/>
    <w:rsid w:val="00F04671"/>
    <w:rsid w:val="00F04B32"/>
    <w:rsid w:val="00F04F25"/>
    <w:rsid w:val="00F05398"/>
    <w:rsid w:val="00F05736"/>
    <w:rsid w:val="00F07502"/>
    <w:rsid w:val="00F10961"/>
    <w:rsid w:val="00F10CE9"/>
    <w:rsid w:val="00F13811"/>
    <w:rsid w:val="00F1396F"/>
    <w:rsid w:val="00F13D6D"/>
    <w:rsid w:val="00F158A2"/>
    <w:rsid w:val="00F15E00"/>
    <w:rsid w:val="00F163E4"/>
    <w:rsid w:val="00F16B7F"/>
    <w:rsid w:val="00F17539"/>
    <w:rsid w:val="00F17A85"/>
    <w:rsid w:val="00F21052"/>
    <w:rsid w:val="00F2120C"/>
    <w:rsid w:val="00F224D1"/>
    <w:rsid w:val="00F22593"/>
    <w:rsid w:val="00F23077"/>
    <w:rsid w:val="00F233CC"/>
    <w:rsid w:val="00F23569"/>
    <w:rsid w:val="00F2363C"/>
    <w:rsid w:val="00F249AF"/>
    <w:rsid w:val="00F24AFC"/>
    <w:rsid w:val="00F24FBD"/>
    <w:rsid w:val="00F24FCC"/>
    <w:rsid w:val="00F254EB"/>
    <w:rsid w:val="00F267F5"/>
    <w:rsid w:val="00F26B8B"/>
    <w:rsid w:val="00F27771"/>
    <w:rsid w:val="00F31ACC"/>
    <w:rsid w:val="00F339B0"/>
    <w:rsid w:val="00F33F33"/>
    <w:rsid w:val="00F348F8"/>
    <w:rsid w:val="00F401C8"/>
    <w:rsid w:val="00F404DC"/>
    <w:rsid w:val="00F4059E"/>
    <w:rsid w:val="00F41B68"/>
    <w:rsid w:val="00F420C5"/>
    <w:rsid w:val="00F43082"/>
    <w:rsid w:val="00F433CB"/>
    <w:rsid w:val="00F44518"/>
    <w:rsid w:val="00F4507D"/>
    <w:rsid w:val="00F452A4"/>
    <w:rsid w:val="00F453D1"/>
    <w:rsid w:val="00F46016"/>
    <w:rsid w:val="00F4697A"/>
    <w:rsid w:val="00F475A7"/>
    <w:rsid w:val="00F47608"/>
    <w:rsid w:val="00F50226"/>
    <w:rsid w:val="00F50495"/>
    <w:rsid w:val="00F510F4"/>
    <w:rsid w:val="00F516FC"/>
    <w:rsid w:val="00F55058"/>
    <w:rsid w:val="00F5669E"/>
    <w:rsid w:val="00F573E5"/>
    <w:rsid w:val="00F60523"/>
    <w:rsid w:val="00F60644"/>
    <w:rsid w:val="00F606EA"/>
    <w:rsid w:val="00F60B85"/>
    <w:rsid w:val="00F618AF"/>
    <w:rsid w:val="00F61DF0"/>
    <w:rsid w:val="00F62B77"/>
    <w:rsid w:val="00F63424"/>
    <w:rsid w:val="00F637FE"/>
    <w:rsid w:val="00F64543"/>
    <w:rsid w:val="00F64CAC"/>
    <w:rsid w:val="00F64E08"/>
    <w:rsid w:val="00F64E0E"/>
    <w:rsid w:val="00F65CB9"/>
    <w:rsid w:val="00F65D75"/>
    <w:rsid w:val="00F65DE4"/>
    <w:rsid w:val="00F66939"/>
    <w:rsid w:val="00F6705D"/>
    <w:rsid w:val="00F67332"/>
    <w:rsid w:val="00F7068A"/>
    <w:rsid w:val="00F70A30"/>
    <w:rsid w:val="00F72231"/>
    <w:rsid w:val="00F727AC"/>
    <w:rsid w:val="00F72838"/>
    <w:rsid w:val="00F72B1C"/>
    <w:rsid w:val="00F72F67"/>
    <w:rsid w:val="00F73C9C"/>
    <w:rsid w:val="00F75ED8"/>
    <w:rsid w:val="00F76588"/>
    <w:rsid w:val="00F76705"/>
    <w:rsid w:val="00F805F5"/>
    <w:rsid w:val="00F80B82"/>
    <w:rsid w:val="00F815C3"/>
    <w:rsid w:val="00F81A35"/>
    <w:rsid w:val="00F82418"/>
    <w:rsid w:val="00F85D3F"/>
    <w:rsid w:val="00F86531"/>
    <w:rsid w:val="00F87030"/>
    <w:rsid w:val="00F872E7"/>
    <w:rsid w:val="00F917F3"/>
    <w:rsid w:val="00F91B7F"/>
    <w:rsid w:val="00F923BD"/>
    <w:rsid w:val="00F9243E"/>
    <w:rsid w:val="00F93A5A"/>
    <w:rsid w:val="00F93D96"/>
    <w:rsid w:val="00F93F84"/>
    <w:rsid w:val="00F95884"/>
    <w:rsid w:val="00F965BD"/>
    <w:rsid w:val="00FA0D8C"/>
    <w:rsid w:val="00FA149D"/>
    <w:rsid w:val="00FA17AE"/>
    <w:rsid w:val="00FA1B2C"/>
    <w:rsid w:val="00FA1CDB"/>
    <w:rsid w:val="00FA27D1"/>
    <w:rsid w:val="00FA2A5D"/>
    <w:rsid w:val="00FA73BC"/>
    <w:rsid w:val="00FA7D7D"/>
    <w:rsid w:val="00FA7FD1"/>
    <w:rsid w:val="00FB2150"/>
    <w:rsid w:val="00FB25B2"/>
    <w:rsid w:val="00FB2A9D"/>
    <w:rsid w:val="00FB321F"/>
    <w:rsid w:val="00FB4300"/>
    <w:rsid w:val="00FB5E6F"/>
    <w:rsid w:val="00FB62FA"/>
    <w:rsid w:val="00FB739C"/>
    <w:rsid w:val="00FB7B1D"/>
    <w:rsid w:val="00FC02DD"/>
    <w:rsid w:val="00FC1E39"/>
    <w:rsid w:val="00FC26E1"/>
    <w:rsid w:val="00FC29CD"/>
    <w:rsid w:val="00FC32E2"/>
    <w:rsid w:val="00FC51C4"/>
    <w:rsid w:val="00FC55B5"/>
    <w:rsid w:val="00FC579B"/>
    <w:rsid w:val="00FC5EE6"/>
    <w:rsid w:val="00FC60C6"/>
    <w:rsid w:val="00FC64A6"/>
    <w:rsid w:val="00FC77DA"/>
    <w:rsid w:val="00FC7A32"/>
    <w:rsid w:val="00FC7AEE"/>
    <w:rsid w:val="00FD1B55"/>
    <w:rsid w:val="00FD2074"/>
    <w:rsid w:val="00FD2138"/>
    <w:rsid w:val="00FD21AC"/>
    <w:rsid w:val="00FD2836"/>
    <w:rsid w:val="00FD29C7"/>
    <w:rsid w:val="00FD2DB3"/>
    <w:rsid w:val="00FD3096"/>
    <w:rsid w:val="00FD4F27"/>
    <w:rsid w:val="00FD54CB"/>
    <w:rsid w:val="00FD6E0E"/>
    <w:rsid w:val="00FD70B8"/>
    <w:rsid w:val="00FD71BF"/>
    <w:rsid w:val="00FD7B40"/>
    <w:rsid w:val="00FE0607"/>
    <w:rsid w:val="00FE1E67"/>
    <w:rsid w:val="00FE2200"/>
    <w:rsid w:val="00FE2961"/>
    <w:rsid w:val="00FE3E15"/>
    <w:rsid w:val="00FE4464"/>
    <w:rsid w:val="00FE4C1C"/>
    <w:rsid w:val="00FE4D47"/>
    <w:rsid w:val="00FE5AC4"/>
    <w:rsid w:val="00FE6314"/>
    <w:rsid w:val="00FE6857"/>
    <w:rsid w:val="00FE7A2D"/>
    <w:rsid w:val="00FF0FBC"/>
    <w:rsid w:val="00FF2156"/>
    <w:rsid w:val="00FF2DBD"/>
    <w:rsid w:val="00FF3224"/>
    <w:rsid w:val="00FF3384"/>
    <w:rsid w:val="00FF3511"/>
    <w:rsid w:val="00FF477D"/>
    <w:rsid w:val="00FF5E78"/>
    <w:rsid w:val="00FF6DE5"/>
    <w:rsid w:val="00FF7026"/>
    <w:rsid w:val="00FF75ED"/>
    <w:rsid w:val="00FF7A16"/>
    <w:rsid w:val="00FF7A5A"/>
    <w:rsid w:val="00FF7B67"/>
    <w:rsid w:val="00FF7E2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BB8338"/>
  <w15:docId w15:val="{D0603FAA-5755-456A-9E4A-677079BA0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B Nazanin"/>
        <w:sz w:val="26"/>
        <w:szCs w:val="2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39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075F"/>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8075F"/>
    <w:rPr>
      <w:color w:val="0000FF"/>
      <w:u w:val="single"/>
    </w:rPr>
  </w:style>
  <w:style w:type="paragraph" w:styleId="BalloonText">
    <w:name w:val="Balloon Text"/>
    <w:basedOn w:val="Normal"/>
    <w:semiHidden/>
    <w:rsid w:val="00D35CEB"/>
    <w:pPr>
      <w:bidi/>
      <w:spacing w:after="0" w:line="240" w:lineRule="auto"/>
    </w:pPr>
    <w:rPr>
      <w:rFonts w:ascii="Tahoma" w:hAnsi="Tahoma" w:cs="Tahoma"/>
      <w:sz w:val="16"/>
      <w:szCs w:val="16"/>
    </w:rPr>
  </w:style>
  <w:style w:type="paragraph" w:styleId="ListParagraph">
    <w:name w:val="List Paragraph"/>
    <w:basedOn w:val="Normal"/>
    <w:uiPriority w:val="34"/>
    <w:qFormat/>
    <w:rsid w:val="00D95B73"/>
    <w:pPr>
      <w:ind w:left="720"/>
      <w:contextualSpacing/>
    </w:pPr>
    <w:rPr>
      <w:rFonts w:ascii="Calibri" w:eastAsia="Calibri" w:hAnsi="Calibri" w:cs="Arial"/>
    </w:rPr>
  </w:style>
  <w:style w:type="paragraph" w:styleId="Header">
    <w:name w:val="header"/>
    <w:basedOn w:val="Normal"/>
    <w:link w:val="HeaderChar"/>
    <w:uiPriority w:val="99"/>
    <w:rsid w:val="004D76CA"/>
    <w:pPr>
      <w:tabs>
        <w:tab w:val="center" w:pos="4680"/>
        <w:tab w:val="right" w:pos="9360"/>
      </w:tabs>
      <w:bidi/>
      <w:spacing w:after="0" w:line="240" w:lineRule="auto"/>
    </w:pPr>
    <w:rPr>
      <w:rFonts w:cs="Times New Roman"/>
      <w:sz w:val="24"/>
      <w:szCs w:val="24"/>
    </w:rPr>
  </w:style>
  <w:style w:type="character" w:customStyle="1" w:styleId="HeaderChar">
    <w:name w:val="Header Char"/>
    <w:basedOn w:val="DefaultParagraphFont"/>
    <w:link w:val="Header"/>
    <w:uiPriority w:val="99"/>
    <w:rsid w:val="004D76CA"/>
    <w:rPr>
      <w:sz w:val="24"/>
      <w:szCs w:val="24"/>
    </w:rPr>
  </w:style>
  <w:style w:type="paragraph" w:styleId="Footer">
    <w:name w:val="footer"/>
    <w:basedOn w:val="Normal"/>
    <w:link w:val="FooterChar"/>
    <w:uiPriority w:val="99"/>
    <w:rsid w:val="004D76CA"/>
    <w:pPr>
      <w:tabs>
        <w:tab w:val="center" w:pos="4680"/>
        <w:tab w:val="right" w:pos="9360"/>
      </w:tabs>
      <w:bidi/>
      <w:spacing w:after="0" w:line="240" w:lineRule="auto"/>
    </w:pPr>
    <w:rPr>
      <w:rFonts w:cs="Times New Roman"/>
      <w:sz w:val="24"/>
      <w:szCs w:val="24"/>
    </w:rPr>
  </w:style>
  <w:style w:type="character" w:customStyle="1" w:styleId="FooterChar">
    <w:name w:val="Footer Char"/>
    <w:basedOn w:val="DefaultParagraphFont"/>
    <w:link w:val="Footer"/>
    <w:uiPriority w:val="99"/>
    <w:rsid w:val="004D76CA"/>
    <w:rPr>
      <w:sz w:val="24"/>
      <w:szCs w:val="24"/>
    </w:rPr>
  </w:style>
  <w:style w:type="character" w:styleId="PlaceholderText">
    <w:name w:val="Placeholder Text"/>
    <w:basedOn w:val="DefaultParagraphFont"/>
    <w:uiPriority w:val="99"/>
    <w:semiHidden/>
    <w:rsid w:val="00C05BE7"/>
    <w:rPr>
      <w:color w:val="808080"/>
    </w:rPr>
  </w:style>
  <w:style w:type="character" w:customStyle="1" w:styleId="apple-converted-space">
    <w:name w:val="apple-converted-space"/>
    <w:basedOn w:val="DefaultParagraphFont"/>
    <w:rsid w:val="00096E75"/>
  </w:style>
  <w:style w:type="character" w:styleId="Strong">
    <w:name w:val="Strong"/>
    <w:basedOn w:val="DefaultParagraphFont"/>
    <w:qFormat/>
    <w:rsid w:val="00C244F3"/>
    <w:rPr>
      <w:b/>
      <w:bCs/>
    </w:rPr>
  </w:style>
  <w:style w:type="table" w:styleId="MediumList2-Accent1">
    <w:name w:val="Medium List 2 Accent 1"/>
    <w:basedOn w:val="TableNormal"/>
    <w:uiPriority w:val="66"/>
    <w:rsid w:val="006A6474"/>
    <w:rPr>
      <w:rFonts w:asciiTheme="majorHAnsi" w:eastAsiaTheme="majorEastAsia" w:hAnsiTheme="majorHAnsi" w:cstheme="majorBidi"/>
      <w:color w:val="000000" w:themeColor="text1"/>
      <w:sz w:val="22"/>
      <w:szCs w:val="22"/>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GridTable4-Accent61">
    <w:name w:val="Grid Table 4 - Accent 61"/>
    <w:basedOn w:val="TableNormal"/>
    <w:uiPriority w:val="49"/>
    <w:rsid w:val="0098718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ghtShading-Accent3">
    <w:name w:val="Light Shading Accent 3"/>
    <w:basedOn w:val="TableNormal"/>
    <w:uiPriority w:val="60"/>
    <w:rsid w:val="004659E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TableNormal"/>
    <w:uiPriority w:val="60"/>
    <w:rsid w:val="004659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basedOn w:val="DefaultParagraphFont"/>
    <w:uiPriority w:val="20"/>
    <w:qFormat/>
    <w:rsid w:val="00C1668E"/>
    <w:rPr>
      <w:i/>
      <w:iCs/>
    </w:rPr>
  </w:style>
  <w:style w:type="table" w:styleId="LightShading-Accent6">
    <w:name w:val="Light Shading Accent 6"/>
    <w:basedOn w:val="TableNormal"/>
    <w:uiPriority w:val="60"/>
    <w:rsid w:val="0091770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1">
    <w:name w:val="Light List Accent 1"/>
    <w:basedOn w:val="TableNormal"/>
    <w:uiPriority w:val="61"/>
    <w:rsid w:val="0091770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a">
    <w:name w:val="معمولی"/>
    <w:basedOn w:val="Normal"/>
    <w:rsid w:val="00994846"/>
    <w:pPr>
      <w:tabs>
        <w:tab w:val="left" w:pos="525"/>
      </w:tabs>
      <w:bidi/>
      <w:jc w:val="both"/>
    </w:pPr>
    <w:rPr>
      <w:rFonts w:ascii="Adobe Arabic" w:hAnsi="Adobe Arabic" w:cs="Adobe Arabic"/>
      <w:sz w:val="32"/>
      <w:szCs w:val="32"/>
      <w:lang w:bidi="fa-IR"/>
    </w:rPr>
  </w:style>
  <w:style w:type="table" w:styleId="MediumGrid3-Accent2">
    <w:name w:val="Medium Grid 3 Accent 2"/>
    <w:basedOn w:val="TableNormal"/>
    <w:uiPriority w:val="69"/>
    <w:rsid w:val="005A4B6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5A4B6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customStyle="1" w:styleId="Gdmath">
    <w:name w:val="Gdmath"/>
    <w:basedOn w:val="Normal"/>
    <w:link w:val="GdmathChar"/>
    <w:rsid w:val="00F24FCC"/>
    <w:pPr>
      <w:bidi/>
      <w:spacing w:after="0" w:line="240" w:lineRule="auto"/>
      <w:jc w:val="center"/>
    </w:pPr>
    <w:rPr>
      <w:rFonts w:cs="Times New Roman"/>
      <w:color w:val="000000"/>
      <w:sz w:val="24"/>
      <w:szCs w:val="28"/>
      <w:lang w:bidi="fa-IR"/>
    </w:rPr>
  </w:style>
  <w:style w:type="character" w:customStyle="1" w:styleId="GdmathChar">
    <w:name w:val="Gdmath Char"/>
    <w:basedOn w:val="DefaultParagraphFont"/>
    <w:link w:val="Gdmath"/>
    <w:rsid w:val="00F24FCC"/>
    <w:rPr>
      <w:rFonts w:eastAsiaTheme="minorHAnsi"/>
      <w:color w:val="000000"/>
      <w:sz w:val="24"/>
      <w:szCs w:val="28"/>
      <w:lang w:bidi="fa-IR"/>
    </w:rPr>
  </w:style>
  <w:style w:type="table" w:customStyle="1" w:styleId="TableGrid1">
    <w:name w:val="Table Grid1"/>
    <w:basedOn w:val="TableNormal"/>
    <w:next w:val="TableGrid"/>
    <w:uiPriority w:val="59"/>
    <w:rsid w:val="00D91331"/>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0945">
      <w:bodyDiv w:val="1"/>
      <w:marLeft w:val="0"/>
      <w:marRight w:val="0"/>
      <w:marTop w:val="0"/>
      <w:marBottom w:val="0"/>
      <w:divBdr>
        <w:top w:val="none" w:sz="0" w:space="0" w:color="auto"/>
        <w:left w:val="none" w:sz="0" w:space="0" w:color="auto"/>
        <w:bottom w:val="none" w:sz="0" w:space="0" w:color="auto"/>
        <w:right w:val="none" w:sz="0" w:space="0" w:color="auto"/>
      </w:divBdr>
    </w:div>
    <w:div w:id="71045080">
      <w:bodyDiv w:val="1"/>
      <w:marLeft w:val="0"/>
      <w:marRight w:val="0"/>
      <w:marTop w:val="0"/>
      <w:marBottom w:val="0"/>
      <w:divBdr>
        <w:top w:val="none" w:sz="0" w:space="0" w:color="auto"/>
        <w:left w:val="none" w:sz="0" w:space="0" w:color="auto"/>
        <w:bottom w:val="none" w:sz="0" w:space="0" w:color="auto"/>
        <w:right w:val="none" w:sz="0" w:space="0" w:color="auto"/>
      </w:divBdr>
    </w:div>
    <w:div w:id="86001853">
      <w:bodyDiv w:val="1"/>
      <w:marLeft w:val="0"/>
      <w:marRight w:val="0"/>
      <w:marTop w:val="0"/>
      <w:marBottom w:val="0"/>
      <w:divBdr>
        <w:top w:val="none" w:sz="0" w:space="0" w:color="auto"/>
        <w:left w:val="none" w:sz="0" w:space="0" w:color="auto"/>
        <w:bottom w:val="none" w:sz="0" w:space="0" w:color="auto"/>
        <w:right w:val="none" w:sz="0" w:space="0" w:color="auto"/>
      </w:divBdr>
    </w:div>
    <w:div w:id="86317734">
      <w:bodyDiv w:val="1"/>
      <w:marLeft w:val="0"/>
      <w:marRight w:val="0"/>
      <w:marTop w:val="0"/>
      <w:marBottom w:val="0"/>
      <w:divBdr>
        <w:top w:val="none" w:sz="0" w:space="0" w:color="auto"/>
        <w:left w:val="none" w:sz="0" w:space="0" w:color="auto"/>
        <w:bottom w:val="none" w:sz="0" w:space="0" w:color="auto"/>
        <w:right w:val="none" w:sz="0" w:space="0" w:color="auto"/>
      </w:divBdr>
    </w:div>
    <w:div w:id="91635425">
      <w:bodyDiv w:val="1"/>
      <w:marLeft w:val="0"/>
      <w:marRight w:val="0"/>
      <w:marTop w:val="0"/>
      <w:marBottom w:val="0"/>
      <w:divBdr>
        <w:top w:val="none" w:sz="0" w:space="0" w:color="auto"/>
        <w:left w:val="none" w:sz="0" w:space="0" w:color="auto"/>
        <w:bottom w:val="none" w:sz="0" w:space="0" w:color="auto"/>
        <w:right w:val="none" w:sz="0" w:space="0" w:color="auto"/>
      </w:divBdr>
    </w:div>
    <w:div w:id="190384978">
      <w:bodyDiv w:val="1"/>
      <w:marLeft w:val="0"/>
      <w:marRight w:val="0"/>
      <w:marTop w:val="0"/>
      <w:marBottom w:val="0"/>
      <w:divBdr>
        <w:top w:val="none" w:sz="0" w:space="0" w:color="auto"/>
        <w:left w:val="none" w:sz="0" w:space="0" w:color="auto"/>
        <w:bottom w:val="none" w:sz="0" w:space="0" w:color="auto"/>
        <w:right w:val="none" w:sz="0" w:space="0" w:color="auto"/>
      </w:divBdr>
    </w:div>
    <w:div w:id="213935165">
      <w:bodyDiv w:val="1"/>
      <w:marLeft w:val="0"/>
      <w:marRight w:val="0"/>
      <w:marTop w:val="0"/>
      <w:marBottom w:val="0"/>
      <w:divBdr>
        <w:top w:val="none" w:sz="0" w:space="0" w:color="auto"/>
        <w:left w:val="none" w:sz="0" w:space="0" w:color="auto"/>
        <w:bottom w:val="none" w:sz="0" w:space="0" w:color="auto"/>
        <w:right w:val="none" w:sz="0" w:space="0" w:color="auto"/>
      </w:divBdr>
    </w:div>
    <w:div w:id="256602011">
      <w:bodyDiv w:val="1"/>
      <w:marLeft w:val="0"/>
      <w:marRight w:val="0"/>
      <w:marTop w:val="0"/>
      <w:marBottom w:val="0"/>
      <w:divBdr>
        <w:top w:val="none" w:sz="0" w:space="0" w:color="auto"/>
        <w:left w:val="none" w:sz="0" w:space="0" w:color="auto"/>
        <w:bottom w:val="none" w:sz="0" w:space="0" w:color="auto"/>
        <w:right w:val="none" w:sz="0" w:space="0" w:color="auto"/>
      </w:divBdr>
    </w:div>
    <w:div w:id="258685136">
      <w:bodyDiv w:val="1"/>
      <w:marLeft w:val="0"/>
      <w:marRight w:val="0"/>
      <w:marTop w:val="0"/>
      <w:marBottom w:val="0"/>
      <w:divBdr>
        <w:top w:val="none" w:sz="0" w:space="0" w:color="auto"/>
        <w:left w:val="none" w:sz="0" w:space="0" w:color="auto"/>
        <w:bottom w:val="none" w:sz="0" w:space="0" w:color="auto"/>
        <w:right w:val="none" w:sz="0" w:space="0" w:color="auto"/>
      </w:divBdr>
    </w:div>
    <w:div w:id="279074220">
      <w:bodyDiv w:val="1"/>
      <w:marLeft w:val="0"/>
      <w:marRight w:val="0"/>
      <w:marTop w:val="0"/>
      <w:marBottom w:val="0"/>
      <w:divBdr>
        <w:top w:val="none" w:sz="0" w:space="0" w:color="auto"/>
        <w:left w:val="none" w:sz="0" w:space="0" w:color="auto"/>
        <w:bottom w:val="none" w:sz="0" w:space="0" w:color="auto"/>
        <w:right w:val="none" w:sz="0" w:space="0" w:color="auto"/>
      </w:divBdr>
    </w:div>
    <w:div w:id="315424826">
      <w:bodyDiv w:val="1"/>
      <w:marLeft w:val="0"/>
      <w:marRight w:val="0"/>
      <w:marTop w:val="0"/>
      <w:marBottom w:val="0"/>
      <w:divBdr>
        <w:top w:val="none" w:sz="0" w:space="0" w:color="auto"/>
        <w:left w:val="none" w:sz="0" w:space="0" w:color="auto"/>
        <w:bottom w:val="none" w:sz="0" w:space="0" w:color="auto"/>
        <w:right w:val="none" w:sz="0" w:space="0" w:color="auto"/>
      </w:divBdr>
    </w:div>
    <w:div w:id="378748410">
      <w:bodyDiv w:val="1"/>
      <w:marLeft w:val="0"/>
      <w:marRight w:val="0"/>
      <w:marTop w:val="0"/>
      <w:marBottom w:val="0"/>
      <w:divBdr>
        <w:top w:val="none" w:sz="0" w:space="0" w:color="auto"/>
        <w:left w:val="none" w:sz="0" w:space="0" w:color="auto"/>
        <w:bottom w:val="none" w:sz="0" w:space="0" w:color="auto"/>
        <w:right w:val="none" w:sz="0" w:space="0" w:color="auto"/>
      </w:divBdr>
    </w:div>
    <w:div w:id="379522900">
      <w:bodyDiv w:val="1"/>
      <w:marLeft w:val="0"/>
      <w:marRight w:val="0"/>
      <w:marTop w:val="0"/>
      <w:marBottom w:val="0"/>
      <w:divBdr>
        <w:top w:val="none" w:sz="0" w:space="0" w:color="auto"/>
        <w:left w:val="none" w:sz="0" w:space="0" w:color="auto"/>
        <w:bottom w:val="none" w:sz="0" w:space="0" w:color="auto"/>
        <w:right w:val="none" w:sz="0" w:space="0" w:color="auto"/>
      </w:divBdr>
    </w:div>
    <w:div w:id="387651925">
      <w:bodyDiv w:val="1"/>
      <w:marLeft w:val="0"/>
      <w:marRight w:val="0"/>
      <w:marTop w:val="0"/>
      <w:marBottom w:val="0"/>
      <w:divBdr>
        <w:top w:val="none" w:sz="0" w:space="0" w:color="auto"/>
        <w:left w:val="none" w:sz="0" w:space="0" w:color="auto"/>
        <w:bottom w:val="none" w:sz="0" w:space="0" w:color="auto"/>
        <w:right w:val="none" w:sz="0" w:space="0" w:color="auto"/>
      </w:divBdr>
    </w:div>
    <w:div w:id="404497153">
      <w:bodyDiv w:val="1"/>
      <w:marLeft w:val="0"/>
      <w:marRight w:val="0"/>
      <w:marTop w:val="0"/>
      <w:marBottom w:val="0"/>
      <w:divBdr>
        <w:top w:val="none" w:sz="0" w:space="0" w:color="auto"/>
        <w:left w:val="none" w:sz="0" w:space="0" w:color="auto"/>
        <w:bottom w:val="none" w:sz="0" w:space="0" w:color="auto"/>
        <w:right w:val="none" w:sz="0" w:space="0" w:color="auto"/>
      </w:divBdr>
    </w:div>
    <w:div w:id="415327052">
      <w:bodyDiv w:val="1"/>
      <w:marLeft w:val="0"/>
      <w:marRight w:val="0"/>
      <w:marTop w:val="0"/>
      <w:marBottom w:val="0"/>
      <w:divBdr>
        <w:top w:val="none" w:sz="0" w:space="0" w:color="auto"/>
        <w:left w:val="none" w:sz="0" w:space="0" w:color="auto"/>
        <w:bottom w:val="none" w:sz="0" w:space="0" w:color="auto"/>
        <w:right w:val="none" w:sz="0" w:space="0" w:color="auto"/>
      </w:divBdr>
    </w:div>
    <w:div w:id="435096290">
      <w:bodyDiv w:val="1"/>
      <w:marLeft w:val="0"/>
      <w:marRight w:val="0"/>
      <w:marTop w:val="0"/>
      <w:marBottom w:val="0"/>
      <w:divBdr>
        <w:top w:val="none" w:sz="0" w:space="0" w:color="auto"/>
        <w:left w:val="none" w:sz="0" w:space="0" w:color="auto"/>
        <w:bottom w:val="none" w:sz="0" w:space="0" w:color="auto"/>
        <w:right w:val="none" w:sz="0" w:space="0" w:color="auto"/>
      </w:divBdr>
    </w:div>
    <w:div w:id="447967809">
      <w:bodyDiv w:val="1"/>
      <w:marLeft w:val="0"/>
      <w:marRight w:val="0"/>
      <w:marTop w:val="0"/>
      <w:marBottom w:val="0"/>
      <w:divBdr>
        <w:top w:val="none" w:sz="0" w:space="0" w:color="auto"/>
        <w:left w:val="none" w:sz="0" w:space="0" w:color="auto"/>
        <w:bottom w:val="none" w:sz="0" w:space="0" w:color="auto"/>
        <w:right w:val="none" w:sz="0" w:space="0" w:color="auto"/>
      </w:divBdr>
    </w:div>
    <w:div w:id="474225974">
      <w:bodyDiv w:val="1"/>
      <w:marLeft w:val="0"/>
      <w:marRight w:val="0"/>
      <w:marTop w:val="0"/>
      <w:marBottom w:val="0"/>
      <w:divBdr>
        <w:top w:val="none" w:sz="0" w:space="0" w:color="auto"/>
        <w:left w:val="none" w:sz="0" w:space="0" w:color="auto"/>
        <w:bottom w:val="none" w:sz="0" w:space="0" w:color="auto"/>
        <w:right w:val="none" w:sz="0" w:space="0" w:color="auto"/>
      </w:divBdr>
    </w:div>
    <w:div w:id="476335995">
      <w:bodyDiv w:val="1"/>
      <w:marLeft w:val="0"/>
      <w:marRight w:val="0"/>
      <w:marTop w:val="0"/>
      <w:marBottom w:val="0"/>
      <w:divBdr>
        <w:top w:val="none" w:sz="0" w:space="0" w:color="auto"/>
        <w:left w:val="none" w:sz="0" w:space="0" w:color="auto"/>
        <w:bottom w:val="none" w:sz="0" w:space="0" w:color="auto"/>
        <w:right w:val="none" w:sz="0" w:space="0" w:color="auto"/>
      </w:divBdr>
    </w:div>
    <w:div w:id="488906065">
      <w:bodyDiv w:val="1"/>
      <w:marLeft w:val="0"/>
      <w:marRight w:val="0"/>
      <w:marTop w:val="0"/>
      <w:marBottom w:val="0"/>
      <w:divBdr>
        <w:top w:val="none" w:sz="0" w:space="0" w:color="auto"/>
        <w:left w:val="none" w:sz="0" w:space="0" w:color="auto"/>
        <w:bottom w:val="none" w:sz="0" w:space="0" w:color="auto"/>
        <w:right w:val="none" w:sz="0" w:space="0" w:color="auto"/>
      </w:divBdr>
    </w:div>
    <w:div w:id="515271751">
      <w:bodyDiv w:val="1"/>
      <w:marLeft w:val="0"/>
      <w:marRight w:val="0"/>
      <w:marTop w:val="0"/>
      <w:marBottom w:val="0"/>
      <w:divBdr>
        <w:top w:val="none" w:sz="0" w:space="0" w:color="auto"/>
        <w:left w:val="none" w:sz="0" w:space="0" w:color="auto"/>
        <w:bottom w:val="none" w:sz="0" w:space="0" w:color="auto"/>
        <w:right w:val="none" w:sz="0" w:space="0" w:color="auto"/>
      </w:divBdr>
    </w:div>
    <w:div w:id="522328201">
      <w:bodyDiv w:val="1"/>
      <w:marLeft w:val="0"/>
      <w:marRight w:val="0"/>
      <w:marTop w:val="0"/>
      <w:marBottom w:val="0"/>
      <w:divBdr>
        <w:top w:val="none" w:sz="0" w:space="0" w:color="auto"/>
        <w:left w:val="none" w:sz="0" w:space="0" w:color="auto"/>
        <w:bottom w:val="none" w:sz="0" w:space="0" w:color="auto"/>
        <w:right w:val="none" w:sz="0" w:space="0" w:color="auto"/>
      </w:divBdr>
    </w:div>
    <w:div w:id="545679676">
      <w:bodyDiv w:val="1"/>
      <w:marLeft w:val="0"/>
      <w:marRight w:val="0"/>
      <w:marTop w:val="0"/>
      <w:marBottom w:val="0"/>
      <w:divBdr>
        <w:top w:val="none" w:sz="0" w:space="0" w:color="auto"/>
        <w:left w:val="none" w:sz="0" w:space="0" w:color="auto"/>
        <w:bottom w:val="none" w:sz="0" w:space="0" w:color="auto"/>
        <w:right w:val="none" w:sz="0" w:space="0" w:color="auto"/>
      </w:divBdr>
    </w:div>
    <w:div w:id="596132458">
      <w:bodyDiv w:val="1"/>
      <w:marLeft w:val="0"/>
      <w:marRight w:val="0"/>
      <w:marTop w:val="0"/>
      <w:marBottom w:val="0"/>
      <w:divBdr>
        <w:top w:val="none" w:sz="0" w:space="0" w:color="auto"/>
        <w:left w:val="none" w:sz="0" w:space="0" w:color="auto"/>
        <w:bottom w:val="none" w:sz="0" w:space="0" w:color="auto"/>
        <w:right w:val="none" w:sz="0" w:space="0" w:color="auto"/>
      </w:divBdr>
    </w:div>
    <w:div w:id="647246099">
      <w:bodyDiv w:val="1"/>
      <w:marLeft w:val="0"/>
      <w:marRight w:val="0"/>
      <w:marTop w:val="0"/>
      <w:marBottom w:val="0"/>
      <w:divBdr>
        <w:top w:val="none" w:sz="0" w:space="0" w:color="auto"/>
        <w:left w:val="none" w:sz="0" w:space="0" w:color="auto"/>
        <w:bottom w:val="none" w:sz="0" w:space="0" w:color="auto"/>
        <w:right w:val="none" w:sz="0" w:space="0" w:color="auto"/>
      </w:divBdr>
    </w:div>
    <w:div w:id="665396573">
      <w:bodyDiv w:val="1"/>
      <w:marLeft w:val="0"/>
      <w:marRight w:val="0"/>
      <w:marTop w:val="0"/>
      <w:marBottom w:val="0"/>
      <w:divBdr>
        <w:top w:val="none" w:sz="0" w:space="0" w:color="auto"/>
        <w:left w:val="none" w:sz="0" w:space="0" w:color="auto"/>
        <w:bottom w:val="none" w:sz="0" w:space="0" w:color="auto"/>
        <w:right w:val="none" w:sz="0" w:space="0" w:color="auto"/>
      </w:divBdr>
    </w:div>
    <w:div w:id="690183405">
      <w:bodyDiv w:val="1"/>
      <w:marLeft w:val="0"/>
      <w:marRight w:val="0"/>
      <w:marTop w:val="0"/>
      <w:marBottom w:val="0"/>
      <w:divBdr>
        <w:top w:val="none" w:sz="0" w:space="0" w:color="auto"/>
        <w:left w:val="none" w:sz="0" w:space="0" w:color="auto"/>
        <w:bottom w:val="none" w:sz="0" w:space="0" w:color="auto"/>
        <w:right w:val="none" w:sz="0" w:space="0" w:color="auto"/>
      </w:divBdr>
    </w:div>
    <w:div w:id="733088244">
      <w:bodyDiv w:val="1"/>
      <w:marLeft w:val="0"/>
      <w:marRight w:val="0"/>
      <w:marTop w:val="0"/>
      <w:marBottom w:val="0"/>
      <w:divBdr>
        <w:top w:val="none" w:sz="0" w:space="0" w:color="auto"/>
        <w:left w:val="none" w:sz="0" w:space="0" w:color="auto"/>
        <w:bottom w:val="none" w:sz="0" w:space="0" w:color="auto"/>
        <w:right w:val="none" w:sz="0" w:space="0" w:color="auto"/>
      </w:divBdr>
    </w:div>
    <w:div w:id="754207057">
      <w:bodyDiv w:val="1"/>
      <w:marLeft w:val="0"/>
      <w:marRight w:val="0"/>
      <w:marTop w:val="0"/>
      <w:marBottom w:val="0"/>
      <w:divBdr>
        <w:top w:val="none" w:sz="0" w:space="0" w:color="auto"/>
        <w:left w:val="none" w:sz="0" w:space="0" w:color="auto"/>
        <w:bottom w:val="none" w:sz="0" w:space="0" w:color="auto"/>
        <w:right w:val="none" w:sz="0" w:space="0" w:color="auto"/>
      </w:divBdr>
    </w:div>
    <w:div w:id="790241934">
      <w:bodyDiv w:val="1"/>
      <w:marLeft w:val="0"/>
      <w:marRight w:val="0"/>
      <w:marTop w:val="0"/>
      <w:marBottom w:val="0"/>
      <w:divBdr>
        <w:top w:val="none" w:sz="0" w:space="0" w:color="auto"/>
        <w:left w:val="none" w:sz="0" w:space="0" w:color="auto"/>
        <w:bottom w:val="none" w:sz="0" w:space="0" w:color="auto"/>
        <w:right w:val="none" w:sz="0" w:space="0" w:color="auto"/>
      </w:divBdr>
    </w:div>
    <w:div w:id="791360319">
      <w:bodyDiv w:val="1"/>
      <w:marLeft w:val="0"/>
      <w:marRight w:val="0"/>
      <w:marTop w:val="0"/>
      <w:marBottom w:val="0"/>
      <w:divBdr>
        <w:top w:val="none" w:sz="0" w:space="0" w:color="auto"/>
        <w:left w:val="none" w:sz="0" w:space="0" w:color="auto"/>
        <w:bottom w:val="none" w:sz="0" w:space="0" w:color="auto"/>
        <w:right w:val="none" w:sz="0" w:space="0" w:color="auto"/>
      </w:divBdr>
    </w:div>
    <w:div w:id="792985661">
      <w:bodyDiv w:val="1"/>
      <w:marLeft w:val="0"/>
      <w:marRight w:val="0"/>
      <w:marTop w:val="0"/>
      <w:marBottom w:val="0"/>
      <w:divBdr>
        <w:top w:val="none" w:sz="0" w:space="0" w:color="auto"/>
        <w:left w:val="none" w:sz="0" w:space="0" w:color="auto"/>
        <w:bottom w:val="none" w:sz="0" w:space="0" w:color="auto"/>
        <w:right w:val="none" w:sz="0" w:space="0" w:color="auto"/>
      </w:divBdr>
    </w:div>
    <w:div w:id="795487471">
      <w:bodyDiv w:val="1"/>
      <w:marLeft w:val="0"/>
      <w:marRight w:val="0"/>
      <w:marTop w:val="0"/>
      <w:marBottom w:val="0"/>
      <w:divBdr>
        <w:top w:val="none" w:sz="0" w:space="0" w:color="auto"/>
        <w:left w:val="none" w:sz="0" w:space="0" w:color="auto"/>
        <w:bottom w:val="none" w:sz="0" w:space="0" w:color="auto"/>
        <w:right w:val="none" w:sz="0" w:space="0" w:color="auto"/>
      </w:divBdr>
    </w:div>
    <w:div w:id="800414910">
      <w:bodyDiv w:val="1"/>
      <w:marLeft w:val="0"/>
      <w:marRight w:val="0"/>
      <w:marTop w:val="0"/>
      <w:marBottom w:val="0"/>
      <w:divBdr>
        <w:top w:val="none" w:sz="0" w:space="0" w:color="auto"/>
        <w:left w:val="none" w:sz="0" w:space="0" w:color="auto"/>
        <w:bottom w:val="none" w:sz="0" w:space="0" w:color="auto"/>
        <w:right w:val="none" w:sz="0" w:space="0" w:color="auto"/>
      </w:divBdr>
    </w:div>
    <w:div w:id="809173908">
      <w:bodyDiv w:val="1"/>
      <w:marLeft w:val="0"/>
      <w:marRight w:val="0"/>
      <w:marTop w:val="0"/>
      <w:marBottom w:val="0"/>
      <w:divBdr>
        <w:top w:val="none" w:sz="0" w:space="0" w:color="auto"/>
        <w:left w:val="none" w:sz="0" w:space="0" w:color="auto"/>
        <w:bottom w:val="none" w:sz="0" w:space="0" w:color="auto"/>
        <w:right w:val="none" w:sz="0" w:space="0" w:color="auto"/>
      </w:divBdr>
    </w:div>
    <w:div w:id="878014803">
      <w:bodyDiv w:val="1"/>
      <w:marLeft w:val="0"/>
      <w:marRight w:val="0"/>
      <w:marTop w:val="0"/>
      <w:marBottom w:val="0"/>
      <w:divBdr>
        <w:top w:val="none" w:sz="0" w:space="0" w:color="auto"/>
        <w:left w:val="none" w:sz="0" w:space="0" w:color="auto"/>
        <w:bottom w:val="none" w:sz="0" w:space="0" w:color="auto"/>
        <w:right w:val="none" w:sz="0" w:space="0" w:color="auto"/>
      </w:divBdr>
    </w:div>
    <w:div w:id="947665026">
      <w:bodyDiv w:val="1"/>
      <w:marLeft w:val="0"/>
      <w:marRight w:val="0"/>
      <w:marTop w:val="0"/>
      <w:marBottom w:val="0"/>
      <w:divBdr>
        <w:top w:val="none" w:sz="0" w:space="0" w:color="auto"/>
        <w:left w:val="none" w:sz="0" w:space="0" w:color="auto"/>
        <w:bottom w:val="none" w:sz="0" w:space="0" w:color="auto"/>
        <w:right w:val="none" w:sz="0" w:space="0" w:color="auto"/>
      </w:divBdr>
    </w:div>
    <w:div w:id="989165223">
      <w:bodyDiv w:val="1"/>
      <w:marLeft w:val="0"/>
      <w:marRight w:val="0"/>
      <w:marTop w:val="0"/>
      <w:marBottom w:val="0"/>
      <w:divBdr>
        <w:top w:val="none" w:sz="0" w:space="0" w:color="auto"/>
        <w:left w:val="none" w:sz="0" w:space="0" w:color="auto"/>
        <w:bottom w:val="none" w:sz="0" w:space="0" w:color="auto"/>
        <w:right w:val="none" w:sz="0" w:space="0" w:color="auto"/>
      </w:divBdr>
    </w:div>
    <w:div w:id="1019040277">
      <w:bodyDiv w:val="1"/>
      <w:marLeft w:val="0"/>
      <w:marRight w:val="0"/>
      <w:marTop w:val="0"/>
      <w:marBottom w:val="0"/>
      <w:divBdr>
        <w:top w:val="none" w:sz="0" w:space="0" w:color="auto"/>
        <w:left w:val="none" w:sz="0" w:space="0" w:color="auto"/>
        <w:bottom w:val="none" w:sz="0" w:space="0" w:color="auto"/>
        <w:right w:val="none" w:sz="0" w:space="0" w:color="auto"/>
      </w:divBdr>
    </w:div>
    <w:div w:id="1028797785">
      <w:bodyDiv w:val="1"/>
      <w:marLeft w:val="0"/>
      <w:marRight w:val="0"/>
      <w:marTop w:val="0"/>
      <w:marBottom w:val="0"/>
      <w:divBdr>
        <w:top w:val="none" w:sz="0" w:space="0" w:color="auto"/>
        <w:left w:val="none" w:sz="0" w:space="0" w:color="auto"/>
        <w:bottom w:val="none" w:sz="0" w:space="0" w:color="auto"/>
        <w:right w:val="none" w:sz="0" w:space="0" w:color="auto"/>
      </w:divBdr>
    </w:div>
    <w:div w:id="1029136907">
      <w:bodyDiv w:val="1"/>
      <w:marLeft w:val="0"/>
      <w:marRight w:val="0"/>
      <w:marTop w:val="0"/>
      <w:marBottom w:val="0"/>
      <w:divBdr>
        <w:top w:val="none" w:sz="0" w:space="0" w:color="auto"/>
        <w:left w:val="none" w:sz="0" w:space="0" w:color="auto"/>
        <w:bottom w:val="none" w:sz="0" w:space="0" w:color="auto"/>
        <w:right w:val="none" w:sz="0" w:space="0" w:color="auto"/>
      </w:divBdr>
    </w:div>
    <w:div w:id="1044594331">
      <w:bodyDiv w:val="1"/>
      <w:marLeft w:val="0"/>
      <w:marRight w:val="0"/>
      <w:marTop w:val="0"/>
      <w:marBottom w:val="0"/>
      <w:divBdr>
        <w:top w:val="none" w:sz="0" w:space="0" w:color="auto"/>
        <w:left w:val="none" w:sz="0" w:space="0" w:color="auto"/>
        <w:bottom w:val="none" w:sz="0" w:space="0" w:color="auto"/>
        <w:right w:val="none" w:sz="0" w:space="0" w:color="auto"/>
      </w:divBdr>
    </w:div>
    <w:div w:id="1059479224">
      <w:bodyDiv w:val="1"/>
      <w:marLeft w:val="0"/>
      <w:marRight w:val="0"/>
      <w:marTop w:val="0"/>
      <w:marBottom w:val="0"/>
      <w:divBdr>
        <w:top w:val="none" w:sz="0" w:space="0" w:color="auto"/>
        <w:left w:val="none" w:sz="0" w:space="0" w:color="auto"/>
        <w:bottom w:val="none" w:sz="0" w:space="0" w:color="auto"/>
        <w:right w:val="none" w:sz="0" w:space="0" w:color="auto"/>
      </w:divBdr>
    </w:div>
    <w:div w:id="1073969768">
      <w:bodyDiv w:val="1"/>
      <w:marLeft w:val="0"/>
      <w:marRight w:val="0"/>
      <w:marTop w:val="0"/>
      <w:marBottom w:val="0"/>
      <w:divBdr>
        <w:top w:val="none" w:sz="0" w:space="0" w:color="auto"/>
        <w:left w:val="none" w:sz="0" w:space="0" w:color="auto"/>
        <w:bottom w:val="none" w:sz="0" w:space="0" w:color="auto"/>
        <w:right w:val="none" w:sz="0" w:space="0" w:color="auto"/>
      </w:divBdr>
    </w:div>
    <w:div w:id="1076627069">
      <w:bodyDiv w:val="1"/>
      <w:marLeft w:val="0"/>
      <w:marRight w:val="0"/>
      <w:marTop w:val="0"/>
      <w:marBottom w:val="0"/>
      <w:divBdr>
        <w:top w:val="none" w:sz="0" w:space="0" w:color="auto"/>
        <w:left w:val="none" w:sz="0" w:space="0" w:color="auto"/>
        <w:bottom w:val="none" w:sz="0" w:space="0" w:color="auto"/>
        <w:right w:val="none" w:sz="0" w:space="0" w:color="auto"/>
      </w:divBdr>
    </w:div>
    <w:div w:id="1107971761">
      <w:bodyDiv w:val="1"/>
      <w:marLeft w:val="0"/>
      <w:marRight w:val="0"/>
      <w:marTop w:val="0"/>
      <w:marBottom w:val="0"/>
      <w:divBdr>
        <w:top w:val="none" w:sz="0" w:space="0" w:color="auto"/>
        <w:left w:val="none" w:sz="0" w:space="0" w:color="auto"/>
        <w:bottom w:val="none" w:sz="0" w:space="0" w:color="auto"/>
        <w:right w:val="none" w:sz="0" w:space="0" w:color="auto"/>
      </w:divBdr>
    </w:div>
    <w:div w:id="1158156163">
      <w:bodyDiv w:val="1"/>
      <w:marLeft w:val="0"/>
      <w:marRight w:val="0"/>
      <w:marTop w:val="0"/>
      <w:marBottom w:val="0"/>
      <w:divBdr>
        <w:top w:val="none" w:sz="0" w:space="0" w:color="auto"/>
        <w:left w:val="none" w:sz="0" w:space="0" w:color="auto"/>
        <w:bottom w:val="none" w:sz="0" w:space="0" w:color="auto"/>
        <w:right w:val="none" w:sz="0" w:space="0" w:color="auto"/>
      </w:divBdr>
    </w:div>
    <w:div w:id="1177422190">
      <w:bodyDiv w:val="1"/>
      <w:marLeft w:val="0"/>
      <w:marRight w:val="0"/>
      <w:marTop w:val="0"/>
      <w:marBottom w:val="0"/>
      <w:divBdr>
        <w:top w:val="none" w:sz="0" w:space="0" w:color="auto"/>
        <w:left w:val="none" w:sz="0" w:space="0" w:color="auto"/>
        <w:bottom w:val="none" w:sz="0" w:space="0" w:color="auto"/>
        <w:right w:val="none" w:sz="0" w:space="0" w:color="auto"/>
      </w:divBdr>
    </w:div>
    <w:div w:id="1182354707">
      <w:bodyDiv w:val="1"/>
      <w:marLeft w:val="0"/>
      <w:marRight w:val="0"/>
      <w:marTop w:val="0"/>
      <w:marBottom w:val="0"/>
      <w:divBdr>
        <w:top w:val="none" w:sz="0" w:space="0" w:color="auto"/>
        <w:left w:val="none" w:sz="0" w:space="0" w:color="auto"/>
        <w:bottom w:val="none" w:sz="0" w:space="0" w:color="auto"/>
        <w:right w:val="none" w:sz="0" w:space="0" w:color="auto"/>
      </w:divBdr>
    </w:div>
    <w:div w:id="1224369249">
      <w:bodyDiv w:val="1"/>
      <w:marLeft w:val="0"/>
      <w:marRight w:val="0"/>
      <w:marTop w:val="0"/>
      <w:marBottom w:val="0"/>
      <w:divBdr>
        <w:top w:val="none" w:sz="0" w:space="0" w:color="auto"/>
        <w:left w:val="none" w:sz="0" w:space="0" w:color="auto"/>
        <w:bottom w:val="none" w:sz="0" w:space="0" w:color="auto"/>
        <w:right w:val="none" w:sz="0" w:space="0" w:color="auto"/>
      </w:divBdr>
    </w:div>
    <w:div w:id="1242377261">
      <w:bodyDiv w:val="1"/>
      <w:marLeft w:val="0"/>
      <w:marRight w:val="0"/>
      <w:marTop w:val="0"/>
      <w:marBottom w:val="0"/>
      <w:divBdr>
        <w:top w:val="none" w:sz="0" w:space="0" w:color="auto"/>
        <w:left w:val="none" w:sz="0" w:space="0" w:color="auto"/>
        <w:bottom w:val="none" w:sz="0" w:space="0" w:color="auto"/>
        <w:right w:val="none" w:sz="0" w:space="0" w:color="auto"/>
      </w:divBdr>
    </w:div>
    <w:div w:id="1247301713">
      <w:bodyDiv w:val="1"/>
      <w:marLeft w:val="0"/>
      <w:marRight w:val="0"/>
      <w:marTop w:val="0"/>
      <w:marBottom w:val="0"/>
      <w:divBdr>
        <w:top w:val="none" w:sz="0" w:space="0" w:color="auto"/>
        <w:left w:val="none" w:sz="0" w:space="0" w:color="auto"/>
        <w:bottom w:val="none" w:sz="0" w:space="0" w:color="auto"/>
        <w:right w:val="none" w:sz="0" w:space="0" w:color="auto"/>
      </w:divBdr>
    </w:div>
    <w:div w:id="1276907318">
      <w:bodyDiv w:val="1"/>
      <w:marLeft w:val="0"/>
      <w:marRight w:val="0"/>
      <w:marTop w:val="0"/>
      <w:marBottom w:val="0"/>
      <w:divBdr>
        <w:top w:val="none" w:sz="0" w:space="0" w:color="auto"/>
        <w:left w:val="none" w:sz="0" w:space="0" w:color="auto"/>
        <w:bottom w:val="none" w:sz="0" w:space="0" w:color="auto"/>
        <w:right w:val="none" w:sz="0" w:space="0" w:color="auto"/>
      </w:divBdr>
    </w:div>
    <w:div w:id="1330869993">
      <w:bodyDiv w:val="1"/>
      <w:marLeft w:val="0"/>
      <w:marRight w:val="0"/>
      <w:marTop w:val="0"/>
      <w:marBottom w:val="0"/>
      <w:divBdr>
        <w:top w:val="none" w:sz="0" w:space="0" w:color="auto"/>
        <w:left w:val="none" w:sz="0" w:space="0" w:color="auto"/>
        <w:bottom w:val="none" w:sz="0" w:space="0" w:color="auto"/>
        <w:right w:val="none" w:sz="0" w:space="0" w:color="auto"/>
      </w:divBdr>
    </w:div>
    <w:div w:id="1331102370">
      <w:bodyDiv w:val="1"/>
      <w:marLeft w:val="0"/>
      <w:marRight w:val="0"/>
      <w:marTop w:val="0"/>
      <w:marBottom w:val="0"/>
      <w:divBdr>
        <w:top w:val="none" w:sz="0" w:space="0" w:color="auto"/>
        <w:left w:val="none" w:sz="0" w:space="0" w:color="auto"/>
        <w:bottom w:val="none" w:sz="0" w:space="0" w:color="auto"/>
        <w:right w:val="none" w:sz="0" w:space="0" w:color="auto"/>
      </w:divBdr>
    </w:div>
    <w:div w:id="1333147205">
      <w:bodyDiv w:val="1"/>
      <w:marLeft w:val="0"/>
      <w:marRight w:val="0"/>
      <w:marTop w:val="0"/>
      <w:marBottom w:val="0"/>
      <w:divBdr>
        <w:top w:val="none" w:sz="0" w:space="0" w:color="auto"/>
        <w:left w:val="none" w:sz="0" w:space="0" w:color="auto"/>
        <w:bottom w:val="none" w:sz="0" w:space="0" w:color="auto"/>
        <w:right w:val="none" w:sz="0" w:space="0" w:color="auto"/>
      </w:divBdr>
    </w:div>
    <w:div w:id="1421491468">
      <w:bodyDiv w:val="1"/>
      <w:marLeft w:val="0"/>
      <w:marRight w:val="0"/>
      <w:marTop w:val="0"/>
      <w:marBottom w:val="0"/>
      <w:divBdr>
        <w:top w:val="none" w:sz="0" w:space="0" w:color="auto"/>
        <w:left w:val="none" w:sz="0" w:space="0" w:color="auto"/>
        <w:bottom w:val="none" w:sz="0" w:space="0" w:color="auto"/>
        <w:right w:val="none" w:sz="0" w:space="0" w:color="auto"/>
      </w:divBdr>
    </w:div>
    <w:div w:id="1432581802">
      <w:bodyDiv w:val="1"/>
      <w:marLeft w:val="0"/>
      <w:marRight w:val="0"/>
      <w:marTop w:val="0"/>
      <w:marBottom w:val="0"/>
      <w:divBdr>
        <w:top w:val="none" w:sz="0" w:space="0" w:color="auto"/>
        <w:left w:val="none" w:sz="0" w:space="0" w:color="auto"/>
        <w:bottom w:val="none" w:sz="0" w:space="0" w:color="auto"/>
        <w:right w:val="none" w:sz="0" w:space="0" w:color="auto"/>
      </w:divBdr>
    </w:div>
    <w:div w:id="1476021394">
      <w:bodyDiv w:val="1"/>
      <w:marLeft w:val="0"/>
      <w:marRight w:val="0"/>
      <w:marTop w:val="0"/>
      <w:marBottom w:val="0"/>
      <w:divBdr>
        <w:top w:val="none" w:sz="0" w:space="0" w:color="auto"/>
        <w:left w:val="none" w:sz="0" w:space="0" w:color="auto"/>
        <w:bottom w:val="none" w:sz="0" w:space="0" w:color="auto"/>
        <w:right w:val="none" w:sz="0" w:space="0" w:color="auto"/>
      </w:divBdr>
    </w:div>
    <w:div w:id="1493181224">
      <w:bodyDiv w:val="1"/>
      <w:marLeft w:val="0"/>
      <w:marRight w:val="0"/>
      <w:marTop w:val="0"/>
      <w:marBottom w:val="0"/>
      <w:divBdr>
        <w:top w:val="none" w:sz="0" w:space="0" w:color="auto"/>
        <w:left w:val="none" w:sz="0" w:space="0" w:color="auto"/>
        <w:bottom w:val="none" w:sz="0" w:space="0" w:color="auto"/>
        <w:right w:val="none" w:sz="0" w:space="0" w:color="auto"/>
      </w:divBdr>
    </w:div>
    <w:div w:id="1555967215">
      <w:bodyDiv w:val="1"/>
      <w:marLeft w:val="0"/>
      <w:marRight w:val="0"/>
      <w:marTop w:val="0"/>
      <w:marBottom w:val="0"/>
      <w:divBdr>
        <w:top w:val="none" w:sz="0" w:space="0" w:color="auto"/>
        <w:left w:val="none" w:sz="0" w:space="0" w:color="auto"/>
        <w:bottom w:val="none" w:sz="0" w:space="0" w:color="auto"/>
        <w:right w:val="none" w:sz="0" w:space="0" w:color="auto"/>
      </w:divBdr>
    </w:div>
    <w:div w:id="1604528706">
      <w:bodyDiv w:val="1"/>
      <w:marLeft w:val="0"/>
      <w:marRight w:val="0"/>
      <w:marTop w:val="0"/>
      <w:marBottom w:val="0"/>
      <w:divBdr>
        <w:top w:val="none" w:sz="0" w:space="0" w:color="auto"/>
        <w:left w:val="none" w:sz="0" w:space="0" w:color="auto"/>
        <w:bottom w:val="none" w:sz="0" w:space="0" w:color="auto"/>
        <w:right w:val="none" w:sz="0" w:space="0" w:color="auto"/>
      </w:divBdr>
      <w:divsChild>
        <w:div w:id="987900934">
          <w:marLeft w:val="0"/>
          <w:marRight w:val="0"/>
          <w:marTop w:val="0"/>
          <w:marBottom w:val="0"/>
          <w:divBdr>
            <w:top w:val="none" w:sz="0" w:space="0" w:color="auto"/>
            <w:left w:val="none" w:sz="0" w:space="0" w:color="auto"/>
            <w:bottom w:val="none" w:sz="0" w:space="0" w:color="auto"/>
            <w:right w:val="none" w:sz="0" w:space="0" w:color="auto"/>
          </w:divBdr>
        </w:div>
        <w:div w:id="2033804367">
          <w:marLeft w:val="0"/>
          <w:marRight w:val="0"/>
          <w:marTop w:val="0"/>
          <w:marBottom w:val="0"/>
          <w:divBdr>
            <w:top w:val="none" w:sz="0" w:space="0" w:color="auto"/>
            <w:left w:val="none" w:sz="0" w:space="0" w:color="auto"/>
            <w:bottom w:val="none" w:sz="0" w:space="0" w:color="auto"/>
            <w:right w:val="none" w:sz="0" w:space="0" w:color="auto"/>
          </w:divBdr>
        </w:div>
      </w:divsChild>
    </w:div>
    <w:div w:id="1665206011">
      <w:bodyDiv w:val="1"/>
      <w:marLeft w:val="0"/>
      <w:marRight w:val="0"/>
      <w:marTop w:val="0"/>
      <w:marBottom w:val="0"/>
      <w:divBdr>
        <w:top w:val="none" w:sz="0" w:space="0" w:color="auto"/>
        <w:left w:val="none" w:sz="0" w:space="0" w:color="auto"/>
        <w:bottom w:val="none" w:sz="0" w:space="0" w:color="auto"/>
        <w:right w:val="none" w:sz="0" w:space="0" w:color="auto"/>
      </w:divBdr>
    </w:div>
    <w:div w:id="1694114858">
      <w:bodyDiv w:val="1"/>
      <w:marLeft w:val="0"/>
      <w:marRight w:val="0"/>
      <w:marTop w:val="0"/>
      <w:marBottom w:val="0"/>
      <w:divBdr>
        <w:top w:val="none" w:sz="0" w:space="0" w:color="auto"/>
        <w:left w:val="none" w:sz="0" w:space="0" w:color="auto"/>
        <w:bottom w:val="none" w:sz="0" w:space="0" w:color="auto"/>
        <w:right w:val="none" w:sz="0" w:space="0" w:color="auto"/>
      </w:divBdr>
    </w:div>
    <w:div w:id="1736468130">
      <w:bodyDiv w:val="1"/>
      <w:marLeft w:val="0"/>
      <w:marRight w:val="0"/>
      <w:marTop w:val="0"/>
      <w:marBottom w:val="0"/>
      <w:divBdr>
        <w:top w:val="none" w:sz="0" w:space="0" w:color="auto"/>
        <w:left w:val="none" w:sz="0" w:space="0" w:color="auto"/>
        <w:bottom w:val="none" w:sz="0" w:space="0" w:color="auto"/>
        <w:right w:val="none" w:sz="0" w:space="0" w:color="auto"/>
      </w:divBdr>
    </w:div>
    <w:div w:id="1741907368">
      <w:bodyDiv w:val="1"/>
      <w:marLeft w:val="0"/>
      <w:marRight w:val="0"/>
      <w:marTop w:val="0"/>
      <w:marBottom w:val="0"/>
      <w:divBdr>
        <w:top w:val="none" w:sz="0" w:space="0" w:color="auto"/>
        <w:left w:val="none" w:sz="0" w:space="0" w:color="auto"/>
        <w:bottom w:val="none" w:sz="0" w:space="0" w:color="auto"/>
        <w:right w:val="none" w:sz="0" w:space="0" w:color="auto"/>
      </w:divBdr>
    </w:div>
    <w:div w:id="1757283791">
      <w:bodyDiv w:val="1"/>
      <w:marLeft w:val="0"/>
      <w:marRight w:val="0"/>
      <w:marTop w:val="0"/>
      <w:marBottom w:val="0"/>
      <w:divBdr>
        <w:top w:val="none" w:sz="0" w:space="0" w:color="auto"/>
        <w:left w:val="none" w:sz="0" w:space="0" w:color="auto"/>
        <w:bottom w:val="none" w:sz="0" w:space="0" w:color="auto"/>
        <w:right w:val="none" w:sz="0" w:space="0" w:color="auto"/>
      </w:divBdr>
    </w:div>
    <w:div w:id="1784110905">
      <w:bodyDiv w:val="1"/>
      <w:marLeft w:val="0"/>
      <w:marRight w:val="0"/>
      <w:marTop w:val="0"/>
      <w:marBottom w:val="0"/>
      <w:divBdr>
        <w:top w:val="none" w:sz="0" w:space="0" w:color="auto"/>
        <w:left w:val="none" w:sz="0" w:space="0" w:color="auto"/>
        <w:bottom w:val="none" w:sz="0" w:space="0" w:color="auto"/>
        <w:right w:val="none" w:sz="0" w:space="0" w:color="auto"/>
      </w:divBdr>
    </w:div>
    <w:div w:id="1809124758">
      <w:bodyDiv w:val="1"/>
      <w:marLeft w:val="0"/>
      <w:marRight w:val="0"/>
      <w:marTop w:val="0"/>
      <w:marBottom w:val="0"/>
      <w:divBdr>
        <w:top w:val="none" w:sz="0" w:space="0" w:color="auto"/>
        <w:left w:val="none" w:sz="0" w:space="0" w:color="auto"/>
        <w:bottom w:val="none" w:sz="0" w:space="0" w:color="auto"/>
        <w:right w:val="none" w:sz="0" w:space="0" w:color="auto"/>
      </w:divBdr>
    </w:div>
    <w:div w:id="1816139194">
      <w:bodyDiv w:val="1"/>
      <w:marLeft w:val="0"/>
      <w:marRight w:val="0"/>
      <w:marTop w:val="0"/>
      <w:marBottom w:val="0"/>
      <w:divBdr>
        <w:top w:val="none" w:sz="0" w:space="0" w:color="auto"/>
        <w:left w:val="none" w:sz="0" w:space="0" w:color="auto"/>
        <w:bottom w:val="none" w:sz="0" w:space="0" w:color="auto"/>
        <w:right w:val="none" w:sz="0" w:space="0" w:color="auto"/>
      </w:divBdr>
    </w:div>
    <w:div w:id="1825202488">
      <w:bodyDiv w:val="1"/>
      <w:marLeft w:val="0"/>
      <w:marRight w:val="0"/>
      <w:marTop w:val="0"/>
      <w:marBottom w:val="0"/>
      <w:divBdr>
        <w:top w:val="none" w:sz="0" w:space="0" w:color="auto"/>
        <w:left w:val="none" w:sz="0" w:space="0" w:color="auto"/>
        <w:bottom w:val="none" w:sz="0" w:space="0" w:color="auto"/>
        <w:right w:val="none" w:sz="0" w:space="0" w:color="auto"/>
      </w:divBdr>
    </w:div>
    <w:div w:id="1826241191">
      <w:bodyDiv w:val="1"/>
      <w:marLeft w:val="0"/>
      <w:marRight w:val="0"/>
      <w:marTop w:val="0"/>
      <w:marBottom w:val="0"/>
      <w:divBdr>
        <w:top w:val="none" w:sz="0" w:space="0" w:color="auto"/>
        <w:left w:val="none" w:sz="0" w:space="0" w:color="auto"/>
        <w:bottom w:val="none" w:sz="0" w:space="0" w:color="auto"/>
        <w:right w:val="none" w:sz="0" w:space="0" w:color="auto"/>
      </w:divBdr>
    </w:div>
    <w:div w:id="1852866165">
      <w:bodyDiv w:val="1"/>
      <w:marLeft w:val="0"/>
      <w:marRight w:val="0"/>
      <w:marTop w:val="0"/>
      <w:marBottom w:val="0"/>
      <w:divBdr>
        <w:top w:val="none" w:sz="0" w:space="0" w:color="auto"/>
        <w:left w:val="none" w:sz="0" w:space="0" w:color="auto"/>
        <w:bottom w:val="none" w:sz="0" w:space="0" w:color="auto"/>
        <w:right w:val="none" w:sz="0" w:space="0" w:color="auto"/>
      </w:divBdr>
    </w:div>
    <w:div w:id="1909194971">
      <w:bodyDiv w:val="1"/>
      <w:marLeft w:val="0"/>
      <w:marRight w:val="0"/>
      <w:marTop w:val="0"/>
      <w:marBottom w:val="0"/>
      <w:divBdr>
        <w:top w:val="none" w:sz="0" w:space="0" w:color="auto"/>
        <w:left w:val="none" w:sz="0" w:space="0" w:color="auto"/>
        <w:bottom w:val="none" w:sz="0" w:space="0" w:color="auto"/>
        <w:right w:val="none" w:sz="0" w:space="0" w:color="auto"/>
      </w:divBdr>
    </w:div>
    <w:div w:id="1922332277">
      <w:bodyDiv w:val="1"/>
      <w:marLeft w:val="0"/>
      <w:marRight w:val="0"/>
      <w:marTop w:val="0"/>
      <w:marBottom w:val="0"/>
      <w:divBdr>
        <w:top w:val="none" w:sz="0" w:space="0" w:color="auto"/>
        <w:left w:val="none" w:sz="0" w:space="0" w:color="auto"/>
        <w:bottom w:val="none" w:sz="0" w:space="0" w:color="auto"/>
        <w:right w:val="none" w:sz="0" w:space="0" w:color="auto"/>
      </w:divBdr>
    </w:div>
    <w:div w:id="1969164516">
      <w:bodyDiv w:val="1"/>
      <w:marLeft w:val="0"/>
      <w:marRight w:val="0"/>
      <w:marTop w:val="0"/>
      <w:marBottom w:val="0"/>
      <w:divBdr>
        <w:top w:val="none" w:sz="0" w:space="0" w:color="auto"/>
        <w:left w:val="none" w:sz="0" w:space="0" w:color="auto"/>
        <w:bottom w:val="none" w:sz="0" w:space="0" w:color="auto"/>
        <w:right w:val="none" w:sz="0" w:space="0" w:color="auto"/>
      </w:divBdr>
    </w:div>
    <w:div w:id="1974824707">
      <w:bodyDiv w:val="1"/>
      <w:marLeft w:val="0"/>
      <w:marRight w:val="0"/>
      <w:marTop w:val="0"/>
      <w:marBottom w:val="0"/>
      <w:divBdr>
        <w:top w:val="none" w:sz="0" w:space="0" w:color="auto"/>
        <w:left w:val="none" w:sz="0" w:space="0" w:color="auto"/>
        <w:bottom w:val="none" w:sz="0" w:space="0" w:color="auto"/>
        <w:right w:val="none" w:sz="0" w:space="0" w:color="auto"/>
      </w:divBdr>
    </w:div>
    <w:div w:id="1977754089">
      <w:bodyDiv w:val="1"/>
      <w:marLeft w:val="0"/>
      <w:marRight w:val="0"/>
      <w:marTop w:val="0"/>
      <w:marBottom w:val="0"/>
      <w:divBdr>
        <w:top w:val="none" w:sz="0" w:space="0" w:color="auto"/>
        <w:left w:val="none" w:sz="0" w:space="0" w:color="auto"/>
        <w:bottom w:val="none" w:sz="0" w:space="0" w:color="auto"/>
        <w:right w:val="none" w:sz="0" w:space="0" w:color="auto"/>
      </w:divBdr>
    </w:div>
    <w:div w:id="1989942657">
      <w:bodyDiv w:val="1"/>
      <w:marLeft w:val="0"/>
      <w:marRight w:val="0"/>
      <w:marTop w:val="0"/>
      <w:marBottom w:val="0"/>
      <w:divBdr>
        <w:top w:val="none" w:sz="0" w:space="0" w:color="auto"/>
        <w:left w:val="none" w:sz="0" w:space="0" w:color="auto"/>
        <w:bottom w:val="none" w:sz="0" w:space="0" w:color="auto"/>
        <w:right w:val="none" w:sz="0" w:space="0" w:color="auto"/>
      </w:divBdr>
    </w:div>
    <w:div w:id="2018917185">
      <w:bodyDiv w:val="1"/>
      <w:marLeft w:val="0"/>
      <w:marRight w:val="0"/>
      <w:marTop w:val="0"/>
      <w:marBottom w:val="0"/>
      <w:divBdr>
        <w:top w:val="none" w:sz="0" w:space="0" w:color="auto"/>
        <w:left w:val="none" w:sz="0" w:space="0" w:color="auto"/>
        <w:bottom w:val="none" w:sz="0" w:space="0" w:color="auto"/>
        <w:right w:val="none" w:sz="0" w:space="0" w:color="auto"/>
      </w:divBdr>
    </w:div>
    <w:div w:id="2020235735">
      <w:bodyDiv w:val="1"/>
      <w:marLeft w:val="0"/>
      <w:marRight w:val="0"/>
      <w:marTop w:val="0"/>
      <w:marBottom w:val="0"/>
      <w:divBdr>
        <w:top w:val="none" w:sz="0" w:space="0" w:color="auto"/>
        <w:left w:val="none" w:sz="0" w:space="0" w:color="auto"/>
        <w:bottom w:val="none" w:sz="0" w:space="0" w:color="auto"/>
        <w:right w:val="none" w:sz="0" w:space="0" w:color="auto"/>
      </w:divBdr>
    </w:div>
    <w:div w:id="2026012012">
      <w:bodyDiv w:val="1"/>
      <w:marLeft w:val="0"/>
      <w:marRight w:val="0"/>
      <w:marTop w:val="0"/>
      <w:marBottom w:val="0"/>
      <w:divBdr>
        <w:top w:val="none" w:sz="0" w:space="0" w:color="auto"/>
        <w:left w:val="none" w:sz="0" w:space="0" w:color="auto"/>
        <w:bottom w:val="none" w:sz="0" w:space="0" w:color="auto"/>
        <w:right w:val="none" w:sz="0" w:space="0" w:color="auto"/>
      </w:divBdr>
    </w:div>
    <w:div w:id="2056730879">
      <w:bodyDiv w:val="1"/>
      <w:marLeft w:val="0"/>
      <w:marRight w:val="0"/>
      <w:marTop w:val="0"/>
      <w:marBottom w:val="0"/>
      <w:divBdr>
        <w:top w:val="none" w:sz="0" w:space="0" w:color="auto"/>
        <w:left w:val="none" w:sz="0" w:space="0" w:color="auto"/>
        <w:bottom w:val="none" w:sz="0" w:space="0" w:color="auto"/>
        <w:right w:val="none" w:sz="0" w:space="0" w:color="auto"/>
      </w:divBdr>
    </w:div>
    <w:div w:id="2069768636">
      <w:bodyDiv w:val="1"/>
      <w:marLeft w:val="0"/>
      <w:marRight w:val="0"/>
      <w:marTop w:val="0"/>
      <w:marBottom w:val="0"/>
      <w:divBdr>
        <w:top w:val="none" w:sz="0" w:space="0" w:color="auto"/>
        <w:left w:val="none" w:sz="0" w:space="0" w:color="auto"/>
        <w:bottom w:val="none" w:sz="0" w:space="0" w:color="auto"/>
        <w:right w:val="none" w:sz="0" w:space="0" w:color="auto"/>
      </w:divBdr>
    </w:div>
    <w:div w:id="2109887880">
      <w:bodyDiv w:val="1"/>
      <w:marLeft w:val="0"/>
      <w:marRight w:val="0"/>
      <w:marTop w:val="0"/>
      <w:marBottom w:val="0"/>
      <w:divBdr>
        <w:top w:val="none" w:sz="0" w:space="0" w:color="auto"/>
        <w:left w:val="none" w:sz="0" w:space="0" w:color="auto"/>
        <w:bottom w:val="none" w:sz="0" w:space="0" w:color="auto"/>
        <w:right w:val="none" w:sz="0" w:space="0" w:color="auto"/>
      </w:divBdr>
    </w:div>
    <w:div w:id="214454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footer" Target="footer5.xml"/><Relationship Id="rId21" Type="http://schemas.openxmlformats.org/officeDocument/2006/relationships/chart" Target="charts/chart1.xml"/><Relationship Id="rId133" Type="http://schemas.openxmlformats.org/officeDocument/2006/relationships/header" Target="header6.xml"/><Relationship Id="rId138" Type="http://schemas.openxmlformats.org/officeDocument/2006/relationships/footer" Target="footer7.xml"/><Relationship Id="rId141" Type="http://schemas.openxmlformats.org/officeDocument/2006/relationships/image" Target="media/image15.jpeg"/><Relationship Id="rId146"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24" Type="http://schemas.openxmlformats.org/officeDocument/2006/relationships/footer" Target="footer4.xml"/><Relationship Id="rId136" Type="http://schemas.openxmlformats.org/officeDocument/2006/relationships/image" Target="media/image14.jpeg"/><Relationship Id="rId14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image" Target="media/image10.jpeg"/><Relationship Id="rId10" Type="http://schemas.openxmlformats.org/officeDocument/2006/relationships/image" Target="media/image2.jpeg"/><Relationship Id="rId19" Type="http://schemas.openxmlformats.org/officeDocument/2006/relationships/header" Target="header3.xml"/><Relationship Id="rId135" Type="http://schemas.openxmlformats.org/officeDocument/2006/relationships/image" Target="media/image13.jpeg"/><Relationship Id="rId143"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chart" Target="charts/chart2.xml"/><Relationship Id="rId27" Type="http://schemas.openxmlformats.org/officeDocument/2006/relationships/image" Target="media/image9.png"/><Relationship Id="rId30" Type="http://schemas.openxmlformats.org/officeDocument/2006/relationships/image" Target="media/image12.jpeg"/><Relationship Id="rId134" Type="http://schemas.openxmlformats.org/officeDocument/2006/relationships/footer" Target="footer6.xml"/><Relationship Id="rId139" Type="http://schemas.openxmlformats.org/officeDocument/2006/relationships/header" Target="header8.xml"/><Relationship Id="rId8" Type="http://schemas.openxmlformats.org/officeDocument/2006/relationships/header" Target="header1.xml"/><Relationship Id="rId142" Type="http://schemas.openxmlformats.org/officeDocument/2006/relationships/image" Target="media/image16.jpeg"/><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7.png"/><Relationship Id="rId25" Type="http://schemas.openxmlformats.org/officeDocument/2006/relationships/header" Target="header5.xml"/><Relationship Id="rId137" Type="http://schemas.openxmlformats.org/officeDocument/2006/relationships/header" Target="header7.xml"/><Relationship Id="rId20" Type="http://schemas.openxmlformats.org/officeDocument/2006/relationships/footer" Target="footer3.xml"/><Relationship Id="rId132" Type="http://schemas.openxmlformats.org/officeDocument/2006/relationships/image" Target="media/image60.gif"/><Relationship Id="rId140" Type="http://schemas.openxmlformats.org/officeDocument/2006/relationships/footer" Target="footer8.xml"/><Relationship Id="rId145" Type="http://schemas.openxmlformats.org/officeDocument/2006/relationships/fontTable" Target="fontTable.xml"/></Relationships>
</file>

<file path=word/_rels/footer7.xml.rels><?xml version="1.0" encoding="UTF-8" standalone="yes"?>
<Relationships xmlns="http://schemas.openxmlformats.org/package/2006/relationships"><Relationship Id="rId2" Type="http://schemas.openxmlformats.org/officeDocument/2006/relationships/hyperlink" Target="http://sohrabshokraneh.blogfa.com/" TargetMode="External"/><Relationship Id="rId1" Type="http://schemas.openxmlformats.org/officeDocument/2006/relationships/hyperlink" Target="http://gama.ir/teacher/detail/1939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IN\Desktop\1111\&#1711;&#1575;&#1605;&#1575;%20&#1601;&#1575;&#1585;&#1587;&#1740;.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8136609735377283E-2"/>
          <c:y val="0.29923611111111115"/>
          <c:w val="0.8775799764159915"/>
          <c:h val="0.3852542650918635"/>
        </c:manualLayout>
      </c:layout>
      <c:barChart>
        <c:barDir val="col"/>
        <c:grouping val="clustered"/>
        <c:varyColors val="0"/>
        <c:ser>
          <c:idx val="0"/>
          <c:order val="0"/>
          <c:tx>
            <c:strRef>
              <c:f>Sheet1!$B$1</c:f>
              <c:strCache>
                <c:ptCount val="1"/>
                <c:pt idx="0">
                  <c:v>Series 1</c:v>
                </c:pt>
              </c:strCache>
            </c:strRef>
          </c:tx>
          <c:spPr>
            <a:solidFill>
              <a:srgbClr val="EB21A3"/>
            </a:solidFill>
            <a:ln>
              <a:noFill/>
            </a:ln>
            <a:effectLst/>
          </c:spPr>
          <c:invertIfNegative val="0"/>
          <c:cat>
            <c:strRef>
              <c:f>Sheet1!$A$2:$A$6</c:f>
              <c:strCache>
                <c:ptCount val="5"/>
                <c:pt idx="0">
                  <c:v>فوتبال</c:v>
                </c:pt>
                <c:pt idx="1">
                  <c:v>والیبال</c:v>
                </c:pt>
                <c:pt idx="2">
                  <c:v>شنا</c:v>
                </c:pt>
                <c:pt idx="3">
                  <c:v>کاراته</c:v>
                </c:pt>
                <c:pt idx="4">
                  <c:v>فوتبال</c:v>
                </c:pt>
              </c:strCache>
            </c:strRef>
          </c:cat>
          <c:val>
            <c:numRef>
              <c:f>Sheet1!$B$2:$B$6</c:f>
              <c:numCache>
                <c:formatCode>General</c:formatCode>
                <c:ptCount val="5"/>
                <c:pt idx="0">
                  <c:v>4</c:v>
                </c:pt>
                <c:pt idx="1">
                  <c:v>6</c:v>
                </c:pt>
                <c:pt idx="2">
                  <c:v>7</c:v>
                </c:pt>
                <c:pt idx="3">
                  <c:v>2</c:v>
                </c:pt>
              </c:numCache>
            </c:numRef>
          </c:val>
          <c:extLst>
            <c:ext xmlns:c16="http://schemas.microsoft.com/office/drawing/2014/chart" uri="{C3380CC4-5D6E-409C-BE32-E72D297353CC}">
              <c16:uniqueId val="{00000000-95F8-4EAA-A210-312D21FD55DA}"/>
            </c:ext>
          </c:extLst>
        </c:ser>
        <c:dLbls>
          <c:showLegendKey val="0"/>
          <c:showVal val="0"/>
          <c:showCatName val="0"/>
          <c:showSerName val="0"/>
          <c:showPercent val="0"/>
          <c:showBubbleSize val="0"/>
        </c:dLbls>
        <c:gapWidth val="219"/>
        <c:overlap val="-27"/>
        <c:axId val="1108921183"/>
        <c:axId val="1108931583"/>
      </c:barChart>
      <c:catAx>
        <c:axId val="1108921183"/>
        <c:scaling>
          <c:orientation val="minMax"/>
        </c:scaling>
        <c:delete val="0"/>
        <c:axPos val="b"/>
        <c:numFmt formatCode="0" sourceLinked="0"/>
        <c:majorTickMark val="none"/>
        <c:minorTickMark val="none"/>
        <c:tickLblPos val="nextTo"/>
        <c:spPr>
          <a:noFill/>
          <a:ln w="19050" cap="flat" cmpd="sng" algn="ctr">
            <a:solidFill>
              <a:srgbClr val="FF0000"/>
            </a:solidFill>
            <a:round/>
          </a:ln>
          <a:effectLst/>
        </c:spPr>
        <c:txPr>
          <a:bodyPr rot="-60000000" spcFirstLastPara="1" vertOverflow="ellipsis" vert="horz" wrap="square" anchor="ctr" anchorCtr="1"/>
          <a:lstStyle/>
          <a:p>
            <a:pPr>
              <a:defRPr sz="900" b="0" i="0" u="none" strike="noStrike" kern="1200" baseline="0">
                <a:solidFill>
                  <a:srgbClr val="0000FF"/>
                </a:solidFill>
                <a:latin typeface="+mn-lt"/>
                <a:ea typeface="+mn-ea"/>
                <a:cs typeface="B Koodak" panose="00000700000000000000" pitchFamily="2" charset="-78"/>
              </a:defRPr>
            </a:pPr>
            <a:endParaRPr lang="en-US"/>
          </a:p>
        </c:txPr>
        <c:crossAx val="1108931583"/>
        <c:crosses val="autoZero"/>
        <c:auto val="1"/>
        <c:lblAlgn val="ctr"/>
        <c:lblOffset val="100"/>
        <c:noMultiLvlLbl val="0"/>
      </c:catAx>
      <c:valAx>
        <c:axId val="1108931583"/>
        <c:scaling>
          <c:orientation val="minMax"/>
        </c:scaling>
        <c:delete val="0"/>
        <c:axPos val="l"/>
        <c:majorGridlines>
          <c:spPr>
            <a:ln w="12700"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19050">
            <a:solidFill>
              <a:srgbClr val="FF0000"/>
            </a:solidFill>
          </a:ln>
          <a:effectLst/>
        </c:spPr>
        <c:txPr>
          <a:bodyPr rot="-60000000" spcFirstLastPara="1" vertOverflow="ellipsis" vert="horz" wrap="square" anchor="ctr" anchorCtr="1"/>
          <a:lstStyle/>
          <a:p>
            <a:pPr>
              <a:defRPr sz="1100" b="0" i="0" u="none" strike="noStrike" kern="1200" baseline="0">
                <a:solidFill>
                  <a:srgbClr val="0000FF"/>
                </a:solidFill>
                <a:latin typeface="Zr" pitchFamily="2" charset="2"/>
                <a:ea typeface="+mn-ea"/>
                <a:cs typeface="B Koodak" panose="00000700000000000000" pitchFamily="2" charset="-78"/>
              </a:defRPr>
            </a:pPr>
            <a:endParaRPr lang="en-US"/>
          </a:p>
        </c:txPr>
        <c:crossAx val="1108921183"/>
        <c:crosses val="autoZero"/>
        <c:crossBetween val="between"/>
      </c:valAx>
      <c:spPr>
        <a:noFill/>
        <a:ln>
          <a:noFill/>
        </a:ln>
        <a:effectLst/>
      </c:spPr>
    </c:plotArea>
    <c:plotVisOnly val="1"/>
    <c:dispBlanksAs val="gap"/>
    <c:showDLblsOverMax val="0"/>
  </c:chart>
  <c:spPr>
    <a:solidFill>
      <a:schemeClr val="bg1"/>
    </a:solidFill>
    <a:ln w="12700" cap="flat" cmpd="sng" algn="ctr">
      <a:solidFill>
        <a:srgbClr val="7030A0"/>
      </a:solidFill>
      <a:round/>
    </a:ln>
    <a:effectLst/>
  </c:spPr>
  <c:txPr>
    <a:bodyPr/>
    <a:lstStyle/>
    <a:p>
      <a:pPr>
        <a:defRPr baseline="0">
          <a:solidFill>
            <a:srgbClr val="0000FF"/>
          </a:solidFill>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spPr>
            <a:solidFill>
              <a:srgbClr val="C00000"/>
            </a:solidFill>
          </c:spPr>
          <c:dPt>
            <c:idx val="0"/>
            <c:bubble3D val="0"/>
            <c:spPr>
              <a:solidFill>
                <a:srgbClr val="C00000"/>
              </a:solidFill>
              <a:ln w="19050">
                <a:solidFill>
                  <a:schemeClr val="lt1"/>
                </a:solidFill>
              </a:ln>
              <a:effectLst/>
            </c:spPr>
            <c:extLst>
              <c:ext xmlns:c16="http://schemas.microsoft.com/office/drawing/2014/chart" uri="{C3380CC4-5D6E-409C-BE32-E72D297353CC}">
                <c16:uniqueId val="{00000001-BAC6-4CB7-AC22-8155FF41400D}"/>
              </c:ext>
            </c:extLst>
          </c:dPt>
          <c:dPt>
            <c:idx val="1"/>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3-BAC6-4CB7-AC22-8155FF41400D}"/>
              </c:ext>
            </c:extLst>
          </c:dPt>
          <c:dPt>
            <c:idx val="2"/>
            <c:bubble3D val="0"/>
            <c:spPr>
              <a:solidFill>
                <a:schemeClr val="tx1"/>
              </a:solidFill>
              <a:ln w="19050">
                <a:solidFill>
                  <a:schemeClr val="lt1"/>
                </a:solidFill>
              </a:ln>
              <a:effectLst/>
            </c:spPr>
            <c:extLst>
              <c:ext xmlns:c16="http://schemas.microsoft.com/office/drawing/2014/chart" uri="{C3380CC4-5D6E-409C-BE32-E72D297353CC}">
                <c16:uniqueId val="{00000005-BAC6-4CB7-AC22-8155FF41400D}"/>
              </c:ext>
            </c:extLst>
          </c:dPt>
          <c:dPt>
            <c:idx val="3"/>
            <c:bubble3D val="0"/>
            <c:spPr>
              <a:solidFill>
                <a:srgbClr val="C00000"/>
              </a:solidFill>
              <a:ln w="19050">
                <a:solidFill>
                  <a:schemeClr val="lt1"/>
                </a:solidFill>
              </a:ln>
              <a:effectLst/>
            </c:spPr>
            <c:extLst>
              <c:ext xmlns:c16="http://schemas.microsoft.com/office/drawing/2014/chart" uri="{C3380CC4-5D6E-409C-BE32-E72D297353CC}">
                <c16:uniqueId val="{00000007-BAC6-4CB7-AC22-8155FF41400D}"/>
              </c:ext>
            </c:extLst>
          </c:dPt>
          <c:cat>
            <c:numRef>
              <c:f>Sheet1!$A$2:$A$4</c:f>
              <c:numCache>
                <c:formatCode>General</c:formatCode>
                <c:ptCount val="3"/>
              </c:numCache>
            </c:numRef>
          </c:cat>
          <c:val>
            <c:numRef>
              <c:f>Sheet1!$B$2:$B$4</c:f>
              <c:numCache>
                <c:formatCode>General</c:formatCode>
                <c:ptCount val="3"/>
                <c:pt idx="0">
                  <c:v>15</c:v>
                </c:pt>
                <c:pt idx="1">
                  <c:v>10</c:v>
                </c:pt>
                <c:pt idx="2">
                  <c:v>5</c:v>
                </c:pt>
              </c:numCache>
            </c:numRef>
          </c:val>
          <c:extLst>
            <c:ext xmlns:c16="http://schemas.microsoft.com/office/drawing/2014/chart" uri="{C3380CC4-5D6E-409C-BE32-E72D297353CC}">
              <c16:uniqueId val="{00000008-BAC6-4CB7-AC22-8155FF41400D}"/>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noFill/>
    <a:ln w="12700" cap="flat" cmpd="sng" algn="ctr">
      <a:solidFill>
        <a:srgbClr val="FF0000"/>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6A913-FC90-4C14-A3B8-C61330B27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گاما فارسی</Template>
  <TotalTime>3782</TotalTime>
  <Pages>1</Pages>
  <Words>3508</Words>
  <Characters>19997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سوال امتحانی نوبت اول و دوم گاما</vt:lpstr>
    </vt:vector>
  </TitlesOfParts>
  <Company>university</Company>
  <LinksUpToDate>false</LinksUpToDate>
  <CharactersWithSpaces>23459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سوال امتحانی نوبت اول و دوم گاما</dc:title>
  <dc:subject>دریافت شده از سایت گاما</dc:subject>
  <dc:creator>gama.ir</dc:creator>
  <cp:keywords>امتحان, نمونه سوال, پایه نهم</cp:keywords>
  <cp:lastModifiedBy>Derakhht</cp:lastModifiedBy>
  <cp:revision>386</cp:revision>
  <cp:lastPrinted>2025-03-30T13:20:00Z</cp:lastPrinted>
  <dcterms:created xsi:type="dcterms:W3CDTF">2018-10-16T20:01:00Z</dcterms:created>
  <dcterms:modified xsi:type="dcterms:W3CDTF">2025-09-12T12:25:00Z</dcterms:modified>
  <cp:category>نمونه سوال امتحانی</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